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AF0CA5" w:rsidP="00AF0CA5" w14:paraId="5BF844A7" w14:textId="77777777">
      <w:pPr>
        <w:jc w:val="both"/>
        <w:rPr>
          <w:b/>
          <w:bCs/>
        </w:rPr>
      </w:pPr>
    </w:p>
    <w:p w:rsidR="00AF0CA5" w:rsidP="00AF0CA5" w14:paraId="5E6EAB22" w14:textId="77777777">
      <w:pPr>
        <w:jc w:val="both"/>
      </w:pPr>
      <w:r w:rsidRPr="00AF0CA5">
        <w:t xml:space="preserve">Om de nationale veiligheid te borgen, is een stabiele Nederlandse markt voor de ontwikkeling van </w:t>
      </w:r>
      <w:r w:rsidRPr="00AF0CA5">
        <w:t>cryptografische</w:t>
      </w:r>
      <w:r w:rsidRPr="00AF0CA5">
        <w:t xml:space="preserve"> producten</w:t>
      </w:r>
      <w:r w:rsidR="00B12580">
        <w:t xml:space="preserve"> (die ingezet worden voor de versleuteling van Staatsgeheimen)</w:t>
      </w:r>
      <w:r w:rsidRPr="00AF0CA5">
        <w:t xml:space="preserve"> noodzakelijk. Vanwege de urgentie en de strategische </w:t>
      </w:r>
      <w:r w:rsidRPr="00AF0CA5">
        <w:t>behoefte</w:t>
      </w:r>
      <w:r w:rsidRPr="00AF0CA5">
        <w:t xml:space="preserve"> aan eigen </w:t>
      </w:r>
      <w:r w:rsidRPr="00AF0CA5">
        <w:t>cryptografische</w:t>
      </w:r>
      <w:r w:rsidRPr="00AF0CA5">
        <w:t xml:space="preserve"> middelen is de Nationale Crypto</w:t>
      </w:r>
      <w:r w:rsidR="00575116">
        <w:t>s</w:t>
      </w:r>
      <w:r w:rsidRPr="00AF0CA5">
        <w:t xml:space="preserve">trategie (NCS) sinds twee jaar structureel verankerd in beleid en uitvoering. Met deze brief wordt uw Kamer geïnformeerd over het advies van TNO over de samenwerking tussen de Nederlandse Staat en bedrijven die </w:t>
      </w:r>
      <w:r w:rsidRPr="00AF0CA5">
        <w:t>cryptografische</w:t>
      </w:r>
      <w:r w:rsidRPr="00AF0CA5">
        <w:t xml:space="preserve"> producten ontwikkelen. Het adviesrapport van TNO geeft tevens uitvoering aan de moties van leden </w:t>
      </w:r>
      <w:r w:rsidRPr="00AF0CA5">
        <w:t>Özütok</w:t>
      </w:r>
      <w:r w:rsidRPr="00AF0CA5">
        <w:t xml:space="preserve"> (GroenLinks) en </w:t>
      </w:r>
      <w:r w:rsidRPr="00AF0CA5">
        <w:t>Paternotte</w:t>
      </w:r>
      <w:r w:rsidRPr="00AF0CA5">
        <w:t xml:space="preserve"> (D66) over de NCS en de motie van lid Six-Dijkstra (NS</w:t>
      </w:r>
      <w:r w:rsidR="00575116">
        <w:t>C</w:t>
      </w:r>
      <w:r w:rsidRPr="00AF0CA5">
        <w:t xml:space="preserve">) over het borgen van Nederland als autonoom </w:t>
      </w:r>
      <w:r w:rsidRPr="00AF0CA5">
        <w:t>cryptografieproducerend</w:t>
      </w:r>
      <w:r w:rsidRPr="00AF0CA5">
        <w:t xml:space="preserve"> land.</w:t>
      </w:r>
      <w:r>
        <w:rPr>
          <w:rStyle w:val="FootnoteReference"/>
        </w:rPr>
        <w:footnoteReference w:id="2"/>
      </w:r>
    </w:p>
    <w:p w:rsidRPr="00AF0CA5" w:rsidR="00AF0CA5" w:rsidP="00D27DD6" w14:paraId="56A829D7" w14:textId="77777777">
      <w:pPr>
        <w:jc w:val="both"/>
      </w:pPr>
    </w:p>
    <w:p w:rsidRPr="00AF0CA5" w:rsidR="00AF0CA5" w:rsidP="00AF0CA5" w14:paraId="0C5A0BEE" w14:textId="77777777">
      <w:pPr>
        <w:jc w:val="both"/>
        <w:rPr>
          <w:i/>
          <w:iCs/>
        </w:rPr>
      </w:pPr>
      <w:r w:rsidRPr="00AF0CA5">
        <w:rPr>
          <w:i/>
          <w:iCs/>
        </w:rPr>
        <w:t xml:space="preserve">Doelstellingen </w:t>
      </w:r>
      <w:r w:rsidR="00D27DD6">
        <w:rPr>
          <w:i/>
          <w:iCs/>
        </w:rPr>
        <w:t>en knelpunten</w:t>
      </w:r>
      <w:r w:rsidRPr="00AF0CA5">
        <w:rPr>
          <w:i/>
          <w:iCs/>
        </w:rPr>
        <w:t xml:space="preserve"> Nationale Crypto</w:t>
      </w:r>
      <w:r w:rsidR="00575116">
        <w:rPr>
          <w:i/>
          <w:iCs/>
        </w:rPr>
        <w:t>s</w:t>
      </w:r>
      <w:r w:rsidRPr="00AF0CA5">
        <w:rPr>
          <w:i/>
          <w:iCs/>
        </w:rPr>
        <w:t>trategie</w:t>
      </w:r>
    </w:p>
    <w:p w:rsidR="00AF0CA5" w:rsidP="00AF0CA5" w14:paraId="75884F5F" w14:textId="77777777">
      <w:pPr>
        <w:jc w:val="both"/>
      </w:pPr>
      <w:r w:rsidRPr="00AF0CA5">
        <w:t>De NCS heeft als doel de nationale crypto-industrie op lange termijn beschikbaar te houden als ontwikkel</w:t>
      </w:r>
      <w:r w:rsidR="00B12580">
        <w:t>- en leverings</w:t>
      </w:r>
      <w:r w:rsidRPr="00AF0CA5">
        <w:t xml:space="preserve">partner van de overheid en zo Nederland als ‘crypto </w:t>
      </w:r>
      <w:r w:rsidRPr="00AF0CA5">
        <w:t>producing</w:t>
      </w:r>
      <w:r w:rsidRPr="00AF0CA5">
        <w:t xml:space="preserve"> </w:t>
      </w:r>
      <w:r w:rsidRPr="00AF0CA5">
        <w:t>nation</w:t>
      </w:r>
      <w:r w:rsidRPr="00AF0CA5">
        <w:t xml:space="preserve">’ te behouden. Daarnaast beoogt de </w:t>
      </w:r>
      <w:r w:rsidRPr="00AF0CA5">
        <w:t>NCS bescherming</w:t>
      </w:r>
      <w:r w:rsidRPr="00AF0CA5">
        <w:t xml:space="preserve"> van (hoog) gerubriceerde informatie met in Nederland ontwikkelde en gecertificeerde middelen, ter waarborging van strategische autonomie en digitale soevereiniteit.</w:t>
      </w:r>
    </w:p>
    <w:p w:rsidRPr="00AF0CA5" w:rsidR="00AF0CA5" w:rsidP="00AF0CA5" w14:paraId="0959EC45" w14:textId="77777777">
      <w:pPr>
        <w:ind w:left="1130"/>
        <w:jc w:val="both"/>
      </w:pPr>
    </w:p>
    <w:p w:rsidR="00AF0CA5" w:rsidP="00AF0CA5" w14:paraId="59C9D72D" w14:textId="77777777">
      <w:pPr>
        <w:jc w:val="both"/>
      </w:pPr>
      <w:r>
        <w:t>De</w:t>
      </w:r>
      <w:r w:rsidRPr="00AF0CA5">
        <w:t xml:space="preserve"> continuïteit van door </w:t>
      </w:r>
      <w:r w:rsidR="002B1C9F">
        <w:t>het Rijk</w:t>
      </w:r>
      <w:r w:rsidRPr="00AF0CA5">
        <w:t xml:space="preserve"> gegunde opdrachten</w:t>
      </w:r>
      <w:r>
        <w:t xml:space="preserve"> is</w:t>
      </w:r>
      <w:r w:rsidRPr="00AF0CA5">
        <w:t xml:space="preserve">, onder de huidige werkwijze, moeilijk te waarborgen. Hierdoor hebben cryptobedrijven moeite om personeel vast te houden tussen opdrachten, met het risico op verlies van schaars specialistisch ontwikkelvermogen. Vanwege hun hoogwaardige kennis zijn deze bedrijven bovendien aantrekkelijk voor overnames door buitenlandse partijen. De vraag naar </w:t>
      </w:r>
      <w:r w:rsidRPr="00AF0CA5">
        <w:t>cryptografische</w:t>
      </w:r>
      <w:r w:rsidRPr="00AF0CA5">
        <w:t xml:space="preserve"> middelen komt vrijwel uitsluitend van de Rijksoverheid, wat leidt tot een wederzijdse afhankelijkheid binnen een beperkt marktmechanisme.</w:t>
      </w:r>
    </w:p>
    <w:p w:rsidR="00AF0CA5" w:rsidP="00AF0CA5" w14:paraId="2F50B775" w14:textId="77777777">
      <w:pPr>
        <w:jc w:val="both"/>
      </w:pPr>
    </w:p>
    <w:p w:rsidR="00D27DD6" w:rsidP="00AF0CA5" w14:paraId="469AE2BD" w14:textId="77777777">
      <w:pPr>
        <w:jc w:val="both"/>
      </w:pPr>
      <w:r w:rsidRPr="00AF0CA5">
        <w:t xml:space="preserve">Gelet op deze uitdagingen is er momenteel geen solide Nederlandse markt voor </w:t>
      </w:r>
      <w:r w:rsidRPr="00AF0CA5">
        <w:t>cryptografische</w:t>
      </w:r>
      <w:r w:rsidRPr="00AF0CA5">
        <w:t xml:space="preserve"> ontwikkeling. Dit bemoeilijkt het binden en behouden van </w:t>
      </w:r>
      <w:r w:rsidR="00B12580">
        <w:t>crypto-</w:t>
      </w:r>
      <w:r w:rsidRPr="00AF0CA5">
        <w:t xml:space="preserve">ontwikkelbedrijven voor </w:t>
      </w:r>
      <w:r w:rsidR="00B12580">
        <w:t>Nederland</w:t>
      </w:r>
      <w:r w:rsidRPr="00AF0CA5">
        <w:t xml:space="preserve">. Daarom wordt gezocht naar een nieuw samenwerkingsmodel dat een structurele samenwerking tussen </w:t>
      </w:r>
      <w:r>
        <w:t xml:space="preserve">het Rijk </w:t>
      </w:r>
      <w:r w:rsidRPr="00AF0CA5">
        <w:t>en deze bedrijven mogelijk maakt, met oog voor de wederzijdse belangen.</w:t>
      </w:r>
    </w:p>
    <w:p w:rsidRPr="00AF0CA5" w:rsidR="00D27DD6" w:rsidP="00AF0CA5" w14:paraId="3EF94154" w14:textId="77777777">
      <w:pPr>
        <w:jc w:val="both"/>
      </w:pPr>
    </w:p>
    <w:p w:rsidRPr="00AF0CA5" w:rsidR="00AF0CA5" w:rsidP="00AF0CA5" w14:paraId="7B4C1718" w14:textId="77777777">
      <w:pPr>
        <w:jc w:val="both"/>
        <w:rPr>
          <w:i/>
          <w:iCs/>
        </w:rPr>
      </w:pPr>
      <w:r w:rsidRPr="00AF0CA5">
        <w:rPr>
          <w:i/>
          <w:iCs/>
        </w:rPr>
        <w:t>Behoefte aan een nieuw samenwerkingsmodel</w:t>
      </w:r>
    </w:p>
    <w:p w:rsidR="00AF0CA5" w:rsidP="00AF0CA5" w14:paraId="311EDCEB" w14:textId="77777777">
      <w:pPr>
        <w:jc w:val="both"/>
      </w:pPr>
      <w:r w:rsidRPr="00AF0CA5">
        <w:t xml:space="preserve">Tegen deze achtergrond is TNO gevraagd te adviseren over een nieuw samenwerkingsmodel dat structurele samenwerking tussen </w:t>
      </w:r>
      <w:r w:rsidR="00D27DD6">
        <w:t xml:space="preserve">het Rijk </w:t>
      </w:r>
      <w:r w:rsidRPr="00AF0CA5">
        <w:t>en cryptobedrijven mo</w:t>
      </w:r>
      <w:r w:rsidRPr="00AF0CA5">
        <w:t xml:space="preserve">gelijk maakt. Dit model moet voorzien in langdurige leveringszekerheid van </w:t>
      </w:r>
      <w:r w:rsidRPr="00AF0CA5">
        <w:t>cryptografische</w:t>
      </w:r>
      <w:r w:rsidRPr="00AF0CA5">
        <w:t xml:space="preserve"> middelen die geschikt zijn voor de bescherming van staatsgeheim gerubriceerde informatie, en daarmee bijdragen aan de versterking van onze digitale strategische autonomie.</w:t>
      </w:r>
    </w:p>
    <w:p w:rsidRPr="00AF0CA5" w:rsidR="00AF0CA5" w:rsidP="00AF0CA5" w14:paraId="080DFE1D" w14:textId="77777777">
      <w:pPr>
        <w:ind w:left="1130"/>
        <w:jc w:val="both"/>
      </w:pPr>
    </w:p>
    <w:p w:rsidRPr="00AF0CA5" w:rsidR="00AF0CA5" w:rsidP="00AF0CA5" w14:paraId="1BDA50BD" w14:textId="77777777">
      <w:pPr>
        <w:jc w:val="both"/>
        <w:rPr>
          <w:i/>
          <w:iCs/>
        </w:rPr>
      </w:pPr>
      <w:r w:rsidRPr="00AF0CA5">
        <w:rPr>
          <w:i/>
          <w:iCs/>
        </w:rPr>
        <w:t xml:space="preserve">Advies TNO </w:t>
      </w:r>
      <w:r w:rsidR="00BA5A32">
        <w:rPr>
          <w:i/>
          <w:iCs/>
        </w:rPr>
        <w:t xml:space="preserve">en </w:t>
      </w:r>
      <w:r w:rsidR="000C5689">
        <w:rPr>
          <w:i/>
          <w:iCs/>
        </w:rPr>
        <w:t>opvolging</w:t>
      </w:r>
    </w:p>
    <w:p w:rsidR="00685379" w:rsidP="00685379" w14:paraId="215830F6" w14:textId="77777777">
      <w:pPr>
        <w:pStyle w:val="ListParagraph"/>
        <w:numPr>
          <w:ilvl w:val="0"/>
          <w:numId w:val="7"/>
        </w:numPr>
        <w:jc w:val="both"/>
      </w:pPr>
      <w:r>
        <w:t>TNO concludeert dat het</w:t>
      </w:r>
      <w:r w:rsidRPr="00AF0CA5" w:rsidR="00AF0CA5">
        <w:t xml:space="preserve"> model haalbaar is en doet aanbevelingen voor</w:t>
      </w:r>
      <w:r>
        <w:t xml:space="preserve"> een</w:t>
      </w:r>
      <w:r w:rsidRPr="00AF0CA5" w:rsidR="00AF0CA5">
        <w:t xml:space="preserve"> samenwerking</w:t>
      </w:r>
      <w:r>
        <w:t>svorm die past</w:t>
      </w:r>
      <w:r w:rsidRPr="00AF0CA5" w:rsidR="00AF0CA5">
        <w:t xml:space="preserve"> bij</w:t>
      </w:r>
      <w:r>
        <w:t xml:space="preserve"> de</w:t>
      </w:r>
      <w:r w:rsidRPr="00AF0CA5" w:rsidR="00AF0CA5">
        <w:t xml:space="preserve"> verschillende marktpartijen.</w:t>
      </w:r>
    </w:p>
    <w:p w:rsidR="00AF0CA5" w:rsidP="00685379" w14:paraId="4F5B2016" w14:textId="77777777">
      <w:pPr>
        <w:pStyle w:val="ListParagraph"/>
        <w:numPr>
          <w:ilvl w:val="0"/>
          <w:numId w:val="7"/>
        </w:numPr>
        <w:jc w:val="both"/>
      </w:pPr>
      <w:r w:rsidRPr="00A25656">
        <w:t>Er is een juridische grondslag voor het voorgestelde mode</w:t>
      </w:r>
      <w:r>
        <w:t>l binnen het aanbestedingsrecht</w:t>
      </w:r>
      <w:r w:rsidRPr="00AF0CA5">
        <w:t>.</w:t>
      </w:r>
    </w:p>
    <w:p w:rsidR="00AF0CA5" w:rsidP="00AF0CA5" w14:paraId="75EADA35" w14:textId="77777777">
      <w:pPr>
        <w:jc w:val="both"/>
      </w:pPr>
    </w:p>
    <w:p w:rsidRPr="00AF0CA5" w:rsidR="00AF0CA5" w:rsidP="00AF0CA5" w14:paraId="4DC22AE0" w14:textId="77777777">
      <w:pPr>
        <w:jc w:val="both"/>
      </w:pPr>
      <w:r w:rsidRPr="00AF0CA5">
        <w:t>Met deze Kamerbrief bied ik u het adviesrapport aan. Tegelijkertijd is, als blijk van onze gezamenlijke intentie</w:t>
      </w:r>
      <w:r w:rsidR="002B1C9F">
        <w:t xml:space="preserve"> om de </w:t>
      </w:r>
      <w:r w:rsidR="002B1C9F">
        <w:t>NCS doelstellingen</w:t>
      </w:r>
      <w:r w:rsidR="002B1C9F">
        <w:t xml:space="preserve"> te realiseren</w:t>
      </w:r>
      <w:r w:rsidRPr="00AF0CA5">
        <w:t xml:space="preserve">, een intentieverklaring ondertekend door het Rijk, Defensie, de AIVD en zeven Nederlandse cryptobedrijven. Samen gaan wij nu aan de slag met de uitwerking van de aanbevelingen. CIO Rijk zal, in samenwerking met Defensie en de AIVD, een implementatieplan opstellen. Uw Kamer wordt via de verzamelbrieven </w:t>
      </w:r>
      <w:r>
        <w:t>D</w:t>
      </w:r>
      <w:r w:rsidRPr="00AF0CA5">
        <w:t xml:space="preserve">igitalisering geïnformeerd over de voortgang. De urgentie is hoog en de belangen zijn groot – en deze stap markeert een belangrijk moment in het veiligstellen van Nederland als autonoom </w:t>
      </w:r>
      <w:r w:rsidRPr="00AF0CA5" w:rsidR="002B1C9F">
        <w:t>cryptografie producerend</w:t>
      </w:r>
      <w:r w:rsidRPr="00AF0CA5">
        <w:t xml:space="preserve"> land.</w:t>
      </w:r>
    </w:p>
    <w:p w:rsidR="00AF0CA5" w:rsidP="00AF0CA5" w14:paraId="2CF3A486" w14:textId="77777777">
      <w:pPr>
        <w:jc w:val="both"/>
      </w:pPr>
    </w:p>
    <w:p w:rsidR="00AC7C84" w:rsidP="00AF0CA5" w14:paraId="19FB77A8" w14:textId="77777777">
      <w:pPr>
        <w:jc w:val="both"/>
      </w:pPr>
    </w:p>
    <w:p w:rsidRPr="00B97CF5" w:rsidR="00B97CF5" w:rsidP="00B97CF5" w14:paraId="5F2A2CBD" w14:textId="77777777">
      <w:r w:rsidRPr="00B97CF5">
        <w:t>De staatssecretaris van Binnenlandse Zaken en Koninkrijksrelaties</w:t>
      </w:r>
    </w:p>
    <w:p w:rsidRPr="00B97CF5" w:rsidR="00B97CF5" w:rsidP="00B97CF5" w14:paraId="70033E27" w14:textId="77777777">
      <w:pPr>
        <w:rPr>
          <w:i/>
          <w:iCs/>
        </w:rPr>
      </w:pPr>
      <w:r w:rsidRPr="00B97CF5">
        <w:rPr>
          <w:i/>
          <w:iCs/>
        </w:rPr>
        <w:t>Herstel Groningen, Koninkrijksrelaties en Digitalisering</w:t>
      </w:r>
    </w:p>
    <w:p w:rsidR="00B97CF5" w:rsidP="00B97CF5" w14:paraId="477442CC" w14:textId="77777777"/>
    <w:p w:rsidRPr="00B97CF5" w:rsidR="00154C5C" w:rsidP="00B97CF5" w14:paraId="523363DA" w14:textId="77777777"/>
    <w:p w:rsidRPr="00B97CF5" w:rsidR="00B97CF5" w:rsidP="00B97CF5" w14:paraId="188A7093" w14:textId="77777777"/>
    <w:p w:rsidR="00B97CF5" w:rsidP="00B97CF5" w14:paraId="120D6ABB" w14:textId="77777777"/>
    <w:p w:rsidRPr="00B97CF5" w:rsidR="00154C5C" w:rsidP="00B97CF5" w14:paraId="27C44BAC" w14:textId="77777777"/>
    <w:p w:rsidR="00AF0CA5" w:rsidP="00B97CF5" w14:paraId="3097C0C1" w14:textId="77777777">
      <w:r w:rsidRPr="00B97CF5">
        <w:t>Eddie van Marum</w:t>
      </w:r>
    </w:p>
    <w:p w:rsidR="00AF0CA5" w:rsidP="00AF0CA5" w14:paraId="48CA7997" w14:textId="77777777">
      <w:pPr>
        <w:jc w:val="both"/>
      </w:pPr>
    </w:p>
    <w:p w:rsidR="008628A2" w:rsidP="00AF0CA5" w14:paraId="1AA768A7" w14:textId="77777777">
      <w:pPr>
        <w:jc w:val="both"/>
      </w:pPr>
    </w:p>
    <w:p w:rsidRPr="002B1C9F" w:rsidR="008628A2" w:rsidP="00AF0CA5" w14:paraId="23669D7F" w14:textId="77777777">
      <w:pPr>
        <w:jc w:val="both"/>
      </w:pPr>
      <w:r w:rsidRPr="002B1C9F">
        <w:t>De Minister van Defensie,</w:t>
      </w:r>
    </w:p>
    <w:p w:rsidRPr="002B1C9F" w:rsidR="00AC7C84" w:rsidP="00AF0CA5" w14:paraId="32B4C7E9" w14:textId="77777777">
      <w:pPr>
        <w:jc w:val="both"/>
      </w:pPr>
    </w:p>
    <w:p w:rsidRPr="002B1C9F" w:rsidR="00AC7C84" w:rsidP="00AF0CA5" w14:paraId="5C660704" w14:textId="77777777">
      <w:pPr>
        <w:jc w:val="both"/>
      </w:pPr>
    </w:p>
    <w:p w:rsidRPr="002B1C9F" w:rsidR="008628A2" w:rsidP="00AF0CA5" w14:paraId="51280855" w14:textId="77777777">
      <w:pPr>
        <w:jc w:val="both"/>
      </w:pPr>
    </w:p>
    <w:p w:rsidRPr="002B1C9F" w:rsidR="008628A2" w:rsidP="00AF0CA5" w14:paraId="07D48398" w14:textId="77777777">
      <w:pPr>
        <w:jc w:val="both"/>
      </w:pPr>
    </w:p>
    <w:p w:rsidRPr="002B1C9F" w:rsidR="00AC7C84" w:rsidP="00AF0CA5" w14:paraId="7EC9021B" w14:textId="77777777">
      <w:pPr>
        <w:jc w:val="both"/>
      </w:pPr>
    </w:p>
    <w:p w:rsidRPr="002B1C9F" w:rsidR="00AC7C84" w:rsidP="00AF0CA5" w14:paraId="0062C63D" w14:textId="77777777">
      <w:pPr>
        <w:jc w:val="both"/>
      </w:pPr>
    </w:p>
    <w:p w:rsidRPr="002B1C9F" w:rsidR="00AF0CA5" w:rsidP="00AF0CA5" w14:paraId="685BD285" w14:textId="77777777">
      <w:pPr>
        <w:jc w:val="both"/>
      </w:pPr>
      <w:r w:rsidRPr="002B1C9F">
        <w:t>Ruben Brekelmans</w:t>
      </w:r>
    </w:p>
    <w:p w:rsidR="00AF0CA5" w:rsidP="00755B49" w14:paraId="25A839A5" w14:textId="77777777">
      <w:pPr>
        <w:jc w:val="both"/>
      </w:pPr>
    </w:p>
    <w:p w:rsidR="00200539" w:rsidP="00D27DD6" w14:paraId="41B8446F" w14:textId="77777777">
      <w:pPr>
        <w:spacing w:line="240" w:lineRule="auto"/>
      </w:pPr>
    </w:p>
    <w:sectPr>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03F0" w14:paraId="7F7BAC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03F0" w14:paraId="106C67D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03F0" w14:paraId="4A3942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241C5" w14:paraId="5768E3DF" w14:textId="77777777">
      <w:pPr>
        <w:spacing w:line="240" w:lineRule="auto"/>
      </w:pPr>
      <w:r>
        <w:separator/>
      </w:r>
    </w:p>
  </w:footnote>
  <w:footnote w:type="continuationSeparator" w:id="1">
    <w:p w:rsidR="00C241C5" w14:paraId="49C5AC2F" w14:textId="77777777">
      <w:pPr>
        <w:spacing w:line="240" w:lineRule="auto"/>
      </w:pPr>
      <w:r>
        <w:continuationSeparator/>
      </w:r>
    </w:p>
  </w:footnote>
  <w:footnote w:id="2">
    <w:p w:rsidR="00AF0CA5" w14:paraId="1D7392F1" w14:textId="77777777">
      <w:pPr>
        <w:pStyle w:val="FootnoteText"/>
      </w:pPr>
      <w:r>
        <w:rPr>
          <w:rStyle w:val="FootnoteReference"/>
        </w:rPr>
        <w:footnoteRef/>
      </w:r>
      <w:r>
        <w:t xml:space="preserve"> </w:t>
      </w:r>
      <w:r>
        <w:rPr>
          <w:sz w:val="16"/>
          <w:szCs w:val="16"/>
        </w:rPr>
        <w:t xml:space="preserve">Kamerstuk </w:t>
      </w:r>
      <w:r w:rsidRPr="003D421E">
        <w:rPr>
          <w:rFonts w:cstheme="minorHAnsi"/>
          <w:sz w:val="16"/>
          <w:szCs w:val="16"/>
        </w:rPr>
        <w:t>35570</w:t>
      </w:r>
      <w:r>
        <w:rPr>
          <w:rFonts w:cstheme="minorHAnsi"/>
          <w:sz w:val="16"/>
          <w:szCs w:val="16"/>
        </w:rPr>
        <w:t xml:space="preserve"> </w:t>
      </w:r>
      <w:r w:rsidRPr="003D421E">
        <w:rPr>
          <w:rFonts w:cstheme="minorHAnsi"/>
          <w:sz w:val="16"/>
          <w:szCs w:val="16"/>
        </w:rPr>
        <w:t>VII</w:t>
      </w:r>
      <w:r>
        <w:rPr>
          <w:rFonts w:cstheme="minorHAnsi"/>
          <w:sz w:val="16"/>
          <w:szCs w:val="16"/>
        </w:rPr>
        <w:t xml:space="preserve">, nr. </w:t>
      </w:r>
      <w:r w:rsidRPr="003D421E">
        <w:rPr>
          <w:rFonts w:cstheme="minorHAnsi"/>
          <w:sz w:val="16"/>
          <w:szCs w:val="16"/>
        </w:rPr>
        <w:t>13</w:t>
      </w:r>
      <w:r w:rsidRPr="0013762A">
        <w:rPr>
          <w:sz w:val="16"/>
          <w:szCs w:val="16"/>
        </w:rPr>
        <w:t xml:space="preserve"> </w:t>
      </w:r>
      <w:r>
        <w:rPr>
          <w:sz w:val="16"/>
          <w:szCs w:val="16"/>
        </w:rPr>
        <w:t xml:space="preserve">en </w:t>
      </w:r>
      <w:r w:rsidRPr="003D421E">
        <w:rPr>
          <w:sz w:val="16"/>
          <w:szCs w:val="16"/>
        </w:rPr>
        <w:t>Kamerstuk 26643, nr. 1255</w:t>
      </w:r>
      <w:r>
        <w:rPr>
          <w:rFonts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03F0" w14:paraId="1A8CC2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0539" w14:paraId="0B6CD28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B66BA" w14:textId="6C24A8A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6B66BA" w14:paraId="1DBE918B" w14:textId="6C24A8A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00539" w14:textId="77777777">
                          <w:pPr>
                            <w:pStyle w:val="WitregelW1"/>
                          </w:pPr>
                        </w:p>
                        <w:p w:rsidR="00200539" w14:textId="77777777">
                          <w:pPr>
                            <w:pStyle w:val="Referentiegegevensbold"/>
                          </w:pPr>
                          <w:r>
                            <w:t>Onze referentie</w:t>
                          </w:r>
                        </w:p>
                        <w:p w:rsidR="006B66BA" w14:textId="5423F91A">
                          <w:pPr>
                            <w:pStyle w:val="Referentiegegevens"/>
                          </w:pPr>
                          <w:r>
                            <w:fldChar w:fldCharType="begin"/>
                          </w:r>
                          <w:r>
                            <w:instrText xml:space="preserve"> DOCPROPERTY  "Kenmerk"  \* MERGEFORMAT </w:instrText>
                          </w:r>
                          <w:r>
                            <w:fldChar w:fldCharType="separate"/>
                          </w:r>
                          <w:r w:rsidR="00F70EB0">
                            <w:t>2025-0000400844</w:t>
                          </w:r>
                          <w:r w:rsidR="00F70EB0">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200539" w14:paraId="2B170621" w14:textId="77777777">
                    <w:pPr>
                      <w:pStyle w:val="WitregelW1"/>
                    </w:pPr>
                  </w:p>
                  <w:p w:rsidR="00200539" w14:paraId="2D52F961" w14:textId="77777777">
                    <w:pPr>
                      <w:pStyle w:val="Referentiegegevensbold"/>
                    </w:pPr>
                    <w:r>
                      <w:t>Onze referentie</w:t>
                    </w:r>
                  </w:p>
                  <w:p w:rsidR="006B66BA" w14:paraId="6335CC76" w14:textId="5423F91A">
                    <w:pPr>
                      <w:pStyle w:val="Referentiegegevens"/>
                    </w:pPr>
                    <w:r>
                      <w:fldChar w:fldCharType="begin"/>
                    </w:r>
                    <w:r>
                      <w:instrText xml:space="preserve"> DOCPROPERTY  "Kenmerk"  \* MERGEFORMAT </w:instrText>
                    </w:r>
                    <w:r>
                      <w:fldChar w:fldCharType="separate"/>
                    </w:r>
                    <w:r w:rsidR="00F70EB0">
                      <w:t>2025-0000400844</w:t>
                    </w:r>
                    <w:r w:rsidR="00F70EB0">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B66BA" w14:textId="30B894C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6B66BA" w14:paraId="51EBDB86" w14:textId="30B894C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B66BA"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6B66BA" w14:paraId="32575CD5"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0539" w14:paraId="456A815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200539" w14:textId="77777777">
                          <w:pPr>
                            <w:spacing w:line="240" w:lineRule="auto"/>
                          </w:pPr>
                          <w:r>
                            <w:rPr>
                              <w:noProof/>
                            </w:rPr>
                            <w:drawing>
                              <wp:inline distT="0" distB="0" distL="0" distR="0">
                                <wp:extent cx="467995" cy="1583865"/>
                                <wp:effectExtent l="0" t="0" r="0" b="0"/>
                                <wp:docPr id="92760975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2760975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200539" w14:paraId="48790A42"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00539" w14:textId="77777777">
                          <w:pPr>
                            <w:spacing w:line="240" w:lineRule="auto"/>
                          </w:pPr>
                          <w:r>
                            <w:rPr>
                              <w:noProof/>
                            </w:rPr>
                            <w:drawing>
                              <wp:inline distT="0" distB="0" distL="0" distR="0">
                                <wp:extent cx="2339975" cy="1582834"/>
                                <wp:effectExtent l="0" t="0" r="0" b="0"/>
                                <wp:docPr id="1856888645"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85688864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200539" w14:paraId="0BED6658"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00539"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200539" w14:paraId="059D0317"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B66BA" w14:textId="4133419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00539" w14:textId="77777777">
                          <w:r>
                            <w:t xml:space="preserve">Aan de voorzitter van de Tweede Kamer der Staten-Generaal </w:t>
                          </w:r>
                        </w:p>
                        <w:p w:rsidR="00200539" w14:textId="77777777">
                          <w:r>
                            <w:t xml:space="preserve">Postbus 20018 </w:t>
                          </w:r>
                        </w:p>
                        <w:p w:rsidR="00200539"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6B66BA" w14:paraId="689BAB4E" w14:textId="4133419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00539" w14:paraId="3707B3F7" w14:textId="77777777">
                    <w:r>
                      <w:t xml:space="preserve">Aan de voorzitter van de Tweede Kamer der Staten-Generaal </w:t>
                    </w:r>
                  </w:p>
                  <w:p w:rsidR="00200539" w14:paraId="3D8FE266" w14:textId="77777777">
                    <w:r>
                      <w:t xml:space="preserve">Postbus 20018 </w:t>
                    </w:r>
                  </w:p>
                  <w:p w:rsidR="00200539" w14:paraId="53ED2A76"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5715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71500"/>
                      </a:xfrm>
                      <a:prstGeom prst="rect">
                        <a:avLst/>
                      </a:prstGeom>
                      <a:noFill/>
                    </wps:spPr>
                    <wps:txbx>
                      <w:txbxContent>
                        <w:tbl>
                          <w:tblPr>
                            <w:tblW w:w="0" w:type="auto"/>
                            <w:tblLayout w:type="fixed"/>
                            <w:tblLook w:val="07E0"/>
                          </w:tblPr>
                          <w:tblGrid>
                            <w:gridCol w:w="1140"/>
                            <w:gridCol w:w="5918"/>
                          </w:tblGrid>
                          <w:tr w14:paraId="411433E3" w14:textId="77777777">
                            <w:tblPrEx>
                              <w:tblW w:w="0" w:type="auto"/>
                              <w:tblLayout w:type="fixed"/>
                              <w:tblLook w:val="07E0"/>
                            </w:tblPrEx>
                            <w:trPr>
                              <w:trHeight w:val="240"/>
                            </w:trPr>
                            <w:tc>
                              <w:tcPr>
                                <w:tcW w:w="1140" w:type="dxa"/>
                              </w:tcPr>
                              <w:p w:rsidR="00200539" w14:textId="77777777">
                                <w:r>
                                  <w:t>Datum</w:t>
                                </w:r>
                              </w:p>
                            </w:tc>
                            <w:tc>
                              <w:tcPr>
                                <w:tcW w:w="5918" w:type="dxa"/>
                              </w:tcPr>
                              <w:p w:rsidR="005907F6" w14:textId="47B976C5">
                                <w:r>
                                  <w:t>07 juli 2025</w:t>
                                </w:r>
                              </w:p>
                            </w:tc>
                          </w:tr>
                          <w:tr w14:paraId="70A0AC1C" w14:textId="77777777">
                            <w:tblPrEx>
                              <w:tblW w:w="0" w:type="auto"/>
                              <w:tblLayout w:type="fixed"/>
                              <w:tblLook w:val="07E0"/>
                            </w:tblPrEx>
                            <w:trPr>
                              <w:trHeight w:val="240"/>
                            </w:trPr>
                            <w:tc>
                              <w:tcPr>
                                <w:tcW w:w="1140" w:type="dxa"/>
                              </w:tcPr>
                              <w:p w:rsidR="00200539" w14:textId="77777777">
                                <w:r>
                                  <w:t>Betreft</w:t>
                                </w:r>
                              </w:p>
                            </w:tc>
                            <w:tc>
                              <w:tcPr>
                                <w:tcW w:w="5918" w:type="dxa"/>
                              </w:tcPr>
                              <w:p w:rsidR="00200539" w14:textId="77777777">
                                <w:r>
                                  <w:t>Brief TNO-rapport - NCS</w:t>
                                </w:r>
                              </w:p>
                            </w:tc>
                          </w:tr>
                        </w:tbl>
                        <w:p w:rsidR="00C9388A"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5pt;margin-top:263.25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411433E2" w14:textId="77777777">
                      <w:tblPrEx>
                        <w:tblW w:w="0" w:type="auto"/>
                        <w:tblLayout w:type="fixed"/>
                        <w:tblLook w:val="07E0"/>
                      </w:tblPrEx>
                      <w:trPr>
                        <w:trHeight w:val="240"/>
                      </w:trPr>
                      <w:tc>
                        <w:tcPr>
                          <w:tcW w:w="1140" w:type="dxa"/>
                        </w:tcPr>
                        <w:p w:rsidR="00200539" w14:paraId="513FAC92" w14:textId="77777777">
                          <w:r>
                            <w:t>Datum</w:t>
                          </w:r>
                        </w:p>
                      </w:tc>
                      <w:tc>
                        <w:tcPr>
                          <w:tcW w:w="5918" w:type="dxa"/>
                        </w:tcPr>
                        <w:p w:rsidR="005907F6" w14:paraId="12CC4232" w14:textId="47B976C5">
                          <w:r>
                            <w:t>07 juli 2025</w:t>
                          </w:r>
                        </w:p>
                      </w:tc>
                    </w:tr>
                    <w:tr w14:paraId="70A0AC1B" w14:textId="77777777">
                      <w:tblPrEx>
                        <w:tblW w:w="0" w:type="auto"/>
                        <w:tblLayout w:type="fixed"/>
                        <w:tblLook w:val="07E0"/>
                      </w:tblPrEx>
                      <w:trPr>
                        <w:trHeight w:val="240"/>
                      </w:trPr>
                      <w:tc>
                        <w:tcPr>
                          <w:tcW w:w="1140" w:type="dxa"/>
                        </w:tcPr>
                        <w:p w:rsidR="00200539" w14:paraId="3F173606" w14:textId="77777777">
                          <w:r>
                            <w:t>Betreft</w:t>
                          </w:r>
                        </w:p>
                      </w:tc>
                      <w:tc>
                        <w:tcPr>
                          <w:tcW w:w="5918" w:type="dxa"/>
                        </w:tcPr>
                        <w:p w:rsidR="00200539" w14:paraId="7880649C" w14:textId="77777777">
                          <w:r>
                            <w:t>Brief TNO-rapport - NCS</w:t>
                          </w:r>
                        </w:p>
                      </w:tc>
                    </w:tr>
                  </w:tbl>
                  <w:p w:rsidR="00C9388A" w14:paraId="5EF77654"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00539" w14:textId="77777777">
                          <w:pPr>
                            <w:pStyle w:val="WitregelW1"/>
                          </w:pPr>
                        </w:p>
                        <w:p w:rsidR="00200539" w14:textId="77777777">
                          <w:pPr>
                            <w:pStyle w:val="Referentiegegevens"/>
                          </w:pPr>
                          <w:r>
                            <w:t>Turfmarkt 147</w:t>
                          </w:r>
                        </w:p>
                        <w:p w:rsidR="00200539" w:rsidP="00F70EB0" w14:textId="03465224">
                          <w:pPr>
                            <w:pStyle w:val="Referentiegegevens"/>
                          </w:pPr>
                          <w:r>
                            <w:t xml:space="preserve">2511 DP  Den </w:t>
                          </w:r>
                          <w:r w:rsidR="00F70EB0">
                            <w:t>Haag</w:t>
                          </w:r>
                        </w:p>
                        <w:p w:rsidR="00F70EB0" w:rsidP="00F70EB0" w14:textId="77777777"/>
                        <w:p w:rsidR="00F70EB0" w:rsidP="00F70EB0" w14:textId="77777777"/>
                        <w:p w:rsidR="00F70EB0" w:rsidRPr="00F70EB0" w:rsidP="00F70EB0" w14:textId="77777777"/>
                        <w:p w:rsidR="00200539" w14:textId="77777777">
                          <w:pPr>
                            <w:pStyle w:val="WitregelW2"/>
                          </w:pPr>
                        </w:p>
                        <w:p w:rsidR="00200539" w14:textId="77777777">
                          <w:pPr>
                            <w:pStyle w:val="Referentiegegevensbold"/>
                          </w:pPr>
                          <w:r>
                            <w:t>Onze referentie</w:t>
                          </w:r>
                        </w:p>
                        <w:p w:rsidR="006B66BA" w14:textId="5CD068E7">
                          <w:pPr>
                            <w:pStyle w:val="Referentiegegevens"/>
                          </w:pPr>
                          <w:r>
                            <w:fldChar w:fldCharType="begin"/>
                          </w:r>
                          <w:r>
                            <w:instrText xml:space="preserve"> DOCPROPERTY  "Kenmerk"  \* MERGEFORMAT </w:instrText>
                          </w:r>
                          <w:r>
                            <w:fldChar w:fldCharType="separate"/>
                          </w:r>
                          <w:r w:rsidR="00F70EB0">
                            <w:t>2025-0000400844</w:t>
                          </w:r>
                          <w:r w:rsidR="00F70EB0">
                            <w:fldChar w:fldCharType="end"/>
                          </w:r>
                        </w:p>
                        <w:p w:rsidR="00200539" w14:textId="77777777">
                          <w:pPr>
                            <w:pStyle w:val="WitregelW1"/>
                          </w:pPr>
                        </w:p>
                        <w:p w:rsidR="00200539" w14:textId="77777777">
                          <w:pPr>
                            <w:pStyle w:val="Referentiegegevensbold"/>
                          </w:pPr>
                          <w:r>
                            <w:t>Uw referentie</w:t>
                          </w:r>
                        </w:p>
                        <w:p w:rsidR="006B66BA" w14:textId="5C283F63">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200539" w14:paraId="05EECFE8" w14:textId="77777777">
                    <w:pPr>
                      <w:pStyle w:val="WitregelW1"/>
                    </w:pPr>
                  </w:p>
                  <w:p w:rsidR="00200539" w14:paraId="35AAB5B3" w14:textId="77777777">
                    <w:pPr>
                      <w:pStyle w:val="Referentiegegevens"/>
                    </w:pPr>
                    <w:r>
                      <w:t>Turfmarkt 147</w:t>
                    </w:r>
                  </w:p>
                  <w:p w:rsidR="00200539" w:rsidP="00F70EB0" w14:paraId="10C05765" w14:textId="03465224">
                    <w:pPr>
                      <w:pStyle w:val="Referentiegegevens"/>
                    </w:pPr>
                    <w:r>
                      <w:t xml:space="preserve">2511 DP  Den </w:t>
                    </w:r>
                    <w:r w:rsidR="00F70EB0">
                      <w:t>Haag</w:t>
                    </w:r>
                  </w:p>
                  <w:p w:rsidR="00F70EB0" w:rsidP="00F70EB0" w14:paraId="4D275AB0" w14:textId="77777777"/>
                  <w:p w:rsidR="00F70EB0" w:rsidP="00F70EB0" w14:paraId="133D9733" w14:textId="77777777"/>
                  <w:p w:rsidR="00F70EB0" w:rsidRPr="00F70EB0" w:rsidP="00F70EB0" w14:paraId="3493B0CF" w14:textId="77777777"/>
                  <w:p w:rsidR="00200539" w14:paraId="3DE589F8" w14:textId="77777777">
                    <w:pPr>
                      <w:pStyle w:val="WitregelW2"/>
                    </w:pPr>
                  </w:p>
                  <w:p w:rsidR="00200539" w14:paraId="29EAC57D" w14:textId="77777777">
                    <w:pPr>
                      <w:pStyle w:val="Referentiegegevensbold"/>
                    </w:pPr>
                    <w:r>
                      <w:t>Onze referentie</w:t>
                    </w:r>
                  </w:p>
                  <w:p w:rsidR="006B66BA" w14:paraId="2EA71072" w14:textId="5CD068E7">
                    <w:pPr>
                      <w:pStyle w:val="Referentiegegevens"/>
                    </w:pPr>
                    <w:r>
                      <w:fldChar w:fldCharType="begin"/>
                    </w:r>
                    <w:r>
                      <w:instrText xml:space="preserve"> DOCPROPERTY  "Kenmerk"  \* MERGEFORMAT </w:instrText>
                    </w:r>
                    <w:r>
                      <w:fldChar w:fldCharType="separate"/>
                    </w:r>
                    <w:r w:rsidR="00F70EB0">
                      <w:t>2025-0000400844</w:t>
                    </w:r>
                    <w:r w:rsidR="00F70EB0">
                      <w:fldChar w:fldCharType="end"/>
                    </w:r>
                  </w:p>
                  <w:p w:rsidR="00200539" w14:paraId="5A2EBC8E" w14:textId="77777777">
                    <w:pPr>
                      <w:pStyle w:val="WitregelW1"/>
                    </w:pPr>
                  </w:p>
                  <w:p w:rsidR="00200539" w14:paraId="4E0476F1" w14:textId="77777777">
                    <w:pPr>
                      <w:pStyle w:val="Referentiegegevensbold"/>
                    </w:pPr>
                    <w:r>
                      <w:t>Uw referentie</w:t>
                    </w:r>
                  </w:p>
                  <w:p w:rsidR="006B66BA" w14:paraId="1C53CFD9" w14:textId="5C283F63">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B66B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6B66BA" w14:paraId="4173507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9388A"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C9388A" w14:paraId="4FA28008"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06F131A"/>
    <w:multiLevelType w:val="multilevel"/>
    <w:tmpl w:val="A7F9731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C332735"/>
    <w:multiLevelType w:val="multilevel"/>
    <w:tmpl w:val="C101305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F55E281B"/>
    <w:multiLevelType w:val="multilevel"/>
    <w:tmpl w:val="33DBAAD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29419691"/>
    <w:multiLevelType w:val="multilevel"/>
    <w:tmpl w:val="155DB2E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625A8279"/>
    <w:multiLevelType w:val="multilevel"/>
    <w:tmpl w:val="EEB1AC0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625F163C"/>
    <w:multiLevelType w:val="hybridMultilevel"/>
    <w:tmpl w:val="701C46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F294548"/>
    <w:multiLevelType w:val="hybridMultilevel"/>
    <w:tmpl w:val="2FB476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62816004">
    <w:abstractNumId w:val="0"/>
  </w:num>
  <w:num w:numId="2" w16cid:durableId="474419015">
    <w:abstractNumId w:val="4"/>
  </w:num>
  <w:num w:numId="3" w16cid:durableId="1747724737">
    <w:abstractNumId w:val="1"/>
  </w:num>
  <w:num w:numId="4" w16cid:durableId="2026244522">
    <w:abstractNumId w:val="3"/>
  </w:num>
  <w:num w:numId="5" w16cid:durableId="216472222">
    <w:abstractNumId w:val="2"/>
  </w:num>
  <w:num w:numId="6" w16cid:durableId="20479522">
    <w:abstractNumId w:val="5"/>
  </w:num>
  <w:num w:numId="7" w16cid:durableId="1963724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4C"/>
    <w:rsid w:val="0000133A"/>
    <w:rsid w:val="000028A0"/>
    <w:rsid w:val="00051894"/>
    <w:rsid w:val="00053D4C"/>
    <w:rsid w:val="000C5689"/>
    <w:rsid w:val="000C5FCD"/>
    <w:rsid w:val="001203EB"/>
    <w:rsid w:val="0013762A"/>
    <w:rsid w:val="00144766"/>
    <w:rsid w:val="00154C5C"/>
    <w:rsid w:val="001F6E50"/>
    <w:rsid w:val="00200539"/>
    <w:rsid w:val="002048BA"/>
    <w:rsid w:val="00215D76"/>
    <w:rsid w:val="00220C74"/>
    <w:rsid w:val="002945A9"/>
    <w:rsid w:val="002B1C9F"/>
    <w:rsid w:val="00307465"/>
    <w:rsid w:val="00352A8D"/>
    <w:rsid w:val="003B6AAD"/>
    <w:rsid w:val="003B6C38"/>
    <w:rsid w:val="003B7ACF"/>
    <w:rsid w:val="003D421E"/>
    <w:rsid w:val="003D777A"/>
    <w:rsid w:val="00442238"/>
    <w:rsid w:val="0048154B"/>
    <w:rsid w:val="00575116"/>
    <w:rsid w:val="005907F6"/>
    <w:rsid w:val="0063376E"/>
    <w:rsid w:val="00646C6D"/>
    <w:rsid w:val="0065395A"/>
    <w:rsid w:val="00685379"/>
    <w:rsid w:val="006B66BA"/>
    <w:rsid w:val="00716BBB"/>
    <w:rsid w:val="00755B49"/>
    <w:rsid w:val="0079126C"/>
    <w:rsid w:val="007A38BA"/>
    <w:rsid w:val="007E20CC"/>
    <w:rsid w:val="007F0CDD"/>
    <w:rsid w:val="008628A2"/>
    <w:rsid w:val="009607F2"/>
    <w:rsid w:val="00962AAB"/>
    <w:rsid w:val="00A25656"/>
    <w:rsid w:val="00A6016E"/>
    <w:rsid w:val="00A74D42"/>
    <w:rsid w:val="00A8250A"/>
    <w:rsid w:val="00A86E8A"/>
    <w:rsid w:val="00A903F0"/>
    <w:rsid w:val="00AC7C84"/>
    <w:rsid w:val="00AF0CA5"/>
    <w:rsid w:val="00B12580"/>
    <w:rsid w:val="00B47CF3"/>
    <w:rsid w:val="00B554C4"/>
    <w:rsid w:val="00B97CF5"/>
    <w:rsid w:val="00BA5A32"/>
    <w:rsid w:val="00BC6296"/>
    <w:rsid w:val="00C241C5"/>
    <w:rsid w:val="00C600AB"/>
    <w:rsid w:val="00C70AFB"/>
    <w:rsid w:val="00C9388A"/>
    <w:rsid w:val="00CF668A"/>
    <w:rsid w:val="00D27DD6"/>
    <w:rsid w:val="00D36624"/>
    <w:rsid w:val="00D509D0"/>
    <w:rsid w:val="00D959B4"/>
    <w:rsid w:val="00E44A6B"/>
    <w:rsid w:val="00EB3683"/>
    <w:rsid w:val="00F136D0"/>
    <w:rsid w:val="00F70EB0"/>
    <w:rsid w:val="00FC52F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476C8FF"/>
  <w15:docId w15:val="{744CAA3E-DE82-4252-B1D9-CC3826C8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53D4C"/>
    <w:pPr>
      <w:tabs>
        <w:tab w:val="center" w:pos="4536"/>
        <w:tab w:val="right" w:pos="9072"/>
      </w:tabs>
      <w:spacing w:line="240" w:lineRule="auto"/>
    </w:pPr>
  </w:style>
  <w:style w:type="character" w:customStyle="1" w:styleId="KoptekstChar">
    <w:name w:val="Koptekst Char"/>
    <w:basedOn w:val="DefaultParagraphFont"/>
    <w:link w:val="Header"/>
    <w:uiPriority w:val="99"/>
    <w:rsid w:val="00053D4C"/>
    <w:rPr>
      <w:rFonts w:ascii="Verdana" w:hAnsi="Verdana"/>
      <w:color w:val="000000"/>
      <w:sz w:val="18"/>
      <w:szCs w:val="18"/>
    </w:rPr>
  </w:style>
  <w:style w:type="paragraph" w:styleId="Footer">
    <w:name w:val="footer"/>
    <w:basedOn w:val="Normal"/>
    <w:link w:val="VoettekstChar"/>
    <w:uiPriority w:val="99"/>
    <w:unhideWhenUsed/>
    <w:rsid w:val="00053D4C"/>
    <w:pPr>
      <w:tabs>
        <w:tab w:val="center" w:pos="4536"/>
        <w:tab w:val="right" w:pos="9072"/>
      </w:tabs>
      <w:spacing w:line="240" w:lineRule="auto"/>
    </w:pPr>
  </w:style>
  <w:style w:type="character" w:customStyle="1" w:styleId="VoettekstChar">
    <w:name w:val="Voettekst Char"/>
    <w:basedOn w:val="DefaultParagraphFont"/>
    <w:link w:val="Footer"/>
    <w:uiPriority w:val="99"/>
    <w:rsid w:val="00053D4C"/>
    <w:rPr>
      <w:rFonts w:ascii="Verdana" w:hAnsi="Verdana"/>
      <w:color w:val="000000"/>
      <w:sz w:val="18"/>
      <w:szCs w:val="18"/>
    </w:rPr>
  </w:style>
  <w:style w:type="paragraph" w:styleId="FootnoteText">
    <w:name w:val="footnote text"/>
    <w:basedOn w:val="Normal"/>
    <w:link w:val="VoetnoottekstChar"/>
    <w:uiPriority w:val="99"/>
    <w:semiHidden/>
    <w:unhideWhenUsed/>
    <w:rsid w:val="00053D4C"/>
    <w:pPr>
      <w:spacing w:line="240" w:lineRule="auto"/>
    </w:pPr>
    <w:rPr>
      <w:sz w:val="20"/>
      <w:szCs w:val="20"/>
    </w:rPr>
  </w:style>
  <w:style w:type="character" w:customStyle="1" w:styleId="VoetnoottekstChar">
    <w:name w:val="Voetnoottekst Char"/>
    <w:basedOn w:val="DefaultParagraphFont"/>
    <w:link w:val="FootnoteText"/>
    <w:uiPriority w:val="99"/>
    <w:semiHidden/>
    <w:rsid w:val="00053D4C"/>
    <w:rPr>
      <w:rFonts w:ascii="Verdana" w:hAnsi="Verdana"/>
      <w:color w:val="000000"/>
    </w:rPr>
  </w:style>
  <w:style w:type="character" w:styleId="FootnoteReference">
    <w:name w:val="footnote reference"/>
    <w:basedOn w:val="DefaultParagraphFont"/>
    <w:uiPriority w:val="99"/>
    <w:semiHidden/>
    <w:unhideWhenUsed/>
    <w:rsid w:val="00053D4C"/>
    <w:rPr>
      <w:vertAlign w:val="superscript"/>
    </w:rPr>
  </w:style>
  <w:style w:type="paragraph" w:styleId="ListParagraph">
    <w:name w:val="List Paragraph"/>
    <w:basedOn w:val="Normal"/>
    <w:uiPriority w:val="34"/>
    <w:qFormat/>
    <w:rsid w:val="00053D4C"/>
    <w:pPr>
      <w:ind w:left="720"/>
      <w:contextualSpacing/>
    </w:pPr>
  </w:style>
  <w:style w:type="character" w:styleId="CommentReference">
    <w:name w:val="annotation reference"/>
    <w:basedOn w:val="DefaultParagraphFont"/>
    <w:uiPriority w:val="99"/>
    <w:semiHidden/>
    <w:unhideWhenUsed/>
    <w:rsid w:val="00053D4C"/>
    <w:rPr>
      <w:sz w:val="16"/>
      <w:szCs w:val="16"/>
    </w:rPr>
  </w:style>
  <w:style w:type="paragraph" w:styleId="CommentText">
    <w:name w:val="annotation text"/>
    <w:basedOn w:val="Normal"/>
    <w:link w:val="TekstopmerkingChar"/>
    <w:uiPriority w:val="99"/>
    <w:unhideWhenUsed/>
    <w:rsid w:val="00053D4C"/>
    <w:pPr>
      <w:spacing w:line="240" w:lineRule="auto"/>
    </w:pPr>
    <w:rPr>
      <w:sz w:val="20"/>
      <w:szCs w:val="20"/>
    </w:rPr>
  </w:style>
  <w:style w:type="character" w:customStyle="1" w:styleId="TekstopmerkingChar">
    <w:name w:val="Tekst opmerking Char"/>
    <w:basedOn w:val="DefaultParagraphFont"/>
    <w:link w:val="CommentText"/>
    <w:uiPriority w:val="99"/>
    <w:rsid w:val="00053D4C"/>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053D4C"/>
    <w:rPr>
      <w:b/>
      <w:bCs/>
    </w:rPr>
  </w:style>
  <w:style w:type="character" w:customStyle="1" w:styleId="OnderwerpvanopmerkingChar">
    <w:name w:val="Onderwerp van opmerking Char"/>
    <w:basedOn w:val="TekstopmerkingChar"/>
    <w:link w:val="CommentSubject"/>
    <w:uiPriority w:val="99"/>
    <w:semiHidden/>
    <w:rsid w:val="00053D4C"/>
    <w:rPr>
      <w:rFonts w:ascii="Verdana" w:hAnsi="Verdana"/>
      <w:b/>
      <w:bCs/>
      <w:color w:val="000000"/>
    </w:rPr>
  </w:style>
  <w:style w:type="paragraph" w:styleId="Revision">
    <w:name w:val="Revision"/>
    <w:hidden/>
    <w:uiPriority w:val="99"/>
    <w:semiHidden/>
    <w:rsid w:val="00962AAB"/>
    <w:pPr>
      <w:autoSpaceDN/>
      <w:textAlignment w:val="auto"/>
    </w:pPr>
    <w:rPr>
      <w:rFonts w:ascii="Verdana" w:hAnsi="Verdana"/>
      <w:color w:val="000000"/>
      <w:sz w:val="18"/>
      <w:szCs w:val="18"/>
    </w:rPr>
  </w:style>
  <w:style w:type="paragraph" w:styleId="BalloonText">
    <w:name w:val="Balloon Text"/>
    <w:basedOn w:val="Normal"/>
    <w:link w:val="BallontekstChar"/>
    <w:uiPriority w:val="99"/>
    <w:semiHidden/>
    <w:unhideWhenUsed/>
    <w:rsid w:val="00575116"/>
    <w:pPr>
      <w:spacing w:line="240" w:lineRule="auto"/>
    </w:pPr>
    <w:rPr>
      <w:rFonts w:ascii="Segoe UI" w:hAnsi="Segoe UI" w:cs="Segoe UI"/>
    </w:rPr>
  </w:style>
  <w:style w:type="character" w:customStyle="1" w:styleId="BallontekstChar">
    <w:name w:val="Ballontekst Char"/>
    <w:basedOn w:val="DefaultParagraphFont"/>
    <w:link w:val="BalloonText"/>
    <w:uiPriority w:val="99"/>
    <w:semiHidden/>
    <w:rsid w:val="0057511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theme" Target="theme/theme1.xml" Id="rId17" /><Relationship Type="http://schemas.openxmlformats.org/officeDocument/2006/relationships/numbering" Target="numbering.xml" Id="rId18" /><Relationship Type="http://schemas.openxmlformats.org/officeDocument/2006/relationships/styles" Target="styles.xml" Id="rId19"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14).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578</ap:Words>
  <ap:Characters>3181</ap:Characters>
  <ap:DocSecurity>0</ap:DocSecurity>
  <ap:Lines>26</ap:Lines>
  <ap:Paragraphs>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 Adviesrapport TNO - Een nieuw samenwerkingsmodel voor de Nederlandse Crypto Strategie</vt:lpstr>
      <vt:lpstr>Brief - Adviesrapport TNO - Een nieuw samenwerkingsmodel voor de Nederlandse Crypto Strategie</vt:lpstr>
    </vt:vector>
  </ap:TitlesOfParts>
  <ap:LinksUpToDate>false</ap:LinksUpToDate>
  <ap:CharactersWithSpaces>3752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2025-07-07T15:11:00.0000000Z</lastPrinted>
  <dcterms:created xsi:type="dcterms:W3CDTF">2025-06-06T11:19:00.0000000Z</dcterms:created>
  <dcterms:modified xsi:type="dcterms:W3CDTF">2025-07-07T15:11:00.0000000Z</dcterms:modified>
  <dc:creator/>
  <lastModifiedBy/>
  <dc:description>------------------------</dc:description>
  <dc:subject/>
  <keywords/>
  <version/>
  <category/>
</coreProperties>
</file>