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C4A" w:rsidRDefault="00AA5C4A" w14:paraId="657D6153" w14:textId="77777777">
      <w:bookmarkStart w:name="_GoBack" w:id="0"/>
      <w:bookmarkEnd w:id="0"/>
    </w:p>
    <w:p w:rsidR="00AA5C4A" w:rsidRDefault="00AA5C4A" w14:paraId="57F819E3" w14:textId="77777777"/>
    <w:p w:rsidR="00AA5C4A" w:rsidRDefault="00AA5C4A" w14:paraId="32AE7F02" w14:textId="77777777">
      <w:r>
        <w:t xml:space="preserve">Geachte voorzitter, </w:t>
      </w:r>
    </w:p>
    <w:p w:rsidR="00AA5C4A" w:rsidRDefault="00AA5C4A" w14:paraId="40AB845C" w14:textId="77777777"/>
    <w:p w:rsidR="00376FEA" w:rsidRDefault="00376FEA" w14:paraId="00340FCD" w14:textId="77777777"/>
    <w:p w:rsidR="00AA5C4A" w:rsidRDefault="00AA5C4A" w14:paraId="6C8E9605" w14:textId="209D07D2">
      <w:r>
        <w:t xml:space="preserve">Op 20 mei jl. hebben de leden Bamenga en Rooderkerk (beide D66) schriftelijke vragen gesteld aan de </w:t>
      </w:r>
      <w:r w:rsidR="000A291C">
        <w:t>m</w:t>
      </w:r>
      <w:r>
        <w:t xml:space="preserve">inister van Infrastructuur </w:t>
      </w:r>
      <w:r w:rsidR="005B672D">
        <w:t>en</w:t>
      </w:r>
      <w:r>
        <w:t xml:space="preserve"> Waterstaat en de staatssecretaris van</w:t>
      </w:r>
      <w:r w:rsidR="00316BB2">
        <w:t xml:space="preserve"> </w:t>
      </w:r>
      <w:r w:rsidR="000A291C">
        <w:t xml:space="preserve">Infrastructuur en Waterstaat - </w:t>
      </w:r>
      <w:r w:rsidR="00316BB2">
        <w:t>Openbaar</w:t>
      </w:r>
      <w:r w:rsidR="00D63F51">
        <w:t xml:space="preserve"> V</w:t>
      </w:r>
      <w:r w:rsidR="00316BB2">
        <w:t xml:space="preserve">ervoer en Milieu. </w:t>
      </w:r>
      <w:r>
        <w:t>Het onderwerp was de brand op een vrachtschip in de haven van Amsterdam op 15 mei jl.</w:t>
      </w:r>
      <w:r w:rsidR="00AF5797">
        <w:t xml:space="preserve"> </w:t>
      </w:r>
      <w:r>
        <w:t>Hierbij beantwoord</w:t>
      </w:r>
      <w:r w:rsidR="00484ADB">
        <w:t>en wij</w:t>
      </w:r>
      <w:r>
        <w:t xml:space="preserve"> de vragen.</w:t>
      </w:r>
      <w:r w:rsidR="005B672D">
        <w:t xml:space="preserve"> </w:t>
      </w:r>
      <w:r w:rsidR="00316BB2">
        <w:t xml:space="preserve">Voor de beantwoording is afstemming geweest met de regionale bevoegde gezagen, waaronder de gemeente Amsterdam, de Veiligheidsregio Amsterdam-Amstelland, de Gezamenlijke Brandweer Amsterdam (GBA) en het havenbedrijf Amsterdam.  </w:t>
      </w:r>
    </w:p>
    <w:p w:rsidR="00316BB2" w:rsidRDefault="00316BB2" w14:paraId="2E3179F0" w14:textId="77777777"/>
    <w:p w:rsidR="00216F07" w:rsidP="00D666BD" w:rsidRDefault="00216F07" w14:paraId="4AEFF16F" w14:textId="6B08BA33">
      <w:pPr>
        <w:numPr>
          <w:ilvl w:val="0"/>
          <w:numId w:val="24"/>
        </w:numPr>
        <w:autoSpaceDN/>
        <w:spacing w:line="259" w:lineRule="auto"/>
        <w:ind w:left="360"/>
        <w:textAlignment w:val="auto"/>
        <w:rPr>
          <w:i/>
          <w:iCs/>
          <w:color w:val="000000" w:themeColor="text1"/>
        </w:rPr>
      </w:pPr>
      <w:r>
        <w:t>Wat was de oorzaak van de brand en was hier sprake van nalatigheid?</w:t>
      </w:r>
      <w:r w:rsidR="00376FEA">
        <w:t xml:space="preserve"> </w:t>
      </w:r>
      <w:r w:rsidR="00357B58">
        <w:rPr>
          <w:rStyle w:val="FootnoteReference"/>
        </w:rPr>
        <w:footnoteReference w:id="1"/>
      </w:r>
      <w:r w:rsidRPr="00216F07">
        <w:rPr>
          <w:b/>
          <w:bCs/>
        </w:rPr>
        <w:t xml:space="preserve"> </w:t>
      </w:r>
      <w:r>
        <w:br/>
      </w:r>
    </w:p>
    <w:p w:rsidRPr="00D54AB6" w:rsidR="00216F07" w:rsidP="00216F07" w:rsidRDefault="00216F07" w14:paraId="2143F9E7" w14:textId="1D9FFC9B">
      <w:pPr>
        <w:autoSpaceDN/>
        <w:spacing w:after="160" w:line="259" w:lineRule="auto"/>
        <w:ind w:left="360"/>
        <w:textAlignment w:val="auto"/>
        <w:rPr>
          <w:color w:val="000000" w:themeColor="text1"/>
        </w:rPr>
      </w:pPr>
      <w:r w:rsidRPr="00D54AB6">
        <w:rPr>
          <w:color w:val="000000" w:themeColor="text1"/>
        </w:rPr>
        <w:t>De oorzaak van de brand</w:t>
      </w:r>
      <w:r w:rsidRPr="00D54AB6" w:rsidR="00AD09E4">
        <w:rPr>
          <w:color w:val="000000" w:themeColor="text1"/>
        </w:rPr>
        <w:t xml:space="preserve"> in het ladingruim van het vrachtschip</w:t>
      </w:r>
      <w:r w:rsidRPr="00D54AB6">
        <w:rPr>
          <w:color w:val="000000" w:themeColor="text1"/>
        </w:rPr>
        <w:t xml:space="preserve"> is nagevraagd bij </w:t>
      </w:r>
      <w:r w:rsidRPr="00D54AB6" w:rsidR="00D54AB6">
        <w:rPr>
          <w:color w:val="000000" w:themeColor="text1"/>
        </w:rPr>
        <w:t>havenbedrijf</w:t>
      </w:r>
      <w:r w:rsidRPr="00D54AB6">
        <w:rPr>
          <w:color w:val="000000" w:themeColor="text1"/>
        </w:rPr>
        <w:t xml:space="preserve"> Amsterdam en de Veiligheidsregio Amsterdam-Amstelland</w:t>
      </w:r>
      <w:r w:rsidRPr="00D54AB6" w:rsidR="00AD09E4">
        <w:rPr>
          <w:color w:val="000000" w:themeColor="text1"/>
        </w:rPr>
        <w:t xml:space="preserve">, maar is bij </w:t>
      </w:r>
      <w:r w:rsidRPr="00D54AB6">
        <w:rPr>
          <w:color w:val="000000" w:themeColor="text1"/>
        </w:rPr>
        <w:t xml:space="preserve">hen niet bekend. De veiligheidsregio Amsterdam-Amstelland heeft de brand in samenwerking met de gemeente Amsterdam en de Gezamenlijke Brandweer Amsterdam (en diverse hulpdiensten) afgehandeld. Het is de verantwoordelijkheid van bedrijven en scheepseigenaren om te zorgen voor een veilige inzameling en behandeling van schroot. Er worden wel evaluaties gedaan over de inzet van de brandweer en de veiligheidsregio. Het is </w:t>
      </w:r>
      <w:r w:rsidR="00D95D47">
        <w:rPr>
          <w:color w:val="000000" w:themeColor="text1"/>
        </w:rPr>
        <w:t xml:space="preserve">vooralsnog </w:t>
      </w:r>
      <w:r w:rsidRPr="00D54AB6">
        <w:rPr>
          <w:color w:val="000000" w:themeColor="text1"/>
        </w:rPr>
        <w:t>niet bekend of de oorzaak van de</w:t>
      </w:r>
      <w:r w:rsidRPr="00D54AB6" w:rsidR="00D54AB6">
        <w:rPr>
          <w:color w:val="000000" w:themeColor="text1"/>
        </w:rPr>
        <w:t>ze</w:t>
      </w:r>
      <w:r w:rsidRPr="00D54AB6">
        <w:rPr>
          <w:color w:val="000000" w:themeColor="text1"/>
        </w:rPr>
        <w:t xml:space="preserve"> brand </w:t>
      </w:r>
      <w:r w:rsidR="00484ADB">
        <w:rPr>
          <w:color w:val="000000" w:themeColor="text1"/>
        </w:rPr>
        <w:t xml:space="preserve">en eventuele nalatigheid </w:t>
      </w:r>
      <w:r w:rsidRPr="00D54AB6">
        <w:rPr>
          <w:color w:val="000000" w:themeColor="text1"/>
        </w:rPr>
        <w:t>achterhaald kan worden. Haven</w:t>
      </w:r>
      <w:r w:rsidRPr="00D54AB6" w:rsidR="00D54AB6">
        <w:rPr>
          <w:color w:val="000000" w:themeColor="text1"/>
        </w:rPr>
        <w:t xml:space="preserve">bedrijf </w:t>
      </w:r>
      <w:r w:rsidRPr="00D54AB6">
        <w:rPr>
          <w:color w:val="000000" w:themeColor="text1"/>
        </w:rPr>
        <w:t xml:space="preserve">Amsterdam geeft aan dat in algemene zin branden in schroot voornamelijk lijken te ontstaan door de aanwezigheid van batterijen of accu’s in het schroot. </w:t>
      </w:r>
    </w:p>
    <w:p w:rsidR="00D666BD" w:rsidP="00D666BD" w:rsidRDefault="00216F07" w14:paraId="62371F9F" w14:textId="48DC330F">
      <w:pPr>
        <w:numPr>
          <w:ilvl w:val="0"/>
          <w:numId w:val="24"/>
        </w:numPr>
        <w:autoSpaceDN/>
        <w:spacing w:line="259" w:lineRule="auto"/>
        <w:ind w:left="360"/>
        <w:textAlignment w:val="auto"/>
        <w:rPr>
          <w:i/>
          <w:iCs/>
          <w:color w:val="000000" w:themeColor="text1"/>
        </w:rPr>
      </w:pPr>
      <w:r>
        <w:lastRenderedPageBreak/>
        <w:t>Hoe kan het dat er voor de derde keer in korte tijd branden zijn in het Amsterdamse havengebied?</w:t>
      </w:r>
      <w:r w:rsidR="00376FEA">
        <w:t xml:space="preserve"> </w:t>
      </w:r>
      <w:r w:rsidR="00357B58">
        <w:rPr>
          <w:rStyle w:val="FootnoteReference"/>
        </w:rPr>
        <w:footnoteReference w:id="2"/>
      </w:r>
      <w:r>
        <w:t xml:space="preserve"> Waren dit branden op hetzelfde bedrijf?</w:t>
      </w:r>
      <w:r>
        <w:br/>
      </w:r>
    </w:p>
    <w:p w:rsidRPr="00D54AB6" w:rsidR="00216F07" w:rsidP="00D666BD" w:rsidRDefault="00216F07" w14:paraId="47D6C665" w14:textId="24456298">
      <w:pPr>
        <w:autoSpaceDN/>
        <w:spacing w:line="259" w:lineRule="auto"/>
        <w:ind w:left="360"/>
        <w:textAlignment w:val="auto"/>
        <w:rPr>
          <w:color w:val="000000" w:themeColor="text1"/>
        </w:rPr>
      </w:pPr>
      <w:r w:rsidRPr="00D54AB6">
        <w:rPr>
          <w:color w:val="000000" w:themeColor="text1"/>
        </w:rPr>
        <w:t xml:space="preserve">Er zijn </w:t>
      </w:r>
      <w:r w:rsidRPr="00D54AB6" w:rsidR="00D54AB6">
        <w:rPr>
          <w:color w:val="000000" w:themeColor="text1"/>
        </w:rPr>
        <w:t xml:space="preserve">in het Amsterdamse havengebied </w:t>
      </w:r>
      <w:r w:rsidRPr="00D54AB6">
        <w:rPr>
          <w:color w:val="000000" w:themeColor="text1"/>
        </w:rPr>
        <w:t xml:space="preserve">recent drie branden geconstateerd bij twee verschillende bedrijven. De branden hebben bij de inzameling van schroot plaatsgevonden. De locatie van de branden was één keer op het </w:t>
      </w:r>
      <w:r w:rsidRPr="00D54AB6" w:rsidR="00D54AB6">
        <w:rPr>
          <w:color w:val="000000" w:themeColor="text1"/>
        </w:rPr>
        <w:t>bedrijfs</w:t>
      </w:r>
      <w:r w:rsidRPr="00D54AB6">
        <w:rPr>
          <w:color w:val="000000" w:themeColor="text1"/>
        </w:rPr>
        <w:t xml:space="preserve">terrein en twee keer </w:t>
      </w:r>
      <w:r w:rsidRPr="00D54AB6" w:rsidR="00292AA8">
        <w:rPr>
          <w:color w:val="000000" w:themeColor="text1"/>
        </w:rPr>
        <w:t>in het ladingruim van het zee</w:t>
      </w:r>
      <w:r w:rsidRPr="00D54AB6">
        <w:rPr>
          <w:color w:val="000000" w:themeColor="text1"/>
        </w:rPr>
        <w:t xml:space="preserve">schip gedurende de overslag van schroot. De </w:t>
      </w:r>
      <w:r w:rsidRPr="00D54AB6" w:rsidR="00D54AB6">
        <w:rPr>
          <w:color w:val="000000" w:themeColor="text1"/>
        </w:rPr>
        <w:t xml:space="preserve">oorzaak van de </w:t>
      </w:r>
      <w:r w:rsidRPr="00D54AB6">
        <w:rPr>
          <w:color w:val="000000" w:themeColor="text1"/>
        </w:rPr>
        <w:t>meest recente brand is</w:t>
      </w:r>
      <w:r w:rsidRPr="00D54AB6" w:rsidR="00D54AB6">
        <w:rPr>
          <w:color w:val="000000" w:themeColor="text1"/>
        </w:rPr>
        <w:t xml:space="preserve"> </w:t>
      </w:r>
      <w:r w:rsidR="00D95D47">
        <w:rPr>
          <w:color w:val="000000" w:themeColor="text1"/>
        </w:rPr>
        <w:t xml:space="preserve">vooralsnog </w:t>
      </w:r>
      <w:r w:rsidRPr="00D54AB6" w:rsidR="00D54AB6">
        <w:rPr>
          <w:color w:val="000000" w:themeColor="text1"/>
        </w:rPr>
        <w:t>onbekend, zoals aangegeven in</w:t>
      </w:r>
      <w:r w:rsidR="002C27DE">
        <w:rPr>
          <w:color w:val="000000" w:themeColor="text1"/>
        </w:rPr>
        <w:t xml:space="preserve"> het</w:t>
      </w:r>
      <w:r w:rsidRPr="00D54AB6" w:rsidR="00D54AB6">
        <w:rPr>
          <w:color w:val="000000" w:themeColor="text1"/>
        </w:rPr>
        <w:t xml:space="preserve"> antwoord op vraag 1. De daaraan voorafgaande brand</w:t>
      </w:r>
      <w:r w:rsidRPr="00D54AB6">
        <w:rPr>
          <w:color w:val="000000" w:themeColor="text1"/>
        </w:rPr>
        <w:t xml:space="preserve"> </w:t>
      </w:r>
      <w:r w:rsidRPr="00D54AB6" w:rsidR="00D54AB6">
        <w:rPr>
          <w:color w:val="000000" w:themeColor="text1"/>
        </w:rPr>
        <w:t xml:space="preserve">in het ladingruim van het zeeschip bij de Amsterdam Scrap Terminal is </w:t>
      </w:r>
      <w:r w:rsidRPr="00D54AB6">
        <w:rPr>
          <w:color w:val="000000" w:themeColor="text1"/>
        </w:rPr>
        <w:t xml:space="preserve">ontstaan door broei in de lading. Het is niet met zekerheid vast te stellen dat </w:t>
      </w:r>
      <w:r w:rsidRPr="00D54AB6" w:rsidR="00D54AB6">
        <w:rPr>
          <w:color w:val="000000" w:themeColor="text1"/>
        </w:rPr>
        <w:t>broei</w:t>
      </w:r>
      <w:r w:rsidRPr="00D54AB6">
        <w:rPr>
          <w:color w:val="000000" w:themeColor="text1"/>
        </w:rPr>
        <w:t xml:space="preserve"> de oorzaak is geweest van </w:t>
      </w:r>
      <w:r w:rsidRPr="00D54AB6" w:rsidR="00D54AB6">
        <w:rPr>
          <w:color w:val="000000" w:themeColor="text1"/>
        </w:rPr>
        <w:t xml:space="preserve">de overige twee </w:t>
      </w:r>
      <w:r w:rsidRPr="00D54AB6">
        <w:rPr>
          <w:color w:val="000000" w:themeColor="text1"/>
        </w:rPr>
        <w:t>branden.</w:t>
      </w:r>
    </w:p>
    <w:p w:rsidRPr="00D666BD" w:rsidR="00D666BD" w:rsidP="00D666BD" w:rsidRDefault="00D666BD" w14:paraId="3DC2AECC" w14:textId="77777777">
      <w:pPr>
        <w:autoSpaceDN/>
        <w:spacing w:line="259" w:lineRule="auto"/>
        <w:ind w:left="360"/>
        <w:textAlignment w:val="auto"/>
        <w:rPr>
          <w:i/>
          <w:iCs/>
          <w:color w:val="000000" w:themeColor="text1"/>
        </w:rPr>
      </w:pPr>
    </w:p>
    <w:p w:rsidRPr="00554AC3" w:rsidR="00554AC3" w:rsidP="00554AC3" w:rsidRDefault="00216F07" w14:paraId="55CD72DA" w14:textId="77777777">
      <w:pPr>
        <w:numPr>
          <w:ilvl w:val="0"/>
          <w:numId w:val="24"/>
        </w:numPr>
        <w:autoSpaceDN/>
        <w:spacing w:line="259" w:lineRule="auto"/>
        <w:ind w:left="360"/>
        <w:textAlignment w:val="auto"/>
        <w:rPr>
          <w:i/>
          <w:iCs/>
          <w:color w:val="000000" w:themeColor="text1"/>
        </w:rPr>
      </w:pPr>
      <w:r w:rsidRPr="00D666BD">
        <w:rPr>
          <w:color w:val="000000" w:themeColor="text1"/>
        </w:rPr>
        <w:t>Wat was de oorzaak van de vorige branden?</w:t>
      </w:r>
    </w:p>
    <w:p w:rsidR="00554AC3" w:rsidP="00554AC3" w:rsidRDefault="00554AC3" w14:paraId="594ED597" w14:textId="77777777">
      <w:pPr>
        <w:autoSpaceDN/>
        <w:spacing w:line="259" w:lineRule="auto"/>
        <w:ind w:left="360"/>
        <w:textAlignment w:val="auto"/>
        <w:rPr>
          <w:color w:val="000000" w:themeColor="text1"/>
        </w:rPr>
      </w:pPr>
    </w:p>
    <w:p w:rsidRPr="00D54AB6" w:rsidR="00216F07" w:rsidP="00554AC3" w:rsidRDefault="00554AC3" w14:paraId="1585E25E" w14:textId="70A44BB5">
      <w:pPr>
        <w:autoSpaceDN/>
        <w:spacing w:line="259" w:lineRule="auto"/>
        <w:ind w:left="360"/>
        <w:textAlignment w:val="auto"/>
        <w:rPr>
          <w:color w:val="000000" w:themeColor="text1"/>
        </w:rPr>
      </w:pPr>
      <w:r w:rsidRPr="00D54AB6">
        <w:rPr>
          <w:color w:val="000000" w:themeColor="text1"/>
        </w:rPr>
        <w:t>De oorzaak van de vorige brand</w:t>
      </w:r>
      <w:r w:rsidRPr="00D54AB6" w:rsidR="00D54AB6">
        <w:rPr>
          <w:color w:val="000000" w:themeColor="text1"/>
        </w:rPr>
        <w:t xml:space="preserve"> in het ladingruim van het zeeschip was broei</w:t>
      </w:r>
      <w:r w:rsidR="00357B58">
        <w:rPr>
          <w:color w:val="000000" w:themeColor="text1"/>
        </w:rPr>
        <w:t>, dat wil zeggen het vrijkomen van warmte of ontstaan van brand bij de opslag van metalen</w:t>
      </w:r>
      <w:r w:rsidRPr="00D54AB6" w:rsidR="00D54AB6">
        <w:rPr>
          <w:color w:val="000000" w:themeColor="text1"/>
        </w:rPr>
        <w:t>. De oorzaak van de brand op het bedrijfsterrein is niet bekend.</w:t>
      </w:r>
      <w:r w:rsidRPr="00D54AB6">
        <w:rPr>
          <w:color w:val="000000" w:themeColor="text1"/>
        </w:rPr>
        <w:t xml:space="preserve"> </w:t>
      </w:r>
    </w:p>
    <w:p w:rsidRPr="00554AC3" w:rsidR="00554AC3" w:rsidP="00554AC3" w:rsidRDefault="00554AC3" w14:paraId="7B04AE09" w14:textId="77777777">
      <w:pPr>
        <w:autoSpaceDN/>
        <w:spacing w:line="259" w:lineRule="auto"/>
        <w:ind w:left="360"/>
        <w:textAlignment w:val="auto"/>
        <w:rPr>
          <w:i/>
          <w:iCs/>
          <w:color w:val="000000" w:themeColor="text1"/>
        </w:rPr>
      </w:pPr>
    </w:p>
    <w:p w:rsidRPr="00216F07" w:rsidR="00216F07" w:rsidP="00216F07" w:rsidRDefault="00216F07" w14:paraId="4C49E32D" w14:textId="77777777">
      <w:pPr>
        <w:numPr>
          <w:ilvl w:val="0"/>
          <w:numId w:val="24"/>
        </w:numPr>
        <w:autoSpaceDN/>
        <w:spacing w:after="160" w:line="259" w:lineRule="auto"/>
        <w:ind w:left="360"/>
        <w:textAlignment w:val="auto"/>
        <w:rPr>
          <w:color w:val="000000" w:themeColor="text1"/>
        </w:rPr>
      </w:pPr>
      <w:r w:rsidRPr="00216F07">
        <w:rPr>
          <w:color w:val="000000" w:themeColor="text1"/>
        </w:rPr>
        <w:t>Zijn er na de vorige branden maatregelen getroffen om branden te voorkomen? Zo ja, hoe kan het dat er dan toch weer een brand uit is gebroken?</w:t>
      </w:r>
    </w:p>
    <w:p w:rsidRPr="00D54AB6" w:rsidR="00216F07" w:rsidP="00216F07" w:rsidRDefault="00D54AB6" w14:paraId="499D0393" w14:textId="0572766A">
      <w:pPr>
        <w:ind w:left="360"/>
        <w:rPr>
          <w:color w:val="000000" w:themeColor="text1"/>
        </w:rPr>
      </w:pPr>
      <w:r w:rsidRPr="00D54AB6">
        <w:rPr>
          <w:color w:val="000000" w:themeColor="text1"/>
        </w:rPr>
        <w:t>Zoals in antwoord op vraag 1 is aangegeven is d</w:t>
      </w:r>
      <w:r w:rsidRPr="00D54AB6" w:rsidR="00216F07">
        <w:rPr>
          <w:color w:val="000000" w:themeColor="text1"/>
        </w:rPr>
        <w:t>e oorzaak van deze</w:t>
      </w:r>
      <w:r w:rsidRPr="00D54AB6">
        <w:rPr>
          <w:color w:val="000000" w:themeColor="text1"/>
        </w:rPr>
        <w:t xml:space="preserve"> meest recente</w:t>
      </w:r>
      <w:r w:rsidRPr="00D54AB6" w:rsidR="00216F07">
        <w:rPr>
          <w:color w:val="000000" w:themeColor="text1"/>
        </w:rPr>
        <w:t xml:space="preserve"> brand </w:t>
      </w:r>
      <w:r w:rsidR="00D95D47">
        <w:rPr>
          <w:color w:val="000000" w:themeColor="text1"/>
        </w:rPr>
        <w:t xml:space="preserve">nog </w:t>
      </w:r>
      <w:r w:rsidRPr="00D54AB6" w:rsidR="00216F07">
        <w:rPr>
          <w:color w:val="000000" w:themeColor="text1"/>
        </w:rPr>
        <w:t xml:space="preserve">niet bekend. Naar aanleiding van de vorige brand is er </w:t>
      </w:r>
      <w:r w:rsidR="005B672D">
        <w:rPr>
          <w:color w:val="000000" w:themeColor="text1"/>
        </w:rPr>
        <w:t xml:space="preserve">een </w:t>
      </w:r>
      <w:r w:rsidRPr="00D54AB6" w:rsidR="00216F07">
        <w:rPr>
          <w:color w:val="000000" w:themeColor="text1"/>
        </w:rPr>
        <w:t xml:space="preserve">verbod ingesteld op lithiumbatterijen bij de Amsterdam Scrap Terminal. Daarnaast kunnen bedrijven via vrijwillig lidmaatschap deelnemen aan de Gezamenlijke Brandweer Amsterdam (GBA) voor onder andere trainingen. Dit kan de afhandeling van eventuele branden goed (sneller) laten verlopen. Het specifieke bedrijf van dit incident heeft geen lidmaatschap van de GBA.  Er is geen informatie bekend vanuit de regio over maatregelen naar aanleiding van eerdere branden. Er zijn vanuit het Rijk geen specifieke maatregelen genomen voor de inzameling van schroot. Het vervoer van schroot wordt niet als gevaarlijke lading voor de scheepvaart beschouwd. </w:t>
      </w:r>
    </w:p>
    <w:p w:rsidRPr="00216F07" w:rsidR="00216F07" w:rsidP="00216F07" w:rsidRDefault="00216F07" w14:paraId="3C0D444D" w14:textId="77777777">
      <w:pPr>
        <w:ind w:left="360"/>
        <w:rPr>
          <w:color w:val="000000" w:themeColor="text1"/>
        </w:rPr>
      </w:pPr>
    </w:p>
    <w:p w:rsidRPr="00216F07" w:rsidR="00216F07" w:rsidP="00216F07" w:rsidRDefault="00216F07" w14:paraId="279EEA28" w14:textId="77777777">
      <w:pPr>
        <w:numPr>
          <w:ilvl w:val="0"/>
          <w:numId w:val="24"/>
        </w:numPr>
        <w:autoSpaceDN/>
        <w:spacing w:after="160" w:line="259" w:lineRule="auto"/>
        <w:ind w:left="360"/>
        <w:textAlignment w:val="auto"/>
        <w:rPr>
          <w:color w:val="000000" w:themeColor="text1"/>
        </w:rPr>
      </w:pPr>
      <w:r w:rsidRPr="00216F07">
        <w:rPr>
          <w:color w:val="000000" w:themeColor="text1"/>
        </w:rPr>
        <w:t>Welke maatregelen gaat u nemen om ervoor te zorgen dat dit soort incidenten niet meer gebeuren?</w:t>
      </w:r>
    </w:p>
    <w:p w:rsidRPr="00D54AB6" w:rsidR="00216F07" w:rsidP="00216F07" w:rsidRDefault="00216F07" w14:paraId="1689CC83" w14:textId="30F107AA">
      <w:pPr>
        <w:ind w:left="360"/>
        <w:rPr>
          <w:color w:val="000000" w:themeColor="text1"/>
        </w:rPr>
      </w:pPr>
      <w:r w:rsidRPr="00D54AB6">
        <w:rPr>
          <w:color w:val="000000" w:themeColor="text1"/>
        </w:rPr>
        <w:t xml:space="preserve">De eventuele maatregelen ten aanzien van brandincidenten bij bedrijven in de Amsterdamse haven zijn de verantwoordelijkheid van de lokale bevoegde gezagen. Het risico op afvalbranden neemt toe wanneer er lithium-ion batterijen of accu’s aanwezig zijn in het afval. De inzet van het Rijk op het tegengaan van afvalbranden is zodoende voornamelijk gericht op het correct en veilig inzamelen van deze batterijen en accu’s. Correcte inzameling van batterijen in een apart ingezamelde stroom batterijenafval verlaagt het risico op afvalbranden. Zodoende zet het Rijk in op ambitieuze inzameling- en recycledoelstellingen voor batterijen. Daarbij is het van belang dat afvalverwerkende bedrijven rekening houden met </w:t>
      </w:r>
      <w:r w:rsidR="002C27DE">
        <w:rPr>
          <w:color w:val="000000" w:themeColor="text1"/>
        </w:rPr>
        <w:t xml:space="preserve">mogelijke </w:t>
      </w:r>
      <w:r w:rsidRPr="00D54AB6">
        <w:rPr>
          <w:color w:val="000000" w:themeColor="text1"/>
        </w:rPr>
        <w:t xml:space="preserve">aanwezigheid </w:t>
      </w:r>
      <w:r w:rsidR="002C27DE">
        <w:rPr>
          <w:color w:val="000000" w:themeColor="text1"/>
        </w:rPr>
        <w:t xml:space="preserve">van </w:t>
      </w:r>
      <w:r w:rsidRPr="00D54AB6">
        <w:rPr>
          <w:color w:val="000000" w:themeColor="text1"/>
        </w:rPr>
        <w:t>batterijen en accu’s in afval en brandpreventiemaatregelen nemen. Daarvoor heeft de branchevereniging European Metal Recycling een aantal aanbevelingen opgesteld zoals een visuele controle bij aanlevering van schroot, constant toezicht en inzet van brandwachters. Implementatie van deze aanbevelingen is aan</w:t>
      </w:r>
      <w:r w:rsidRPr="00D54AB6" w:rsidR="00D54AB6">
        <w:rPr>
          <w:color w:val="000000" w:themeColor="text1"/>
        </w:rPr>
        <w:t xml:space="preserve"> </w:t>
      </w:r>
      <w:r w:rsidRPr="00D54AB6">
        <w:rPr>
          <w:color w:val="000000" w:themeColor="text1"/>
        </w:rPr>
        <w:t>bedrij</w:t>
      </w:r>
      <w:r w:rsidRPr="00D54AB6" w:rsidR="00D54AB6">
        <w:rPr>
          <w:color w:val="000000" w:themeColor="text1"/>
        </w:rPr>
        <w:t>ven</w:t>
      </w:r>
      <w:r w:rsidRPr="00D54AB6">
        <w:rPr>
          <w:color w:val="000000" w:themeColor="text1"/>
        </w:rPr>
        <w:t xml:space="preserve"> zelf. Afvalverwerkers hebben zich voor het tegengaan van afvalbranden door batterijen verenigd in de Taskforce afvalbranden die acties onderneemt om afvalbranden te voorkomen. </w:t>
      </w:r>
    </w:p>
    <w:p w:rsidRPr="00216F07" w:rsidR="00216F07" w:rsidP="00216F07" w:rsidRDefault="00216F07" w14:paraId="046A1DB1" w14:textId="77777777">
      <w:pPr>
        <w:ind w:left="360"/>
        <w:rPr>
          <w:i/>
          <w:iCs/>
          <w:color w:val="000000" w:themeColor="text1"/>
        </w:rPr>
      </w:pPr>
    </w:p>
    <w:p w:rsidR="00AD09E4" w:rsidP="00AD09E4" w:rsidRDefault="00216F07" w14:paraId="45E0B1E5" w14:textId="77777777">
      <w:pPr>
        <w:numPr>
          <w:ilvl w:val="0"/>
          <w:numId w:val="24"/>
        </w:numPr>
        <w:autoSpaceDN/>
        <w:spacing w:after="160" w:line="259" w:lineRule="auto"/>
        <w:ind w:left="360"/>
        <w:textAlignment w:val="auto"/>
        <w:rPr>
          <w:color w:val="000000" w:themeColor="text1"/>
        </w:rPr>
      </w:pPr>
      <w:r w:rsidRPr="00216F07">
        <w:rPr>
          <w:color w:val="000000" w:themeColor="text1"/>
        </w:rPr>
        <w:t>Wat zijn de gevolgen van de verspreiding van roetdeeltjes als gevolg van de branden voor het milieu en de gezondheid van omwonenden?</w:t>
      </w:r>
    </w:p>
    <w:p w:rsidRPr="00D54AB6" w:rsidR="00AD09E4" w:rsidP="00AD09E4" w:rsidRDefault="002C27DE" w14:paraId="7AC79FD5" w14:textId="134F7A04">
      <w:pPr>
        <w:autoSpaceDN/>
        <w:spacing w:after="160" w:line="259" w:lineRule="auto"/>
        <w:ind w:left="360"/>
        <w:textAlignment w:val="auto"/>
        <w:rPr>
          <w:color w:val="auto"/>
        </w:rPr>
      </w:pPr>
      <w:r>
        <w:rPr>
          <w:color w:val="auto"/>
        </w:rPr>
        <w:t xml:space="preserve">Er is </w:t>
      </w:r>
      <w:r w:rsidRPr="00D54AB6" w:rsidR="00AD09E4">
        <w:rPr>
          <w:color w:val="auto"/>
        </w:rPr>
        <w:t xml:space="preserve">contact </w:t>
      </w:r>
      <w:r>
        <w:rPr>
          <w:color w:val="auto"/>
        </w:rPr>
        <w:t xml:space="preserve">opgenomen </w:t>
      </w:r>
      <w:r w:rsidRPr="00D54AB6" w:rsidR="00AD09E4">
        <w:rPr>
          <w:color w:val="auto"/>
        </w:rPr>
        <w:t xml:space="preserve">met de GGD-Amsterdam. De GGD geeft aan dat de brandweer metingen heeft uitgevoerd en dat daarbij geen verhoogde concentraties van gevaarlijke stoffen zijn gemeten. De brand heeft wel geleid tot tijdelijk verhoogde roet- en fijnstofconcentraties in de omgeving. Het is niet uit te sluiten dat dat bij sommige mensen tot kortdurende gezondheidsklachten heeft geleid (bijvoorbeeld aan de luchtwegen). </w:t>
      </w:r>
    </w:p>
    <w:p w:rsidRPr="00216F07" w:rsidR="00216F07" w:rsidP="00216F07" w:rsidRDefault="00216F07" w14:paraId="079FC1F3" w14:textId="77777777">
      <w:pPr>
        <w:numPr>
          <w:ilvl w:val="0"/>
          <w:numId w:val="24"/>
        </w:numPr>
        <w:autoSpaceDN/>
        <w:spacing w:after="160" w:line="259" w:lineRule="auto"/>
        <w:ind w:left="360"/>
        <w:textAlignment w:val="auto"/>
        <w:rPr>
          <w:color w:val="000000" w:themeColor="text1"/>
        </w:rPr>
      </w:pPr>
      <w:r w:rsidRPr="00216F07">
        <w:rPr>
          <w:color w:val="000000" w:themeColor="text1"/>
        </w:rPr>
        <w:t>Welke maatregelen worden er genomen om de nadelige gevolgen voor het milieu en gezondheid te beperken?</w:t>
      </w:r>
    </w:p>
    <w:p w:rsidRPr="00D54AB6" w:rsidR="00AD09E4" w:rsidP="00AD09E4" w:rsidRDefault="00AD09E4" w14:paraId="30195958" w14:textId="5FAD439A">
      <w:pPr>
        <w:ind w:left="360"/>
        <w:rPr>
          <w:color w:val="auto"/>
        </w:rPr>
      </w:pPr>
      <w:bookmarkStart w:name="_Hlk200098699" w:id="1"/>
      <w:r w:rsidRPr="00D54AB6">
        <w:rPr>
          <w:color w:val="auto"/>
        </w:rPr>
        <w:t>De gemeente, GGD en veiligheidsregio gaven onder andere via de website adviezen</w:t>
      </w:r>
      <w:r w:rsidRPr="00D54AB6">
        <w:rPr>
          <w:rStyle w:val="FootnoteReference"/>
          <w:color w:val="auto"/>
        </w:rPr>
        <w:footnoteReference w:id="3"/>
      </w:r>
      <w:r w:rsidRPr="00D54AB6">
        <w:rPr>
          <w:color w:val="auto"/>
        </w:rPr>
        <w:t xml:space="preserve"> af aan omwonenden om buiten de rook te blijven, om ramen te sluiten en, als de brand voorbij was, om dan juist woningen te luchten. De veiligheidsregio en GGD geven aan dat ze de brand scherp in de gaten hielden en zouden waarschuwen wanneer extra maatregelen nodig waren. </w:t>
      </w:r>
    </w:p>
    <w:bookmarkEnd w:id="1"/>
    <w:p w:rsidRPr="00216F07" w:rsidR="00216F07" w:rsidP="00216F07" w:rsidRDefault="00216F07" w14:paraId="6489C544" w14:textId="77777777">
      <w:pPr>
        <w:ind w:left="360"/>
        <w:rPr>
          <w:color w:val="000000" w:themeColor="text1"/>
        </w:rPr>
      </w:pPr>
    </w:p>
    <w:p w:rsidRPr="00AD09E4" w:rsidR="00AD09E4" w:rsidP="00AD09E4" w:rsidRDefault="00216F07" w14:paraId="2D20B9E4" w14:textId="77777777">
      <w:pPr>
        <w:numPr>
          <w:ilvl w:val="0"/>
          <w:numId w:val="24"/>
        </w:numPr>
        <w:autoSpaceDN/>
        <w:spacing w:after="160" w:line="259" w:lineRule="auto"/>
        <w:ind w:left="360"/>
        <w:textAlignment w:val="auto"/>
        <w:rPr>
          <w:i/>
          <w:iCs/>
          <w:color w:val="auto"/>
        </w:rPr>
      </w:pPr>
      <w:r w:rsidRPr="00AD09E4">
        <w:rPr>
          <w:color w:val="000000" w:themeColor="text1"/>
        </w:rPr>
        <w:t>Op welke manier wordt de gezondheid van de omwonenden gemonitord en welke maatregelen worden er genomen om de gezondheid van omwonenden veilig te stellen?</w:t>
      </w:r>
    </w:p>
    <w:p w:rsidRPr="00D54AB6" w:rsidR="00AD09E4" w:rsidP="00AD09E4" w:rsidRDefault="00AD09E4" w14:paraId="5158AB6A" w14:textId="7225E6DF">
      <w:pPr>
        <w:autoSpaceDN/>
        <w:spacing w:after="160" w:line="259" w:lineRule="auto"/>
        <w:ind w:left="360"/>
        <w:textAlignment w:val="auto"/>
        <w:rPr>
          <w:color w:val="auto"/>
        </w:rPr>
      </w:pPr>
      <w:r w:rsidRPr="00D54AB6">
        <w:rPr>
          <w:color w:val="auto"/>
        </w:rPr>
        <w:t xml:space="preserve">De veiligheidsregio en GGD geven aan dat ze de brand scherp in de gaten hielden. Er zijn NL-Alerts gestuurd om omwonenden te adviseren binnen te blijven en ramen dicht te doen om rook binnenshuis te voorkomen. Er is gemeten of er gevaarlijke stoffen in de lucht kwamen als gevolg van de brand. Dat </w:t>
      </w:r>
      <w:r w:rsidR="00D54AB6">
        <w:rPr>
          <w:color w:val="auto"/>
        </w:rPr>
        <w:t xml:space="preserve">is bij deze brand </w:t>
      </w:r>
      <w:r w:rsidRPr="00D54AB6">
        <w:rPr>
          <w:color w:val="auto"/>
        </w:rPr>
        <w:t xml:space="preserve">niet aan de orde geweest. </w:t>
      </w:r>
    </w:p>
    <w:p w:rsidR="00216F07" w:rsidP="00D666BD" w:rsidRDefault="00216F07" w14:paraId="2535082D" w14:textId="77777777">
      <w:pPr>
        <w:numPr>
          <w:ilvl w:val="0"/>
          <w:numId w:val="24"/>
        </w:numPr>
        <w:autoSpaceDN/>
        <w:spacing w:line="259" w:lineRule="auto"/>
        <w:ind w:left="360"/>
        <w:textAlignment w:val="auto"/>
        <w:rPr>
          <w:i/>
          <w:iCs/>
          <w:color w:val="000000" w:themeColor="text1"/>
        </w:rPr>
      </w:pPr>
      <w:r w:rsidRPr="00216F07">
        <w:rPr>
          <w:color w:val="000000" w:themeColor="text1"/>
        </w:rPr>
        <w:t>Hoeveel bewoners hebben last van de rookontwikkeling per brand?</w:t>
      </w:r>
      <w:r w:rsidRPr="00216F07">
        <w:rPr>
          <w:color w:val="000000" w:themeColor="text1"/>
        </w:rPr>
        <w:br/>
      </w:r>
    </w:p>
    <w:p w:rsidRPr="00D54AB6" w:rsidR="00D666BD" w:rsidP="00D666BD" w:rsidRDefault="00216F07" w14:paraId="4FF96050" w14:textId="77777777">
      <w:pPr>
        <w:autoSpaceDN/>
        <w:spacing w:line="259" w:lineRule="auto"/>
        <w:ind w:left="360"/>
        <w:textAlignment w:val="auto"/>
        <w:rPr>
          <w:color w:val="000000" w:themeColor="text1"/>
        </w:rPr>
      </w:pPr>
      <w:r w:rsidRPr="00D54AB6">
        <w:rPr>
          <w:color w:val="000000" w:themeColor="text1"/>
        </w:rPr>
        <w:t>De gemeente Amsterdam geeft aan dat de branden veel rookontwikkeling hebben veroorzaakt. De rook is door de veranderende windrichting over verschillende delen van de stad getrokken en was op veel plekken zichtbaar en soms ook te ruiken. Hoeveel bewoners last hebben gehad per brand is niet precies vast te stellen.</w:t>
      </w:r>
    </w:p>
    <w:p w:rsidRPr="00D54AB6" w:rsidR="00216F07" w:rsidP="00D666BD" w:rsidRDefault="00216F07" w14:paraId="1612AEF4" w14:textId="5DBA526F">
      <w:pPr>
        <w:autoSpaceDN/>
        <w:spacing w:line="259" w:lineRule="auto"/>
        <w:ind w:left="360"/>
        <w:textAlignment w:val="auto"/>
        <w:rPr>
          <w:color w:val="000000" w:themeColor="text1"/>
        </w:rPr>
      </w:pPr>
      <w:r w:rsidRPr="00D54AB6">
        <w:rPr>
          <w:color w:val="000000" w:themeColor="text1"/>
        </w:rPr>
        <w:t xml:space="preserve"> </w:t>
      </w:r>
    </w:p>
    <w:p w:rsidR="00216F07" w:rsidP="00D666BD" w:rsidRDefault="00216F07" w14:paraId="4FB4311C" w14:textId="77777777">
      <w:pPr>
        <w:numPr>
          <w:ilvl w:val="0"/>
          <w:numId w:val="24"/>
        </w:numPr>
        <w:autoSpaceDN/>
        <w:spacing w:line="259" w:lineRule="auto"/>
        <w:ind w:left="360"/>
        <w:textAlignment w:val="auto"/>
        <w:rPr>
          <w:i/>
          <w:iCs/>
          <w:color w:val="000000" w:themeColor="text1"/>
        </w:rPr>
      </w:pPr>
      <w:r w:rsidRPr="00D54AB6">
        <w:rPr>
          <w:color w:val="000000" w:themeColor="text1"/>
        </w:rPr>
        <w:t xml:space="preserve">Bent u voornemens om met de bedrijven in het gebied in gesprek te gaan om deze incidenten te bespreken en te voorkomen dat dit weer gebeurt? Zo nee, op </w:t>
      </w:r>
      <w:r w:rsidRPr="00216F07">
        <w:rPr>
          <w:color w:val="000000" w:themeColor="text1"/>
        </w:rPr>
        <w:t>welke manier gaat u deze bedrijven verantwoordelijk houden voor de branden?</w:t>
      </w:r>
      <w:r w:rsidRPr="00216F07">
        <w:rPr>
          <w:color w:val="000000" w:themeColor="text1"/>
        </w:rPr>
        <w:br/>
      </w:r>
    </w:p>
    <w:p w:rsidRPr="00D54AB6" w:rsidR="00216F07" w:rsidP="00D666BD" w:rsidRDefault="00216F07" w14:paraId="65CE716C" w14:textId="076DFADA">
      <w:pPr>
        <w:autoSpaceDN/>
        <w:spacing w:line="259" w:lineRule="auto"/>
        <w:ind w:left="360"/>
        <w:textAlignment w:val="auto"/>
        <w:rPr>
          <w:color w:val="000000" w:themeColor="text1"/>
        </w:rPr>
      </w:pPr>
      <w:r w:rsidRPr="00D54AB6">
        <w:rPr>
          <w:color w:val="000000" w:themeColor="text1"/>
        </w:rPr>
        <w:t xml:space="preserve">Het betreft een lokaal incident, dat door het lokaal bevoegd gezag behandeld wordt. De bedrijven zijn zover als mogelijk zelf verantwoordelijk om de branden te voorkomen, mede gezien het belang van hun bedrijfsvoering. </w:t>
      </w:r>
      <w:r w:rsidRPr="00D54AB6" w:rsidR="00D54AB6">
        <w:rPr>
          <w:color w:val="000000" w:themeColor="text1"/>
        </w:rPr>
        <w:t>Het</w:t>
      </w:r>
      <w:r w:rsidRPr="00D54AB6">
        <w:rPr>
          <w:color w:val="000000" w:themeColor="text1"/>
        </w:rPr>
        <w:t xml:space="preserve"> toezicht op brandpreventie en vergunningverlening is een taak van het bevoegd gezag.</w:t>
      </w:r>
    </w:p>
    <w:p w:rsidR="004C1C92" w:rsidP="0070676B" w:rsidRDefault="004C1C92" w14:paraId="1639B89D" w14:textId="77777777">
      <w:pPr>
        <w:pStyle w:val="WitregelW1bodytekst"/>
      </w:pPr>
    </w:p>
    <w:p w:rsidR="00AF5797" w:rsidP="0070676B" w:rsidRDefault="00AF5797" w14:paraId="4D5C6905" w14:textId="77777777">
      <w:pPr>
        <w:pStyle w:val="WitregelW1bodytekst"/>
      </w:pPr>
    </w:p>
    <w:p w:rsidR="00376FEA" w:rsidP="001A7A55" w:rsidRDefault="005B672D" w14:paraId="0A3BC372" w14:textId="1A920614">
      <w:pPr>
        <w:pStyle w:val="WitregelW1bodytekst"/>
      </w:pPr>
      <w:r>
        <w:t>Hoogachtend,</w:t>
      </w:r>
    </w:p>
    <w:p w:rsidRPr="00484ADB" w:rsidR="008E1956" w:rsidRDefault="005B672D" w14:paraId="66CA341A" w14:textId="68DC5083">
      <w:pPr>
        <w:pStyle w:val="OndertekeningArea1"/>
      </w:pPr>
      <w:r w:rsidRPr="00484ADB">
        <w:t>D</w:t>
      </w:r>
      <w:r w:rsidR="001A7A55">
        <w:t>E</w:t>
      </w:r>
      <w:r w:rsidRPr="00484ADB">
        <w:t xml:space="preserve"> MINISTER VAN INFRASTRUCTUUR EN WATERSTAAT,</w:t>
      </w:r>
    </w:p>
    <w:p w:rsidRPr="00484ADB" w:rsidR="00643FB2" w:rsidP="00643FB2" w:rsidRDefault="00643FB2" w14:paraId="5BD557DD" w14:textId="77777777"/>
    <w:p w:rsidR="00484ADB" w:rsidP="00643FB2" w:rsidRDefault="00484ADB" w14:paraId="5692113D" w14:textId="77777777"/>
    <w:p w:rsidR="00D95D47" w:rsidP="00643FB2" w:rsidRDefault="00D95D47" w14:paraId="25CB4345" w14:textId="77777777"/>
    <w:p w:rsidRPr="00484ADB" w:rsidR="00D95D47" w:rsidP="00643FB2" w:rsidRDefault="00D95D47" w14:paraId="53E73F9C" w14:textId="77777777"/>
    <w:p w:rsidRPr="00484ADB" w:rsidR="00484ADB" w:rsidP="00643FB2" w:rsidRDefault="00484ADB" w14:paraId="1C6984D5" w14:textId="77777777"/>
    <w:p w:rsidRPr="00484ADB" w:rsidR="00643FB2" w:rsidP="00643FB2" w:rsidRDefault="00484ADB" w14:paraId="539E754B" w14:textId="72125A65">
      <w:r w:rsidRPr="00484ADB">
        <w:t>ing. R. (</w:t>
      </w:r>
      <w:r w:rsidRPr="00484ADB" w:rsidR="00376FEA">
        <w:t>Robert</w:t>
      </w:r>
      <w:r w:rsidRPr="00484ADB">
        <w:t>)</w:t>
      </w:r>
      <w:r w:rsidRPr="00484ADB" w:rsidR="00376FEA">
        <w:t xml:space="preserve"> Tieman</w:t>
      </w:r>
    </w:p>
    <w:p w:rsidRPr="00484ADB" w:rsidR="00484ADB" w:rsidP="00643FB2" w:rsidRDefault="00484ADB" w14:paraId="5FE199E4" w14:textId="77777777"/>
    <w:p w:rsidRPr="00484ADB" w:rsidR="00484ADB" w:rsidP="00643FB2" w:rsidRDefault="00484ADB" w14:paraId="75C04612" w14:textId="77777777"/>
    <w:p w:rsidRPr="00484ADB" w:rsidR="00484ADB" w:rsidP="00643FB2" w:rsidRDefault="00484ADB" w14:paraId="64D9F72F" w14:textId="77777777"/>
    <w:p w:rsidRPr="00484ADB" w:rsidR="00484ADB" w:rsidP="00643FB2" w:rsidRDefault="00484ADB" w14:paraId="4B88859B" w14:textId="77777777"/>
    <w:p w:rsidRPr="00484ADB" w:rsidR="004C1C92" w:rsidP="00357B58" w:rsidRDefault="004C1C92" w14:paraId="508019C3" w14:textId="172B123A"/>
    <w:p w:rsidRPr="00484ADB" w:rsidR="00484ADB" w:rsidP="00484ADB" w:rsidRDefault="00484ADB" w14:paraId="76BF4BD7" w14:textId="77777777">
      <w:pPr>
        <w:pStyle w:val="HBJZ-Kamerstukken-regelafstand1380"/>
        <w:spacing w:line="276" w:lineRule="auto"/>
      </w:pPr>
      <w:r w:rsidRPr="00484ADB">
        <w:t>DE STAATSSECRETARIS VAN INFRASTRUCTUUR EN WATERSTAAT - OPENBAAR VERVOER EN MILIEU,</w:t>
      </w:r>
    </w:p>
    <w:p w:rsidRPr="00484ADB" w:rsidR="00484ADB" w:rsidRDefault="00484ADB" w14:paraId="73ABFE6D" w14:textId="77777777"/>
    <w:p w:rsidR="00484ADB" w:rsidRDefault="00484ADB" w14:paraId="19BD8A5E" w14:textId="77777777"/>
    <w:p w:rsidRPr="00484ADB" w:rsidR="00D95D47" w:rsidRDefault="00D95D47" w14:paraId="5E911A17" w14:textId="77777777"/>
    <w:p w:rsidRPr="00484ADB" w:rsidR="00484ADB" w:rsidRDefault="00484ADB" w14:paraId="085ACB72" w14:textId="77777777"/>
    <w:p w:rsidRPr="00484ADB" w:rsidR="00484ADB" w:rsidRDefault="00484ADB" w14:paraId="6FDE44B5" w14:textId="77777777"/>
    <w:p w:rsidRPr="00484ADB" w:rsidR="009B5068" w:rsidRDefault="009B5068" w14:paraId="1E322E33" w14:textId="77777777"/>
    <w:p w:rsidR="009B5068" w:rsidRDefault="00484ADB" w14:paraId="0A614817" w14:textId="32703F33">
      <w:r w:rsidRPr="00484ADB">
        <w:t>A.A. (</w:t>
      </w:r>
      <w:r w:rsidRPr="00484ADB" w:rsidR="009B5068">
        <w:t>Thierry</w:t>
      </w:r>
      <w:r w:rsidRPr="00484ADB">
        <w:t>)</w:t>
      </w:r>
      <w:r w:rsidRPr="00484ADB" w:rsidR="009B5068">
        <w:t xml:space="preserve"> Aartsen</w:t>
      </w:r>
    </w:p>
    <w:p w:rsidR="009B5068" w:rsidRDefault="009B5068" w14:paraId="57F3359C" w14:textId="77777777"/>
    <w:p w:rsidRPr="00D54AB6" w:rsidR="009B5068" w:rsidRDefault="009B5068" w14:paraId="0253BBBA" w14:textId="77777777"/>
    <w:sectPr w:rsidRPr="00D54AB6" w:rsidR="009B5068">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A5D90" w14:textId="77777777" w:rsidR="002F1DE9" w:rsidRDefault="002F1DE9">
      <w:pPr>
        <w:spacing w:line="240" w:lineRule="auto"/>
      </w:pPr>
      <w:r>
        <w:separator/>
      </w:r>
    </w:p>
  </w:endnote>
  <w:endnote w:type="continuationSeparator" w:id="0">
    <w:p w14:paraId="46BF2750" w14:textId="77777777" w:rsidR="002F1DE9" w:rsidRDefault="002F1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D23A1" w14:textId="77777777" w:rsidR="002F1DE9" w:rsidRDefault="002F1DE9">
      <w:pPr>
        <w:spacing w:line="240" w:lineRule="auto"/>
      </w:pPr>
      <w:r>
        <w:separator/>
      </w:r>
    </w:p>
  </w:footnote>
  <w:footnote w:type="continuationSeparator" w:id="0">
    <w:p w14:paraId="4CE68261" w14:textId="77777777" w:rsidR="002F1DE9" w:rsidRDefault="002F1DE9">
      <w:pPr>
        <w:spacing w:line="240" w:lineRule="auto"/>
      </w:pPr>
      <w:r>
        <w:continuationSeparator/>
      </w:r>
    </w:p>
  </w:footnote>
  <w:footnote w:id="1">
    <w:p w14:paraId="1A3642CC" w14:textId="4FED740E" w:rsidR="00357B58" w:rsidRDefault="00357B58">
      <w:pPr>
        <w:pStyle w:val="FootnoteText"/>
      </w:pPr>
      <w:r>
        <w:rPr>
          <w:rStyle w:val="FootnoteReference"/>
        </w:rPr>
        <w:footnoteRef/>
      </w:r>
      <w:r>
        <w:t xml:space="preserve"> NOS.nl, 'Blussen vrachtschip Amsterdam duurt zeker tot morgenochtend', 16 mei 2025 (nos.nl/artikel/2567482-blussen-vrachtschip-amsterdam-duurt-zeker-tot-morgenochtend)</w:t>
      </w:r>
      <w:r>
        <w:br/>
      </w:r>
    </w:p>
  </w:footnote>
  <w:footnote w:id="2">
    <w:p w14:paraId="66C547E1" w14:textId="77777777" w:rsidR="00357B58" w:rsidRPr="009B5068" w:rsidRDefault="00357B58" w:rsidP="00357B58">
      <w:pPr>
        <w:rPr>
          <w:sz w:val="16"/>
          <w:szCs w:val="16"/>
        </w:rPr>
      </w:pPr>
      <w:r>
        <w:rPr>
          <w:rStyle w:val="FootnoteReference"/>
        </w:rPr>
        <w:footnoteRef/>
      </w:r>
      <w:r>
        <w:t xml:space="preserve"> </w:t>
      </w:r>
      <w:r w:rsidRPr="009B5068">
        <w:rPr>
          <w:sz w:val="16"/>
          <w:szCs w:val="16"/>
        </w:rPr>
        <w:t>Parool, 'Schip vol schroot in brand in Amsterdamse haven, kans op rookoverlast in Nieuw-West', 24 april 2025 (www.parool.nl/nederland/schip-vol-schroot-in-brand-in-amsterdamse-haven-kans-op-rookoverlast-in-nieuw-west~bc9f7965/) en NOS.nl, 'Brand op schroothoop in havengebied Amsterdam zorgt voor veel rook en stank', 18 maart 2025 (nos.nl/artikel/2560243-brand-op-schroothoop-in-havengebied-amsterdam-zorgt-voor-veel-rook-en-stank)</w:t>
      </w:r>
    </w:p>
    <w:p w14:paraId="54A35EC6" w14:textId="39636F3C" w:rsidR="00357B58" w:rsidRDefault="00357B58">
      <w:pPr>
        <w:pStyle w:val="FootnoteText"/>
      </w:pPr>
    </w:p>
  </w:footnote>
  <w:footnote w:id="3">
    <w:p w14:paraId="320037BC" w14:textId="77777777" w:rsidR="00AD09E4" w:rsidRDefault="00AD09E4" w:rsidP="00AD09E4">
      <w:pPr>
        <w:pStyle w:val="FootnoteText"/>
      </w:pPr>
      <w:r>
        <w:rPr>
          <w:rStyle w:val="FootnoteReference"/>
        </w:rPr>
        <w:footnoteRef/>
      </w:r>
      <w:r>
        <w:t xml:space="preserve"> </w:t>
      </w:r>
      <w:hyperlink r:id="rId1" w:history="1">
        <w:r w:rsidRPr="006A3E4A">
          <w:rPr>
            <w:rStyle w:val="Hyperlink"/>
          </w:rPr>
          <w:t>Veelgestelde vragen brand Westelijk Havengebied (Brand is uit) - Gemeente Amsterdam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5D91" w14:textId="77777777" w:rsidR="008E1956" w:rsidRDefault="005B672D">
    <w:r>
      <w:rPr>
        <w:noProof/>
        <w:lang w:val="en-GB" w:eastAsia="en-GB"/>
      </w:rPr>
      <mc:AlternateContent>
        <mc:Choice Requires="wps">
          <w:drawing>
            <wp:anchor distT="0" distB="0" distL="0" distR="0" simplePos="0" relativeHeight="251651584" behindDoc="0" locked="1" layoutInCell="1" allowOverlap="1" wp14:anchorId="0FF700F6" wp14:editId="11ECA80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11E55D7" w14:textId="77777777" w:rsidR="008E1956" w:rsidRDefault="005B672D">
                          <w:pPr>
                            <w:pStyle w:val="AfzendgegevensKop0"/>
                          </w:pPr>
                          <w:r>
                            <w:t>Ministerie van Infrastructuur en Waterstaat</w:t>
                          </w:r>
                        </w:p>
                        <w:p w14:paraId="3C0431F0" w14:textId="77777777" w:rsidR="001A7A55" w:rsidRDefault="001A7A55" w:rsidP="001A7A55"/>
                        <w:p w14:paraId="71032625" w14:textId="77777777" w:rsidR="001A7A55" w:rsidRDefault="001A7A55" w:rsidP="001A7A55">
                          <w:pPr>
                            <w:pStyle w:val="Referentiegegevenskop"/>
                            <w:spacing w:line="276" w:lineRule="auto"/>
                          </w:pPr>
                          <w:r>
                            <w:t>Ons kenmerk</w:t>
                          </w:r>
                        </w:p>
                        <w:p w14:paraId="20DB5D2B" w14:textId="77777777" w:rsidR="001A7A55" w:rsidRDefault="001A7A55" w:rsidP="001A7A55">
                          <w:pPr>
                            <w:spacing w:line="276" w:lineRule="auto"/>
                            <w:rPr>
                              <w:sz w:val="13"/>
                              <w:szCs w:val="13"/>
                            </w:rPr>
                          </w:pPr>
                          <w:r w:rsidRPr="001A7A55">
                            <w:rPr>
                              <w:sz w:val="13"/>
                              <w:szCs w:val="13"/>
                            </w:rPr>
                            <w:t>IENW/BSK-2025/144107</w:t>
                          </w:r>
                        </w:p>
                        <w:p w14:paraId="00950C3D" w14:textId="77777777" w:rsidR="001A7A55" w:rsidRPr="001A7A55" w:rsidRDefault="001A7A55" w:rsidP="001A7A55"/>
                      </w:txbxContent>
                    </wps:txbx>
                    <wps:bodyPr vert="horz" wrap="square" lIns="0" tIns="0" rIns="0" bIns="0" anchor="t" anchorCtr="0"/>
                  </wps:wsp>
                </a:graphicData>
              </a:graphic>
            </wp:anchor>
          </w:drawing>
        </mc:Choice>
        <mc:Fallback>
          <w:pict>
            <v:shapetype w14:anchorId="0FF700F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11E55D7" w14:textId="77777777" w:rsidR="008E1956" w:rsidRDefault="005B672D">
                    <w:pPr>
                      <w:pStyle w:val="AfzendgegevensKop0"/>
                    </w:pPr>
                    <w:r>
                      <w:t>Ministerie van Infrastructuur en Waterstaat</w:t>
                    </w:r>
                  </w:p>
                  <w:p w14:paraId="3C0431F0" w14:textId="77777777" w:rsidR="001A7A55" w:rsidRDefault="001A7A55" w:rsidP="001A7A55"/>
                  <w:p w14:paraId="71032625" w14:textId="77777777" w:rsidR="001A7A55" w:rsidRDefault="001A7A55" w:rsidP="001A7A55">
                    <w:pPr>
                      <w:pStyle w:val="Referentiegegevenskop"/>
                      <w:spacing w:line="276" w:lineRule="auto"/>
                    </w:pPr>
                    <w:r>
                      <w:t>Ons kenmerk</w:t>
                    </w:r>
                  </w:p>
                  <w:p w14:paraId="20DB5D2B" w14:textId="77777777" w:rsidR="001A7A55" w:rsidRDefault="001A7A55" w:rsidP="001A7A55">
                    <w:pPr>
                      <w:spacing w:line="276" w:lineRule="auto"/>
                      <w:rPr>
                        <w:sz w:val="13"/>
                        <w:szCs w:val="13"/>
                      </w:rPr>
                    </w:pPr>
                    <w:r w:rsidRPr="001A7A55">
                      <w:rPr>
                        <w:sz w:val="13"/>
                        <w:szCs w:val="13"/>
                      </w:rPr>
                      <w:t>IENW/BSK-2025/144107</w:t>
                    </w:r>
                  </w:p>
                  <w:p w14:paraId="00950C3D" w14:textId="77777777" w:rsidR="001A7A55" w:rsidRPr="001A7A55" w:rsidRDefault="001A7A55" w:rsidP="001A7A5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EF5B82E" wp14:editId="73A78EA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43BB23" w14:textId="77777777" w:rsidR="008E1956" w:rsidRDefault="005B672D">
                          <w:pPr>
                            <w:pStyle w:val="Referentiegegevens"/>
                          </w:pPr>
                          <w:r>
                            <w:t xml:space="preserve">Pagina </w:t>
                          </w:r>
                          <w:r>
                            <w:fldChar w:fldCharType="begin"/>
                          </w:r>
                          <w:r>
                            <w:instrText>PAGE</w:instrText>
                          </w:r>
                          <w:r>
                            <w:fldChar w:fldCharType="separate"/>
                          </w:r>
                          <w:r w:rsidR="00AA5C4A">
                            <w:rPr>
                              <w:noProof/>
                            </w:rPr>
                            <w:t>1</w:t>
                          </w:r>
                          <w:r>
                            <w:fldChar w:fldCharType="end"/>
                          </w:r>
                          <w:r>
                            <w:t xml:space="preserve"> van </w:t>
                          </w:r>
                          <w:r>
                            <w:fldChar w:fldCharType="begin"/>
                          </w:r>
                          <w:r>
                            <w:instrText>NUMPAGES</w:instrText>
                          </w:r>
                          <w:r>
                            <w:fldChar w:fldCharType="separate"/>
                          </w:r>
                          <w:r w:rsidR="00AA5C4A">
                            <w:rPr>
                              <w:noProof/>
                            </w:rPr>
                            <w:t>1</w:t>
                          </w:r>
                          <w:r>
                            <w:fldChar w:fldCharType="end"/>
                          </w:r>
                        </w:p>
                      </w:txbxContent>
                    </wps:txbx>
                    <wps:bodyPr vert="horz" wrap="square" lIns="0" tIns="0" rIns="0" bIns="0" anchor="t" anchorCtr="0"/>
                  </wps:wsp>
                </a:graphicData>
              </a:graphic>
            </wp:anchor>
          </w:drawing>
        </mc:Choice>
        <mc:Fallback>
          <w:pict>
            <v:shape w14:anchorId="3EF5B82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943BB23" w14:textId="77777777" w:rsidR="008E1956" w:rsidRDefault="005B672D">
                    <w:pPr>
                      <w:pStyle w:val="Referentiegegevens"/>
                    </w:pPr>
                    <w:r>
                      <w:t xml:space="preserve">Pagina </w:t>
                    </w:r>
                    <w:r>
                      <w:fldChar w:fldCharType="begin"/>
                    </w:r>
                    <w:r>
                      <w:instrText>PAGE</w:instrText>
                    </w:r>
                    <w:r>
                      <w:fldChar w:fldCharType="separate"/>
                    </w:r>
                    <w:r w:rsidR="00AA5C4A">
                      <w:rPr>
                        <w:noProof/>
                      </w:rPr>
                      <w:t>1</w:t>
                    </w:r>
                    <w:r>
                      <w:fldChar w:fldCharType="end"/>
                    </w:r>
                    <w:r>
                      <w:t xml:space="preserve"> van </w:t>
                    </w:r>
                    <w:r>
                      <w:fldChar w:fldCharType="begin"/>
                    </w:r>
                    <w:r>
                      <w:instrText>NUMPAGES</w:instrText>
                    </w:r>
                    <w:r>
                      <w:fldChar w:fldCharType="separate"/>
                    </w:r>
                    <w:r w:rsidR="00AA5C4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E199E78" wp14:editId="37E16C2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6014F22" w14:textId="77777777" w:rsidR="000B7D92" w:rsidRDefault="000B7D92"/>
                      </w:txbxContent>
                    </wps:txbx>
                    <wps:bodyPr vert="horz" wrap="square" lIns="0" tIns="0" rIns="0" bIns="0" anchor="t" anchorCtr="0"/>
                  </wps:wsp>
                </a:graphicData>
              </a:graphic>
            </wp:anchor>
          </w:drawing>
        </mc:Choice>
        <mc:Fallback>
          <w:pict>
            <v:shape w14:anchorId="7E199E7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6014F22" w14:textId="77777777" w:rsidR="000B7D92" w:rsidRDefault="000B7D9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DFE4F02" wp14:editId="0029E6D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AFEC1F" w14:textId="77777777" w:rsidR="000B7D92" w:rsidRDefault="000B7D92"/>
                      </w:txbxContent>
                    </wps:txbx>
                    <wps:bodyPr vert="horz" wrap="square" lIns="0" tIns="0" rIns="0" bIns="0" anchor="t" anchorCtr="0"/>
                  </wps:wsp>
                </a:graphicData>
              </a:graphic>
            </wp:anchor>
          </w:drawing>
        </mc:Choice>
        <mc:Fallback>
          <w:pict>
            <v:shape w14:anchorId="5DFE4F0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0AFEC1F" w14:textId="77777777" w:rsidR="000B7D92" w:rsidRDefault="000B7D9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6323" w14:textId="77777777" w:rsidR="008E1956" w:rsidRDefault="005B672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2892A75" wp14:editId="432EA35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979BC6B" w14:textId="77777777" w:rsidR="000B7D92" w:rsidRDefault="000B7D92"/>
                      </w:txbxContent>
                    </wps:txbx>
                    <wps:bodyPr vert="horz" wrap="square" lIns="0" tIns="0" rIns="0" bIns="0" anchor="t" anchorCtr="0"/>
                  </wps:wsp>
                </a:graphicData>
              </a:graphic>
            </wp:anchor>
          </w:drawing>
        </mc:Choice>
        <mc:Fallback>
          <w:pict>
            <v:shapetype w14:anchorId="62892A7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979BC6B" w14:textId="77777777" w:rsidR="000B7D92" w:rsidRDefault="000B7D9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F3E45B5" wp14:editId="4305148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2E3252" w14:textId="1345238F" w:rsidR="008E1956" w:rsidRDefault="005B672D">
                          <w:pPr>
                            <w:pStyle w:val="Referentiegegevens"/>
                          </w:pPr>
                          <w:r>
                            <w:t xml:space="preserve">Pagina </w:t>
                          </w:r>
                          <w:r>
                            <w:fldChar w:fldCharType="begin"/>
                          </w:r>
                          <w:r>
                            <w:instrText>PAGE</w:instrText>
                          </w:r>
                          <w:r>
                            <w:fldChar w:fldCharType="separate"/>
                          </w:r>
                          <w:r w:rsidR="00AA3DCD">
                            <w:rPr>
                              <w:noProof/>
                            </w:rPr>
                            <w:t>1</w:t>
                          </w:r>
                          <w:r>
                            <w:fldChar w:fldCharType="end"/>
                          </w:r>
                          <w:r>
                            <w:t xml:space="preserve"> van </w:t>
                          </w:r>
                          <w:r>
                            <w:fldChar w:fldCharType="begin"/>
                          </w:r>
                          <w:r>
                            <w:instrText>NUMPAGES</w:instrText>
                          </w:r>
                          <w:r>
                            <w:fldChar w:fldCharType="separate"/>
                          </w:r>
                          <w:r w:rsidR="00AA3DCD">
                            <w:rPr>
                              <w:noProof/>
                            </w:rPr>
                            <w:t>1</w:t>
                          </w:r>
                          <w:r>
                            <w:fldChar w:fldCharType="end"/>
                          </w:r>
                        </w:p>
                      </w:txbxContent>
                    </wps:txbx>
                    <wps:bodyPr vert="horz" wrap="square" lIns="0" tIns="0" rIns="0" bIns="0" anchor="t" anchorCtr="0"/>
                  </wps:wsp>
                </a:graphicData>
              </a:graphic>
            </wp:anchor>
          </w:drawing>
        </mc:Choice>
        <mc:Fallback>
          <w:pict>
            <v:shape w14:anchorId="6F3E45B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22E3252" w14:textId="1345238F" w:rsidR="008E1956" w:rsidRDefault="005B672D">
                    <w:pPr>
                      <w:pStyle w:val="Referentiegegevens"/>
                    </w:pPr>
                    <w:r>
                      <w:t xml:space="preserve">Pagina </w:t>
                    </w:r>
                    <w:r>
                      <w:fldChar w:fldCharType="begin"/>
                    </w:r>
                    <w:r>
                      <w:instrText>PAGE</w:instrText>
                    </w:r>
                    <w:r>
                      <w:fldChar w:fldCharType="separate"/>
                    </w:r>
                    <w:r w:rsidR="00AA3DCD">
                      <w:rPr>
                        <w:noProof/>
                      </w:rPr>
                      <w:t>1</w:t>
                    </w:r>
                    <w:r>
                      <w:fldChar w:fldCharType="end"/>
                    </w:r>
                    <w:r>
                      <w:t xml:space="preserve"> van </w:t>
                    </w:r>
                    <w:r>
                      <w:fldChar w:fldCharType="begin"/>
                    </w:r>
                    <w:r>
                      <w:instrText>NUMPAGES</w:instrText>
                    </w:r>
                    <w:r>
                      <w:fldChar w:fldCharType="separate"/>
                    </w:r>
                    <w:r w:rsidR="00AA3DC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4F289B1" wp14:editId="579919A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6755E0F" w14:textId="77777777" w:rsidR="008E1956" w:rsidRDefault="005B672D">
                          <w:pPr>
                            <w:pStyle w:val="AfzendgegevensKop0"/>
                          </w:pPr>
                          <w:r>
                            <w:t>Ministerie van Infrastructuur en Waterstaat</w:t>
                          </w:r>
                        </w:p>
                        <w:p w14:paraId="1FA65060" w14:textId="77777777" w:rsidR="008E1956" w:rsidRDefault="008E1956">
                          <w:pPr>
                            <w:pStyle w:val="WitregelW1"/>
                          </w:pPr>
                        </w:p>
                        <w:p w14:paraId="4A662E11" w14:textId="77777777" w:rsidR="008E1956" w:rsidRDefault="005B672D">
                          <w:pPr>
                            <w:pStyle w:val="Afzendgegevens"/>
                          </w:pPr>
                          <w:r>
                            <w:t>Rijnstraat 8</w:t>
                          </w:r>
                        </w:p>
                        <w:p w14:paraId="4D022F0C" w14:textId="77777777" w:rsidR="008E1956" w:rsidRPr="00AA5C4A" w:rsidRDefault="005B672D">
                          <w:pPr>
                            <w:pStyle w:val="Afzendgegevens"/>
                            <w:rPr>
                              <w:lang w:val="de-DE"/>
                            </w:rPr>
                          </w:pPr>
                          <w:r w:rsidRPr="00AA5C4A">
                            <w:rPr>
                              <w:lang w:val="de-DE"/>
                            </w:rPr>
                            <w:t>2515 XP  Den Haag</w:t>
                          </w:r>
                        </w:p>
                        <w:p w14:paraId="67D3B646" w14:textId="77777777" w:rsidR="008E1956" w:rsidRPr="00AA5C4A" w:rsidRDefault="005B672D">
                          <w:pPr>
                            <w:pStyle w:val="Afzendgegevens"/>
                            <w:rPr>
                              <w:lang w:val="de-DE"/>
                            </w:rPr>
                          </w:pPr>
                          <w:r w:rsidRPr="00AA5C4A">
                            <w:rPr>
                              <w:lang w:val="de-DE"/>
                            </w:rPr>
                            <w:t>Postbus 20901</w:t>
                          </w:r>
                        </w:p>
                        <w:p w14:paraId="4004903E" w14:textId="77777777" w:rsidR="008E1956" w:rsidRPr="00AA5C4A" w:rsidRDefault="005B672D">
                          <w:pPr>
                            <w:pStyle w:val="Afzendgegevens"/>
                            <w:rPr>
                              <w:lang w:val="de-DE"/>
                            </w:rPr>
                          </w:pPr>
                          <w:r w:rsidRPr="00AA5C4A">
                            <w:rPr>
                              <w:lang w:val="de-DE"/>
                            </w:rPr>
                            <w:t>2500 EX Den Haag</w:t>
                          </w:r>
                        </w:p>
                        <w:p w14:paraId="0A1E7B2F" w14:textId="77777777" w:rsidR="008E1956" w:rsidRPr="00AA5C4A" w:rsidRDefault="008E1956">
                          <w:pPr>
                            <w:pStyle w:val="WitregelW1"/>
                            <w:rPr>
                              <w:lang w:val="de-DE"/>
                            </w:rPr>
                          </w:pPr>
                        </w:p>
                        <w:p w14:paraId="4E6879B0" w14:textId="77777777" w:rsidR="008E1956" w:rsidRPr="00AA5C4A" w:rsidRDefault="005B672D">
                          <w:pPr>
                            <w:pStyle w:val="Afzendgegevens"/>
                            <w:rPr>
                              <w:lang w:val="de-DE"/>
                            </w:rPr>
                          </w:pPr>
                          <w:r w:rsidRPr="00AA5C4A">
                            <w:rPr>
                              <w:lang w:val="de-DE"/>
                            </w:rPr>
                            <w:t>T   070-456 0000</w:t>
                          </w:r>
                        </w:p>
                        <w:p w14:paraId="191136F2" w14:textId="77777777" w:rsidR="008E1956" w:rsidRDefault="005B672D">
                          <w:pPr>
                            <w:pStyle w:val="Afzendgegevens"/>
                          </w:pPr>
                          <w:r>
                            <w:t>F   070-456 1111</w:t>
                          </w:r>
                        </w:p>
                        <w:p w14:paraId="2D43CBC3" w14:textId="77777777" w:rsidR="00643FB2" w:rsidRDefault="00643FB2" w:rsidP="00643FB2"/>
                        <w:p w14:paraId="27E94899" w14:textId="77777777" w:rsidR="00643FB2" w:rsidRDefault="00643FB2" w:rsidP="00643FB2">
                          <w:pPr>
                            <w:pStyle w:val="Referentiegegevenskop"/>
                            <w:spacing w:line="276" w:lineRule="auto"/>
                          </w:pPr>
                          <w:r>
                            <w:t>Ons kenmerk</w:t>
                          </w:r>
                        </w:p>
                        <w:p w14:paraId="3B92D9D8" w14:textId="324EE488" w:rsidR="00643FB2" w:rsidRDefault="001A7A55" w:rsidP="00643FB2">
                          <w:pPr>
                            <w:spacing w:line="276" w:lineRule="auto"/>
                            <w:rPr>
                              <w:sz w:val="13"/>
                              <w:szCs w:val="13"/>
                            </w:rPr>
                          </w:pPr>
                          <w:r w:rsidRPr="001A7A55">
                            <w:rPr>
                              <w:sz w:val="13"/>
                              <w:szCs w:val="13"/>
                            </w:rPr>
                            <w:t>IENW/BSK-2025/144107</w:t>
                          </w:r>
                        </w:p>
                        <w:p w14:paraId="0BBBF928" w14:textId="77777777" w:rsidR="00643FB2" w:rsidRDefault="00643FB2" w:rsidP="00643FB2">
                          <w:pPr>
                            <w:rPr>
                              <w:sz w:val="13"/>
                              <w:szCs w:val="13"/>
                            </w:rPr>
                          </w:pPr>
                        </w:p>
                        <w:p w14:paraId="45522429" w14:textId="77777777" w:rsidR="00643FB2" w:rsidRDefault="00643FB2" w:rsidP="00643FB2">
                          <w:pPr>
                            <w:pStyle w:val="Referentiegegevenskop"/>
                            <w:spacing w:line="276" w:lineRule="auto"/>
                          </w:pPr>
                          <w:r>
                            <w:t>Uw kenmerk</w:t>
                          </w:r>
                        </w:p>
                        <w:p w14:paraId="7B420E4F" w14:textId="77777777" w:rsidR="00643FB2" w:rsidRDefault="00643FB2" w:rsidP="00643FB2">
                          <w:pPr>
                            <w:spacing w:line="276" w:lineRule="auto"/>
                            <w:rPr>
                              <w:sz w:val="13"/>
                              <w:szCs w:val="13"/>
                            </w:rPr>
                          </w:pPr>
                          <w:r w:rsidRPr="005973E5">
                            <w:rPr>
                              <w:sz w:val="13"/>
                              <w:szCs w:val="13"/>
                            </w:rPr>
                            <w:t>2025Z09783</w:t>
                          </w:r>
                        </w:p>
                        <w:p w14:paraId="302BEF9A" w14:textId="77777777" w:rsidR="00643FB2" w:rsidRPr="005973E5" w:rsidRDefault="00643FB2" w:rsidP="00643FB2">
                          <w:pPr>
                            <w:spacing w:line="276" w:lineRule="auto"/>
                            <w:rPr>
                              <w:sz w:val="13"/>
                              <w:szCs w:val="13"/>
                            </w:rPr>
                          </w:pPr>
                        </w:p>
                        <w:p w14:paraId="2093A703" w14:textId="77777777" w:rsidR="00643FB2" w:rsidRPr="005973E5" w:rsidRDefault="00643FB2" w:rsidP="001A7A55">
                          <w:pPr>
                            <w:spacing w:line="276" w:lineRule="auto"/>
                            <w:rPr>
                              <w:b/>
                              <w:bCs/>
                              <w:sz w:val="13"/>
                              <w:szCs w:val="13"/>
                            </w:rPr>
                          </w:pPr>
                          <w:r w:rsidRPr="005973E5">
                            <w:rPr>
                              <w:b/>
                              <w:bCs/>
                              <w:sz w:val="13"/>
                              <w:szCs w:val="13"/>
                            </w:rPr>
                            <w:t>Bijlage(n)</w:t>
                          </w:r>
                        </w:p>
                        <w:p w14:paraId="42C20291" w14:textId="330E3E92" w:rsidR="00643FB2" w:rsidRPr="00D63F51" w:rsidRDefault="001A7A55" w:rsidP="001A7A55">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34F289B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6755E0F" w14:textId="77777777" w:rsidR="008E1956" w:rsidRDefault="005B672D">
                    <w:pPr>
                      <w:pStyle w:val="AfzendgegevensKop0"/>
                    </w:pPr>
                    <w:r>
                      <w:t>Ministerie van Infrastructuur en Waterstaat</w:t>
                    </w:r>
                  </w:p>
                  <w:p w14:paraId="1FA65060" w14:textId="77777777" w:rsidR="008E1956" w:rsidRDefault="008E1956">
                    <w:pPr>
                      <w:pStyle w:val="WitregelW1"/>
                    </w:pPr>
                  </w:p>
                  <w:p w14:paraId="4A662E11" w14:textId="77777777" w:rsidR="008E1956" w:rsidRDefault="005B672D">
                    <w:pPr>
                      <w:pStyle w:val="Afzendgegevens"/>
                    </w:pPr>
                    <w:r>
                      <w:t>Rijnstraat 8</w:t>
                    </w:r>
                  </w:p>
                  <w:p w14:paraId="4D022F0C" w14:textId="77777777" w:rsidR="008E1956" w:rsidRPr="00AA5C4A" w:rsidRDefault="005B672D">
                    <w:pPr>
                      <w:pStyle w:val="Afzendgegevens"/>
                      <w:rPr>
                        <w:lang w:val="de-DE"/>
                      </w:rPr>
                    </w:pPr>
                    <w:r w:rsidRPr="00AA5C4A">
                      <w:rPr>
                        <w:lang w:val="de-DE"/>
                      </w:rPr>
                      <w:t>2515 XP  Den Haag</w:t>
                    </w:r>
                  </w:p>
                  <w:p w14:paraId="67D3B646" w14:textId="77777777" w:rsidR="008E1956" w:rsidRPr="00AA5C4A" w:rsidRDefault="005B672D">
                    <w:pPr>
                      <w:pStyle w:val="Afzendgegevens"/>
                      <w:rPr>
                        <w:lang w:val="de-DE"/>
                      </w:rPr>
                    </w:pPr>
                    <w:r w:rsidRPr="00AA5C4A">
                      <w:rPr>
                        <w:lang w:val="de-DE"/>
                      </w:rPr>
                      <w:t>Postbus 20901</w:t>
                    </w:r>
                  </w:p>
                  <w:p w14:paraId="4004903E" w14:textId="77777777" w:rsidR="008E1956" w:rsidRPr="00AA5C4A" w:rsidRDefault="005B672D">
                    <w:pPr>
                      <w:pStyle w:val="Afzendgegevens"/>
                      <w:rPr>
                        <w:lang w:val="de-DE"/>
                      </w:rPr>
                    </w:pPr>
                    <w:r w:rsidRPr="00AA5C4A">
                      <w:rPr>
                        <w:lang w:val="de-DE"/>
                      </w:rPr>
                      <w:t>2500 EX Den Haag</w:t>
                    </w:r>
                  </w:p>
                  <w:p w14:paraId="0A1E7B2F" w14:textId="77777777" w:rsidR="008E1956" w:rsidRPr="00AA5C4A" w:rsidRDefault="008E1956">
                    <w:pPr>
                      <w:pStyle w:val="WitregelW1"/>
                      <w:rPr>
                        <w:lang w:val="de-DE"/>
                      </w:rPr>
                    </w:pPr>
                  </w:p>
                  <w:p w14:paraId="4E6879B0" w14:textId="77777777" w:rsidR="008E1956" w:rsidRPr="00AA5C4A" w:rsidRDefault="005B672D">
                    <w:pPr>
                      <w:pStyle w:val="Afzendgegevens"/>
                      <w:rPr>
                        <w:lang w:val="de-DE"/>
                      </w:rPr>
                    </w:pPr>
                    <w:r w:rsidRPr="00AA5C4A">
                      <w:rPr>
                        <w:lang w:val="de-DE"/>
                      </w:rPr>
                      <w:t>T   070-456 0000</w:t>
                    </w:r>
                  </w:p>
                  <w:p w14:paraId="191136F2" w14:textId="77777777" w:rsidR="008E1956" w:rsidRDefault="005B672D">
                    <w:pPr>
                      <w:pStyle w:val="Afzendgegevens"/>
                    </w:pPr>
                    <w:r>
                      <w:t>F   070-456 1111</w:t>
                    </w:r>
                  </w:p>
                  <w:p w14:paraId="2D43CBC3" w14:textId="77777777" w:rsidR="00643FB2" w:rsidRDefault="00643FB2" w:rsidP="00643FB2"/>
                  <w:p w14:paraId="27E94899" w14:textId="77777777" w:rsidR="00643FB2" w:rsidRDefault="00643FB2" w:rsidP="00643FB2">
                    <w:pPr>
                      <w:pStyle w:val="Referentiegegevenskop"/>
                      <w:spacing w:line="276" w:lineRule="auto"/>
                    </w:pPr>
                    <w:r>
                      <w:t>Ons kenmerk</w:t>
                    </w:r>
                  </w:p>
                  <w:p w14:paraId="3B92D9D8" w14:textId="324EE488" w:rsidR="00643FB2" w:rsidRDefault="001A7A55" w:rsidP="00643FB2">
                    <w:pPr>
                      <w:spacing w:line="276" w:lineRule="auto"/>
                      <w:rPr>
                        <w:sz w:val="13"/>
                        <w:szCs w:val="13"/>
                      </w:rPr>
                    </w:pPr>
                    <w:r w:rsidRPr="001A7A55">
                      <w:rPr>
                        <w:sz w:val="13"/>
                        <w:szCs w:val="13"/>
                      </w:rPr>
                      <w:t>IENW/BSK-2025/144107</w:t>
                    </w:r>
                  </w:p>
                  <w:p w14:paraId="0BBBF928" w14:textId="77777777" w:rsidR="00643FB2" w:rsidRDefault="00643FB2" w:rsidP="00643FB2">
                    <w:pPr>
                      <w:rPr>
                        <w:sz w:val="13"/>
                        <w:szCs w:val="13"/>
                      </w:rPr>
                    </w:pPr>
                  </w:p>
                  <w:p w14:paraId="45522429" w14:textId="77777777" w:rsidR="00643FB2" w:rsidRDefault="00643FB2" w:rsidP="00643FB2">
                    <w:pPr>
                      <w:pStyle w:val="Referentiegegevenskop"/>
                      <w:spacing w:line="276" w:lineRule="auto"/>
                    </w:pPr>
                    <w:r>
                      <w:t>Uw kenmerk</w:t>
                    </w:r>
                  </w:p>
                  <w:p w14:paraId="7B420E4F" w14:textId="77777777" w:rsidR="00643FB2" w:rsidRDefault="00643FB2" w:rsidP="00643FB2">
                    <w:pPr>
                      <w:spacing w:line="276" w:lineRule="auto"/>
                      <w:rPr>
                        <w:sz w:val="13"/>
                        <w:szCs w:val="13"/>
                      </w:rPr>
                    </w:pPr>
                    <w:r w:rsidRPr="005973E5">
                      <w:rPr>
                        <w:sz w:val="13"/>
                        <w:szCs w:val="13"/>
                      </w:rPr>
                      <w:t>2025Z09783</w:t>
                    </w:r>
                  </w:p>
                  <w:p w14:paraId="302BEF9A" w14:textId="77777777" w:rsidR="00643FB2" w:rsidRPr="005973E5" w:rsidRDefault="00643FB2" w:rsidP="00643FB2">
                    <w:pPr>
                      <w:spacing w:line="276" w:lineRule="auto"/>
                      <w:rPr>
                        <w:sz w:val="13"/>
                        <w:szCs w:val="13"/>
                      </w:rPr>
                    </w:pPr>
                  </w:p>
                  <w:p w14:paraId="2093A703" w14:textId="77777777" w:rsidR="00643FB2" w:rsidRPr="005973E5" w:rsidRDefault="00643FB2" w:rsidP="001A7A55">
                    <w:pPr>
                      <w:spacing w:line="276" w:lineRule="auto"/>
                      <w:rPr>
                        <w:b/>
                        <w:bCs/>
                        <w:sz w:val="13"/>
                        <w:szCs w:val="13"/>
                      </w:rPr>
                    </w:pPr>
                    <w:r w:rsidRPr="005973E5">
                      <w:rPr>
                        <w:b/>
                        <w:bCs/>
                        <w:sz w:val="13"/>
                        <w:szCs w:val="13"/>
                      </w:rPr>
                      <w:t>Bijlage(n)</w:t>
                    </w:r>
                  </w:p>
                  <w:p w14:paraId="42C20291" w14:textId="330E3E92" w:rsidR="00643FB2" w:rsidRPr="00D63F51" w:rsidRDefault="001A7A55" w:rsidP="001A7A55">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77ADB8A" wp14:editId="2F4500D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14F4833" w14:textId="77777777" w:rsidR="008E1956" w:rsidRDefault="005B672D">
                          <w:pPr>
                            <w:spacing w:line="240" w:lineRule="auto"/>
                          </w:pPr>
                          <w:r>
                            <w:rPr>
                              <w:noProof/>
                              <w:lang w:val="en-GB" w:eastAsia="en-GB"/>
                            </w:rPr>
                            <w:drawing>
                              <wp:inline distT="0" distB="0" distL="0" distR="0" wp14:anchorId="64538CE4" wp14:editId="7450ED4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7ADB8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14F4833" w14:textId="77777777" w:rsidR="008E1956" w:rsidRDefault="005B672D">
                    <w:pPr>
                      <w:spacing w:line="240" w:lineRule="auto"/>
                    </w:pPr>
                    <w:r>
                      <w:rPr>
                        <w:noProof/>
                        <w:lang w:val="en-GB" w:eastAsia="en-GB"/>
                      </w:rPr>
                      <w:drawing>
                        <wp:inline distT="0" distB="0" distL="0" distR="0" wp14:anchorId="64538CE4" wp14:editId="7450ED4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53F2649" wp14:editId="62AC65A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094375" w14:textId="77777777" w:rsidR="008E1956" w:rsidRDefault="005B672D">
                          <w:pPr>
                            <w:spacing w:line="240" w:lineRule="auto"/>
                          </w:pPr>
                          <w:r>
                            <w:rPr>
                              <w:noProof/>
                              <w:lang w:val="en-GB" w:eastAsia="en-GB"/>
                            </w:rPr>
                            <w:drawing>
                              <wp:inline distT="0" distB="0" distL="0" distR="0" wp14:anchorId="5FAABC11" wp14:editId="33FDAFE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3F264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8094375" w14:textId="77777777" w:rsidR="008E1956" w:rsidRDefault="005B672D">
                    <w:pPr>
                      <w:spacing w:line="240" w:lineRule="auto"/>
                    </w:pPr>
                    <w:r>
                      <w:rPr>
                        <w:noProof/>
                        <w:lang w:val="en-GB" w:eastAsia="en-GB"/>
                      </w:rPr>
                      <w:drawing>
                        <wp:inline distT="0" distB="0" distL="0" distR="0" wp14:anchorId="5FAABC11" wp14:editId="33FDAFE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AC3CAA7" wp14:editId="1442112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C018468" w14:textId="77777777" w:rsidR="008E1956" w:rsidRDefault="005B672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AC3CAA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C018468" w14:textId="77777777" w:rsidR="008E1956" w:rsidRDefault="005B672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597FC20" wp14:editId="72B028F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3AEC6E8" w14:textId="77777777" w:rsidR="008E1956" w:rsidRDefault="005B672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597FC2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3AEC6E8" w14:textId="77777777" w:rsidR="008E1956" w:rsidRDefault="005B672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B21A284" wp14:editId="6EE7000E">
              <wp:simplePos x="0" y="0"/>
              <wp:positionH relativeFrom="margin">
                <wp:align>left</wp:align>
              </wp:positionH>
              <wp:positionV relativeFrom="page">
                <wp:posOffset>3638550</wp:posOffset>
              </wp:positionV>
              <wp:extent cx="4191000" cy="7810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91000" cy="7810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E1956" w14:paraId="5A5781E0" w14:textId="77777777">
                            <w:trPr>
                              <w:trHeight w:val="200"/>
                            </w:trPr>
                            <w:tc>
                              <w:tcPr>
                                <w:tcW w:w="1140" w:type="dxa"/>
                              </w:tcPr>
                              <w:p w14:paraId="2732E53B" w14:textId="77777777" w:rsidR="008E1956" w:rsidRDefault="008E1956"/>
                            </w:tc>
                            <w:tc>
                              <w:tcPr>
                                <w:tcW w:w="5400" w:type="dxa"/>
                              </w:tcPr>
                              <w:p w14:paraId="6690C161" w14:textId="77777777" w:rsidR="008E1956" w:rsidRDefault="008E1956"/>
                            </w:tc>
                          </w:tr>
                          <w:tr w:rsidR="008E1956" w14:paraId="4595E0DB" w14:textId="77777777">
                            <w:trPr>
                              <w:trHeight w:val="240"/>
                            </w:trPr>
                            <w:tc>
                              <w:tcPr>
                                <w:tcW w:w="1140" w:type="dxa"/>
                              </w:tcPr>
                              <w:p w14:paraId="6A1E4DD5" w14:textId="77777777" w:rsidR="008E1956" w:rsidRDefault="005B672D">
                                <w:r>
                                  <w:t>Datum</w:t>
                                </w:r>
                              </w:p>
                            </w:tc>
                            <w:tc>
                              <w:tcPr>
                                <w:tcW w:w="5400" w:type="dxa"/>
                              </w:tcPr>
                              <w:p w14:paraId="279CCDF4" w14:textId="6EB9E38E" w:rsidR="008E1956" w:rsidRDefault="001A7A55">
                                <w:r>
                                  <w:t>7 juli 2025</w:t>
                                </w:r>
                              </w:p>
                            </w:tc>
                          </w:tr>
                          <w:tr w:rsidR="008E1956" w14:paraId="1AC4CDE9" w14:textId="77777777">
                            <w:trPr>
                              <w:trHeight w:val="240"/>
                            </w:trPr>
                            <w:tc>
                              <w:tcPr>
                                <w:tcW w:w="1140" w:type="dxa"/>
                              </w:tcPr>
                              <w:p w14:paraId="21E01BE2" w14:textId="77777777" w:rsidR="008E1956" w:rsidRDefault="005B672D">
                                <w:r>
                                  <w:t>Betreft</w:t>
                                </w:r>
                              </w:p>
                            </w:tc>
                            <w:tc>
                              <w:tcPr>
                                <w:tcW w:w="5400" w:type="dxa"/>
                              </w:tcPr>
                              <w:p w14:paraId="2D9A7D47" w14:textId="45E1507E" w:rsidR="008E1956" w:rsidRDefault="000A291C" w:rsidP="001A7A55">
                                <w:r>
                                  <w:t>B</w:t>
                                </w:r>
                                <w:r w:rsidR="005B672D">
                                  <w:t xml:space="preserve">eantwoording schriftelijke vragen aan </w:t>
                                </w:r>
                                <w:r>
                                  <w:t>m</w:t>
                                </w:r>
                                <w:r w:rsidR="005B672D">
                                  <w:t xml:space="preserve">inister en </w:t>
                                </w:r>
                                <w:r>
                                  <w:t>s</w:t>
                                </w:r>
                                <w:r w:rsidR="005B672D">
                                  <w:t xml:space="preserve">taatssecretaris IenW </w:t>
                                </w:r>
                                <w:r>
                                  <w:t>over</w:t>
                                </w:r>
                                <w:r w:rsidR="001A7A55">
                                  <w:t xml:space="preserve"> </w:t>
                                </w:r>
                                <w:r w:rsidR="005B672D">
                                  <w:t xml:space="preserve">brand </w:t>
                                </w:r>
                                <w:r>
                                  <w:t xml:space="preserve">op </w:t>
                                </w:r>
                                <w:r w:rsidR="005B672D">
                                  <w:t xml:space="preserve">vrachtschip </w:t>
                                </w:r>
                                <w:r>
                                  <w:t xml:space="preserve">in </w:t>
                                </w:r>
                                <w:r w:rsidR="005B672D">
                                  <w:t>haven Amsterdam</w:t>
                                </w:r>
                              </w:p>
                            </w:tc>
                          </w:tr>
                          <w:tr w:rsidR="008E1956" w14:paraId="1F5AE9DB" w14:textId="77777777">
                            <w:trPr>
                              <w:trHeight w:val="200"/>
                            </w:trPr>
                            <w:tc>
                              <w:tcPr>
                                <w:tcW w:w="1140" w:type="dxa"/>
                              </w:tcPr>
                              <w:p w14:paraId="0B1C1134" w14:textId="77777777" w:rsidR="008E1956" w:rsidRDefault="008E1956"/>
                            </w:tc>
                            <w:tc>
                              <w:tcPr>
                                <w:tcW w:w="5400" w:type="dxa"/>
                              </w:tcPr>
                              <w:p w14:paraId="4ECCBC26" w14:textId="77777777" w:rsidR="008E1956" w:rsidRDefault="008E1956"/>
                            </w:tc>
                          </w:tr>
                        </w:tbl>
                        <w:p w14:paraId="7DCA272F" w14:textId="77777777" w:rsidR="000B7D92" w:rsidRDefault="000B7D92"/>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1A284" id="7266255e-823c-11ee-8554-0242ac120003" o:spid="_x0000_s1037" type="#_x0000_t202" style="position:absolute;margin-left:0;margin-top:286.5pt;width:330pt;height:61.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" filled="f" stroked="f">
              <v:textbox inset="0,0,0,0">
                <w:txbxContent>
                  <w:tbl>
                    <w:tblPr>
                      <w:tblW w:w="0" w:type="auto"/>
                      <w:tblLayout w:type="fixed"/>
                      <w:tblLook w:val="07E0" w:firstRow="1" w:lastRow="1" w:firstColumn="1" w:lastColumn="1" w:noHBand="1" w:noVBand="1"/>
                    </w:tblPr>
                    <w:tblGrid>
                      <w:gridCol w:w="1140"/>
                      <w:gridCol w:w="5400"/>
                    </w:tblGrid>
                    <w:tr w:rsidR="008E1956" w14:paraId="5A5781E0" w14:textId="77777777">
                      <w:trPr>
                        <w:trHeight w:val="200"/>
                      </w:trPr>
                      <w:tc>
                        <w:tcPr>
                          <w:tcW w:w="1140" w:type="dxa"/>
                        </w:tcPr>
                        <w:p w14:paraId="2732E53B" w14:textId="77777777" w:rsidR="008E1956" w:rsidRDefault="008E1956"/>
                      </w:tc>
                      <w:tc>
                        <w:tcPr>
                          <w:tcW w:w="5400" w:type="dxa"/>
                        </w:tcPr>
                        <w:p w14:paraId="6690C161" w14:textId="77777777" w:rsidR="008E1956" w:rsidRDefault="008E1956"/>
                      </w:tc>
                    </w:tr>
                    <w:tr w:rsidR="008E1956" w14:paraId="4595E0DB" w14:textId="77777777">
                      <w:trPr>
                        <w:trHeight w:val="240"/>
                      </w:trPr>
                      <w:tc>
                        <w:tcPr>
                          <w:tcW w:w="1140" w:type="dxa"/>
                        </w:tcPr>
                        <w:p w14:paraId="6A1E4DD5" w14:textId="77777777" w:rsidR="008E1956" w:rsidRDefault="005B672D">
                          <w:r>
                            <w:t>Datum</w:t>
                          </w:r>
                        </w:p>
                      </w:tc>
                      <w:tc>
                        <w:tcPr>
                          <w:tcW w:w="5400" w:type="dxa"/>
                        </w:tcPr>
                        <w:p w14:paraId="279CCDF4" w14:textId="6EB9E38E" w:rsidR="008E1956" w:rsidRDefault="001A7A55">
                          <w:r>
                            <w:t>7 juli 2025</w:t>
                          </w:r>
                        </w:p>
                      </w:tc>
                    </w:tr>
                    <w:tr w:rsidR="008E1956" w14:paraId="1AC4CDE9" w14:textId="77777777">
                      <w:trPr>
                        <w:trHeight w:val="240"/>
                      </w:trPr>
                      <w:tc>
                        <w:tcPr>
                          <w:tcW w:w="1140" w:type="dxa"/>
                        </w:tcPr>
                        <w:p w14:paraId="21E01BE2" w14:textId="77777777" w:rsidR="008E1956" w:rsidRDefault="005B672D">
                          <w:r>
                            <w:t>Betreft</w:t>
                          </w:r>
                        </w:p>
                      </w:tc>
                      <w:tc>
                        <w:tcPr>
                          <w:tcW w:w="5400" w:type="dxa"/>
                        </w:tcPr>
                        <w:p w14:paraId="2D9A7D47" w14:textId="45E1507E" w:rsidR="008E1956" w:rsidRDefault="000A291C" w:rsidP="001A7A55">
                          <w:r>
                            <w:t>B</w:t>
                          </w:r>
                          <w:r w:rsidR="005B672D">
                            <w:t xml:space="preserve">eantwoording schriftelijke vragen aan </w:t>
                          </w:r>
                          <w:r>
                            <w:t>m</w:t>
                          </w:r>
                          <w:r w:rsidR="005B672D">
                            <w:t xml:space="preserve">inister en </w:t>
                          </w:r>
                          <w:r>
                            <w:t>s</w:t>
                          </w:r>
                          <w:r w:rsidR="005B672D">
                            <w:t xml:space="preserve">taatssecretaris IenW </w:t>
                          </w:r>
                          <w:r>
                            <w:t>over</w:t>
                          </w:r>
                          <w:r w:rsidR="001A7A55">
                            <w:t xml:space="preserve"> </w:t>
                          </w:r>
                          <w:r w:rsidR="005B672D">
                            <w:t xml:space="preserve">brand </w:t>
                          </w:r>
                          <w:r>
                            <w:t xml:space="preserve">op </w:t>
                          </w:r>
                          <w:r w:rsidR="005B672D">
                            <w:t xml:space="preserve">vrachtschip </w:t>
                          </w:r>
                          <w:r>
                            <w:t xml:space="preserve">in </w:t>
                          </w:r>
                          <w:r w:rsidR="005B672D">
                            <w:t>haven Amsterdam</w:t>
                          </w:r>
                        </w:p>
                      </w:tc>
                    </w:tr>
                    <w:tr w:rsidR="008E1956" w14:paraId="1F5AE9DB" w14:textId="77777777">
                      <w:trPr>
                        <w:trHeight w:val="200"/>
                      </w:trPr>
                      <w:tc>
                        <w:tcPr>
                          <w:tcW w:w="1140" w:type="dxa"/>
                        </w:tcPr>
                        <w:p w14:paraId="0B1C1134" w14:textId="77777777" w:rsidR="008E1956" w:rsidRDefault="008E1956"/>
                      </w:tc>
                      <w:tc>
                        <w:tcPr>
                          <w:tcW w:w="5400" w:type="dxa"/>
                        </w:tcPr>
                        <w:p w14:paraId="4ECCBC26" w14:textId="77777777" w:rsidR="008E1956" w:rsidRDefault="008E1956"/>
                      </w:tc>
                    </w:tr>
                  </w:tbl>
                  <w:p w14:paraId="7DCA272F" w14:textId="77777777" w:rsidR="000B7D92" w:rsidRDefault="000B7D92"/>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EABA3F6" wp14:editId="39BDCAE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5DB7B19" w14:textId="77777777" w:rsidR="000B7D92" w:rsidRDefault="000B7D92"/>
                      </w:txbxContent>
                    </wps:txbx>
                    <wps:bodyPr vert="horz" wrap="square" lIns="0" tIns="0" rIns="0" bIns="0" anchor="t" anchorCtr="0"/>
                  </wps:wsp>
                </a:graphicData>
              </a:graphic>
            </wp:anchor>
          </w:drawing>
        </mc:Choice>
        <mc:Fallback>
          <w:pict>
            <v:shape w14:anchorId="1EABA3F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5DB7B19" w14:textId="77777777" w:rsidR="000B7D92" w:rsidRDefault="000B7D9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44FFC"/>
    <w:multiLevelType w:val="multilevel"/>
    <w:tmpl w:val="6997370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D99AE3"/>
    <w:multiLevelType w:val="multilevel"/>
    <w:tmpl w:val="96945CF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4BF517"/>
    <w:multiLevelType w:val="multilevel"/>
    <w:tmpl w:val="4A7BC9E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7B98B1"/>
    <w:multiLevelType w:val="multilevel"/>
    <w:tmpl w:val="3DD4F9E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2D37A2"/>
    <w:multiLevelType w:val="multilevel"/>
    <w:tmpl w:val="1C93D52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5A70D01"/>
    <w:multiLevelType w:val="multilevel"/>
    <w:tmpl w:val="FCF7D81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B180321"/>
    <w:multiLevelType w:val="multilevel"/>
    <w:tmpl w:val="E74C8A2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4638235"/>
    <w:multiLevelType w:val="multilevel"/>
    <w:tmpl w:val="D6DFB94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46421F5"/>
    <w:multiLevelType w:val="multilevel"/>
    <w:tmpl w:val="EF10825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EB6C9A"/>
    <w:multiLevelType w:val="multilevel"/>
    <w:tmpl w:val="45853CA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6F987C"/>
    <w:multiLevelType w:val="multilevel"/>
    <w:tmpl w:val="85FE10B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AE90FB"/>
    <w:multiLevelType w:val="multilevel"/>
    <w:tmpl w:val="F53E89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8CDE1E3"/>
    <w:multiLevelType w:val="multilevel"/>
    <w:tmpl w:val="06F085C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98DB5"/>
    <w:multiLevelType w:val="multilevel"/>
    <w:tmpl w:val="75434B8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801373"/>
    <w:multiLevelType w:val="multilevel"/>
    <w:tmpl w:val="E6EB63A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83BFC"/>
    <w:multiLevelType w:val="multilevel"/>
    <w:tmpl w:val="66273B9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E7631"/>
    <w:multiLevelType w:val="multilevel"/>
    <w:tmpl w:val="FF9E8ED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B76E7"/>
    <w:multiLevelType w:val="hybridMultilevel"/>
    <w:tmpl w:val="E54C23CA"/>
    <w:lvl w:ilvl="0" w:tplc="6EF87904">
      <w:start w:val="1"/>
      <w:numFmt w:val="decimal"/>
      <w:lvlText w:val="%1."/>
      <w:lvlJc w:val="left"/>
      <w:pPr>
        <w:ind w:left="720" w:hanging="360"/>
      </w:pPr>
      <w:rPr>
        <w:i w:val="0"/>
        <w:iCs w:val="0"/>
      </w:rPr>
    </w:lvl>
    <w:lvl w:ilvl="1" w:tplc="AB7C622C">
      <w:start w:val="1"/>
      <w:numFmt w:val="lowerLetter"/>
      <w:lvlText w:val="%2."/>
      <w:lvlJc w:val="left"/>
      <w:pPr>
        <w:ind w:left="1440" w:hanging="360"/>
      </w:pPr>
    </w:lvl>
    <w:lvl w:ilvl="2" w:tplc="8E7816F8">
      <w:start w:val="1"/>
      <w:numFmt w:val="lowerRoman"/>
      <w:lvlText w:val="%3."/>
      <w:lvlJc w:val="right"/>
      <w:pPr>
        <w:ind w:left="2160" w:hanging="180"/>
      </w:pPr>
    </w:lvl>
    <w:lvl w:ilvl="3" w:tplc="7C147C22">
      <w:start w:val="1"/>
      <w:numFmt w:val="decimal"/>
      <w:lvlText w:val="%4."/>
      <w:lvlJc w:val="left"/>
      <w:pPr>
        <w:ind w:left="2880" w:hanging="360"/>
      </w:pPr>
    </w:lvl>
    <w:lvl w:ilvl="4" w:tplc="CC46384A">
      <w:start w:val="1"/>
      <w:numFmt w:val="lowerLetter"/>
      <w:lvlText w:val="%5."/>
      <w:lvlJc w:val="left"/>
      <w:pPr>
        <w:ind w:left="3600" w:hanging="360"/>
      </w:pPr>
    </w:lvl>
    <w:lvl w:ilvl="5" w:tplc="F9C83074">
      <w:start w:val="1"/>
      <w:numFmt w:val="lowerRoman"/>
      <w:lvlText w:val="%6."/>
      <w:lvlJc w:val="right"/>
      <w:pPr>
        <w:ind w:left="4320" w:hanging="180"/>
      </w:pPr>
    </w:lvl>
    <w:lvl w:ilvl="6" w:tplc="5E22BFBA">
      <w:start w:val="1"/>
      <w:numFmt w:val="decimal"/>
      <w:lvlText w:val="%7."/>
      <w:lvlJc w:val="left"/>
      <w:pPr>
        <w:ind w:left="5040" w:hanging="360"/>
      </w:pPr>
    </w:lvl>
    <w:lvl w:ilvl="7" w:tplc="F1A4E0E4">
      <w:start w:val="1"/>
      <w:numFmt w:val="lowerLetter"/>
      <w:lvlText w:val="%8."/>
      <w:lvlJc w:val="left"/>
      <w:pPr>
        <w:ind w:left="5760" w:hanging="360"/>
      </w:pPr>
    </w:lvl>
    <w:lvl w:ilvl="8" w:tplc="1C648C4A">
      <w:start w:val="1"/>
      <w:numFmt w:val="lowerRoman"/>
      <w:lvlText w:val="%9."/>
      <w:lvlJc w:val="right"/>
      <w:pPr>
        <w:ind w:left="6480" w:hanging="180"/>
      </w:pPr>
    </w:lvl>
  </w:abstractNum>
  <w:abstractNum w:abstractNumId="18" w15:restartNumberingAfterBreak="0">
    <w:nsid w:val="4299DDFB"/>
    <w:multiLevelType w:val="multilevel"/>
    <w:tmpl w:val="771B99D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586C1F"/>
    <w:multiLevelType w:val="multilevel"/>
    <w:tmpl w:val="18A6323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39FABC"/>
    <w:multiLevelType w:val="multilevel"/>
    <w:tmpl w:val="F6DFDEF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EE7B9D"/>
    <w:multiLevelType w:val="multilevel"/>
    <w:tmpl w:val="BC4E34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6AA7B24"/>
    <w:multiLevelType w:val="multilevel"/>
    <w:tmpl w:val="61A53DF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243D60"/>
    <w:multiLevelType w:val="multilevel"/>
    <w:tmpl w:val="7852C42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2"/>
  </w:num>
  <w:num w:numId="4">
    <w:abstractNumId w:val="5"/>
  </w:num>
  <w:num w:numId="5">
    <w:abstractNumId w:val="21"/>
  </w:num>
  <w:num w:numId="6">
    <w:abstractNumId w:val="13"/>
  </w:num>
  <w:num w:numId="7">
    <w:abstractNumId w:val="12"/>
  </w:num>
  <w:num w:numId="8">
    <w:abstractNumId w:val="22"/>
  </w:num>
  <w:num w:numId="9">
    <w:abstractNumId w:val="7"/>
  </w:num>
  <w:num w:numId="10">
    <w:abstractNumId w:val="16"/>
  </w:num>
  <w:num w:numId="11">
    <w:abstractNumId w:val="19"/>
  </w:num>
  <w:num w:numId="12">
    <w:abstractNumId w:val="11"/>
  </w:num>
  <w:num w:numId="13">
    <w:abstractNumId w:val="9"/>
  </w:num>
  <w:num w:numId="14">
    <w:abstractNumId w:val="8"/>
  </w:num>
  <w:num w:numId="15">
    <w:abstractNumId w:val="14"/>
  </w:num>
  <w:num w:numId="16">
    <w:abstractNumId w:val="0"/>
  </w:num>
  <w:num w:numId="17">
    <w:abstractNumId w:val="23"/>
  </w:num>
  <w:num w:numId="18">
    <w:abstractNumId w:val="18"/>
  </w:num>
  <w:num w:numId="19">
    <w:abstractNumId w:val="10"/>
  </w:num>
  <w:num w:numId="20">
    <w:abstractNumId w:val="3"/>
  </w:num>
  <w:num w:numId="21">
    <w:abstractNumId w:val="15"/>
  </w:num>
  <w:num w:numId="22">
    <w:abstractNumId w:val="1"/>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4A"/>
    <w:rsid w:val="000038F8"/>
    <w:rsid w:val="000716C2"/>
    <w:rsid w:val="000736C6"/>
    <w:rsid w:val="00091D8C"/>
    <w:rsid w:val="000A1E90"/>
    <w:rsid w:val="000A291C"/>
    <w:rsid w:val="000B7D92"/>
    <w:rsid w:val="000D2B9D"/>
    <w:rsid w:val="00123A04"/>
    <w:rsid w:val="00142398"/>
    <w:rsid w:val="0016044E"/>
    <w:rsid w:val="001652AB"/>
    <w:rsid w:val="00175099"/>
    <w:rsid w:val="00197561"/>
    <w:rsid w:val="001A63B7"/>
    <w:rsid w:val="001A7A55"/>
    <w:rsid w:val="00216F07"/>
    <w:rsid w:val="00225348"/>
    <w:rsid w:val="0024377F"/>
    <w:rsid w:val="00265F2C"/>
    <w:rsid w:val="00292AA8"/>
    <w:rsid w:val="002A3BCF"/>
    <w:rsid w:val="002C27DE"/>
    <w:rsid w:val="002D470A"/>
    <w:rsid w:val="002F1DE9"/>
    <w:rsid w:val="00316BB2"/>
    <w:rsid w:val="00343500"/>
    <w:rsid w:val="00357B58"/>
    <w:rsid w:val="003647C8"/>
    <w:rsid w:val="00376FEA"/>
    <w:rsid w:val="003A1A53"/>
    <w:rsid w:val="003B0348"/>
    <w:rsid w:val="003B6BE1"/>
    <w:rsid w:val="003E0AAE"/>
    <w:rsid w:val="0043423B"/>
    <w:rsid w:val="00456787"/>
    <w:rsid w:val="00484ADB"/>
    <w:rsid w:val="004C1C92"/>
    <w:rsid w:val="004C4C04"/>
    <w:rsid w:val="00516312"/>
    <w:rsid w:val="00537522"/>
    <w:rsid w:val="00547A82"/>
    <w:rsid w:val="00554AC3"/>
    <w:rsid w:val="005B672D"/>
    <w:rsid w:val="005D6224"/>
    <w:rsid w:val="0063691B"/>
    <w:rsid w:val="00643FB2"/>
    <w:rsid w:val="006E061E"/>
    <w:rsid w:val="0070676B"/>
    <w:rsid w:val="007335B0"/>
    <w:rsid w:val="007343BC"/>
    <w:rsid w:val="00735C56"/>
    <w:rsid w:val="0074010D"/>
    <w:rsid w:val="007C6254"/>
    <w:rsid w:val="0088171F"/>
    <w:rsid w:val="008835A5"/>
    <w:rsid w:val="008E1956"/>
    <w:rsid w:val="00963E79"/>
    <w:rsid w:val="0097292D"/>
    <w:rsid w:val="009B5068"/>
    <w:rsid w:val="009F46EE"/>
    <w:rsid w:val="009F69E8"/>
    <w:rsid w:val="00A039A6"/>
    <w:rsid w:val="00A2291B"/>
    <w:rsid w:val="00A423E7"/>
    <w:rsid w:val="00A7217F"/>
    <w:rsid w:val="00A760E3"/>
    <w:rsid w:val="00AA3DCD"/>
    <w:rsid w:val="00AA5C4A"/>
    <w:rsid w:val="00AB17E2"/>
    <w:rsid w:val="00AC496E"/>
    <w:rsid w:val="00AC7E4B"/>
    <w:rsid w:val="00AD09E4"/>
    <w:rsid w:val="00AF5797"/>
    <w:rsid w:val="00B77A86"/>
    <w:rsid w:val="00BE31C8"/>
    <w:rsid w:val="00D135B5"/>
    <w:rsid w:val="00D37C76"/>
    <w:rsid w:val="00D45D26"/>
    <w:rsid w:val="00D50052"/>
    <w:rsid w:val="00D54AB6"/>
    <w:rsid w:val="00D63F51"/>
    <w:rsid w:val="00D666BD"/>
    <w:rsid w:val="00D954B1"/>
    <w:rsid w:val="00D95D47"/>
    <w:rsid w:val="00E562EC"/>
    <w:rsid w:val="00E57F91"/>
    <w:rsid w:val="00E773D5"/>
    <w:rsid w:val="00E8643C"/>
    <w:rsid w:val="00F22FDE"/>
    <w:rsid w:val="00F36A41"/>
    <w:rsid w:val="00F473F2"/>
    <w:rsid w:val="00F702A2"/>
    <w:rsid w:val="00F73425"/>
    <w:rsid w:val="00FA2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8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A5C4A"/>
    <w:pPr>
      <w:tabs>
        <w:tab w:val="center" w:pos="4536"/>
        <w:tab w:val="right" w:pos="9072"/>
      </w:tabs>
      <w:spacing w:line="240" w:lineRule="auto"/>
    </w:pPr>
  </w:style>
  <w:style w:type="character" w:customStyle="1" w:styleId="HeaderChar">
    <w:name w:val="Header Char"/>
    <w:basedOn w:val="DefaultParagraphFont"/>
    <w:link w:val="Header"/>
    <w:uiPriority w:val="99"/>
    <w:rsid w:val="00AA5C4A"/>
    <w:rPr>
      <w:rFonts w:ascii="Verdana" w:hAnsi="Verdana"/>
      <w:color w:val="000000"/>
      <w:sz w:val="18"/>
      <w:szCs w:val="18"/>
    </w:rPr>
  </w:style>
  <w:style w:type="paragraph" w:styleId="Footer">
    <w:name w:val="footer"/>
    <w:basedOn w:val="Normal"/>
    <w:link w:val="FooterChar"/>
    <w:uiPriority w:val="99"/>
    <w:unhideWhenUsed/>
    <w:rsid w:val="00AA5C4A"/>
    <w:pPr>
      <w:tabs>
        <w:tab w:val="center" w:pos="4536"/>
        <w:tab w:val="right" w:pos="9072"/>
      </w:tabs>
      <w:spacing w:line="240" w:lineRule="auto"/>
    </w:pPr>
  </w:style>
  <w:style w:type="character" w:customStyle="1" w:styleId="FooterChar">
    <w:name w:val="Footer Char"/>
    <w:basedOn w:val="DefaultParagraphFont"/>
    <w:link w:val="Footer"/>
    <w:uiPriority w:val="99"/>
    <w:rsid w:val="00AA5C4A"/>
    <w:rPr>
      <w:rFonts w:ascii="Verdana" w:hAnsi="Verdana"/>
      <w:color w:val="000000"/>
      <w:sz w:val="18"/>
      <w:szCs w:val="18"/>
    </w:rPr>
  </w:style>
  <w:style w:type="paragraph" w:styleId="FootnoteText">
    <w:name w:val="footnote text"/>
    <w:basedOn w:val="Normal"/>
    <w:link w:val="FootnoteTextChar"/>
    <w:uiPriority w:val="99"/>
    <w:semiHidden/>
    <w:unhideWhenUsed/>
    <w:rsid w:val="00AA5C4A"/>
    <w:pPr>
      <w:autoSpaceDN/>
      <w:spacing w:line="240" w:lineRule="auto"/>
      <w:textAlignment w:val="auto"/>
    </w:pPr>
    <w:rPr>
      <w:rFonts w:asciiTheme="minorHAnsi" w:eastAsiaTheme="minorHAnsi" w:hAnsiTheme="minorHAnsi" w:cstheme="minorBidi"/>
      <w:color w:val="auto"/>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AA5C4A"/>
    <w:rPr>
      <w:rFonts w:asciiTheme="minorHAnsi" w:eastAsiaTheme="minorHAnsi" w:hAnsiTheme="minorHAnsi" w:cstheme="minorBidi"/>
      <w:lang w:eastAsia="en-US"/>
      <w14:ligatures w14:val="standardContextual"/>
    </w:rPr>
  </w:style>
  <w:style w:type="character" w:styleId="FootnoteReference">
    <w:name w:val="footnote reference"/>
    <w:basedOn w:val="DefaultParagraphFont"/>
    <w:uiPriority w:val="99"/>
    <w:semiHidden/>
    <w:unhideWhenUsed/>
    <w:rsid w:val="00AA5C4A"/>
    <w:rPr>
      <w:vertAlign w:val="superscript"/>
    </w:rPr>
  </w:style>
  <w:style w:type="paragraph" w:styleId="ListParagraph">
    <w:name w:val="List Paragraph"/>
    <w:basedOn w:val="Normal"/>
    <w:uiPriority w:val="34"/>
    <w:semiHidden/>
    <w:rsid w:val="00AD09E4"/>
    <w:pPr>
      <w:ind w:left="720"/>
      <w:contextualSpacing/>
    </w:pPr>
  </w:style>
  <w:style w:type="character" w:styleId="CommentReference">
    <w:name w:val="annotation reference"/>
    <w:basedOn w:val="DefaultParagraphFont"/>
    <w:uiPriority w:val="99"/>
    <w:semiHidden/>
    <w:unhideWhenUsed/>
    <w:rsid w:val="007343BC"/>
    <w:rPr>
      <w:sz w:val="16"/>
      <w:szCs w:val="16"/>
    </w:rPr>
  </w:style>
  <w:style w:type="paragraph" w:styleId="CommentText">
    <w:name w:val="annotation text"/>
    <w:basedOn w:val="Normal"/>
    <w:link w:val="CommentTextChar"/>
    <w:uiPriority w:val="99"/>
    <w:unhideWhenUsed/>
    <w:rsid w:val="007343BC"/>
    <w:pPr>
      <w:spacing w:line="240" w:lineRule="auto"/>
    </w:pPr>
    <w:rPr>
      <w:sz w:val="20"/>
      <w:szCs w:val="20"/>
    </w:rPr>
  </w:style>
  <w:style w:type="character" w:customStyle="1" w:styleId="CommentTextChar">
    <w:name w:val="Comment Text Char"/>
    <w:basedOn w:val="DefaultParagraphFont"/>
    <w:link w:val="CommentText"/>
    <w:uiPriority w:val="99"/>
    <w:rsid w:val="007343B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343BC"/>
    <w:rPr>
      <w:b/>
      <w:bCs/>
    </w:rPr>
  </w:style>
  <w:style w:type="character" w:customStyle="1" w:styleId="CommentSubjectChar">
    <w:name w:val="Comment Subject Char"/>
    <w:basedOn w:val="CommentTextChar"/>
    <w:link w:val="CommentSubject"/>
    <w:uiPriority w:val="99"/>
    <w:semiHidden/>
    <w:rsid w:val="007343BC"/>
    <w:rPr>
      <w:rFonts w:ascii="Verdana" w:hAnsi="Verdana"/>
      <w:b/>
      <w:bCs/>
      <w:color w:val="000000"/>
    </w:rPr>
  </w:style>
  <w:style w:type="paragraph" w:customStyle="1" w:styleId="HBJZ-Kamerstukken-regelafstand1380">
    <w:name w:val="HBJZ - Kamerstukken - regelafstand 13;8"/>
    <w:basedOn w:val="Normal"/>
    <w:next w:val="Normal"/>
    <w:rsid w:val="00484ADB"/>
    <w:pPr>
      <w:spacing w:line="276" w:lineRule="exact"/>
    </w:pPr>
  </w:style>
  <w:style w:type="paragraph" w:styleId="Revision">
    <w:name w:val="Revision"/>
    <w:hidden/>
    <w:uiPriority w:val="99"/>
    <w:semiHidden/>
    <w:rsid w:val="00484AD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amsterdam.nl/nieuws/nieuwsoverzicht/liveblog-scheepsbrand/veelgestelde-vragen-brand-westelij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1120</ap:Words>
  <ap:Characters>6390</ap:Characters>
  <ap:DocSecurity>0</ap:DocSecurity>
  <ap:Lines>53</ap:Lines>
  <ap:Paragraphs>14</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schriftelijke vragen Bamenga en Rooderkerk aan Minister en staatssecretaris IenW brand vrachtschip haven Amsterdam</vt:lpstr>
    </vt:vector>
  </ap:TitlesOfParts>
  <ap:LinksUpToDate>false</ap:LinksUpToDate>
  <ap:CharactersWithSpaces>7496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2025-07-07T11:30:00.0000000Z</dcterms:created>
  <dcterms:modified xsi:type="dcterms:W3CDTF">2025-07-07T11:30:00.0000000Z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schriftelijke vragen Bamenga en Rooderkerk aan Minister en staatssecretaris IenW brand vrachtschip haven Amsterdam</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 Blikman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