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756C9B" w14:paraId="01B40424" w14:textId="77777777">
      <w:r w:rsidRPr="00756C9B">
        <w:t xml:space="preserve">Geachte Voorzitter, </w:t>
      </w:r>
    </w:p>
    <w:p w:rsidR="00756C9B" w14:paraId="720F8821" w14:textId="77777777"/>
    <w:p w:rsidR="00A153AB" w14:paraId="58E65CE4" w14:textId="77777777">
      <w:r w:rsidRPr="00756C9B">
        <w:t xml:space="preserve">Hierbij zend ik u de antwoorden op de vragen van het lid </w:t>
      </w:r>
      <w:r>
        <w:t>Wijen-Nass</w:t>
      </w:r>
      <w:r>
        <w:t xml:space="preserve"> (BBB)</w:t>
      </w:r>
      <w:r w:rsidRPr="00756C9B">
        <w:t xml:space="preserve"> over </w:t>
      </w:r>
      <w:r>
        <w:t>het bericht ‘Gemeente vs. Echtpaar Bos in Bruinisse: ‘Onwerkelijk hoe ons leven zo verdwijnt” (</w:t>
      </w:r>
      <w:r w:rsidRPr="00756C9B">
        <w:t>2025Z0</w:t>
      </w:r>
      <w:r>
        <w:t xml:space="preserve">9935, </w:t>
      </w:r>
      <w:r w:rsidRPr="00756C9B">
        <w:t xml:space="preserve">ingezonden 8 </w:t>
      </w:r>
      <w:r>
        <w:t>mei</w:t>
      </w:r>
      <w:r w:rsidRPr="00756C9B">
        <w:t xml:space="preserve"> 2025)</w:t>
      </w:r>
      <w:r>
        <w:t>.</w:t>
      </w:r>
    </w:p>
    <w:p w:rsidR="00756C9B" w14:paraId="18866DD3" w14:textId="77777777"/>
    <w:p w:rsidRPr="006A21FF" w:rsidR="006A21FF" w:rsidP="006A21FF" w14:paraId="6D8A0564" w14:textId="77777777">
      <w:r w:rsidRPr="006A21FF">
        <w:t>De minister van Volkshuisvesting en Ruimtelijke Ordening,</w:t>
      </w:r>
    </w:p>
    <w:p w:rsidRPr="006A21FF" w:rsidR="006A21FF" w:rsidP="006A21FF" w14:paraId="62FDC1EA" w14:textId="77777777"/>
    <w:p w:rsidRPr="006A21FF" w:rsidR="006A21FF" w:rsidP="006A21FF" w14:paraId="3C052BAA" w14:textId="77777777"/>
    <w:p w:rsidRPr="006A21FF" w:rsidR="006A21FF" w:rsidP="006A21FF" w14:paraId="2D68E3B0" w14:textId="77777777"/>
    <w:p w:rsidRPr="006A21FF" w:rsidR="006A21FF" w:rsidP="006A21FF" w14:paraId="2BF3A2FE" w14:textId="77777777"/>
    <w:p w:rsidRPr="006A21FF" w:rsidR="006A21FF" w:rsidP="006A21FF" w14:paraId="3CC0ABC3" w14:textId="77777777"/>
    <w:p w:rsidRPr="006A21FF" w:rsidR="006A21FF" w:rsidP="006A21FF" w14:paraId="468A283D" w14:textId="77777777">
      <w:r w:rsidRPr="006A21FF">
        <w:t>Mona Keijzer</w:t>
      </w:r>
    </w:p>
    <w:p w:rsidRPr="006A21FF" w:rsidR="006A21FF" w:rsidP="006A21FF" w14:paraId="3D36822E" w14:textId="77777777"/>
    <w:p w:rsidR="00756C9B" w14:paraId="346DFF27" w14:textId="387CB965"/>
    <w:p w:rsidR="00421F0D" w14:paraId="7AE252C2" w14:textId="77777777"/>
    <w:p w:rsidR="00421F0D" w14:paraId="578DC347" w14:textId="77777777"/>
    <w:p w:rsidR="00421F0D" w14:paraId="74895CB9" w14:textId="77777777"/>
    <w:p w:rsidR="00421F0D" w14:paraId="54B70E8E" w14:textId="77777777"/>
    <w:p w:rsidR="00421F0D" w14:paraId="0DB6466A" w14:textId="77777777"/>
    <w:p w:rsidR="00421F0D" w14:paraId="24B80868" w14:textId="77777777"/>
    <w:p w:rsidR="00421F0D" w14:paraId="43274497" w14:textId="77777777"/>
    <w:p w:rsidR="00421F0D" w14:paraId="547F2148" w14:textId="77777777"/>
    <w:p w:rsidR="00421F0D" w14:paraId="2C2CAB7D" w14:textId="77777777"/>
    <w:p w:rsidR="00421F0D" w14:paraId="48BB9634" w14:textId="77777777"/>
    <w:p w:rsidR="00421F0D" w14:paraId="5F7E20C8" w14:textId="77777777"/>
    <w:p w:rsidR="00421F0D" w14:paraId="04BC74F9" w14:textId="77777777"/>
    <w:p w:rsidR="00421F0D" w14:paraId="4CE01F8A" w14:textId="77777777"/>
    <w:p w:rsidR="00421F0D" w14:paraId="4D26DBFB" w14:textId="77777777"/>
    <w:p w:rsidR="00421F0D" w14:paraId="66D206C5" w14:textId="77777777"/>
    <w:p w:rsidR="00421F0D" w14:paraId="225AA48F" w14:textId="77777777"/>
    <w:p w:rsidR="00421F0D" w14:paraId="0A67D87F" w14:textId="77777777"/>
    <w:p w:rsidR="00421F0D" w14:paraId="4CE92BBF" w14:textId="77777777"/>
    <w:p w:rsidR="00421F0D" w14:paraId="28400D4A" w14:textId="77777777"/>
    <w:p w:rsidR="00421F0D" w14:paraId="3C4A8DA0" w14:textId="77777777"/>
    <w:p w:rsidR="00421F0D" w14:paraId="13280061" w14:textId="77777777"/>
    <w:p w:rsidR="00421F0D" w14:paraId="00A34722" w14:textId="77777777"/>
    <w:p w:rsidR="00421F0D" w14:paraId="12EC982E" w14:textId="77777777"/>
    <w:p w:rsidR="00421F0D" w14:paraId="1996D25D" w14:textId="77777777"/>
    <w:p w:rsidR="00421F0D" w14:paraId="4A10FADC" w14:textId="77777777"/>
    <w:p w:rsidR="00421F0D" w14:paraId="0874AD8B" w14:textId="77777777"/>
    <w:p w:rsidR="00421F0D" w:rsidP="00421F0D" w14:paraId="7F326098" w14:textId="77777777">
      <w:r w:rsidRPr="00421F0D">
        <w:rPr>
          <w:b/>
          <w:bCs/>
        </w:rPr>
        <w:t>2025Z08835</w:t>
      </w:r>
      <w:r w:rsidRPr="00421F0D">
        <w:rPr>
          <w:b/>
          <w:bCs/>
        </w:rPr>
        <w:br/>
      </w:r>
      <w:r w:rsidRPr="00421F0D">
        <w:rPr>
          <w:b/>
          <w:bCs/>
        </w:rPr>
        <w:br/>
      </w:r>
      <w:r>
        <w:t>1</w:t>
      </w:r>
      <w:r>
        <w:br/>
      </w:r>
      <w:r w:rsidRPr="00421F0D">
        <w:t>Bent u bekend met het bericht in PZC over de situatie van het echtpaar Bos in Bruinisse, dat</w:t>
      </w:r>
      <w:r>
        <w:t xml:space="preserve"> </w:t>
      </w:r>
      <w:r w:rsidRPr="00421F0D">
        <w:t>geconfronteerd wordt met hoge dwangsommen en strenge handhaving vanwege permanent wonen</w:t>
      </w:r>
      <w:r>
        <w:t xml:space="preserve"> </w:t>
      </w:r>
      <w:r w:rsidRPr="00421F0D">
        <w:t>in een vakantiewoning?</w:t>
      </w:r>
    </w:p>
    <w:p w:rsidR="00421F0D" w14:paraId="4AB0A2C6" w14:textId="77777777"/>
    <w:p w:rsidR="00421F0D" w14:paraId="756173FF" w14:textId="77777777">
      <w:r>
        <w:t>Antwoord</w:t>
      </w:r>
    </w:p>
    <w:p w:rsidR="00421F0D" w14:paraId="36ABF752" w14:textId="77777777">
      <w:r>
        <w:t>Ja</w:t>
      </w:r>
      <w:r w:rsidR="006018C5">
        <w:t xml:space="preserve">. </w:t>
      </w:r>
    </w:p>
    <w:p w:rsidR="00421F0D" w14:paraId="7E3BDE06" w14:textId="77777777"/>
    <w:p w:rsidR="00421F0D" w14:paraId="59C19932" w14:textId="77777777">
      <w:r>
        <w:t>2</w:t>
      </w:r>
    </w:p>
    <w:p w:rsidR="00421F0D" w:rsidP="00421F0D" w14:paraId="731EE74E" w14:textId="77777777">
      <w:r w:rsidRPr="00421F0D">
        <w:t>Kunt u aangeven hoeveel gemeenten in Nederland op dit moment een streng handhavingsbeleid</w:t>
      </w:r>
      <w:r w:rsidR="006248E2">
        <w:t xml:space="preserve"> </w:t>
      </w:r>
      <w:r w:rsidRPr="00421F0D">
        <w:t>hanteren ten aanzien van permanent wonen in recreatiewoningen, ondanks uw oproep om</w:t>
      </w:r>
      <w:r w:rsidR="006248E2">
        <w:t xml:space="preserve"> </w:t>
      </w:r>
      <w:r w:rsidRPr="00421F0D">
        <w:t>terughoudend te handhaven?</w:t>
      </w:r>
    </w:p>
    <w:p w:rsidR="00421F0D" w:rsidP="00421F0D" w14:paraId="039C9ADE" w14:textId="77777777"/>
    <w:p w:rsidR="00421F0D" w:rsidP="00421F0D" w14:paraId="29EDF01F" w14:textId="77777777">
      <w:r>
        <w:t>3</w:t>
      </w:r>
    </w:p>
    <w:p w:rsidR="00421F0D" w:rsidP="00421F0D" w14:paraId="282194F4" w14:textId="77777777">
      <w:r w:rsidRPr="00421F0D">
        <w:t>Bent u van mening dat de gemeente Schouwen-Duiveland met haar huidige handhavingsbeleid</w:t>
      </w:r>
      <w:r w:rsidR="006248E2">
        <w:t xml:space="preserve"> </w:t>
      </w:r>
      <w:r w:rsidRPr="00421F0D">
        <w:t>niet in lijn handelt met uw oproep om een menselijke maat te hanteren?</w:t>
      </w:r>
    </w:p>
    <w:p w:rsidR="00421F0D" w:rsidP="00421F0D" w14:paraId="2B5C1741" w14:textId="77777777"/>
    <w:p w:rsidR="003E130E" w:rsidP="003E130E" w14:paraId="06F4DE73" w14:textId="77777777">
      <w:r>
        <w:t>Antwoord</w:t>
      </w:r>
      <w:r w:rsidR="00743A16">
        <w:t xml:space="preserve"> 2 en 3</w:t>
      </w:r>
      <w:r w:rsidR="006018C5">
        <w:br/>
      </w:r>
      <w:r w:rsidRPr="00743A16" w:rsidR="00743A16">
        <w:t>Eind vorig jaar heb ik gemeenten opgeroepen om een pas op de plaats te maken met handhaving.</w:t>
      </w:r>
      <w:r>
        <w:rPr>
          <w:rStyle w:val="FootnoteReference"/>
        </w:rPr>
        <w:footnoteReference w:id="2"/>
      </w:r>
      <w:r w:rsidRPr="00743A16" w:rsidR="00743A16">
        <w:t xml:space="preserve"> Ik ga </w:t>
      </w:r>
      <w:r w:rsidRPr="00743A16" w:rsidR="00743A16">
        <w:t>er vanuit</w:t>
      </w:r>
      <w:r w:rsidRPr="00743A16" w:rsidR="00743A16">
        <w:t xml:space="preserve"> dat het grootste deel van de gemeenten gehoor geeft aan mijn oproep om terughoudend te zijn met handhaving. </w:t>
      </w:r>
      <w:r w:rsidR="00EF4E95">
        <w:t>Ik kan individuele situaties niet beoordelen, maar i</w:t>
      </w:r>
      <w:r w:rsidRPr="00743A16" w:rsidR="00743A16">
        <w:t xml:space="preserve">n deze tijden van woningnood is het van groot belang om de menselijke maat te hanteren en zoveel mogelijk te voorkomen dat mensen een dak boven het hoofd verliezen. Voornoemde terughoudendheid geldt temeer nu ik het uitgewerkte concept van de instructieregel eind mei jl. bekend heb gemaakt en hierin is te lezen hoe de conceptregeling </w:t>
      </w:r>
      <w:r w:rsidRPr="00743A16" w:rsidR="00743A16">
        <w:t>eruit ziet</w:t>
      </w:r>
      <w:r w:rsidRPr="00743A16" w:rsidR="00743A16">
        <w:t>.</w:t>
      </w:r>
      <w:r w:rsidR="009E1187">
        <w:t xml:space="preserve"> Een proportioneel optredende overheid dient perspectieven op legalisatie mee te nemen in de handhavingsafweging. </w:t>
      </w:r>
      <w:r w:rsidR="00DA4B3B">
        <w:br/>
      </w:r>
      <w:r w:rsidR="00DA4B3B">
        <w:br/>
      </w:r>
      <w:r>
        <w:t>4</w:t>
      </w:r>
      <w:r>
        <w:br/>
      </w:r>
      <w:r w:rsidRPr="00421F0D">
        <w:t>Wat vindt u ervan dat handhavers bij controles op recreatieparken over schuttingen klimmen en</w:t>
      </w:r>
      <w:r w:rsidR="006248E2">
        <w:t xml:space="preserve"> </w:t>
      </w:r>
      <w:r w:rsidRPr="00421F0D">
        <w:t>tuinen betreden zonder toestemming van bewoners?</w:t>
      </w:r>
      <w:r w:rsidR="00DA4B3B">
        <w:br/>
      </w:r>
      <w:r w:rsidR="00DA4B3B">
        <w:br/>
      </w:r>
      <w:r>
        <w:t>5</w:t>
      </w:r>
    </w:p>
    <w:p w:rsidR="003E130E" w:rsidP="003E130E" w14:paraId="7B06A057" w14:textId="77777777">
      <w:r w:rsidRPr="00421F0D">
        <w:t>Acht u deze manier van handhaven proportioneel en in lijn met de beginselen van behoorlijk</w:t>
      </w:r>
      <w:r>
        <w:t xml:space="preserve"> </w:t>
      </w:r>
      <w:r w:rsidRPr="00421F0D">
        <w:t>bestuur?</w:t>
      </w:r>
      <w:r w:rsidR="00DA4B3B">
        <w:br/>
      </w:r>
      <w:r w:rsidR="00DA4B3B">
        <w:br/>
      </w:r>
      <w:r>
        <w:t>6</w:t>
      </w:r>
      <w:r>
        <w:br/>
      </w:r>
      <w:r w:rsidRPr="00421F0D">
        <w:t>Hoe beoordeelt u de situatie waarin de commissie bezwaarschriften van de gemeente een</w:t>
      </w:r>
      <w:r>
        <w:t xml:space="preserve"> </w:t>
      </w:r>
      <w:r w:rsidRPr="00421F0D">
        <w:t>bewoner in het gelijk stelt, maar het college van burgemeester en wethouders dit advies naast zich</w:t>
      </w:r>
      <w:r>
        <w:t xml:space="preserve"> </w:t>
      </w:r>
      <w:r w:rsidRPr="00421F0D">
        <w:t>neerlegt?</w:t>
      </w:r>
      <w:r w:rsidR="00DA4B3B">
        <w:br/>
      </w:r>
    </w:p>
    <w:p w:rsidR="00421F0D" w:rsidP="00421F0D" w14:paraId="48421D25" w14:textId="77777777">
      <w:r>
        <w:t>Antwoord</w:t>
      </w:r>
      <w:r w:rsidR="003E130E">
        <w:t xml:space="preserve"> 4 t/m 6</w:t>
      </w:r>
    </w:p>
    <w:p w:rsidR="00421F0D" w:rsidP="00421F0D" w14:paraId="2B64F1E1" w14:textId="77777777">
      <w:r>
        <w:t xml:space="preserve">In het algemeen geldt dat toezichthouders op grond van de Algemene wet bestuursrecht de bevoegdheid hebben om percelen en zelfs woningen te betreden. Het gebruik van deze bevoegdheden dient proportioneel te zijn. </w:t>
      </w:r>
      <w:r w:rsidR="00DD7672">
        <w:t xml:space="preserve">Ik </w:t>
      </w:r>
      <w:r>
        <w:t xml:space="preserve">treed niet in individuele situaties en ik ken de specifieke omstandigheden van de situatie van de heer en mevrouw Bos en de gemeente Schouwen-Duivenland niet, maar ik </w:t>
      </w:r>
      <w:r w:rsidR="00DD7672">
        <w:t xml:space="preserve">kan me voorstellen dat </w:t>
      </w:r>
      <w:r w:rsidR="003E130E">
        <w:t>handhavend optreden</w:t>
      </w:r>
      <w:r w:rsidR="00DD7672">
        <w:t xml:space="preserve"> als zeer ingrijpend wordt ervaren. Precies omdat ik deze stress en onzekerheid wil wegnemen bij permanente bewoners van recreatiewoningen, heb ik een instructieregel </w:t>
      </w:r>
      <w:r w:rsidR="009F4BC3">
        <w:t>in internetconsultatie gebracht</w:t>
      </w:r>
      <w:r w:rsidR="00DD7672">
        <w:t xml:space="preserve"> die gemeenten verplicht om bestaande situaties van permanente bewoning toe te staan, onder enkele voorwaarden.</w:t>
      </w:r>
      <w:r>
        <w:rPr>
          <w:rStyle w:val="FootnoteReference"/>
        </w:rPr>
        <w:footnoteReference w:id="3"/>
      </w:r>
      <w:r w:rsidR="00DD7672">
        <w:t xml:space="preserve"> Na de consultatieperiode wordt het aangepaste besluit voorgehangen aan uw Kamer. Mijn verwachting is dat het instrument volgend jaar in werking kan treden, hiermee </w:t>
      </w:r>
      <w:r w:rsidR="00042E78">
        <w:t xml:space="preserve">kunnen </w:t>
      </w:r>
      <w:r w:rsidR="00DD7672">
        <w:t xml:space="preserve">situaties zoals deze zijn ervaren door </w:t>
      </w:r>
      <w:r>
        <w:t xml:space="preserve">de heer </w:t>
      </w:r>
      <w:r w:rsidR="00DD7672">
        <w:t xml:space="preserve">en mevrouw Bos </w:t>
      </w:r>
      <w:r w:rsidR="00042E78">
        <w:t xml:space="preserve">worden </w:t>
      </w:r>
      <w:r w:rsidR="00DD7672">
        <w:t xml:space="preserve">teruggedrongen. </w:t>
      </w:r>
      <w:r w:rsidR="00DD7672">
        <w:br/>
      </w:r>
    </w:p>
    <w:p w:rsidR="00421F0D" w:rsidP="00421F0D" w14:paraId="5AA00B9F" w14:textId="77777777">
      <w:bookmarkStart w:name="_Hlk199859599" w:id="0"/>
      <w:r>
        <w:t>7</w:t>
      </w:r>
    </w:p>
    <w:p w:rsidR="00421F0D" w:rsidP="00421F0D" w14:paraId="48EAA628" w14:textId="77777777">
      <w:r w:rsidRPr="00421F0D">
        <w:t>Is het juridisch houdbaar dat gemeenten blijven handhaven op permanent verblijf in</w:t>
      </w:r>
      <w:r w:rsidR="006248E2">
        <w:t xml:space="preserve"> </w:t>
      </w:r>
      <w:r w:rsidRPr="00421F0D">
        <w:t>recreatiewoningen, terwijl de nieuwe regelgeving binnenkort kan voorzien in legalisering onder</w:t>
      </w:r>
      <w:r w:rsidR="006248E2">
        <w:t xml:space="preserve"> </w:t>
      </w:r>
      <w:r w:rsidRPr="00421F0D">
        <w:t>bepaalde voorwaarden?</w:t>
      </w:r>
    </w:p>
    <w:p w:rsidR="00421F0D" w:rsidP="00421F0D" w14:paraId="6CF52CBD" w14:textId="77777777"/>
    <w:p w:rsidR="00421F0D" w:rsidP="00421F0D" w14:paraId="14C23132" w14:textId="77777777">
      <w:r>
        <w:t>Antwoord</w:t>
      </w:r>
      <w:r w:rsidR="00231047">
        <w:br/>
      </w:r>
      <w:r w:rsidR="00122BC9">
        <w:t>I</w:t>
      </w:r>
      <w:r w:rsidRPr="00122BC9" w:rsidR="00122BC9">
        <w:t>n principe is de gemeente bevoegd om handhavend op te treden.</w:t>
      </w:r>
      <w:r w:rsidR="000C2574">
        <w:t xml:space="preserve"> </w:t>
      </w:r>
      <w:r w:rsidRPr="00122BC9" w:rsidR="00122BC9">
        <w:t xml:space="preserve">Daarbij zullen de omstandigheden van het geval en voorgenomen beleid ook een rol spelen in de afweging om wel of niet handhavend op te treden. </w:t>
      </w:r>
      <w:r w:rsidR="00231047">
        <w:t xml:space="preserve">Er is een uitspraak bekend van de Afdeling </w:t>
      </w:r>
      <w:r w:rsidR="00B12ABB">
        <w:t>b</w:t>
      </w:r>
      <w:r w:rsidR="00231047">
        <w:t>estuursrecht</w:t>
      </w:r>
      <w:r w:rsidR="00E2104C">
        <w:t>spraak</w:t>
      </w:r>
      <w:r w:rsidR="00231047">
        <w:t xml:space="preserve"> van de Raad van State over handhavend optreden op een vakantiepark</w:t>
      </w:r>
      <w:r>
        <w:rPr>
          <w:rStyle w:val="FootnoteReference"/>
        </w:rPr>
        <w:footnoteReference w:id="4"/>
      </w:r>
      <w:r w:rsidR="00231047">
        <w:t>, ondanks mijn oproep aan gemeenten om een pas op de plaats te maken. De rechter heeft in dit geval de gemeente in het gelijk gesteld</w:t>
      </w:r>
      <w:r w:rsidR="001D095E">
        <w:t xml:space="preserve">; </w:t>
      </w:r>
      <w:r w:rsidR="00231047">
        <w:t xml:space="preserve">dat kwam met name doordat het handhavingstraject reeds in 2023 was opgestart (de gemeente kon nog geen weet hebben van </w:t>
      </w:r>
      <w:r w:rsidR="001D095E">
        <w:t xml:space="preserve">het komende kabinetsbeleid), en doordat de voorwaarden nog niet bekend waren. Zicht op legalisatie was hiermee nog onvoldoende concreet. De situatie is inmiddels veranderd, nu ik het concept besluit bekend heb gemaakt. Ik ga </w:t>
      </w:r>
      <w:r w:rsidR="001D095E">
        <w:t>er vanuit</w:t>
      </w:r>
      <w:r w:rsidR="001D095E">
        <w:t xml:space="preserve"> dat een rechter bij nieuwe soortgelijke zaken deze nieuwe situatie meeweegt. </w:t>
      </w:r>
    </w:p>
    <w:p w:rsidR="00231047" w:rsidP="00421F0D" w14:paraId="78E5F93E" w14:textId="77777777"/>
    <w:bookmarkEnd w:id="0"/>
    <w:p w:rsidR="00421F0D" w:rsidP="00421F0D" w14:paraId="2997B490" w14:textId="77777777">
      <w:r>
        <w:t>8</w:t>
      </w:r>
      <w:r>
        <w:br/>
      </w:r>
      <w:r w:rsidRPr="00421F0D">
        <w:t>Bent u bereid om in gesprek te gaan met de gemeente Schouwen-Duiveland en andere streng</w:t>
      </w:r>
      <w:r w:rsidR="006248E2">
        <w:t xml:space="preserve"> </w:t>
      </w:r>
      <w:r w:rsidRPr="00421F0D">
        <w:t>handhavende gemeenten om hen te verzoeken tijdelijk terughoudend op te treden in afwachting</w:t>
      </w:r>
      <w:r w:rsidR="006248E2">
        <w:t xml:space="preserve"> </w:t>
      </w:r>
      <w:r w:rsidRPr="00421F0D">
        <w:t>van de nieuwe regelgeving?</w:t>
      </w:r>
    </w:p>
    <w:p w:rsidR="00421F0D" w:rsidP="00421F0D" w14:paraId="3BF6C7AA" w14:textId="77777777"/>
    <w:p w:rsidR="00421F0D" w:rsidP="00421F0D" w14:paraId="055685F3" w14:textId="77777777">
      <w:r>
        <w:t>Antwoord</w:t>
      </w:r>
    </w:p>
    <w:p w:rsidR="00421F0D" w:rsidP="00421F0D" w14:paraId="635D6FCD" w14:textId="77777777">
      <w:r>
        <w:t xml:space="preserve">Bij deze roep ik gemeenten nogmaals op om </w:t>
      </w:r>
      <w:r w:rsidR="003E130E">
        <w:t>de menselijke maat te betrachten bij permanente bewoners op vakantieparken. Gemeenten kunnen in de concept AMvB nagaan in welke situaties permanente bewoning mogelijk na inwerkingtreding wordt toegestaan</w:t>
      </w:r>
      <w:r>
        <w:t>. Ik kan</w:t>
      </w:r>
      <w:r w:rsidR="003E130E">
        <w:t xml:space="preserve"> echter</w:t>
      </w:r>
      <w:r>
        <w:t xml:space="preserve"> niet in individuele situaties treden. </w:t>
      </w:r>
      <w:r>
        <w:br/>
      </w:r>
    </w:p>
    <w:p w:rsidR="00421F0D" w:rsidP="00421F0D" w14:paraId="1296F1FA" w14:textId="77777777">
      <w:r>
        <w:t>9</w:t>
      </w:r>
      <w:r>
        <w:br/>
      </w:r>
      <w:r w:rsidRPr="00421F0D">
        <w:t>Wanneer verwacht u de nieuwe regelgeving voor permanent wonen in recreatiewoningen gereed</w:t>
      </w:r>
      <w:r w:rsidR="006248E2">
        <w:t xml:space="preserve"> </w:t>
      </w:r>
      <w:r w:rsidRPr="00421F0D">
        <w:t>te hebben en in werking te laten treden?</w:t>
      </w:r>
    </w:p>
    <w:p w:rsidR="006248E2" w:rsidP="00421F0D" w14:paraId="43CDC9E1" w14:textId="77777777"/>
    <w:p w:rsidRPr="00421F0D" w:rsidR="006248E2" w:rsidP="00421F0D" w14:paraId="48C69035" w14:textId="77777777">
      <w:r>
        <w:t>Antwoord</w:t>
      </w:r>
      <w:r w:rsidR="00231047">
        <w:br/>
      </w:r>
      <w:r w:rsidRPr="002624C3" w:rsidR="002624C3">
        <w:t xml:space="preserve">De consultatieperiode loopt tot </w:t>
      </w:r>
      <w:r w:rsidR="002624C3">
        <w:t xml:space="preserve">eind </w:t>
      </w:r>
      <w:r w:rsidR="00123D09">
        <w:t>juli</w:t>
      </w:r>
      <w:r w:rsidRPr="002624C3" w:rsidR="00123D09">
        <w:t xml:space="preserve"> </w:t>
      </w:r>
      <w:r w:rsidRPr="002624C3" w:rsidR="002624C3">
        <w:t xml:space="preserve">a.s. </w:t>
      </w:r>
      <w:r w:rsidR="00123D09">
        <w:t xml:space="preserve">Ik ben voornemens het voorstel daarna zo spoedig mogelijk via de ministerraad ter voorhang aan de Tweede – en Eerste Kamer aan te bieden, zodat de regelgeving in 2026 in werking kan treden. </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1F10" w14:paraId="02B31C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1F10" w14:paraId="578A09E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1F10" w14:paraId="60D35EC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E1114" w14:paraId="68173914" w14:textId="77777777">
      <w:pPr>
        <w:spacing w:line="240" w:lineRule="auto"/>
      </w:pPr>
      <w:r>
        <w:separator/>
      </w:r>
    </w:p>
  </w:footnote>
  <w:footnote w:type="continuationSeparator" w:id="1">
    <w:p w:rsidR="00DE1114" w14:paraId="331F738A" w14:textId="77777777">
      <w:pPr>
        <w:spacing w:line="240" w:lineRule="auto"/>
      </w:pPr>
      <w:r>
        <w:continuationSeparator/>
      </w:r>
    </w:p>
  </w:footnote>
  <w:footnote w:id="2">
    <w:p w:rsidR="00BB6B21" w:rsidRPr="00BB6B21" w14:paraId="7A7C48FC" w14:textId="77777777">
      <w:pPr>
        <w:pStyle w:val="FootnoteText"/>
        <w:rPr>
          <w:sz w:val="16"/>
          <w:szCs w:val="16"/>
        </w:rPr>
      </w:pPr>
      <w:r w:rsidRPr="00BB6B21">
        <w:rPr>
          <w:rStyle w:val="FootnoteReference"/>
          <w:sz w:val="16"/>
          <w:szCs w:val="16"/>
        </w:rPr>
        <w:footnoteRef/>
      </w:r>
      <w:r w:rsidRPr="00BB6B21">
        <w:rPr>
          <w:sz w:val="16"/>
          <w:szCs w:val="16"/>
        </w:rPr>
        <w:t xml:space="preserve"> Brief van 19 december 2024, te raadplegen via: </w:t>
      </w:r>
      <w:r w:rsidRPr="00C500FB" w:rsidR="00C500FB">
        <w:rPr>
          <w:sz w:val="16"/>
          <w:szCs w:val="16"/>
        </w:rPr>
        <w:t>https://open.overheid.nl/documenten/322437cc-0b99-4028-8741-ecf579e6c3e9/file</w:t>
      </w:r>
      <w:r w:rsidRPr="00C500FB">
        <w:rPr>
          <w:sz w:val="16"/>
          <w:szCs w:val="16"/>
        </w:rPr>
        <w:t>.</w:t>
      </w:r>
      <w:r w:rsidRPr="00BB6B21">
        <w:rPr>
          <w:sz w:val="16"/>
          <w:szCs w:val="16"/>
        </w:rPr>
        <w:t xml:space="preserve"> </w:t>
      </w:r>
    </w:p>
  </w:footnote>
  <w:footnote w:id="3">
    <w:p w:rsidR="00BB6B21" w:rsidRPr="00C500FB" w:rsidP="00C500FB" w14:paraId="0D08E72F" w14:textId="77777777">
      <w:pPr>
        <w:pStyle w:val="FootnoteText"/>
        <w:jc w:val="both"/>
        <w:rPr>
          <w:sz w:val="16"/>
          <w:szCs w:val="16"/>
        </w:rPr>
      </w:pPr>
      <w:r w:rsidRPr="00C500FB">
        <w:rPr>
          <w:rStyle w:val="FootnoteReference"/>
          <w:sz w:val="16"/>
          <w:szCs w:val="16"/>
        </w:rPr>
        <w:footnoteRef/>
      </w:r>
      <w:r w:rsidRPr="00C500FB">
        <w:rPr>
          <w:sz w:val="16"/>
          <w:szCs w:val="16"/>
        </w:rPr>
        <w:t xml:space="preserve"> </w:t>
      </w:r>
      <w:r w:rsidRPr="00C500FB" w:rsidR="00737C2A">
        <w:rPr>
          <w:sz w:val="16"/>
          <w:szCs w:val="16"/>
        </w:rPr>
        <w:t>Zie voor de concept AMvB met de instructieregel permanente bewoning recreatiewoningen: https://www.internetconsultatie.nl/bewoningrecreatiewoningen/b1.</w:t>
      </w:r>
    </w:p>
  </w:footnote>
  <w:footnote w:id="4">
    <w:p w:rsidR="001D095E" w14:paraId="29999E76" w14:textId="77777777">
      <w:pPr>
        <w:pStyle w:val="FootnoteText"/>
      </w:pPr>
      <w:r w:rsidRPr="00C500FB">
        <w:rPr>
          <w:rStyle w:val="FootnoteReference"/>
          <w:sz w:val="16"/>
          <w:szCs w:val="16"/>
        </w:rPr>
        <w:footnoteRef/>
      </w:r>
      <w:r w:rsidRPr="00C500FB">
        <w:rPr>
          <w:sz w:val="16"/>
          <w:szCs w:val="16"/>
        </w:rPr>
        <w:t xml:space="preserve"> </w:t>
      </w:r>
      <w:bookmarkStart w:id="1" w:name="_Hlk199859624"/>
      <w:hyperlink r:id="rId1" w:history="1">
        <w:r w:rsidRPr="00C500FB">
          <w:rPr>
            <w:rStyle w:val="Hyperlink"/>
            <w:sz w:val="16"/>
            <w:szCs w:val="16"/>
          </w:rPr>
          <w:t>ECLI:</w:t>
        </w:r>
        <w:r w:rsidRPr="00C500FB">
          <w:rPr>
            <w:rStyle w:val="Hyperlink"/>
            <w:sz w:val="16"/>
            <w:szCs w:val="16"/>
          </w:rPr>
          <w:t>NL:RVS</w:t>
        </w:r>
        <w:r w:rsidRPr="00C500FB">
          <w:rPr>
            <w:rStyle w:val="Hyperlink"/>
            <w:sz w:val="16"/>
            <w:szCs w:val="16"/>
          </w:rPr>
          <w:t>:2025:854, Raad van State, 202302695/1/R1</w:t>
        </w:r>
      </w:hyperlink>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1F10" w14:paraId="5D29432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53AB" w14:paraId="395C284C"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962E5" w14:textId="50BE1B6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7962E5" w14:paraId="72258DC3" w14:textId="50BE1B6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153AB" w14:textId="77777777">
                          <w:pPr>
                            <w:pStyle w:val="Referentiegegevensbold"/>
                          </w:pPr>
                          <w:r>
                            <w:t>DG Volkshuisvesting en Bouwen</w:t>
                          </w:r>
                        </w:p>
                        <w:p w:rsidR="00A153AB" w14:textId="77777777">
                          <w:pPr>
                            <w:pStyle w:val="Referentiegegevens"/>
                          </w:pPr>
                          <w:r>
                            <w:t>DGVB-WB-Woningbouwbeleid</w:t>
                          </w:r>
                        </w:p>
                        <w:p w:rsidR="00A153AB" w14:textId="77777777">
                          <w:pPr>
                            <w:pStyle w:val="WitregelW2"/>
                          </w:pPr>
                        </w:p>
                        <w:p w:rsidR="00A153AB" w14:textId="77777777">
                          <w:pPr>
                            <w:pStyle w:val="Referentiegegevensbold"/>
                          </w:pPr>
                          <w:r>
                            <w:t>Datum</w:t>
                          </w:r>
                        </w:p>
                        <w:p w:rsidR="007962E5" w14:textId="6A508EDA">
                          <w:pPr>
                            <w:pStyle w:val="Referentiegegevens"/>
                          </w:pPr>
                        </w:p>
                        <w:p w:rsidR="00A153AB" w14:textId="77777777">
                          <w:pPr>
                            <w:pStyle w:val="WitregelW1"/>
                          </w:pPr>
                        </w:p>
                        <w:p w:rsidR="00A153AB" w14:textId="77777777">
                          <w:pPr>
                            <w:pStyle w:val="Referentiegegevensbold"/>
                          </w:pPr>
                          <w:r>
                            <w:t>Onze referentie</w:t>
                          </w:r>
                        </w:p>
                        <w:p w:rsidR="007962E5" w14:textId="2BC1B8EF">
                          <w:pPr>
                            <w:pStyle w:val="Referentiegegevens"/>
                          </w:pPr>
                          <w:r>
                            <w:fldChar w:fldCharType="begin"/>
                          </w:r>
                          <w:r>
                            <w:instrText xml:space="preserve"> DOCPROPERTY  "Kenmerk"  \* MERGEFORMAT </w:instrText>
                          </w:r>
                          <w:r>
                            <w:fldChar w:fldCharType="separate"/>
                          </w:r>
                          <w:r>
                            <w:t>2025-0000392889</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A153AB" w14:paraId="4522F333" w14:textId="77777777">
                    <w:pPr>
                      <w:pStyle w:val="Referentiegegevensbold"/>
                    </w:pPr>
                    <w:r>
                      <w:t>DG Volkshuisvesting en Bouwen</w:t>
                    </w:r>
                  </w:p>
                  <w:p w:rsidR="00A153AB" w14:paraId="68D8CA62" w14:textId="77777777">
                    <w:pPr>
                      <w:pStyle w:val="Referentiegegevens"/>
                    </w:pPr>
                    <w:r>
                      <w:t>DGVB-WB-Woningbouwbeleid</w:t>
                    </w:r>
                  </w:p>
                  <w:p w:rsidR="00A153AB" w14:paraId="5FD91027" w14:textId="77777777">
                    <w:pPr>
                      <w:pStyle w:val="WitregelW2"/>
                    </w:pPr>
                  </w:p>
                  <w:p w:rsidR="00A153AB" w14:paraId="254DA05B" w14:textId="77777777">
                    <w:pPr>
                      <w:pStyle w:val="Referentiegegevensbold"/>
                    </w:pPr>
                    <w:r>
                      <w:t>Datum</w:t>
                    </w:r>
                  </w:p>
                  <w:p w:rsidR="007962E5" w14:paraId="2E0D8406" w14:textId="6A508EDA">
                    <w:pPr>
                      <w:pStyle w:val="Referentiegegevens"/>
                    </w:pPr>
                  </w:p>
                  <w:p w:rsidR="00A153AB" w14:paraId="578EA029" w14:textId="77777777">
                    <w:pPr>
                      <w:pStyle w:val="WitregelW1"/>
                    </w:pPr>
                  </w:p>
                  <w:p w:rsidR="00A153AB" w14:paraId="15A337C3" w14:textId="77777777">
                    <w:pPr>
                      <w:pStyle w:val="Referentiegegevensbold"/>
                    </w:pPr>
                    <w:r>
                      <w:t>Onze referentie</w:t>
                    </w:r>
                  </w:p>
                  <w:p w:rsidR="007962E5" w14:paraId="319EF8C6" w14:textId="2BC1B8EF">
                    <w:pPr>
                      <w:pStyle w:val="Referentiegegevens"/>
                    </w:pPr>
                    <w:r>
                      <w:fldChar w:fldCharType="begin"/>
                    </w:r>
                    <w:r>
                      <w:instrText xml:space="preserve"> DOCPROPERTY  "Kenmerk"  \* MERGEFORMAT </w:instrText>
                    </w:r>
                    <w:r>
                      <w:fldChar w:fldCharType="separate"/>
                    </w:r>
                    <w:r>
                      <w:t>2025-0000392889</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962E5" w14:textId="37F21A7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7962E5" w14:paraId="24E458FF" w14:textId="37F21A7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7962E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7962E5" w14:paraId="4524C3C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53AB" w14:paraId="3F2481CC"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A153AB" w14:textId="77777777">
                          <w:pPr>
                            <w:spacing w:line="240" w:lineRule="auto"/>
                          </w:pPr>
                          <w:r>
                            <w:rPr>
                              <w:noProof/>
                            </w:rPr>
                            <w:drawing>
                              <wp:inline distT="0" distB="0" distL="0" distR="0">
                                <wp:extent cx="467995" cy="1583865"/>
                                <wp:effectExtent l="0" t="0" r="0" b="0"/>
                                <wp:docPr id="196743575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96743575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A153AB" w14:paraId="5F415325"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A153AB" w14:textId="77777777">
                          <w:pPr>
                            <w:spacing w:line="240" w:lineRule="auto"/>
                          </w:pPr>
                          <w:r>
                            <w:rPr>
                              <w:noProof/>
                            </w:rPr>
                            <w:drawing>
                              <wp:inline distT="0" distB="0" distL="0" distR="0">
                                <wp:extent cx="2339975" cy="1582834"/>
                                <wp:effectExtent l="0" t="0" r="0" b="0"/>
                                <wp:docPr id="1836853127"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836853127"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A153AB" w14:paraId="1CDCBD43" w14:textId="77777777">
                    <w:pPr>
                      <w:spacing w:line="240" w:lineRule="auto"/>
                    </w:p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153AB"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A153AB" w14:paraId="7936107D"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7962E5" w14:textId="49D14F0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A153AB" w:rsidP="00520F7F" w14:textId="77777777">
                          <w:r>
                            <w:t>Aan de Voorzitter van de Tweede Kamer der Staten-Generaal</w:t>
                          </w:r>
                          <w:r>
                            <w:br/>
                          </w:r>
                          <w:r w:rsidRPr="00D16090">
                            <w:rPr>
                              <w:rFonts w:cs="Arial"/>
                              <w:color w:val="132439"/>
                            </w:rPr>
                            <w:t>Postbus 20018</w:t>
                          </w:r>
                          <w:r w:rsidRPr="00D16090">
                            <w:rPr>
                              <w:rFonts w:cs="Arial"/>
                              <w:color w:val="132439"/>
                            </w:rPr>
                            <w:b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7962E5" w14:paraId="2DBEB9AB" w14:textId="49D14F0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A153AB" w:rsidP="00520F7F" w14:paraId="08E594AA" w14:textId="77777777">
                    <w:r>
                      <w:t>Aan de Voorzitter van de Tweede Kamer der Staten-Generaal</w:t>
                    </w:r>
                    <w:r>
                      <w:br/>
                    </w:r>
                    <w:r w:rsidRPr="00D16090">
                      <w:rPr>
                        <w:rFonts w:cs="Arial"/>
                        <w:color w:val="132439"/>
                      </w:rPr>
                      <w:t>Postbus 20018</w:t>
                    </w:r>
                    <w:r w:rsidRPr="00D16090">
                      <w:rPr>
                        <w:rFonts w:cs="Arial"/>
                        <w:color w:val="132439"/>
                      </w:rPr>
                      <w:b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ge">
                <wp:posOffset>3343275</wp:posOffset>
              </wp:positionV>
              <wp:extent cx="4778375" cy="6667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8375" cy="666750"/>
                      </a:xfrm>
                      <a:prstGeom prst="rect">
                        <a:avLst/>
                      </a:prstGeom>
                      <a:noFill/>
                    </wps:spPr>
                    <wps:txbx>
                      <w:txbxContent>
                        <w:tbl>
                          <w:tblPr>
                            <w:tblW w:w="0" w:type="auto"/>
                            <w:tblLayout w:type="fixed"/>
                            <w:tblLook w:val="07E0"/>
                          </w:tblPr>
                          <w:tblGrid>
                            <w:gridCol w:w="1140"/>
                            <w:gridCol w:w="5918"/>
                          </w:tblGrid>
                          <w:tr w14:paraId="2075D506" w14:textId="77777777">
                            <w:tblPrEx>
                              <w:tblW w:w="0" w:type="auto"/>
                              <w:tblLayout w:type="fixed"/>
                              <w:tblLook w:val="07E0"/>
                            </w:tblPrEx>
                            <w:trPr>
                              <w:trHeight w:val="240"/>
                            </w:trPr>
                            <w:tc>
                              <w:tcPr>
                                <w:tcW w:w="1140" w:type="dxa"/>
                              </w:tcPr>
                              <w:p w:rsidR="00A153AB" w14:textId="77777777">
                                <w:r>
                                  <w:t>Datum</w:t>
                                </w:r>
                              </w:p>
                            </w:tc>
                            <w:tc>
                              <w:tcPr>
                                <w:tcW w:w="5918" w:type="dxa"/>
                              </w:tcPr>
                              <w:p w:rsidR="007962E5" w14:textId="1D9765D6">
                                <w:r>
                                  <w:t>3 juli 2025</w:t>
                                </w:r>
                              </w:p>
                            </w:tc>
                          </w:tr>
                          <w:tr w14:paraId="6C475994" w14:textId="77777777">
                            <w:tblPrEx>
                              <w:tblW w:w="0" w:type="auto"/>
                              <w:tblLayout w:type="fixed"/>
                              <w:tblLook w:val="07E0"/>
                            </w:tblPrEx>
                            <w:trPr>
                              <w:trHeight w:val="240"/>
                            </w:trPr>
                            <w:tc>
                              <w:tcPr>
                                <w:tcW w:w="1140" w:type="dxa"/>
                              </w:tcPr>
                              <w:p w:rsidR="00A153AB" w14:textId="77777777">
                                <w:bookmarkStart w:id="2" w:name="_Hlk202434872"/>
                                <w:r>
                                  <w:t>Betreft</w:t>
                                </w:r>
                              </w:p>
                            </w:tc>
                            <w:tc>
                              <w:tcPr>
                                <w:tcW w:w="5918" w:type="dxa"/>
                              </w:tcPr>
                              <w:p w:rsidR="00A153AB" w14:textId="77777777">
                                <w:r>
                                  <w:t>Kamervragen over het bericht ‘Gemeente vs. echtpaar Bos in Bruinisse: ‘Onwerkelijk hoe ons leven zo verdwijnt”</w:t>
                                </w:r>
                              </w:p>
                            </w:tc>
                          </w:tr>
                          <w:bookmarkEnd w:id="2"/>
                        </w:tbl>
                        <w:p w:rsidR="00477C42"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1670fa0c-13cb-45ec-92be-ef1f34d237c5" o:spid="_x0000_s2057" type="#_x0000_t202" style="width:376.25pt;height:52.5pt;margin-top:263.25pt;margin-left:325.05pt;mso-height-percent:0;mso-height-relative:margin;mso-position-horizontal:right;mso-position-horizontal-relative:margin;mso-position-vertical-relative:page;mso-width-percent:0;mso-width-relative:margin;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2075D505" w14:textId="77777777">
                      <w:tblPrEx>
                        <w:tblW w:w="0" w:type="auto"/>
                        <w:tblLayout w:type="fixed"/>
                        <w:tblLook w:val="07E0"/>
                      </w:tblPrEx>
                      <w:trPr>
                        <w:trHeight w:val="240"/>
                      </w:trPr>
                      <w:tc>
                        <w:tcPr>
                          <w:tcW w:w="1140" w:type="dxa"/>
                        </w:tcPr>
                        <w:p w:rsidR="00A153AB" w14:paraId="09555A67" w14:textId="77777777">
                          <w:r>
                            <w:t>Datum</w:t>
                          </w:r>
                        </w:p>
                      </w:tc>
                      <w:tc>
                        <w:tcPr>
                          <w:tcW w:w="5918" w:type="dxa"/>
                        </w:tcPr>
                        <w:p w:rsidR="007962E5" w14:paraId="2A79DF3C" w14:textId="1D9765D6">
                          <w:r>
                            <w:t>3 juli 2025</w:t>
                          </w:r>
                        </w:p>
                      </w:tc>
                    </w:tr>
                    <w:tr w14:paraId="6C475993" w14:textId="77777777">
                      <w:tblPrEx>
                        <w:tblW w:w="0" w:type="auto"/>
                        <w:tblLayout w:type="fixed"/>
                        <w:tblLook w:val="07E0"/>
                      </w:tblPrEx>
                      <w:trPr>
                        <w:trHeight w:val="240"/>
                      </w:trPr>
                      <w:tc>
                        <w:tcPr>
                          <w:tcW w:w="1140" w:type="dxa"/>
                        </w:tcPr>
                        <w:p w:rsidR="00A153AB" w14:paraId="6379DA96" w14:textId="77777777">
                          <w:bookmarkStart w:id="2" w:name="_Hlk202434872"/>
                          <w:r>
                            <w:t>Betreft</w:t>
                          </w:r>
                        </w:p>
                      </w:tc>
                      <w:tc>
                        <w:tcPr>
                          <w:tcW w:w="5918" w:type="dxa"/>
                        </w:tcPr>
                        <w:p w:rsidR="00A153AB" w14:paraId="54C3880E" w14:textId="77777777">
                          <w:r>
                            <w:t>Kamervragen over het bericht ‘Gemeente vs. echtpaar Bos in Bruinisse: ‘Onwerkelijk hoe ons leven zo verdwijnt”</w:t>
                          </w:r>
                        </w:p>
                      </w:tc>
                    </w:tr>
                    <w:bookmarkEnd w:id="2"/>
                  </w:tbl>
                  <w:p w:rsidR="00477C42" w14:paraId="08444A1A"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153AB" w14:textId="77777777">
                          <w:pPr>
                            <w:pStyle w:val="Referentiegegevensbold"/>
                          </w:pPr>
                          <w:r>
                            <w:t>DG Volkshuisvesting en Bouwen</w:t>
                          </w:r>
                        </w:p>
                        <w:p w:rsidR="00A153AB" w14:textId="77777777">
                          <w:pPr>
                            <w:pStyle w:val="Referentiegegevens"/>
                          </w:pPr>
                          <w:r>
                            <w:t>DGVB-WB-Woningbouwbeleid</w:t>
                          </w:r>
                        </w:p>
                        <w:p w:rsidR="00A153AB" w14:textId="77777777">
                          <w:pPr>
                            <w:pStyle w:val="WitregelW1"/>
                          </w:pPr>
                        </w:p>
                        <w:p w:rsidR="00A153AB" w14:textId="77777777">
                          <w:pPr>
                            <w:pStyle w:val="Referentiegegevens"/>
                          </w:pPr>
                          <w:r>
                            <w:t>Turfmarkt 147</w:t>
                          </w:r>
                        </w:p>
                        <w:p w:rsidR="00A153AB" w14:textId="77777777">
                          <w:pPr>
                            <w:pStyle w:val="Referentiegegevens"/>
                          </w:pPr>
                          <w:r>
                            <w:t>2511 DP  Den Haag</w:t>
                          </w:r>
                        </w:p>
                        <w:p w:rsidR="00A153AB" w14:textId="77777777">
                          <w:pPr>
                            <w:pStyle w:val="WitregelW1"/>
                          </w:pPr>
                        </w:p>
                        <w:p w:rsidR="00A153AB" w14:textId="77777777">
                          <w:pPr>
                            <w:pStyle w:val="Referentiegegevensbold"/>
                          </w:pPr>
                          <w:r>
                            <w:t>Onze referentie</w:t>
                          </w:r>
                        </w:p>
                        <w:bookmarkStart w:id="3" w:name="_Hlk202434891"/>
                        <w:p w:rsidR="007962E5" w14:textId="78AF0F41">
                          <w:pPr>
                            <w:pStyle w:val="Referentiegegevens"/>
                          </w:pPr>
                          <w:r>
                            <w:fldChar w:fldCharType="begin"/>
                          </w:r>
                          <w:r>
                            <w:instrText xml:space="preserve"> DOCPROPERTY  "Kenmerk"  \* MERGEFORMAT </w:instrText>
                          </w:r>
                          <w:r>
                            <w:fldChar w:fldCharType="separate"/>
                          </w:r>
                          <w:r>
                            <w:t>2025-0000392889</w:t>
                          </w:r>
                          <w:r>
                            <w:fldChar w:fldCharType="end"/>
                          </w:r>
                        </w:p>
                        <w:bookmarkEnd w:id="3"/>
                        <w:p w:rsidR="00A153AB" w14:textId="77777777">
                          <w:pPr>
                            <w:pStyle w:val="WitregelW1"/>
                          </w:pPr>
                        </w:p>
                        <w:p w:rsidR="00A153AB" w14:textId="77777777">
                          <w:pPr>
                            <w:pStyle w:val="Referentiegegevensbold"/>
                          </w:pPr>
                          <w:r>
                            <w:t>Uw referentie</w:t>
                          </w:r>
                        </w:p>
                        <w:p w:rsidR="007962E5" w14:textId="7948C3E6">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A153AB" w14:paraId="04948695" w14:textId="77777777">
                    <w:pPr>
                      <w:pStyle w:val="Referentiegegevensbold"/>
                    </w:pPr>
                    <w:r>
                      <w:t>DG Volkshuisvesting en Bouwen</w:t>
                    </w:r>
                  </w:p>
                  <w:p w:rsidR="00A153AB" w14:paraId="50FBC08B" w14:textId="77777777">
                    <w:pPr>
                      <w:pStyle w:val="Referentiegegevens"/>
                    </w:pPr>
                    <w:r>
                      <w:t>DGVB-WB-Woningbouwbeleid</w:t>
                    </w:r>
                  </w:p>
                  <w:p w:rsidR="00A153AB" w14:paraId="65167A19" w14:textId="77777777">
                    <w:pPr>
                      <w:pStyle w:val="WitregelW1"/>
                    </w:pPr>
                  </w:p>
                  <w:p w:rsidR="00A153AB" w14:paraId="2A56F69D" w14:textId="77777777">
                    <w:pPr>
                      <w:pStyle w:val="Referentiegegevens"/>
                    </w:pPr>
                    <w:r>
                      <w:t>Turfmarkt 147</w:t>
                    </w:r>
                  </w:p>
                  <w:p w:rsidR="00A153AB" w14:paraId="653F9D3B" w14:textId="77777777">
                    <w:pPr>
                      <w:pStyle w:val="Referentiegegevens"/>
                    </w:pPr>
                    <w:r>
                      <w:t>2511 DP  Den Haag</w:t>
                    </w:r>
                  </w:p>
                  <w:p w:rsidR="00A153AB" w14:paraId="547FC31D" w14:textId="77777777">
                    <w:pPr>
                      <w:pStyle w:val="WitregelW1"/>
                    </w:pPr>
                  </w:p>
                  <w:p w:rsidR="00A153AB" w14:paraId="446D11D7" w14:textId="77777777">
                    <w:pPr>
                      <w:pStyle w:val="Referentiegegevensbold"/>
                    </w:pPr>
                    <w:r>
                      <w:t>Onze referentie</w:t>
                    </w:r>
                  </w:p>
                  <w:bookmarkStart w:id="3" w:name="_Hlk202434891"/>
                  <w:p w:rsidR="007962E5" w14:paraId="27524AEF" w14:textId="78AF0F41">
                    <w:pPr>
                      <w:pStyle w:val="Referentiegegevens"/>
                    </w:pPr>
                    <w:r>
                      <w:fldChar w:fldCharType="begin"/>
                    </w:r>
                    <w:r>
                      <w:instrText xml:space="preserve"> DOCPROPERTY  "Kenmerk"  \* MERGEFORMAT </w:instrText>
                    </w:r>
                    <w:r>
                      <w:fldChar w:fldCharType="separate"/>
                    </w:r>
                    <w:r>
                      <w:t>2025-0000392889</w:t>
                    </w:r>
                    <w:r>
                      <w:fldChar w:fldCharType="end"/>
                    </w:r>
                  </w:p>
                  <w:bookmarkEnd w:id="3"/>
                  <w:p w:rsidR="00A153AB" w14:paraId="1B1186E5" w14:textId="77777777">
                    <w:pPr>
                      <w:pStyle w:val="WitregelW1"/>
                    </w:pPr>
                  </w:p>
                  <w:p w:rsidR="00A153AB" w14:paraId="0A70D164" w14:textId="77777777">
                    <w:pPr>
                      <w:pStyle w:val="Referentiegegevensbold"/>
                    </w:pPr>
                    <w:r>
                      <w:t>Uw referentie</w:t>
                    </w:r>
                  </w:p>
                  <w:p w:rsidR="007962E5" w14:paraId="251DA6C5" w14:textId="7948C3E6">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7962E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7962E5" w14:paraId="251FC41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77C42"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477C42" w14:paraId="19EDD8B3"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55DD530"/>
    <w:multiLevelType w:val="multilevel"/>
    <w:tmpl w:val="84DECA1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BE6D2932"/>
    <w:multiLevelType w:val="multilevel"/>
    <w:tmpl w:val="D4DCF1B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C564DFDF"/>
    <w:multiLevelType w:val="multilevel"/>
    <w:tmpl w:val="BB28794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E31DE509"/>
    <w:multiLevelType w:val="multilevel"/>
    <w:tmpl w:val="E7B517D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100EF09E"/>
    <w:multiLevelType w:val="multilevel"/>
    <w:tmpl w:val="2C14273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174880785">
    <w:abstractNumId w:val="2"/>
  </w:num>
  <w:num w:numId="2" w16cid:durableId="358118492">
    <w:abstractNumId w:val="3"/>
  </w:num>
  <w:num w:numId="3" w16cid:durableId="1343817471">
    <w:abstractNumId w:val="4"/>
  </w:num>
  <w:num w:numId="4" w16cid:durableId="1049574765">
    <w:abstractNumId w:val="1"/>
  </w:num>
  <w:num w:numId="5" w16cid:durableId="1324508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9B"/>
    <w:rsid w:val="0002786E"/>
    <w:rsid w:val="00030415"/>
    <w:rsid w:val="00042E78"/>
    <w:rsid w:val="00070B49"/>
    <w:rsid w:val="00074DE1"/>
    <w:rsid w:val="00084B5C"/>
    <w:rsid w:val="000C2574"/>
    <w:rsid w:val="00122BC9"/>
    <w:rsid w:val="00123D09"/>
    <w:rsid w:val="00124BB4"/>
    <w:rsid w:val="00144756"/>
    <w:rsid w:val="001A1670"/>
    <w:rsid w:val="001D095E"/>
    <w:rsid w:val="00231047"/>
    <w:rsid w:val="00253D04"/>
    <w:rsid w:val="002624C3"/>
    <w:rsid w:val="002A6446"/>
    <w:rsid w:val="002F4F05"/>
    <w:rsid w:val="00325484"/>
    <w:rsid w:val="00331155"/>
    <w:rsid w:val="00362F89"/>
    <w:rsid w:val="00374062"/>
    <w:rsid w:val="003E130E"/>
    <w:rsid w:val="004054C0"/>
    <w:rsid w:val="00411B60"/>
    <w:rsid w:val="00421F0D"/>
    <w:rsid w:val="00477C42"/>
    <w:rsid w:val="004A4936"/>
    <w:rsid w:val="00520F7F"/>
    <w:rsid w:val="00554280"/>
    <w:rsid w:val="005664ED"/>
    <w:rsid w:val="006018C5"/>
    <w:rsid w:val="0061476E"/>
    <w:rsid w:val="006248E2"/>
    <w:rsid w:val="00630B73"/>
    <w:rsid w:val="00642D30"/>
    <w:rsid w:val="006863C3"/>
    <w:rsid w:val="006A21FF"/>
    <w:rsid w:val="0070288E"/>
    <w:rsid w:val="00712FCC"/>
    <w:rsid w:val="00726D4A"/>
    <w:rsid w:val="00737C2A"/>
    <w:rsid w:val="00743A16"/>
    <w:rsid w:val="00756C9B"/>
    <w:rsid w:val="00782E39"/>
    <w:rsid w:val="007962E5"/>
    <w:rsid w:val="00797FEB"/>
    <w:rsid w:val="007B1BDE"/>
    <w:rsid w:val="007B3665"/>
    <w:rsid w:val="008331E5"/>
    <w:rsid w:val="00842BCB"/>
    <w:rsid w:val="008C670E"/>
    <w:rsid w:val="009304EA"/>
    <w:rsid w:val="00933C18"/>
    <w:rsid w:val="0093600A"/>
    <w:rsid w:val="0096314E"/>
    <w:rsid w:val="0098674A"/>
    <w:rsid w:val="009D2440"/>
    <w:rsid w:val="009E1187"/>
    <w:rsid w:val="009F4BC3"/>
    <w:rsid w:val="00A153AB"/>
    <w:rsid w:val="00A270F9"/>
    <w:rsid w:val="00A5486E"/>
    <w:rsid w:val="00A55034"/>
    <w:rsid w:val="00A62D58"/>
    <w:rsid w:val="00A65036"/>
    <w:rsid w:val="00A92C11"/>
    <w:rsid w:val="00AD1940"/>
    <w:rsid w:val="00AD7705"/>
    <w:rsid w:val="00B10734"/>
    <w:rsid w:val="00B12ABB"/>
    <w:rsid w:val="00B206A6"/>
    <w:rsid w:val="00B3460E"/>
    <w:rsid w:val="00BB6A11"/>
    <w:rsid w:val="00BB6B21"/>
    <w:rsid w:val="00C41901"/>
    <w:rsid w:val="00C500FB"/>
    <w:rsid w:val="00CE32A6"/>
    <w:rsid w:val="00D16090"/>
    <w:rsid w:val="00D91F10"/>
    <w:rsid w:val="00DA4B3B"/>
    <w:rsid w:val="00DD4673"/>
    <w:rsid w:val="00DD7672"/>
    <w:rsid w:val="00DE1114"/>
    <w:rsid w:val="00DF4EFB"/>
    <w:rsid w:val="00E16C82"/>
    <w:rsid w:val="00E2104C"/>
    <w:rsid w:val="00E532DA"/>
    <w:rsid w:val="00E6741F"/>
    <w:rsid w:val="00EF4E95"/>
    <w:rsid w:val="00FC0988"/>
    <w:rsid w:val="00FD3CDE"/>
    <w:rsid w:val="29D1199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6CA72FD"/>
  <w15:docId w15:val="{DCA597A6-04D5-4343-97BF-76AAC0E7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756C9B"/>
    <w:pPr>
      <w:tabs>
        <w:tab w:val="center" w:pos="4536"/>
        <w:tab w:val="right" w:pos="9072"/>
      </w:tabs>
      <w:spacing w:line="240" w:lineRule="auto"/>
    </w:pPr>
  </w:style>
  <w:style w:type="character" w:customStyle="1" w:styleId="KoptekstChar">
    <w:name w:val="Koptekst Char"/>
    <w:basedOn w:val="DefaultParagraphFont"/>
    <w:link w:val="Header"/>
    <w:uiPriority w:val="99"/>
    <w:rsid w:val="00756C9B"/>
    <w:rPr>
      <w:rFonts w:ascii="Verdana" w:hAnsi="Verdana"/>
      <w:color w:val="000000"/>
      <w:sz w:val="18"/>
      <w:szCs w:val="18"/>
    </w:rPr>
  </w:style>
  <w:style w:type="paragraph" w:styleId="Footer">
    <w:name w:val="footer"/>
    <w:basedOn w:val="Normal"/>
    <w:link w:val="VoettekstChar"/>
    <w:uiPriority w:val="99"/>
    <w:unhideWhenUsed/>
    <w:rsid w:val="00756C9B"/>
    <w:pPr>
      <w:tabs>
        <w:tab w:val="center" w:pos="4536"/>
        <w:tab w:val="right" w:pos="9072"/>
      </w:tabs>
      <w:spacing w:line="240" w:lineRule="auto"/>
    </w:pPr>
  </w:style>
  <w:style w:type="character" w:customStyle="1" w:styleId="VoettekstChar">
    <w:name w:val="Voettekst Char"/>
    <w:basedOn w:val="DefaultParagraphFont"/>
    <w:link w:val="Footer"/>
    <w:uiPriority w:val="99"/>
    <w:rsid w:val="00756C9B"/>
    <w:rPr>
      <w:rFonts w:ascii="Verdana" w:hAnsi="Verdana"/>
      <w:color w:val="000000"/>
      <w:sz w:val="18"/>
      <w:szCs w:val="18"/>
    </w:rPr>
  </w:style>
  <w:style w:type="paragraph" w:styleId="FootnoteText">
    <w:name w:val="footnote text"/>
    <w:basedOn w:val="Normal"/>
    <w:link w:val="VoetnoottekstChar"/>
    <w:uiPriority w:val="99"/>
    <w:semiHidden/>
    <w:unhideWhenUsed/>
    <w:rsid w:val="001D095E"/>
    <w:pPr>
      <w:spacing w:line="240" w:lineRule="auto"/>
    </w:pPr>
    <w:rPr>
      <w:sz w:val="20"/>
      <w:szCs w:val="20"/>
    </w:rPr>
  </w:style>
  <w:style w:type="character" w:customStyle="1" w:styleId="VoetnoottekstChar">
    <w:name w:val="Voetnoottekst Char"/>
    <w:basedOn w:val="DefaultParagraphFont"/>
    <w:link w:val="FootnoteText"/>
    <w:uiPriority w:val="99"/>
    <w:semiHidden/>
    <w:rsid w:val="001D095E"/>
    <w:rPr>
      <w:rFonts w:ascii="Verdana" w:hAnsi="Verdana"/>
      <w:color w:val="000000"/>
    </w:rPr>
  </w:style>
  <w:style w:type="character" w:styleId="FootnoteReference">
    <w:name w:val="footnote reference"/>
    <w:basedOn w:val="DefaultParagraphFont"/>
    <w:uiPriority w:val="99"/>
    <w:semiHidden/>
    <w:unhideWhenUsed/>
    <w:rsid w:val="001D095E"/>
    <w:rPr>
      <w:vertAlign w:val="superscript"/>
    </w:rPr>
  </w:style>
  <w:style w:type="character" w:styleId="UnresolvedMention">
    <w:name w:val="Unresolved Mention"/>
    <w:basedOn w:val="DefaultParagraphFont"/>
    <w:uiPriority w:val="99"/>
    <w:semiHidden/>
    <w:unhideWhenUsed/>
    <w:rsid w:val="001D095E"/>
    <w:rPr>
      <w:color w:val="605E5C"/>
      <w:shd w:val="clear" w:color="auto" w:fill="E1DFDD"/>
    </w:rPr>
  </w:style>
  <w:style w:type="character" w:styleId="CommentReference">
    <w:name w:val="annotation reference"/>
    <w:basedOn w:val="DefaultParagraphFont"/>
    <w:uiPriority w:val="99"/>
    <w:semiHidden/>
    <w:unhideWhenUsed/>
    <w:rsid w:val="007B3665"/>
    <w:rPr>
      <w:sz w:val="16"/>
      <w:szCs w:val="16"/>
    </w:rPr>
  </w:style>
  <w:style w:type="paragraph" w:styleId="CommentText">
    <w:name w:val="annotation text"/>
    <w:basedOn w:val="Normal"/>
    <w:link w:val="TekstopmerkingChar"/>
    <w:uiPriority w:val="99"/>
    <w:unhideWhenUsed/>
    <w:rsid w:val="007B3665"/>
    <w:pPr>
      <w:spacing w:line="240" w:lineRule="auto"/>
    </w:pPr>
    <w:rPr>
      <w:sz w:val="20"/>
      <w:szCs w:val="20"/>
    </w:rPr>
  </w:style>
  <w:style w:type="character" w:customStyle="1" w:styleId="TekstopmerkingChar">
    <w:name w:val="Tekst opmerking Char"/>
    <w:basedOn w:val="DefaultParagraphFont"/>
    <w:link w:val="CommentText"/>
    <w:uiPriority w:val="99"/>
    <w:rsid w:val="007B3665"/>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7B3665"/>
    <w:rPr>
      <w:b/>
      <w:bCs/>
    </w:rPr>
  </w:style>
  <w:style w:type="character" w:customStyle="1" w:styleId="OnderwerpvanopmerkingChar">
    <w:name w:val="Onderwerp van opmerking Char"/>
    <w:basedOn w:val="TekstopmerkingChar"/>
    <w:link w:val="CommentSubject"/>
    <w:uiPriority w:val="99"/>
    <w:semiHidden/>
    <w:rsid w:val="007B3665"/>
    <w:rPr>
      <w:rFonts w:ascii="Verdana" w:hAnsi="Verdana"/>
      <w:b/>
      <w:bCs/>
      <w:color w:val="000000"/>
    </w:rPr>
  </w:style>
  <w:style w:type="paragraph" w:styleId="Revision">
    <w:name w:val="Revision"/>
    <w:hidden/>
    <w:uiPriority w:val="99"/>
    <w:semiHidden/>
    <w:rsid w:val="00122BC9"/>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C500F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uitspraken.rechtspraak.nl/details?id=ECLI:NL:RVS:2025:854"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2).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794</ap:Words>
  <ap:Characters>4367</ap:Characters>
  <ap:DocSecurity>0</ap:DocSecurity>
  <ap:Lines>36</ap:Lines>
  <ap:Paragraphs>10</ap:Paragraphs>
  <ap:ScaleCrop>false</ap:ScaleCrop>
  <ap:LinksUpToDate>false</ap:LinksUpToDate>
  <ap:CharactersWithSpaces>5151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2025-06-19T08:45:00.0000000Z</dcterms:created>
  <dcterms:modified xsi:type="dcterms:W3CDTF">2025-07-03T09:38:00.0000000Z</dcterms:modified>
  <dc:creator/>
  <lastModifiedBy/>
  <dc:description>------------------------</dc:description>
  <dc:subject/>
  <keywords/>
  <version/>
  <category/>
</coreProperties>
</file>