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55A6" w:rsidRDefault="009C170A" w14:paraId="146861E5" w14:textId="77777777">
      <w:r>
        <w:t>Hierbij bied ik u de nota van wijziging op de eerste suppletoire begroting 2025 van Koninkrijksrelaties (IV) aan.</w:t>
      </w:r>
      <w:r w:rsidR="00932BFE">
        <w:t xml:space="preserve"> </w:t>
      </w:r>
      <w:bookmarkStart w:name="_Hlk198808899" w:id="0"/>
      <w:r w:rsidR="00932BFE">
        <w:t>Voor Curaçao en Sint Maarten worden in oktober 2025 leningen geherfinancierd in het kader van de schuldsanering in 2010.</w:t>
      </w:r>
    </w:p>
    <w:bookmarkEnd w:id="0"/>
    <w:p w:rsidR="009C170A" w:rsidRDefault="009C170A" w14:paraId="0380572D" w14:textId="77777777"/>
    <w:p w:rsidR="006755A6" w:rsidRDefault="006755A6" w14:paraId="6D9D09AD" w14:textId="77777777"/>
    <w:p w:rsidR="006755A6" w:rsidRDefault="009C170A" w14:paraId="3C8911C2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J.J.M. Uitermark</w:t>
      </w:r>
    </w:p>
    <w:sectPr w:rsidR="006755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DB05A" w14:textId="77777777" w:rsidR="009C170A" w:rsidRDefault="009C170A">
      <w:pPr>
        <w:spacing w:line="240" w:lineRule="auto"/>
      </w:pPr>
      <w:r>
        <w:separator/>
      </w:r>
    </w:p>
  </w:endnote>
  <w:endnote w:type="continuationSeparator" w:id="0">
    <w:p w14:paraId="06ECB5DB" w14:textId="77777777" w:rsidR="009C170A" w:rsidRDefault="009C1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6FB0" w14:textId="77777777" w:rsidR="00895859" w:rsidRDefault="0089585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CB6CC" w14:textId="77777777" w:rsidR="00895859" w:rsidRDefault="0089585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9D85" w14:textId="77777777" w:rsidR="00895859" w:rsidRDefault="0089585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72B35" w14:textId="77777777" w:rsidR="009C170A" w:rsidRDefault="009C170A">
      <w:pPr>
        <w:spacing w:line="240" w:lineRule="auto"/>
      </w:pPr>
      <w:r>
        <w:separator/>
      </w:r>
    </w:p>
  </w:footnote>
  <w:footnote w:type="continuationSeparator" w:id="0">
    <w:p w14:paraId="16D48E05" w14:textId="77777777" w:rsidR="009C170A" w:rsidRDefault="009C17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F4F12" w14:textId="77777777" w:rsidR="00895859" w:rsidRDefault="0089585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3FF97" w14:textId="77777777" w:rsidR="006755A6" w:rsidRDefault="009C170A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757E9DAC" wp14:editId="1573CF51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1AD646" w14:textId="77777777" w:rsidR="00C3394E" w:rsidRDefault="0089585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46feee07-aa3c-11ea-a756-beb5f67e67be" o:spid="_x0000_s1026" stroked="f" filled="f">
              <v:textbox inset="0,0,0,0">
                <w:txbxContent>
                  <w:p>
                    <w:pPr>
                      <w:pStyle w:val="Rubricering"/>
                    </w:pPr>
                    <w:r>
                      <w:fldChar w:fldCharType="begin"/>
                      <w:instrText xml:space="preserve"> DOCPROPERTY  "Rubricering"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  <w:r>
                      <w:fldChar w:fldCharType="begin"/>
                      <w:instrText xml:space="preserve"> DOCPROPERTY  "Markering"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16E50569" wp14:editId="6B0D3C59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FE6D8D" w14:textId="77777777" w:rsidR="006755A6" w:rsidRDefault="009C170A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8BD5D38" w14:textId="77777777" w:rsidR="00C3394E" w:rsidRDefault="0089585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14:paraId="33ADDA27" w14:textId="77777777" w:rsidR="006755A6" w:rsidRDefault="006755A6">
                          <w:pPr>
                            <w:pStyle w:val="WitregelW1"/>
                          </w:pPr>
                        </w:p>
                        <w:p w14:paraId="2F96EC7A" w14:textId="77777777" w:rsidR="006755A6" w:rsidRDefault="009C170A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BFAC3C9" w14:textId="77777777" w:rsidR="00C3394E" w:rsidRDefault="0089585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2025-0000377706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46fef022-aa3c-11ea-a756-beb5f67e67be" o:spid="_x0000_s1027" stroked="f" filled="f">
              <v:textbox inset="0,0,0,0">
                <w:txbxContent>
                  <w:p w:rsidR="006755A6" w:rsidRDefault="009C170A" w14:paraId="12B7FFC5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"Datum"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  <w:p w:rsidR="006755A6" w:rsidRDefault="006755A6" w14:paraId="0AB78B19" w14:textId="77777777">
                    <w:pPr>
                      <w:pStyle w:val="WitregelW1"/>
                    </w:pPr>
                  </w:p>
                  <w:p w:rsidR="006755A6" w:rsidRDefault="009C170A" w14:paraId="3E6007BD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"Kenmerk"  \* MERGEFORMAT </w:instrText>
                      <w:fldChar w:fldCharType="separate"/>
                    </w:r>
                    <w:r>
                      <w:t>2025-0000377706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5D10CCD" wp14:editId="6FE51905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96A68E" w14:textId="77777777" w:rsidR="00C3394E" w:rsidRDefault="0089585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46fef0b8-aa3c-11ea-a756-beb5f67e67be" o:spid="_x0000_s1028" stroked="f" filled="f">
              <v:textbox inset="0,0,0,0">
                <w:txbxContent>
                  <w:p>
                    <w:pPr>
                      <w:pStyle w:val="Rubricering"/>
                    </w:pPr>
                    <w:r>
                      <w:fldChar w:fldCharType="begin"/>
                      <w:instrText xml:space="preserve"> DOCPROPERTY  "Rubricering"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  <w:r>
                      <w:fldChar w:fldCharType="begin"/>
                      <w:instrText xml:space="preserve"> DOCPROPERTY  "Markering"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42FDBB18" wp14:editId="1AFF5F50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00EB28" w14:textId="77777777" w:rsidR="00C3394E" w:rsidRDefault="0089585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46fef06f-aa3c-11ea-a756-beb5f67e67be" o:spid="_x0000_s1029" stroked="f" filled="f">
              <v:textbox inset="0,0,0,0">
                <w:txbxContent>
                  <w:p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0999" w14:textId="77777777" w:rsidR="006755A6" w:rsidRDefault="009C170A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1F84080" wp14:editId="3BCF506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E52415" w14:textId="77777777" w:rsidR="006755A6" w:rsidRDefault="009C170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BFE7AE" wp14:editId="3627C758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8cd303e7-05ab-474b-9412-44e5272a8f7f" o:spid="_x0000_s1030" stroked="f" filled="f">
              <v:textbox inset="0,0,0,0">
                <w:txbxContent>
                  <w:p w:rsidR="006755A6" w:rsidRDefault="009C170A" w14:paraId="0BFA1061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B4D7550" wp14:editId="059A406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2E5E47" w14:textId="77777777" w:rsidR="006755A6" w:rsidRDefault="009C170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17393C" wp14:editId="28FB8A77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583cb846-a587-474e-9efc-17a024d629a0" o:spid="_x0000_s1031" stroked="f" filled="f">
              <v:textbox inset="0,0,0,0">
                <w:txbxContent>
                  <w:p w:rsidR="006755A6" w:rsidRDefault="009C170A" w14:paraId="73ED9C38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9A47334" wp14:editId="04E43A95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369F6A" w14:textId="77777777" w:rsidR="006755A6" w:rsidRDefault="009C170A">
                          <w:pPr>
                            <w:pStyle w:val="Referentiegegevens"/>
                          </w:pPr>
                          <w:r>
                            <w:t xml:space="preserve">&gt; Retouradres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f053fe88-db2b-430b-bcc5-fbb915a19314" o:spid="_x0000_s1032" stroked="f" filled="f">
              <v:textbox inset="0,0,0,0">
                <w:txbxContent>
                  <w:p w:rsidR="006755A6" w:rsidRDefault="009C170A" w14:paraId="72CB7001" w14:textId="77777777">
                    <w:pPr>
                      <w:pStyle w:val="Referentiegegevens"/>
                    </w:pPr>
                    <w:r>
                      <w:t xml:space="preserve">&gt; Retouradres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2A80B72" wp14:editId="43CBD96C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E08931" w14:textId="77777777" w:rsidR="00C3394E" w:rsidRDefault="0089585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14:paraId="2AFC0939" w14:textId="77777777" w:rsidR="006755A6" w:rsidRDefault="009C170A">
                          <w:r>
                            <w:t xml:space="preserve">Aan de </w:t>
                          </w:r>
                          <w:r w:rsidR="00866D6E">
                            <w:t>V</w:t>
                          </w:r>
                          <w:r>
                            <w:t>oorzitter van de Tweede Kamer der Staten-Generaal</w:t>
                          </w:r>
                        </w:p>
                        <w:p w14:paraId="21FAA341" w14:textId="77777777" w:rsidR="006755A6" w:rsidRDefault="009C170A">
                          <w:r>
                            <w:t xml:space="preserve">Postbus 20019 </w:t>
                          </w:r>
                        </w:p>
                        <w:p w14:paraId="2755BC65" w14:textId="77777777" w:rsidR="006755A6" w:rsidRDefault="009C170A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d302f2a1-bb28-4417-9701-e3b1450e5fb6" o:spid="_x0000_s1033" stroked="f" filled="f">
              <v:textbox inset="0,0,0,0">
                <w:txbxContent>
                  <w:p>
                    <w:pPr>
                      <w:pStyle w:val="Rubricering"/>
                    </w:pPr>
                    <w:r>
                      <w:fldChar w:fldCharType="begin"/>
                      <w:instrText xml:space="preserve"> DOCPROPERTY  "Rubricering"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  <w:r>
                      <w:fldChar w:fldCharType="begin"/>
                      <w:instrText xml:space="preserve"> DOCPROPERTY  "Markering"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  <w:p w:rsidR="006755A6" w:rsidRDefault="009C170A" w14:paraId="38A08D9D" w14:textId="7BD3F40E">
                    <w:r>
                      <w:t xml:space="preserve">Aan de </w:t>
                    </w:r>
                    <w:r w:rsidR="00866D6E">
                      <w:t>V</w:t>
                    </w:r>
                    <w:r>
                      <w:t>oorzitter van de Tweede Kamer der Staten-Generaal</w:t>
                    </w:r>
                  </w:p>
                  <w:p w:rsidR="006755A6" w:rsidRDefault="009C170A" w14:paraId="02657F94" w14:textId="77777777">
                    <w:r>
                      <w:t xml:space="preserve">Postbus 20019 </w:t>
                    </w:r>
                  </w:p>
                  <w:p w:rsidR="006755A6" w:rsidRDefault="009C170A" w14:paraId="0ADC0572" w14:textId="77777777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E60E93C" wp14:editId="66E09D4D">
              <wp:simplePos x="0" y="0"/>
              <wp:positionH relativeFrom="page">
                <wp:posOffset>1019810</wp:posOffset>
              </wp:positionH>
              <wp:positionV relativeFrom="page">
                <wp:posOffset>3339465</wp:posOffset>
              </wp:positionV>
              <wp:extent cx="4772025" cy="3238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6755A6" w14:paraId="6E87C77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DE19A4E" w14:textId="77777777" w:rsidR="006755A6" w:rsidRDefault="009C170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2E96300" w14:textId="77777777" w:rsidR="00C3394E" w:rsidRDefault="00895859"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755A6" w14:paraId="32F0FE5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9FC49F1" w14:textId="77777777" w:rsidR="006755A6" w:rsidRDefault="009C170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EAD8C6E" w14:textId="77777777" w:rsidR="00C3394E" w:rsidRDefault="00895859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Nota van Wijziging eerste suppletoire begroting 2025 KR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2598FFD" w14:textId="77777777" w:rsidR="009C170A" w:rsidRDefault="009C170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E60E93C" id="_x0000_t202" coordsize="21600,21600" o:spt="202" path="m,l,21600r21600,l21600,xe">
              <v:stroke joinstyle="miter"/>
              <v:path gradientshapeok="t" o:connecttype="rect"/>
            </v:shapetype>
            <v:shape id="1670fa0c-13cb-45ec-92be-ef1f34d237c5" o:spid="_x0000_s1034" type="#_x0000_t202" style="position:absolute;margin-left:80.3pt;margin-top:262.95pt;width:375.75pt;height:25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6755A6" w14:paraId="6E87C77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DE19A4E" w14:textId="77777777" w:rsidR="006755A6" w:rsidRDefault="009C170A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2E96300" w14:textId="77777777" w:rsidR="00C3394E" w:rsidRDefault="00895859"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755A6" w14:paraId="32F0FE5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9FC49F1" w14:textId="77777777" w:rsidR="006755A6" w:rsidRDefault="009C170A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EAD8C6E" w14:textId="77777777" w:rsidR="00C3394E" w:rsidRDefault="00895859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Nota van Wijziging eerste suppletoire begroting 2025 KR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62598FFD" w14:textId="77777777" w:rsidR="009C170A" w:rsidRDefault="009C170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1FF9293" wp14:editId="54A6F80E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F7214F" w14:textId="77777777" w:rsidR="006755A6" w:rsidRDefault="009C170A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50C57B8F" w14:textId="77777777" w:rsidR="006755A6" w:rsidRDefault="009C170A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43220F11" w14:textId="77777777" w:rsidR="006755A6" w:rsidRDefault="006755A6">
                          <w:pPr>
                            <w:pStyle w:val="Referentiegegevensbold"/>
                          </w:pPr>
                        </w:p>
                        <w:p w14:paraId="0CA8CB28" w14:textId="77777777" w:rsidR="00C3394E" w:rsidRDefault="0089585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14:paraId="4286780D" w14:textId="77777777" w:rsidR="006755A6" w:rsidRDefault="009C170A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3BB85F3E" w14:textId="77777777" w:rsidR="006755A6" w:rsidRDefault="009C170A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aa29ef58-fa5a-4ef1-bc47-43f659f7c670" o:spid="_x0000_s1035" stroked="f" filled="f">
              <v:textbox inset="0,0,0,0">
                <w:txbxContent>
                  <w:p w:rsidR="006755A6" w:rsidRDefault="009C170A" w14:paraId="0969F29F" w14:textId="77777777">
                    <w:pPr>
                      <w:pStyle w:val="Referentiegegevens"/>
                    </w:pPr>
                    <w:r>
                      <w:t>Turfmarkt 147</w:t>
                    </w:r>
                  </w:p>
                  <w:p w:rsidR="006755A6" w:rsidRDefault="009C170A" w14:paraId="408D75CF" w14:textId="77777777">
                    <w:pPr>
                      <w:pStyle w:val="Referentiegegevens"/>
                    </w:pPr>
                    <w:r>
                      <w:t>2511 DP  Den Haag</w:t>
                    </w:r>
                  </w:p>
                  <w:p w:rsidR="006755A6" w:rsidRDefault="006755A6" w14:paraId="344A87C5" w14:textId="509C2CC9">
                    <w:pPr>
                      <w:pStyle w:val="Referentiegegevensbold"/>
                    </w:pP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"UwKenmerk"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  <w:p w:rsidR="006755A6" w:rsidRDefault="009C170A" w14:paraId="6DE23574" w14:textId="77777777">
                    <w:pPr>
                      <w:pStyle w:val="Referentiegegevensbold"/>
                    </w:pPr>
                    <w:r>
                      <w:t>Bijlage(n)</w:t>
                    </w:r>
                  </w:p>
                  <w:p w:rsidR="006755A6" w:rsidRDefault="009C170A" w14:paraId="1A299077" w14:textId="77777777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4870515" wp14:editId="6ADAC1D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C273B4" w14:textId="77777777" w:rsidR="00C3394E" w:rsidRDefault="0089585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fc795519-edb4-40fa-b772-922592680a29" o:spid="_x0000_s1036" stroked="f" filled="f">
              <v:textbox inset="0,0,0,0">
                <w:txbxContent>
                  <w:p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54BD67B" wp14:editId="29702A7D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B89D11" w14:textId="77777777" w:rsidR="009C170A" w:rsidRDefault="009C170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ea113d41-b39a-4e3b-9a6a-dce66e72abe4" o:spid="_x0000_s1037" stroked="f" filled="f">
              <v:textbox inset="0,0,0,0">
                <w:txbxContent>
                  <w:p w:rsidR="009C170A" w:rsidRDefault="009C170A" w14:paraId="110360C3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065EA"/>
    <w:multiLevelType w:val="multilevel"/>
    <w:tmpl w:val="30DC0763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308BE261"/>
    <w:multiLevelType w:val="multilevel"/>
    <w:tmpl w:val="EEEB5B1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4F188EF0"/>
    <w:multiLevelType w:val="multilevel"/>
    <w:tmpl w:val="BD5CD22E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59ABAA37"/>
    <w:multiLevelType w:val="multilevel"/>
    <w:tmpl w:val="72BD9113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61689833"/>
    <w:multiLevelType w:val="multilevel"/>
    <w:tmpl w:val="E638253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410541640">
    <w:abstractNumId w:val="2"/>
  </w:num>
  <w:num w:numId="2" w16cid:durableId="1173882592">
    <w:abstractNumId w:val="3"/>
  </w:num>
  <w:num w:numId="3" w16cid:durableId="2052921767">
    <w:abstractNumId w:val="1"/>
  </w:num>
  <w:num w:numId="4" w16cid:durableId="29234664">
    <w:abstractNumId w:val="0"/>
  </w:num>
  <w:num w:numId="5" w16cid:durableId="1583878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0A"/>
    <w:rsid w:val="00045C2E"/>
    <w:rsid w:val="000F7B5E"/>
    <w:rsid w:val="00161D45"/>
    <w:rsid w:val="00167E85"/>
    <w:rsid w:val="001F488B"/>
    <w:rsid w:val="00254FF9"/>
    <w:rsid w:val="002815FF"/>
    <w:rsid w:val="006755A6"/>
    <w:rsid w:val="00866D6E"/>
    <w:rsid w:val="00895859"/>
    <w:rsid w:val="008E44C0"/>
    <w:rsid w:val="00932BFE"/>
    <w:rsid w:val="009C170A"/>
    <w:rsid w:val="00A37D53"/>
    <w:rsid w:val="00BF6CE7"/>
    <w:rsid w:val="00C3394E"/>
    <w:rsid w:val="00C34BBE"/>
    <w:rsid w:val="00D977AA"/>
    <w:rsid w:val="00DB4AC2"/>
    <w:rsid w:val="00EB6F97"/>
    <w:rsid w:val="00ED3FF6"/>
    <w:rsid w:val="00F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CD5106"/>
  <w15:docId w15:val="{32ABE993-3EA4-40A6-9832-114000F2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C170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C170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C170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170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webSetting" Target="webSettings0.xml" Id="rId20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270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Nota van Wijziging eerste suppletoire begroting 2025 KR</vt:lpstr>
    </vt:vector>
  </ap:TitlesOfParts>
  <ap:LinksUpToDate>false</ap:LinksUpToDate>
  <ap:CharactersWithSpaces>317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2025-07-01T14:58:00.0000000Z</dcterms:created>
  <dcterms:modified xsi:type="dcterms:W3CDTF">2025-07-01T14:58:00.0000000Z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Nota van Wijziging eerste suppletoire begroting 2025 KR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2025-0000377706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Nota van Wijziging eerste suppletoire begroting 2025 KR</vt:lpwstr>
  </property>
  <property fmtid="{D5CDD505-2E9C-101B-9397-08002B2CF9AE}" pid="30" name="UwKenmerk">
    <vt:lpwstr/>
  </property>
  <property fmtid="{D5CDD505-2E9C-101B-9397-08002B2CF9AE}" pid="31" name="ContentTypeId">
    <vt:lpwstr>0x0101007967C526A2C9A44C9B0A42B28BD4F779</vt:lpwstr>
  </property>
  <property fmtid="{D5CDD505-2E9C-101B-9397-08002B2CF9AE}" pid="32" name="MSIP_Label_35ad6b54-f757-49c9-8c83-ef7f8aa67172_Enabled">
    <vt:lpwstr>true</vt:lpwstr>
  </property>
  <property fmtid="{D5CDD505-2E9C-101B-9397-08002B2CF9AE}" pid="33" name="MSIP_Label_35ad6b54-f757-49c9-8c83-ef7f8aa67172_SetDate">
    <vt:lpwstr>2025-07-01T14:57:22Z</vt:lpwstr>
  </property>
  <property fmtid="{D5CDD505-2E9C-101B-9397-08002B2CF9AE}" pid="34" name="MSIP_Label_35ad6b54-f757-49c9-8c83-ef7f8aa67172_Method">
    <vt:lpwstr>Standard</vt:lpwstr>
  </property>
  <property fmtid="{D5CDD505-2E9C-101B-9397-08002B2CF9AE}" pid="35" name="MSIP_Label_35ad6b54-f757-49c9-8c83-ef7f8aa67172_Name">
    <vt:lpwstr>FIN-DGRB-Rijksoverheid</vt:lpwstr>
  </property>
  <property fmtid="{D5CDD505-2E9C-101B-9397-08002B2CF9AE}" pid="36" name="MSIP_Label_35ad6b54-f757-49c9-8c83-ef7f8aa67172_SiteId">
    <vt:lpwstr>84712536-f524-40a0-913b-5d25ba502732</vt:lpwstr>
  </property>
  <property fmtid="{D5CDD505-2E9C-101B-9397-08002B2CF9AE}" pid="37" name="MSIP_Label_35ad6b54-f757-49c9-8c83-ef7f8aa67172_ActionId">
    <vt:lpwstr>ad6c64e1-71ca-405f-b299-5b2bb19228f3</vt:lpwstr>
  </property>
  <property fmtid="{D5CDD505-2E9C-101B-9397-08002B2CF9AE}" pid="38" name="MSIP_Label_35ad6b54-f757-49c9-8c83-ef7f8aa67172_ContentBits">
    <vt:lpwstr>0</vt:lpwstr>
  </property>
</Properties>
</file>