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116234" w14:paraId="4831D62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DDF7CE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1C89CB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116234" w14:paraId="7EC736C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AF25C2E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116234" w14:paraId="21A77AD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B8CBFD1" w14:textId="77777777"/>
        </w:tc>
      </w:tr>
      <w:tr w:rsidR="00997775" w:rsidTr="00116234" w14:paraId="39DC51D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1202947" w14:textId="77777777"/>
        </w:tc>
      </w:tr>
      <w:tr w:rsidR="00997775" w:rsidTr="00116234" w14:paraId="25498B5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43CCF7E" w14:textId="77777777"/>
        </w:tc>
        <w:tc>
          <w:tcPr>
            <w:tcW w:w="7654" w:type="dxa"/>
            <w:gridSpan w:val="2"/>
          </w:tcPr>
          <w:p w:rsidR="00997775" w:rsidRDefault="00997775" w14:paraId="3BF0F090" w14:textId="77777777"/>
        </w:tc>
      </w:tr>
      <w:tr w:rsidR="00116234" w:rsidTr="00116234" w14:paraId="067E277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16234" w:rsidP="00116234" w:rsidRDefault="00116234" w14:paraId="1173904E" w14:textId="18F9216E">
            <w:pPr>
              <w:rPr>
                <w:b/>
              </w:rPr>
            </w:pPr>
            <w:r>
              <w:rPr>
                <w:b/>
              </w:rPr>
              <w:t>36 714</w:t>
            </w:r>
          </w:p>
        </w:tc>
        <w:tc>
          <w:tcPr>
            <w:tcW w:w="7654" w:type="dxa"/>
            <w:gridSpan w:val="2"/>
          </w:tcPr>
          <w:p w:rsidR="00116234" w:rsidP="00116234" w:rsidRDefault="00116234" w14:paraId="1973B1F1" w14:textId="733EE41F">
            <w:pPr>
              <w:rPr>
                <w:b/>
              </w:rPr>
            </w:pPr>
            <w:r w:rsidRPr="005864CB">
              <w:rPr>
                <w:b/>
                <w:bCs/>
              </w:rPr>
              <w:t>Raming der voor de Tweede Kamer in 2026 benodigde uitgaven, alsmede aanwijzing en raming van de ontvangsten</w:t>
            </w:r>
          </w:p>
        </w:tc>
      </w:tr>
      <w:tr w:rsidR="00116234" w:rsidTr="00116234" w14:paraId="316DC3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16234" w:rsidP="00116234" w:rsidRDefault="00116234" w14:paraId="30BCF3EC" w14:textId="77777777"/>
        </w:tc>
        <w:tc>
          <w:tcPr>
            <w:tcW w:w="7654" w:type="dxa"/>
            <w:gridSpan w:val="2"/>
          </w:tcPr>
          <w:p w:rsidR="00116234" w:rsidP="00116234" w:rsidRDefault="00116234" w14:paraId="5BE66998" w14:textId="77777777"/>
        </w:tc>
      </w:tr>
      <w:tr w:rsidR="00116234" w:rsidTr="00116234" w14:paraId="08633A6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16234" w:rsidP="00116234" w:rsidRDefault="00116234" w14:paraId="5AE9A3E8" w14:textId="77777777"/>
        </w:tc>
        <w:tc>
          <w:tcPr>
            <w:tcW w:w="7654" w:type="dxa"/>
            <w:gridSpan w:val="2"/>
          </w:tcPr>
          <w:p w:rsidR="00116234" w:rsidP="00116234" w:rsidRDefault="00116234" w14:paraId="5041D3B2" w14:textId="77777777"/>
        </w:tc>
      </w:tr>
      <w:tr w:rsidR="00116234" w:rsidTr="00116234" w14:paraId="4042C9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16234" w:rsidP="00116234" w:rsidRDefault="00116234" w14:paraId="61C3E94A" w14:textId="0531C12D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F513A0">
              <w:rPr>
                <w:b/>
              </w:rPr>
              <w:t>10</w:t>
            </w:r>
          </w:p>
        </w:tc>
        <w:tc>
          <w:tcPr>
            <w:tcW w:w="7654" w:type="dxa"/>
            <w:gridSpan w:val="2"/>
          </w:tcPr>
          <w:p w:rsidR="00116234" w:rsidP="00116234" w:rsidRDefault="00116234" w14:paraId="33D9A95B" w14:textId="6E22A4EA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F513A0">
              <w:rPr>
                <w:b/>
              </w:rPr>
              <w:t>HET LID ERGIN</w:t>
            </w:r>
          </w:p>
        </w:tc>
      </w:tr>
      <w:tr w:rsidR="00116234" w:rsidTr="00116234" w14:paraId="3471646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16234" w:rsidP="00116234" w:rsidRDefault="00116234" w14:paraId="5D4C0F7B" w14:textId="77777777"/>
        </w:tc>
        <w:tc>
          <w:tcPr>
            <w:tcW w:w="7654" w:type="dxa"/>
            <w:gridSpan w:val="2"/>
          </w:tcPr>
          <w:p w:rsidR="00116234" w:rsidP="00116234" w:rsidRDefault="00116234" w14:paraId="49FAC557" w14:textId="03624F7E">
            <w:r w:rsidRPr="005864CB">
              <w:t xml:space="preserve">Voorgesteld tijdens het wetgevingsoverleg van </w:t>
            </w:r>
            <w:r>
              <w:t>30</w:t>
            </w:r>
            <w:r w:rsidRPr="005864CB">
              <w:t xml:space="preserve"> juni 2025</w:t>
            </w:r>
          </w:p>
        </w:tc>
      </w:tr>
      <w:tr w:rsidR="00116234" w:rsidTr="00116234" w14:paraId="0F88868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16234" w:rsidP="00116234" w:rsidRDefault="00116234" w14:paraId="7D25E6C2" w14:textId="77777777"/>
        </w:tc>
        <w:tc>
          <w:tcPr>
            <w:tcW w:w="7654" w:type="dxa"/>
            <w:gridSpan w:val="2"/>
          </w:tcPr>
          <w:p w:rsidR="00116234" w:rsidP="00116234" w:rsidRDefault="00116234" w14:paraId="32129FC8" w14:textId="77777777"/>
        </w:tc>
      </w:tr>
      <w:tr w:rsidR="00116234" w:rsidTr="00116234" w14:paraId="70B1B6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16234" w:rsidP="00116234" w:rsidRDefault="00116234" w14:paraId="039D14AE" w14:textId="77777777"/>
        </w:tc>
        <w:tc>
          <w:tcPr>
            <w:tcW w:w="7654" w:type="dxa"/>
            <w:gridSpan w:val="2"/>
          </w:tcPr>
          <w:p w:rsidR="00116234" w:rsidP="00116234" w:rsidRDefault="00116234" w14:paraId="3C2EF675" w14:textId="5413A6B4">
            <w:r>
              <w:t>De Kamer,</w:t>
            </w:r>
          </w:p>
        </w:tc>
      </w:tr>
      <w:tr w:rsidR="00116234" w:rsidTr="00116234" w14:paraId="606892B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16234" w:rsidP="00116234" w:rsidRDefault="00116234" w14:paraId="6CB43294" w14:textId="77777777"/>
        </w:tc>
        <w:tc>
          <w:tcPr>
            <w:tcW w:w="7654" w:type="dxa"/>
            <w:gridSpan w:val="2"/>
          </w:tcPr>
          <w:p w:rsidR="00116234" w:rsidP="00116234" w:rsidRDefault="00116234" w14:paraId="58055A5D" w14:textId="77777777"/>
        </w:tc>
      </w:tr>
      <w:tr w:rsidR="00116234" w:rsidTr="00116234" w14:paraId="357D242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16234" w:rsidP="00116234" w:rsidRDefault="00116234" w14:paraId="26D0D2F7" w14:textId="77777777"/>
        </w:tc>
        <w:tc>
          <w:tcPr>
            <w:tcW w:w="7654" w:type="dxa"/>
            <w:gridSpan w:val="2"/>
          </w:tcPr>
          <w:p w:rsidR="00116234" w:rsidP="00116234" w:rsidRDefault="00116234" w14:paraId="343A23D3" w14:textId="43C044BD">
            <w:r>
              <w:t>gehoord de beraadslaging,</w:t>
            </w:r>
          </w:p>
        </w:tc>
      </w:tr>
      <w:tr w:rsidR="00997775" w:rsidTr="00116234" w14:paraId="49904A7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CE1B9FA" w14:textId="77777777"/>
        </w:tc>
        <w:tc>
          <w:tcPr>
            <w:tcW w:w="7654" w:type="dxa"/>
            <w:gridSpan w:val="2"/>
          </w:tcPr>
          <w:p w:rsidR="00997775" w:rsidRDefault="00997775" w14:paraId="1AA86751" w14:textId="77777777"/>
        </w:tc>
      </w:tr>
      <w:tr w:rsidR="00997775" w:rsidTr="00116234" w14:paraId="16DBB43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F84BDD9" w14:textId="77777777"/>
        </w:tc>
        <w:tc>
          <w:tcPr>
            <w:tcW w:w="7654" w:type="dxa"/>
            <w:gridSpan w:val="2"/>
          </w:tcPr>
          <w:p w:rsidR="00116234" w:rsidP="00116234" w:rsidRDefault="00116234" w14:paraId="16D2D177" w14:textId="77777777">
            <w:r>
              <w:t>constaterende dat de Kamer in haar begroting spreekt over het bevorderen van diversiteit, maar geen cijfers verstrekt over culturele of etnische diversiteit;</w:t>
            </w:r>
          </w:p>
          <w:p w:rsidR="00F513A0" w:rsidP="00116234" w:rsidRDefault="00F513A0" w14:paraId="055AE5C0" w14:textId="77777777"/>
          <w:p w:rsidR="00116234" w:rsidP="00116234" w:rsidRDefault="00116234" w14:paraId="30BA86CB" w14:textId="77777777">
            <w:r>
              <w:t>overwegende dat transparantie en meetbaarheid essentieel zijn om institutionele uitsluiting tegen te gaan;</w:t>
            </w:r>
          </w:p>
          <w:p w:rsidR="00F513A0" w:rsidP="00116234" w:rsidRDefault="00F513A0" w14:paraId="49607DB4" w14:textId="77777777"/>
          <w:p w:rsidR="00116234" w:rsidP="00116234" w:rsidRDefault="00116234" w14:paraId="7ED1D4F0" w14:textId="77777777">
            <w:r>
              <w:t>verzoekt het Presidium concrete en meetbare beleidsdoelstellingen op te stellen aangaande de culturele diversiteit binnen de Kamer,</w:t>
            </w:r>
          </w:p>
          <w:p w:rsidR="00F513A0" w:rsidP="00116234" w:rsidRDefault="00F513A0" w14:paraId="7C4F6798" w14:textId="77777777"/>
          <w:p w:rsidR="00116234" w:rsidP="00116234" w:rsidRDefault="00116234" w14:paraId="52E2E80F" w14:textId="77777777">
            <w:r>
              <w:t>en gaat over tot de orde van de dag.</w:t>
            </w:r>
          </w:p>
          <w:p w:rsidR="00F513A0" w:rsidP="00116234" w:rsidRDefault="00F513A0" w14:paraId="5B0BB3E8" w14:textId="77777777"/>
          <w:p w:rsidR="00997775" w:rsidP="00116234" w:rsidRDefault="00116234" w14:paraId="6273FDC7" w14:textId="128D49DB">
            <w:proofErr w:type="spellStart"/>
            <w:r>
              <w:t>Ergin</w:t>
            </w:r>
            <w:proofErr w:type="spellEnd"/>
          </w:p>
        </w:tc>
      </w:tr>
    </w:tbl>
    <w:p w:rsidR="00997775" w:rsidRDefault="00997775" w14:paraId="059DF55B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23A49" w14:textId="77777777" w:rsidR="00116234" w:rsidRDefault="00116234">
      <w:pPr>
        <w:spacing w:line="20" w:lineRule="exact"/>
      </w:pPr>
    </w:p>
  </w:endnote>
  <w:endnote w:type="continuationSeparator" w:id="0">
    <w:p w14:paraId="2D28CF93" w14:textId="77777777" w:rsidR="00116234" w:rsidRDefault="0011623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8C959EF" w14:textId="77777777" w:rsidR="00116234" w:rsidRDefault="0011623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5B96A" w14:textId="77777777" w:rsidR="00116234" w:rsidRDefault="0011623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50C73A8" w14:textId="77777777" w:rsidR="00116234" w:rsidRDefault="001162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234"/>
    <w:rsid w:val="00116234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368B7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513A0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E23805"/>
  <w15:docId w15:val="{B9DA6593-19F2-4EF0-87E1-A2897205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108</ap:Words>
  <ap:Characters>670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777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2025-07-01T12:38:00.0000000Z</dcterms:created>
  <dcterms:modified xsi:type="dcterms:W3CDTF">2025-07-01T12:52:00.0000000Z</dcterms:modified>
  <dc:description>------------------------</dc:description>
  <dc:subject/>
  <keywords/>
  <version/>
  <category/>
</coreProperties>
</file>