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F7857" w14:paraId="0A0823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AE7B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D33E4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F7857" w14:paraId="678248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44B2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F7857" w14:paraId="72E363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13E922" w14:textId="77777777"/>
        </w:tc>
      </w:tr>
      <w:tr w:rsidR="00997775" w:rsidTr="002F7857" w14:paraId="414B18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7AFD10" w14:textId="77777777"/>
        </w:tc>
      </w:tr>
      <w:tr w:rsidR="00997775" w:rsidTr="002F7857" w14:paraId="5B1032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31" w:type="dxa"/>
          </w:tcPr>
          <w:p w:rsidR="00997775" w:rsidRDefault="00997775" w14:paraId="78F0BC88" w14:textId="77777777"/>
        </w:tc>
        <w:tc>
          <w:tcPr>
            <w:tcW w:w="7654" w:type="dxa"/>
            <w:gridSpan w:val="2"/>
          </w:tcPr>
          <w:p w:rsidR="00997775" w:rsidRDefault="00997775" w14:paraId="467D96D5" w14:textId="77777777"/>
        </w:tc>
      </w:tr>
      <w:tr w:rsidR="002F7857" w:rsidTr="002F7857" w14:paraId="03955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17772978" w14:textId="26838C02">
            <w:pPr>
              <w:rPr>
                <w:b/>
              </w:rPr>
            </w:pPr>
            <w:r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714</w:t>
            </w:r>
          </w:p>
        </w:tc>
        <w:tc>
          <w:tcPr>
            <w:tcW w:w="7654" w:type="dxa"/>
            <w:gridSpan w:val="2"/>
          </w:tcPr>
          <w:p w:rsidR="002F7857" w:rsidP="002F7857" w:rsidRDefault="002F7857" w14:paraId="517EABE5" w14:textId="619C122E">
            <w:pPr>
              <w:rPr>
                <w:b/>
              </w:rPr>
            </w:pPr>
            <w:r w:rsidRPr="005864CB">
              <w:rPr>
                <w:b/>
                <w:bCs/>
              </w:rPr>
              <w:t>Raming der voor de Tweede Kamer in 2026 benodigde uitgaven, alsmede aanwijzing en raming van de ontvangsten</w:t>
            </w:r>
          </w:p>
        </w:tc>
      </w:tr>
      <w:tr w:rsidR="002F7857" w:rsidTr="002F7857" w14:paraId="0D49F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146DA23E" w14:textId="77777777"/>
        </w:tc>
        <w:tc>
          <w:tcPr>
            <w:tcW w:w="7654" w:type="dxa"/>
            <w:gridSpan w:val="2"/>
          </w:tcPr>
          <w:p w:rsidR="002F7857" w:rsidP="002F7857" w:rsidRDefault="002F7857" w14:paraId="4CF5D06E" w14:textId="77777777"/>
        </w:tc>
      </w:tr>
      <w:tr w:rsidR="002F7857" w:rsidTr="002F7857" w14:paraId="417CA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698B5DEA" w14:textId="77777777"/>
        </w:tc>
        <w:tc>
          <w:tcPr>
            <w:tcW w:w="7654" w:type="dxa"/>
            <w:gridSpan w:val="2"/>
          </w:tcPr>
          <w:p w:rsidR="002F7857" w:rsidP="002F7857" w:rsidRDefault="002F7857" w14:paraId="229ECF1F" w14:textId="77777777"/>
        </w:tc>
      </w:tr>
      <w:tr w:rsidR="002F7857" w:rsidTr="002F7857" w14:paraId="6A93A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673C8774" w14:textId="353492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276B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2F7857" w:rsidP="002F7857" w:rsidRDefault="002F7857" w14:paraId="182550A6" w14:textId="60D795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2276B">
              <w:rPr>
                <w:b/>
              </w:rPr>
              <w:t>HET LID ERGIN</w:t>
            </w:r>
          </w:p>
        </w:tc>
      </w:tr>
      <w:tr w:rsidR="002F7857" w:rsidTr="002F7857" w14:paraId="123EC5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3E40F2D8" w14:textId="77777777"/>
        </w:tc>
        <w:tc>
          <w:tcPr>
            <w:tcW w:w="7654" w:type="dxa"/>
            <w:gridSpan w:val="2"/>
          </w:tcPr>
          <w:p w:rsidR="002F7857" w:rsidP="002F7857" w:rsidRDefault="002F7857" w14:paraId="5CB120A8" w14:textId="5E1DC517">
            <w:r w:rsidRPr="005864CB">
              <w:t xml:space="preserve">Voorgesteld tijdens het wetgevingsoverleg van </w:t>
            </w:r>
            <w:r>
              <w:t>30</w:t>
            </w:r>
            <w:r w:rsidRPr="005864CB">
              <w:t xml:space="preserve"> juni 2025</w:t>
            </w:r>
          </w:p>
        </w:tc>
      </w:tr>
      <w:tr w:rsidR="002F7857" w:rsidTr="002F7857" w14:paraId="594C9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0D20B64F" w14:textId="77777777"/>
        </w:tc>
        <w:tc>
          <w:tcPr>
            <w:tcW w:w="7654" w:type="dxa"/>
            <w:gridSpan w:val="2"/>
          </w:tcPr>
          <w:p w:rsidR="002F7857" w:rsidP="002F7857" w:rsidRDefault="002F7857" w14:paraId="3AFEBAAF" w14:textId="77777777"/>
        </w:tc>
      </w:tr>
      <w:tr w:rsidR="002F7857" w:rsidTr="002F7857" w14:paraId="793582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6A72FC33" w14:textId="77777777"/>
        </w:tc>
        <w:tc>
          <w:tcPr>
            <w:tcW w:w="7654" w:type="dxa"/>
            <w:gridSpan w:val="2"/>
          </w:tcPr>
          <w:p w:rsidR="002F7857" w:rsidP="002F7857" w:rsidRDefault="002F7857" w14:paraId="58420E90" w14:textId="35D0BC12">
            <w:r>
              <w:t>De Kamer,</w:t>
            </w:r>
          </w:p>
        </w:tc>
      </w:tr>
      <w:tr w:rsidR="002F7857" w:rsidTr="002F7857" w14:paraId="7E5C93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14DF408F" w14:textId="77777777"/>
        </w:tc>
        <w:tc>
          <w:tcPr>
            <w:tcW w:w="7654" w:type="dxa"/>
            <w:gridSpan w:val="2"/>
          </w:tcPr>
          <w:p w:rsidR="002F7857" w:rsidP="002F7857" w:rsidRDefault="002F7857" w14:paraId="53BC6ADD" w14:textId="77777777"/>
        </w:tc>
      </w:tr>
      <w:tr w:rsidR="002F7857" w:rsidTr="002F7857" w14:paraId="279F94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7857" w:rsidP="002F7857" w:rsidRDefault="002F7857" w14:paraId="40A5A2AE" w14:textId="77777777"/>
        </w:tc>
        <w:tc>
          <w:tcPr>
            <w:tcW w:w="7654" w:type="dxa"/>
            <w:gridSpan w:val="2"/>
          </w:tcPr>
          <w:p w:rsidR="002F7857" w:rsidP="002F7857" w:rsidRDefault="002F7857" w14:paraId="2D5EC45B" w14:textId="5C58C882">
            <w:r>
              <w:t>gehoord de beraadslaging,</w:t>
            </w:r>
          </w:p>
        </w:tc>
      </w:tr>
      <w:tr w:rsidR="00997775" w:rsidTr="002F7857" w14:paraId="7E4CC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FF8B05" w14:textId="77777777"/>
        </w:tc>
        <w:tc>
          <w:tcPr>
            <w:tcW w:w="7654" w:type="dxa"/>
            <w:gridSpan w:val="2"/>
          </w:tcPr>
          <w:p w:rsidR="00997775" w:rsidRDefault="00997775" w14:paraId="7984FF8D" w14:textId="77777777"/>
        </w:tc>
      </w:tr>
      <w:tr w:rsidR="00997775" w:rsidTr="002F7857" w14:paraId="4DB87D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BC5F7B" w14:textId="77777777"/>
        </w:tc>
        <w:tc>
          <w:tcPr>
            <w:tcW w:w="7654" w:type="dxa"/>
            <w:gridSpan w:val="2"/>
          </w:tcPr>
          <w:p w:rsidR="002F7857" w:rsidP="002F7857" w:rsidRDefault="002F7857" w14:paraId="57763CD4" w14:textId="77777777">
            <w:r>
              <w:t>constaterende dat in de PVV-vleugel haatdragende en racistische afbeeldingen openlijk hangen;</w:t>
            </w:r>
          </w:p>
          <w:p w:rsidR="00A2276B" w:rsidP="002F7857" w:rsidRDefault="00A2276B" w14:paraId="55CE45CF" w14:textId="77777777"/>
          <w:p w:rsidR="002F7857" w:rsidP="002F7857" w:rsidRDefault="002F7857" w14:paraId="6E086A41" w14:textId="77777777">
            <w:r>
              <w:t>verzoekt het Presidium dergelijke haatdragende en racistische afbeeldingen te verwijderen uit het Kamergebouw,</w:t>
            </w:r>
          </w:p>
          <w:p w:rsidR="00A2276B" w:rsidP="002F7857" w:rsidRDefault="00A2276B" w14:paraId="2372D979" w14:textId="77777777"/>
          <w:p w:rsidR="002F7857" w:rsidP="002F7857" w:rsidRDefault="002F7857" w14:paraId="53E12644" w14:textId="77777777">
            <w:r>
              <w:t>en gaat over tot de orde van de dag.</w:t>
            </w:r>
          </w:p>
          <w:p w:rsidR="00A2276B" w:rsidP="002F7857" w:rsidRDefault="00A2276B" w14:paraId="14803A40" w14:textId="77777777"/>
          <w:p w:rsidR="00997775" w:rsidP="002F7857" w:rsidRDefault="002F7857" w14:paraId="12A7E2E7" w14:textId="0A2B008C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39A054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C47D" w14:textId="77777777" w:rsidR="002F7857" w:rsidRDefault="002F7857">
      <w:pPr>
        <w:spacing w:line="20" w:lineRule="exact"/>
      </w:pPr>
    </w:p>
  </w:endnote>
  <w:endnote w:type="continuationSeparator" w:id="0">
    <w:p w14:paraId="3516C0EB" w14:textId="77777777" w:rsidR="002F7857" w:rsidRDefault="002F78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693069" w14:textId="77777777" w:rsidR="002F7857" w:rsidRDefault="002F78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DC39" w14:textId="77777777" w:rsidR="002F7857" w:rsidRDefault="002F78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7AF885" w14:textId="77777777" w:rsidR="002F7857" w:rsidRDefault="002F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57"/>
    <w:rsid w:val="00133FCE"/>
    <w:rsid w:val="001E482C"/>
    <w:rsid w:val="001E4877"/>
    <w:rsid w:val="0021105A"/>
    <w:rsid w:val="00280D6A"/>
    <w:rsid w:val="002B78E9"/>
    <w:rsid w:val="002C5406"/>
    <w:rsid w:val="002F7857"/>
    <w:rsid w:val="00330D60"/>
    <w:rsid w:val="00345A5C"/>
    <w:rsid w:val="003F71A1"/>
    <w:rsid w:val="00476415"/>
    <w:rsid w:val="00546F8D"/>
    <w:rsid w:val="00560113"/>
    <w:rsid w:val="00621F64"/>
    <w:rsid w:val="006368B7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276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B80E6"/>
  <w15:docId w15:val="{0C6E46F9-66C5-4187-AF49-5A82E454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2025-07-01T12:38:00.0000000Z</dcterms:created>
  <dcterms:modified xsi:type="dcterms:W3CDTF">2025-07-01T12:49:00.0000000Z</dcterms:modified>
  <dc:description>------------------------</dc:description>
  <dc:subject/>
  <keywords/>
  <version/>
  <category/>
</coreProperties>
</file>