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 w:rsidR="00017484" w14:paraId="63180C19" w14:textId="77777777">
      <w:r>
        <w:t> </w:t>
      </w:r>
    </w:p>
    <w:p w:rsidR="00421100" w14:paraId="2C950C9A" w14:textId="77777777">
      <w:r w:rsidRPr="00782293">
        <w:t>Hierbij deel ik u mede dat de aan mij</w:t>
      </w:r>
      <w:r>
        <w:t xml:space="preserve">, de minister van </w:t>
      </w:r>
      <w:r>
        <w:t>Binnenlandse Zaken en Koninkrijksrelaties</w:t>
      </w:r>
      <w:r>
        <w:t xml:space="preserve">, de minister </w:t>
      </w:r>
      <w:r w:rsidRPr="00421100">
        <w:t>en de staatssecretaris van Financiën</w:t>
      </w:r>
      <w:r>
        <w:t xml:space="preserve">, </w:t>
      </w:r>
      <w:r w:rsidRPr="00421100">
        <w:t>de minister en de staatssecretaris van Justitie en Veiligheid</w:t>
      </w:r>
      <w:r>
        <w:t>,</w:t>
      </w:r>
      <w:r w:rsidRPr="00421100">
        <w:t xml:space="preserve"> de minister van Asiel en Migratie</w:t>
      </w:r>
      <w:r>
        <w:t xml:space="preserve">, </w:t>
      </w:r>
      <w:r>
        <w:t xml:space="preserve">de minister van </w:t>
      </w:r>
      <w:r w:rsidRPr="00421100">
        <w:t>Sociale Zaken en Werkgelegenheid</w:t>
      </w:r>
      <w:r>
        <w:t xml:space="preserve">, de minister van </w:t>
      </w:r>
      <w:r w:rsidRPr="00421100">
        <w:t>Economische Zaken</w:t>
      </w:r>
      <w:r>
        <w:t>,</w:t>
      </w:r>
      <w:r w:rsidRPr="00782293">
        <w:t xml:space="preserve"> </w:t>
      </w:r>
      <w:r>
        <w:t xml:space="preserve">de minister van </w:t>
      </w:r>
      <w:r w:rsidRPr="00421100">
        <w:t>Infrastructuur en Waterstaat</w:t>
      </w:r>
      <w:r>
        <w:t xml:space="preserve">, de minister van </w:t>
      </w:r>
      <w:r w:rsidRPr="00421100">
        <w:t>Onderwijs, Cultuur en Wetenschap</w:t>
      </w:r>
      <w:r>
        <w:t xml:space="preserve">, de minister van </w:t>
      </w:r>
      <w:r w:rsidRPr="00421100">
        <w:t>Volksgezondheid,</w:t>
      </w:r>
      <w:r>
        <w:t xml:space="preserve"> </w:t>
      </w:r>
      <w:r w:rsidRPr="00421100">
        <w:t>Welzijn en Sport</w:t>
      </w:r>
      <w:r w:rsidR="00432458">
        <w:t xml:space="preserve"> en de </w:t>
      </w:r>
      <w:r w:rsidRPr="00782293">
        <w:t xml:space="preserve"> </w:t>
      </w:r>
      <w:r w:rsidRPr="00432458" w:rsidR="00432458">
        <w:t>staatssecretaris van Binnenlandse Zaken en Koninkrijksrelaties</w:t>
      </w:r>
      <w:r w:rsidR="00432458">
        <w:t>,</w:t>
      </w:r>
      <w:r w:rsidRPr="00432458" w:rsidR="00432458">
        <w:t xml:space="preserve"> </w:t>
      </w:r>
      <w:r w:rsidRPr="00782293">
        <w:t>gestelde vragen van de leden</w:t>
      </w:r>
      <w:r>
        <w:rPr>
          <w:sz w:val="27"/>
          <w:szCs w:val="27"/>
        </w:rPr>
        <w:t xml:space="preserve"> </w:t>
      </w:r>
      <w:r w:rsidRPr="00782293">
        <w:t>Kathmann (GroenLinks-PvdA) en Six Dijkstra (Nieuw Sociaal Contract) over de groeiende afhankelijkheid van Amerikaanse techgigante</w:t>
      </w:r>
      <w:r>
        <w:t>n</w:t>
      </w:r>
      <w:r w:rsidRPr="00782293">
        <w:t xml:space="preserve"> (ingezonden op </w:t>
      </w:r>
      <w:r>
        <w:t>23 mei 2025</w:t>
      </w:r>
      <w:r w:rsidRPr="00782293">
        <w:t>), met kenmerk</w:t>
      </w:r>
      <w:r>
        <w:t>en</w:t>
      </w:r>
      <w:r w:rsidRPr="00782293">
        <w:t xml:space="preserve"> </w:t>
      </w:r>
      <w:r>
        <w:t>2025Z10395</w:t>
      </w:r>
      <w:r w:rsidRPr="00782293">
        <w:t xml:space="preserve">, </w:t>
      </w:r>
      <w:r w:rsidRPr="00421100">
        <w:t>2025Z10396</w:t>
      </w:r>
      <w:r>
        <w:t xml:space="preserve">, </w:t>
      </w:r>
      <w:r w:rsidRPr="00421100">
        <w:t>2025Z10397</w:t>
      </w:r>
      <w:r>
        <w:t xml:space="preserve">, </w:t>
      </w:r>
      <w:r w:rsidRPr="00421100">
        <w:t>2025Z10398</w:t>
      </w:r>
      <w:r>
        <w:t>,</w:t>
      </w:r>
      <w:r w:rsidRPr="00421100">
        <w:t xml:space="preserve"> 2025Z10399</w:t>
      </w:r>
      <w:r>
        <w:t xml:space="preserve">, </w:t>
      </w:r>
      <w:r w:rsidRPr="00421100">
        <w:t>2025Z10400</w:t>
      </w:r>
      <w:r>
        <w:t>,</w:t>
      </w:r>
      <w:r w:rsidRPr="00421100">
        <w:t xml:space="preserve"> 2025Z10401</w:t>
      </w:r>
      <w:r>
        <w:t xml:space="preserve"> en </w:t>
      </w:r>
      <w:r w:rsidRPr="00421100">
        <w:t>2025Z10402</w:t>
      </w:r>
      <w:r>
        <w:t xml:space="preserve"> </w:t>
      </w:r>
      <w:r w:rsidRPr="00782293">
        <w:t>niet binnen de termijn van drie weken kunnen worden beantwoord.</w:t>
      </w:r>
    </w:p>
    <w:p w:rsidR="00017484" w14:paraId="6D112A89" w14:textId="77777777">
      <w:r w:rsidRPr="00782293">
        <w:br/>
        <w:t>Voor de beantwoording van de vragen is meer tijd nodig</w:t>
      </w:r>
      <w:r>
        <w:t xml:space="preserve">, in verband met de vereiste interdepartementale afstemming. </w:t>
      </w:r>
      <w:r w:rsidRPr="00782293">
        <w:t>Uw Kamer ontvangt de antwoorden zo spoedig mogelijk.</w:t>
      </w:r>
    </w:p>
    <w:p w:rsidR="00782293" w14:paraId="4699CB9F" w14:textId="77777777"/>
    <w:p w:rsidR="009215F2" w14:paraId="1525645D" w14:textId="77777777">
      <w:r>
        <w:t xml:space="preserve">De </w:t>
      </w:r>
      <w:r>
        <w:t>staatssecretaris</w:t>
      </w:r>
      <w:r>
        <w:t xml:space="preserve"> van Binnenlandse Zaken en Koninkrijksrelaties</w:t>
      </w:r>
    </w:p>
    <w:p w:rsidRPr="009215F2" w:rsidR="00017484" w14:paraId="5687EFD8" w14:textId="77777777">
      <w:r w:rsidRPr="009215F2">
        <w:rPr>
          <w:i/>
          <w:iCs/>
        </w:rPr>
        <w:t>Herstel Groni</w:t>
      </w:r>
      <w:r>
        <w:rPr>
          <w:i/>
          <w:iCs/>
        </w:rPr>
        <w:t>ngen, Koninkrijksrelaties en Digitalisering</w:t>
      </w:r>
      <w:r w:rsidRPr="009215F2" w:rsidR="005310E7">
        <w:br/>
      </w:r>
      <w:r w:rsidRPr="009215F2" w:rsidR="005310E7">
        <w:br/>
      </w:r>
      <w:r w:rsidRPr="009215F2" w:rsidR="005310E7">
        <w:br/>
      </w:r>
      <w:r w:rsidRPr="009215F2" w:rsidR="005310E7">
        <w:br/>
      </w:r>
      <w:r w:rsidRPr="009215F2" w:rsidR="005310E7">
        <w:br/>
      </w:r>
      <w:r>
        <w:t>Eddie van Marum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C5DB7" w14:paraId="1137221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C5DB7" w14:paraId="0C174D8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C5DB7" w14:paraId="7755600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C5DB7" w14:paraId="6CF35C3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7484" w14:paraId="006104AB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11753" w14:textId="777777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2049" type="#_x0000_t202" style="width:377pt;height:12.75pt;margin-top:154.75pt;margin-left:79.35pt;mso-position-horizontal-relative:page;mso-position-vertical-relative:page;mso-wrap-distance-bottom:0;mso-wrap-distance-left:0;mso-wrap-distance-right:0;mso-wrap-distance-top:0;mso-wrap-style:square;position:absolute;v-text-anchor:top;visibility:visible;z-index:251659264" filled="f" stroked="f">
              <v:textbox inset="0,0,0,0">
                <w:txbxContent>
                  <w:p w:rsidR="00D11753" w14:paraId="1F6BF51E" w14:textId="777777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17484" w14:textId="77777777">
                          <w:pPr>
                            <w:pStyle w:val="Referentiegegevensbold"/>
                          </w:pPr>
                          <w:r>
                            <w:t>DG Digitalisering &amp; Overheidsorganisatie</w:t>
                          </w:r>
                        </w:p>
                        <w:p w:rsidR="00017484" w14:textId="77777777">
                          <w:pPr>
                            <w:pStyle w:val="Referentiegegevens"/>
                          </w:pPr>
                          <w:r>
                            <w:t>DGDOO-CIO-Inform.beveiliging &amp; Privacy</w:t>
                          </w:r>
                        </w:p>
                        <w:p w:rsidR="00017484" w14:textId="77777777">
                          <w:pPr>
                            <w:pStyle w:val="WitregelW2"/>
                          </w:pPr>
                        </w:p>
                        <w:p w:rsidR="00017484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:rsidR="00D11753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 w:rsidR="003C5DB7">
                            <w:t>6 juni 2025</w:t>
                          </w:r>
                          <w:r w:rsidR="003C5DB7">
                            <w:fldChar w:fldCharType="end"/>
                          </w:r>
                        </w:p>
                        <w:p w:rsidR="00017484" w14:textId="77777777">
                          <w:pPr>
                            <w:pStyle w:val="WitregelW1"/>
                          </w:pPr>
                        </w:p>
                        <w:p w:rsidR="00017484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D11753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3C5DB7">
                            <w:t>2025-0000375641</w:t>
                          </w:r>
                          <w:r w:rsidR="003C5DB7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22-aa3c-11ea-a756-beb5f67e67be" o:spid="_x0000_s2050" type="#_x0000_t202" style="width:100.6pt;height:630.7pt;margin-top:154.75pt;margin-left:466.25pt;mso-position-horizontal-relative:page;mso-position-vertical-relative:page;mso-wrap-distance-bottom:0;mso-wrap-distance-left:0;mso-wrap-distance-right:0;mso-wrap-distance-top:0;mso-wrap-style:square;position:absolute;v-text-anchor:top;visibility:visible;z-index:251661312" filled="f" stroked="f">
              <v:textbox inset="0,0,0,0">
                <w:txbxContent>
                  <w:p w:rsidR="00017484" w14:paraId="28877A41" w14:textId="77777777">
                    <w:pPr>
                      <w:pStyle w:val="Referentiegegevensbold"/>
                    </w:pPr>
                    <w:r>
                      <w:t>DG Digitalisering &amp; Overheidsorganisatie</w:t>
                    </w:r>
                  </w:p>
                  <w:p w:rsidR="00017484" w14:paraId="7069E627" w14:textId="77777777">
                    <w:pPr>
                      <w:pStyle w:val="Referentiegegevens"/>
                    </w:pPr>
                    <w:r>
                      <w:t>DGDOO-CIO-Inform.beveiliging &amp; Privacy</w:t>
                    </w:r>
                  </w:p>
                  <w:p w:rsidR="00017484" w14:paraId="29AF5E81" w14:textId="77777777">
                    <w:pPr>
                      <w:pStyle w:val="WitregelW2"/>
                    </w:pPr>
                  </w:p>
                  <w:p w:rsidR="00017484" w14:paraId="47C949EA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 w:rsidR="00D11753" w14:paraId="102561B0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 w:rsidR="003C5DB7">
                      <w:t>6 juni 2025</w:t>
                    </w:r>
                    <w:r w:rsidR="003C5DB7">
                      <w:fldChar w:fldCharType="end"/>
                    </w:r>
                  </w:p>
                  <w:p w:rsidR="00017484" w14:paraId="052161F3" w14:textId="77777777">
                    <w:pPr>
                      <w:pStyle w:val="WitregelW1"/>
                    </w:pPr>
                  </w:p>
                  <w:p w:rsidR="00017484" w14:paraId="6CB765EA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D11753" w14:paraId="52CDBC84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3C5DB7">
                      <w:t>2025-0000375641</w:t>
                    </w:r>
                    <w:r w:rsidR="003C5DB7"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11753" w14:textId="777777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-text-anchor:top;visibility:visible;z-index:251663360" filled="f" stroked="f">
              <v:textbox inset="0,0,0,0">
                <w:txbxContent>
                  <w:p w:rsidR="00D11753" w14:paraId="79295773" w14:textId="777777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11753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2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-text-anchor:top;visibility:visible;z-index:251665408" filled="f" stroked="f">
              <v:textbox inset="0,0,0,0">
                <w:txbxContent>
                  <w:p w:rsidR="00D11753" w14:paraId="00BFF706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7484" w14:paraId="0B59B7B1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17484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634807948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34807948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2053" type="#_x0000_t202" style="width:36.85pt;height:124.7pt;margin-top:0;margin-left:279.2pt;mso-position-horizontal-relative:page;mso-position-vertical-relative:page;mso-wrap-distance-bottom:0;mso-wrap-distance-left:0;mso-wrap-distance-right:0;mso-wrap-distance-top:0;mso-wrap-style:square;position:absolute;v-text-anchor:top;visibility:visible;z-index:251667456" filled="f" stroked="f">
              <v:textbox inset="0,0,0,0">
                <w:txbxContent>
                  <w:p w:rsidR="00017484" w14:paraId="0A488095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6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17484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12104201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104201" name="Logotype_BZK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83cb846-a587-474e-9efc-17a024d629a0" o:spid="_x0000_s2054" type="#_x0000_t202" style="width:184.25pt;height:124.7pt;margin-top:0;margin-left:314.6pt;mso-position-horizontal-relative:page;mso-position-vertical-relative:page;mso-wrap-distance-bottom:0;mso-wrap-distance-left:0;mso-wrap-distance-right:0;mso-wrap-distance-top:0;mso-wrap-style:square;position:absolute;v-text-anchor:top;visibility:visible;z-index:251669504" filled="f" stroked="f">
              <v:textbox inset="0,0,0,0">
                <w:txbxContent>
                  <w:p w:rsidR="00017484" w14:paraId="43E99041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8" name="Logotype_BZK" descr="Ministerie van Binnenlandse Zaken en Koninkrijksrelatie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Logotype_BZK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17484" w14:textId="77777777">
                          <w:pPr>
                            <w:pStyle w:val="Referentiegegevens"/>
                          </w:pPr>
                          <w:r>
                            <w:t xml:space="preserve">&gt; Retouradres 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053fe88-db2b-430b-bcc5-fbb915a19314" o:spid="_x0000_s2055" type="#_x0000_t202" style="width:377pt;height:12.75pt;margin-top:136.05pt;margin-left:79.35pt;mso-position-horizontal-relative:page;mso-position-vertical-relative:page;mso-wrap-distance-bottom:0;mso-wrap-distance-left:0;mso-wrap-distance-right:0;mso-wrap-distance-top:0;mso-wrap-style:square;position:absolute;v-text-anchor:top;visibility:visible;z-index:251671552" filled="f" stroked="f">
              <v:textbox inset="0,0,0,0">
                <w:txbxContent>
                  <w:p w:rsidR="00017484" w14:paraId="00BF442D" w14:textId="77777777">
                    <w:pPr>
                      <w:pStyle w:val="Referentiegegevens"/>
                    </w:pPr>
                    <w:r>
                      <w:t xml:space="preserve">&gt; Retouradres    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11753" w14:textId="777777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p w:rsidR="00017484" w14:textId="77777777">
                          <w:r>
                            <w:t>Aan de voorzitter van de Tweede Kamer der Staten-Generaal</w:t>
                          </w:r>
                        </w:p>
                        <w:p w:rsidR="00017484" w14:textId="77777777">
                          <w:r>
                            <w:t xml:space="preserve">Postbus 20018 </w:t>
                          </w:r>
                        </w:p>
                        <w:p w:rsidR="00017484" w14:textId="77777777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302f2a1-bb28-4417-9701-e3b1450e5fb6" o:spid="_x0000_s2056" type="#_x0000_t202" style="width:377pt;height:87.85pt;margin-top:153.9pt;margin-left:79.35pt;mso-position-horizontal-relative:page;mso-position-vertical-relative:page;mso-wrap-distance-bottom:0;mso-wrap-distance-left:0;mso-wrap-distance-right:0;mso-wrap-distance-top:0;mso-wrap-style:square;position:absolute;v-text-anchor:top;visibility:visible;z-index:251673600" filled="f" stroked="f">
              <v:textbox inset="0,0,0,0">
                <w:txbxContent>
                  <w:p w:rsidR="00D11753" w14:paraId="5A93EAA3" w14:textId="777777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  <w:p w:rsidR="00017484" w14:paraId="779D49E0" w14:textId="77777777">
                    <w:r>
                      <w:t>Aan de voorzitter van de Tweede Kamer der Staten-Generaal</w:t>
                    </w:r>
                  </w:p>
                  <w:p w:rsidR="00017484" w14:paraId="68280E55" w14:textId="77777777">
                    <w:r>
                      <w:t xml:space="preserve">Postbus 20018 </w:t>
                    </w:r>
                  </w:p>
                  <w:p w:rsidR="00017484" w14:paraId="63BACBBD" w14:textId="77777777">
                    <w:r>
                      <w:t>2500 EA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1021080</wp:posOffset>
              </wp:positionH>
              <wp:positionV relativeFrom="page">
                <wp:posOffset>3337560</wp:posOffset>
              </wp:positionV>
              <wp:extent cx="4772025" cy="51054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72025" cy="510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1255A3B0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17484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F30981" w14:textId="101FB8B5">
                                <w:r>
                                  <w:t>27 juni 2025</w:t>
                                </w:r>
                              </w:p>
                            </w:tc>
                          </w:tr>
                          <w:tr w14:paraId="492D308F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17484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D11753" w14:textId="77777777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3C5DB7">
                                  <w:t>Uitstelbrief Kamervragen afhankelijkheden van Amerikaanse techgiganten</w:t>
                                </w:r>
                                <w:r w:rsidR="003C5DB7"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8D17F5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1670fa0c-13cb-45ec-92be-ef1f34d237c5" o:spid="_x0000_s2057" type="#_x0000_t202" style="width:375.75pt;height:40.2pt;margin-top:262.8pt;margin-left:80.4pt;mso-height-percent:0;mso-height-relative:margin;mso-position-horizontal-relative:page;mso-position-vertical-relative:page;mso-wrap-distance-bottom:0;mso-wrap-distance-left:0;mso-wrap-distance-right:0;mso-wrap-distance-top:0;mso-wrap-style:square;position:absolute;v-text-anchor:top;visibility:visible;z-index:251675648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1255A3AF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17484" w14:paraId="40114014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F30981" w14:paraId="70D40F23" w14:textId="101FB8B5">
                          <w:r>
                            <w:t>27 juni 2025</w:t>
                          </w:r>
                        </w:p>
                      </w:tc>
                    </w:tr>
                    <w:tr w14:paraId="492D308E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17484" w14:paraId="7A752EB0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D11753" w14:paraId="7C8D0607" w14:textId="77777777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3C5DB7">
                            <w:t>Uitstelbrief Kamervragen afhankelijkheden van Amerikaanse techgiganten</w:t>
                          </w:r>
                          <w:r w:rsidR="003C5DB7">
                            <w:fldChar w:fldCharType="end"/>
                          </w:r>
                        </w:p>
                      </w:tc>
                    </w:tr>
                  </w:tbl>
                  <w:p w:rsidR="008D17F5" w14:paraId="65AC94B8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17484" w14:textId="77777777">
                          <w:pPr>
                            <w:pStyle w:val="WitregelW1"/>
                          </w:pPr>
                        </w:p>
                        <w:p w:rsidR="00017484" w14:textId="77777777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:rsidR="00017484" w14:textId="77777777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:rsidR="00017484" w14:textId="77777777">
                          <w:pPr>
                            <w:pStyle w:val="WitregelW1"/>
                          </w:pPr>
                        </w:p>
                        <w:p w:rsidR="00017484" w14:textId="77777777">
                          <w:pPr>
                            <w:pStyle w:val="WitregelW2"/>
                          </w:pPr>
                        </w:p>
                        <w:p w:rsidR="00017484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D11753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3C5DB7">
                            <w:t>2025-0000375641</w:t>
                          </w:r>
                          <w:r w:rsidR="003C5DB7">
                            <w:fldChar w:fldCharType="end"/>
                          </w:r>
                        </w:p>
                        <w:p w:rsidR="00017484" w14:textId="77777777">
                          <w:pPr>
                            <w:pStyle w:val="WitregelW1"/>
                          </w:pPr>
                        </w:p>
                        <w:p w:rsidR="00017484" w14:textId="77777777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:rsidR="00D11753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a29ef58-fa5a-4ef1-bc47-43f659f7c670" o:spid="_x0000_s2058" type="#_x0000_t202" style="width:100.6pt;height:630.7pt;margin-top:153.9pt;margin-left:466.25pt;mso-position-horizontal-relative:page;mso-position-vertical-relative:page;mso-wrap-distance-bottom:0;mso-wrap-distance-left:0;mso-wrap-distance-right:0;mso-wrap-distance-top:0;mso-wrap-style:square;position:absolute;v-text-anchor:top;visibility:visible;z-index:251677696" filled="f" stroked="f">
              <v:textbox inset="0,0,0,0">
                <w:txbxContent>
                  <w:p w:rsidR="00017484" w14:paraId="271D67A6" w14:textId="77777777">
                    <w:pPr>
                      <w:pStyle w:val="WitregelW1"/>
                    </w:pPr>
                  </w:p>
                  <w:p w:rsidR="00017484" w14:paraId="2E1E03A7" w14:textId="77777777">
                    <w:pPr>
                      <w:pStyle w:val="Referentiegegevens"/>
                    </w:pPr>
                    <w:r>
                      <w:t>Turfmarkt 147</w:t>
                    </w:r>
                  </w:p>
                  <w:p w:rsidR="00017484" w14:paraId="507EE7EC" w14:textId="77777777">
                    <w:pPr>
                      <w:pStyle w:val="Referentiegegevens"/>
                    </w:pPr>
                    <w:r>
                      <w:t>2511 DP  Den Haag</w:t>
                    </w:r>
                  </w:p>
                  <w:p w:rsidR="00017484" w14:paraId="2F9422CD" w14:textId="77777777">
                    <w:pPr>
                      <w:pStyle w:val="WitregelW1"/>
                    </w:pPr>
                  </w:p>
                  <w:p w:rsidR="00017484" w14:paraId="6107D2AF" w14:textId="77777777">
                    <w:pPr>
                      <w:pStyle w:val="WitregelW2"/>
                    </w:pPr>
                  </w:p>
                  <w:p w:rsidR="00017484" w14:paraId="042A76F8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D11753" w14:paraId="6C22B114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3C5DB7">
                      <w:t>2025-0000375641</w:t>
                    </w:r>
                    <w:r w:rsidR="003C5DB7">
                      <w:fldChar w:fldCharType="end"/>
                    </w:r>
                  </w:p>
                  <w:p w:rsidR="00017484" w14:paraId="09F033D2" w14:textId="77777777">
                    <w:pPr>
                      <w:pStyle w:val="WitregelW1"/>
                    </w:pPr>
                  </w:p>
                  <w:p w:rsidR="00017484" w14:paraId="5F00B3F6" w14:textId="77777777">
                    <w:pPr>
                      <w:pStyle w:val="Referentiegegevensbold"/>
                    </w:pPr>
                    <w:r>
                      <w:t>Uw referentie</w:t>
                    </w:r>
                  </w:p>
                  <w:p w:rsidR="00D11753" w14:paraId="3904D8CE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11753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c795519-edb4-40fa-b772-922592680a29" o:spid="_x0000_s2059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-text-anchor:top;visibility:visible;z-index:251679744" filled="f" stroked="f">
              <v:textbox inset="0,0,0,0">
                <w:txbxContent>
                  <w:p w:rsidR="00D11753" w14:paraId="792ADCAB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076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17F5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ea113d41-b39a-4e3b-9a6a-dce66e72abe4" o:spid="_x0000_s2060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-text-anchor:top;visibility:visible;z-index:251681792" filled="f" stroked="f">
              <v:textbox inset="0,0,0,0">
                <w:txbxContent>
                  <w:p w:rsidR="008D17F5" w14:paraId="1FE5930A" w14:textId="77777777"/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AF91BF7F"/>
    <w:multiLevelType w:val="multilevel"/>
    <w:tmpl w:val="DE4D44BF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>
    <w:nsid w:val="EB363339"/>
    <w:multiLevelType w:val="multilevel"/>
    <w:tmpl w:val="17E92247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Jc w:val="left"/>
      <w:pPr>
        <w:ind w:left="0" w:firstLine="0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2">
    <w:nsid w:val="159B8CAD"/>
    <w:multiLevelType w:val="multilevel"/>
    <w:tmpl w:val="0809D5B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4C29BE0"/>
    <w:multiLevelType w:val="multilevel"/>
    <w:tmpl w:val="705A7BD3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>
    <w:nsid w:val="5A6BFEFD"/>
    <w:multiLevelType w:val="multilevel"/>
    <w:tmpl w:val="5742D610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num w:numId="1" w16cid:durableId="1080760787">
    <w:abstractNumId w:val="4"/>
  </w:num>
  <w:num w:numId="2" w16cid:durableId="896167272">
    <w:abstractNumId w:val="3"/>
  </w:num>
  <w:num w:numId="3" w16cid:durableId="96411282">
    <w:abstractNumId w:val="0"/>
  </w:num>
  <w:num w:numId="4" w16cid:durableId="546258415">
    <w:abstractNumId w:val="1"/>
  </w:num>
  <w:num w:numId="5" w16cid:durableId="1574117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93"/>
    <w:rsid w:val="00017484"/>
    <w:rsid w:val="00262EE9"/>
    <w:rsid w:val="003A2C9D"/>
    <w:rsid w:val="003C5DB7"/>
    <w:rsid w:val="00421100"/>
    <w:rsid w:val="00432458"/>
    <w:rsid w:val="004B7430"/>
    <w:rsid w:val="005028EE"/>
    <w:rsid w:val="00522FA2"/>
    <w:rsid w:val="005310E7"/>
    <w:rsid w:val="006D2FB7"/>
    <w:rsid w:val="00782293"/>
    <w:rsid w:val="008103BB"/>
    <w:rsid w:val="00810B32"/>
    <w:rsid w:val="008129FC"/>
    <w:rsid w:val="008D17F5"/>
    <w:rsid w:val="008D7C16"/>
    <w:rsid w:val="009215F2"/>
    <w:rsid w:val="0099697E"/>
    <w:rsid w:val="00A94F94"/>
    <w:rsid w:val="00C638DA"/>
    <w:rsid w:val="00D11753"/>
    <w:rsid w:val="00D35669"/>
    <w:rsid w:val="00E677EF"/>
    <w:rsid w:val="00F04553"/>
    <w:rsid w:val="00F30981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6F16FD7"/>
  <w15:docId w15:val="{97A3788D-1E97-4C33-811C-71200C9A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  <w:pPr>
      <w:spacing w:line="240" w:lineRule="exact"/>
    </w:pPr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Normal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Normal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Normal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Normal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Normal"/>
    <w:next w:val="Normal"/>
    <w:pPr>
      <w:spacing w:before="389" w:line="540" w:lineRule="exact"/>
    </w:pPr>
    <w:rPr>
      <w:b/>
      <w:sz w:val="54"/>
      <w:szCs w:val="54"/>
    </w:r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Normal"/>
    <w:next w:val="Normal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78229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782293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78229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782293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header" Target="header3.xml" Id="rId10" /><Relationship Type="http://schemas.openxmlformats.org/officeDocument/2006/relationships/footer" Target="footer3.xml" Id="rId11" /><Relationship Type="http://schemas.openxmlformats.org/officeDocument/2006/relationships/theme" Target="theme/theme1.xml" Id="rId12" /><Relationship Type="http://schemas.openxmlformats.org/officeDocument/2006/relationships/numbering" Target="numbering.xml" Id="rId13" /><Relationship Type="http://schemas.openxmlformats.org/officeDocument/2006/relationships/styles" Target="styles.xml" Id="rId14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header" Target="header1.xml" Id="rId6" /><Relationship Type="http://schemas.openxmlformats.org/officeDocument/2006/relationships/header" Target="header2.xml" Id="rId7" /><Relationship Type="http://schemas.openxmlformats.org/officeDocument/2006/relationships/footer" Target="footer1.xml" Id="rId8" /><Relationship Type="http://schemas.openxmlformats.org/officeDocument/2006/relationships/footer" Target="footer2.xml" Id="rId9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Downloads\Brief%20(16).dotx" TargetMode="Externa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188</ap:Words>
  <ap:Characters>1039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Uitstelbrief Kamervragen afhankelijkheden van Amerikaanse techgiganten</vt:lpstr>
    </vt:vector>
  </ap:TitlesOfParts>
  <ap:LinksUpToDate>false</ap:LinksUpToDate>
  <ap:CharactersWithSpaces>1225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dcterms:created xsi:type="dcterms:W3CDTF">2025-06-06T10:29:00.0000000Z</dcterms:created>
  <dcterms:modified xsi:type="dcterms:W3CDTF">2025-06-27T08:13:00.0000000Z</dcterms:modified>
  <dc:creator/>
  <lastModifiedBy/>
  <dc:description>------------------------</dc:description>
  <dc:subject/>
  <keywords/>
  <version/>
  <category/>
</coreProperties>
</file>