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6654" w14:paraId="330521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871B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3FF0C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6654" w14:paraId="21C8581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E95E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6654" w14:paraId="082A6A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E8D46F" w14:textId="77777777"/>
        </w:tc>
      </w:tr>
      <w:tr w:rsidR="00997775" w:rsidTr="00716654" w14:paraId="3B0AB6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5341A8" w14:textId="77777777"/>
        </w:tc>
      </w:tr>
      <w:tr w:rsidR="00997775" w:rsidTr="00716654" w14:paraId="17ED3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792D6" w14:textId="77777777"/>
        </w:tc>
        <w:tc>
          <w:tcPr>
            <w:tcW w:w="7654" w:type="dxa"/>
            <w:gridSpan w:val="2"/>
          </w:tcPr>
          <w:p w:rsidR="00997775" w:rsidRDefault="00997775" w14:paraId="1468EA32" w14:textId="77777777"/>
        </w:tc>
      </w:tr>
      <w:tr w:rsidR="00716654" w:rsidTr="00716654" w14:paraId="0A73E0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02E8807C" w14:textId="2C5C3E72">
            <w:pPr>
              <w:rPr>
                <w:b/>
              </w:rPr>
            </w:pPr>
            <w:r>
              <w:rPr>
                <w:b/>
              </w:rPr>
              <w:t>36 704</w:t>
            </w:r>
          </w:p>
        </w:tc>
        <w:tc>
          <w:tcPr>
            <w:tcW w:w="7654" w:type="dxa"/>
            <w:gridSpan w:val="2"/>
          </w:tcPr>
          <w:p w:rsidR="00716654" w:rsidP="00716654" w:rsidRDefault="00716654" w14:paraId="2C95D0B1" w14:textId="1527A15C">
            <w:pPr>
              <w:rPr>
                <w:b/>
              </w:rPr>
            </w:pPr>
            <w:r w:rsidRPr="00F9607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716654" w:rsidTr="00716654" w14:paraId="3EF79D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1A6F192C" w14:textId="77777777"/>
        </w:tc>
        <w:tc>
          <w:tcPr>
            <w:tcW w:w="7654" w:type="dxa"/>
            <w:gridSpan w:val="2"/>
          </w:tcPr>
          <w:p w:rsidR="00716654" w:rsidP="00716654" w:rsidRDefault="00716654" w14:paraId="3325749E" w14:textId="77777777"/>
        </w:tc>
      </w:tr>
      <w:tr w:rsidR="00716654" w:rsidTr="00716654" w14:paraId="3C69D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3C6BAC1C" w14:textId="77777777"/>
        </w:tc>
        <w:tc>
          <w:tcPr>
            <w:tcW w:w="7654" w:type="dxa"/>
            <w:gridSpan w:val="2"/>
          </w:tcPr>
          <w:p w:rsidR="00716654" w:rsidP="00716654" w:rsidRDefault="00716654" w14:paraId="09B69474" w14:textId="77777777"/>
        </w:tc>
      </w:tr>
      <w:tr w:rsidR="00716654" w:rsidTr="00716654" w14:paraId="153E3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43753814" w14:textId="347C64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F5593">
              <w:rPr>
                <w:b/>
              </w:rPr>
              <w:t>65</w:t>
            </w:r>
          </w:p>
        </w:tc>
        <w:tc>
          <w:tcPr>
            <w:tcW w:w="7654" w:type="dxa"/>
            <w:gridSpan w:val="2"/>
          </w:tcPr>
          <w:p w:rsidR="00716654" w:rsidP="00716654" w:rsidRDefault="00716654" w14:paraId="02F53D52" w14:textId="5A7DC2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F5593">
              <w:rPr>
                <w:b/>
              </w:rPr>
              <w:t>HET LID EERDMANS</w:t>
            </w:r>
          </w:p>
        </w:tc>
      </w:tr>
      <w:tr w:rsidR="00716654" w:rsidTr="00716654" w14:paraId="25FEDC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0E937642" w14:textId="77777777"/>
        </w:tc>
        <w:tc>
          <w:tcPr>
            <w:tcW w:w="7654" w:type="dxa"/>
            <w:gridSpan w:val="2"/>
          </w:tcPr>
          <w:p w:rsidR="00716654" w:rsidP="00716654" w:rsidRDefault="00716654" w14:paraId="4A2C712E" w14:textId="6DFD70A1">
            <w:r>
              <w:t>Voorgesteld 26 juni 2025</w:t>
            </w:r>
          </w:p>
        </w:tc>
      </w:tr>
      <w:tr w:rsidR="00716654" w:rsidTr="00716654" w14:paraId="6091EA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3D51D52F" w14:textId="77777777"/>
        </w:tc>
        <w:tc>
          <w:tcPr>
            <w:tcW w:w="7654" w:type="dxa"/>
            <w:gridSpan w:val="2"/>
          </w:tcPr>
          <w:p w:rsidR="00716654" w:rsidP="00716654" w:rsidRDefault="00716654" w14:paraId="076C4B50" w14:textId="77777777"/>
        </w:tc>
      </w:tr>
      <w:tr w:rsidR="00716654" w:rsidTr="00716654" w14:paraId="3F571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58D8FBBA" w14:textId="77777777"/>
        </w:tc>
        <w:tc>
          <w:tcPr>
            <w:tcW w:w="7654" w:type="dxa"/>
            <w:gridSpan w:val="2"/>
          </w:tcPr>
          <w:p w:rsidR="00716654" w:rsidP="00716654" w:rsidRDefault="00716654" w14:paraId="173DF7C6" w14:textId="7D485F23">
            <w:r>
              <w:t>De Kamer,</w:t>
            </w:r>
          </w:p>
        </w:tc>
      </w:tr>
      <w:tr w:rsidR="00716654" w:rsidTr="00716654" w14:paraId="6ACDC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0BBF57E8" w14:textId="77777777"/>
        </w:tc>
        <w:tc>
          <w:tcPr>
            <w:tcW w:w="7654" w:type="dxa"/>
            <w:gridSpan w:val="2"/>
          </w:tcPr>
          <w:p w:rsidR="00716654" w:rsidP="00716654" w:rsidRDefault="00716654" w14:paraId="469C0738" w14:textId="77777777"/>
        </w:tc>
      </w:tr>
      <w:tr w:rsidR="00716654" w:rsidTr="00716654" w14:paraId="7DCCF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654" w:rsidP="00716654" w:rsidRDefault="00716654" w14:paraId="729ACE07" w14:textId="77777777"/>
        </w:tc>
        <w:tc>
          <w:tcPr>
            <w:tcW w:w="7654" w:type="dxa"/>
            <w:gridSpan w:val="2"/>
          </w:tcPr>
          <w:p w:rsidR="00716654" w:rsidP="00716654" w:rsidRDefault="00716654" w14:paraId="37DEEA3D" w14:textId="52958A92">
            <w:r>
              <w:t>gehoord de beraadslaging,</w:t>
            </w:r>
          </w:p>
        </w:tc>
      </w:tr>
      <w:tr w:rsidR="00997775" w:rsidTr="00716654" w14:paraId="240C7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40D4C7" w14:textId="77777777"/>
        </w:tc>
        <w:tc>
          <w:tcPr>
            <w:tcW w:w="7654" w:type="dxa"/>
            <w:gridSpan w:val="2"/>
          </w:tcPr>
          <w:p w:rsidR="00997775" w:rsidRDefault="00997775" w14:paraId="1E2F9FA6" w14:textId="77777777"/>
        </w:tc>
      </w:tr>
      <w:tr w:rsidR="00997775" w:rsidTr="00716654" w14:paraId="0827B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29F1A0" w14:textId="77777777"/>
        </w:tc>
        <w:tc>
          <w:tcPr>
            <w:tcW w:w="7654" w:type="dxa"/>
            <w:gridSpan w:val="2"/>
          </w:tcPr>
          <w:p w:rsidR="00C91AE8" w:rsidP="00C91AE8" w:rsidRDefault="00C91AE8" w14:paraId="680D5E4F" w14:textId="77777777">
            <w:r>
              <w:t>constaterende dat het Nederlandse inwilligingspercentage voor asiel ver boven het Europees gemiddelde ligt;</w:t>
            </w:r>
          </w:p>
          <w:p w:rsidR="00CF5593" w:rsidP="00C91AE8" w:rsidRDefault="00CF5593" w14:paraId="2094533F" w14:textId="77777777"/>
          <w:p w:rsidR="00C91AE8" w:rsidP="00C91AE8" w:rsidRDefault="00C91AE8" w14:paraId="63E7ED9D" w14:textId="77777777">
            <w:r>
              <w:t>verzoekt het kabinet er alles aan te doen om het inwilligingspercentage van Nederland onder het Europees gemiddelde te krijgen,</w:t>
            </w:r>
          </w:p>
          <w:p w:rsidR="00CF5593" w:rsidP="00C91AE8" w:rsidRDefault="00CF5593" w14:paraId="3E6ADE42" w14:textId="77777777"/>
          <w:p w:rsidR="00C91AE8" w:rsidP="00C91AE8" w:rsidRDefault="00C91AE8" w14:paraId="539395F9" w14:textId="77777777">
            <w:r>
              <w:t>en gaat over tot de orde van de dag.</w:t>
            </w:r>
          </w:p>
          <w:p w:rsidR="00CF5593" w:rsidP="00C91AE8" w:rsidRDefault="00CF5593" w14:paraId="5D3C8FBC" w14:textId="77777777"/>
          <w:p w:rsidR="00997775" w:rsidP="00C91AE8" w:rsidRDefault="00C91AE8" w14:paraId="1D274FA8" w14:textId="3E3ACDA2">
            <w:r>
              <w:t>Eerdmans</w:t>
            </w:r>
          </w:p>
        </w:tc>
      </w:tr>
    </w:tbl>
    <w:p w:rsidR="00997775" w:rsidRDefault="00997775" w14:paraId="76157D1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A3D6" w14:textId="77777777" w:rsidR="00716654" w:rsidRDefault="00716654">
      <w:pPr>
        <w:spacing w:line="20" w:lineRule="exact"/>
      </w:pPr>
    </w:p>
  </w:endnote>
  <w:endnote w:type="continuationSeparator" w:id="0">
    <w:p w14:paraId="723BF4E1" w14:textId="77777777" w:rsidR="00716654" w:rsidRDefault="007166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A73F9B" w14:textId="77777777" w:rsidR="00716654" w:rsidRDefault="007166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8331" w14:textId="77777777" w:rsidR="00716654" w:rsidRDefault="007166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543695" w14:textId="77777777" w:rsidR="00716654" w:rsidRDefault="0071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1423"/>
    <w:rsid w:val="003F71A1"/>
    <w:rsid w:val="00476415"/>
    <w:rsid w:val="00546F8D"/>
    <w:rsid w:val="00560113"/>
    <w:rsid w:val="00621F64"/>
    <w:rsid w:val="00644DED"/>
    <w:rsid w:val="006765BC"/>
    <w:rsid w:val="00710A7A"/>
    <w:rsid w:val="00716654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1AE8"/>
    <w:rsid w:val="00CC23D1"/>
    <w:rsid w:val="00CC270F"/>
    <w:rsid w:val="00CF559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7DC2B"/>
  <w15:docId w15:val="{BCACA935-5CD9-438C-8751-025EE1CC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2025-06-27T09:22:00.0000000Z</dcterms:created>
  <dcterms:modified xsi:type="dcterms:W3CDTF">2025-06-27T11:43:00.0000000Z</dcterms:modified>
  <dc:description>------------------------</dc:description>
  <dc:subject/>
  <keywords/>
  <version/>
  <category/>
</coreProperties>
</file>