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101B38" w14:paraId="792C5AD0" w14:textId="77777777">
      <w:r>
        <w:t> </w:t>
      </w:r>
    </w:p>
    <w:p w:rsidR="00760205" w14:paraId="35A4C63D" w14:textId="77777777"/>
    <w:p w:rsidR="00760205" w14:paraId="0D55E290" w14:textId="77777777"/>
    <w:p w:rsidR="00760205" w14:paraId="32E15DF8" w14:textId="77777777"/>
    <w:p w:rsidR="00760205" w14:paraId="0ADEBAA7" w14:textId="77777777"/>
    <w:p w:rsidR="00101B38" w14:paraId="1DAB5E0E" w14:textId="77777777">
      <w:r>
        <w:t xml:space="preserve">Hierbij bied ik u de beantwoording aan op de vragen van de commissie Volkshuisvesting en Ruimtelijke Ordening </w:t>
      </w:r>
      <w:r w:rsidR="00F52021">
        <w:t xml:space="preserve">uit het schriftelijk overleg </w:t>
      </w:r>
      <w:r>
        <w:t>over het Jaarverslag van het Ministerie van Binnenlandse Zaken en Koninkrijksrelaties 2024 (Onderdeel Volkshuisvesting en Ruimtelijke Ordening).</w:t>
      </w:r>
    </w:p>
    <w:p w:rsidR="00101B38" w14:paraId="5243FA34" w14:textId="77777777"/>
    <w:p w:rsidR="00101B38" w14:paraId="14E282CC" w14:textId="77777777">
      <w:r>
        <w:br/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15DC7">
        <w:t>M.C.G.</w:t>
      </w:r>
      <w:r>
        <w:t xml:space="preserve">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2021" w14:paraId="0B906E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2021" w14:paraId="5C643F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2021" w14:paraId="7C54265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2021" w14:paraId="0D2899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1B38" w14:paraId="73D0B3E4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1D1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8E41D1" w14:paraId="66A6EC1D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1B38" w14:textId="77777777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:rsidR="00101B38" w14:textId="77777777">
                          <w:pPr>
                            <w:pStyle w:val="WitregelW2"/>
                          </w:pPr>
                        </w:p>
                        <w:p w:rsidR="00101B38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8E41D1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101B38" w14:textId="77777777">
                          <w:pPr>
                            <w:pStyle w:val="WitregelW1"/>
                          </w:pPr>
                        </w:p>
                        <w:p w:rsidR="00101B38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8E41D1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46595">
                            <w:t>2025-0000394405</w:t>
                          </w:r>
                          <w:r w:rsidR="0084659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101B38" w14:paraId="6BC8F43A" w14:textId="77777777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:rsidR="00101B38" w14:paraId="174E5055" w14:textId="77777777">
                    <w:pPr>
                      <w:pStyle w:val="WitregelW2"/>
                    </w:pPr>
                  </w:p>
                  <w:p w:rsidR="00101B38" w14:paraId="326C78B7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8E41D1" w14:paraId="065FC1ED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101B38" w14:paraId="229F527A" w14:textId="77777777">
                    <w:pPr>
                      <w:pStyle w:val="WitregelW1"/>
                    </w:pPr>
                  </w:p>
                  <w:p w:rsidR="00101B38" w14:paraId="552BE0B2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8E41D1" w14:paraId="0F57E65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46595">
                      <w:t>2025-0000394405</w:t>
                    </w:r>
                    <w:r w:rsidR="00846595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1D1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8E41D1" w14:paraId="69B7F160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1D1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8E41D1" w14:paraId="2033B64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1B38" w14:paraId="48B677F7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1B3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3097840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978401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101B38" w14:paraId="2D8CDA8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1B3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00147301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147301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101B38" w14:paraId="4FF1A7D4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1B38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101B38" w14:paraId="5FFAE6F0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1D1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101B38" w14:textId="77777777">
                          <w:r>
                            <w:t>Aan de Voorzitter van de Tweede Kamer der Staten-Generaal</w:t>
                          </w:r>
                        </w:p>
                        <w:p w:rsidR="00101B38" w14:textId="77777777">
                          <w:r>
                            <w:t xml:space="preserve">Postbus 20018 </w:t>
                          </w:r>
                        </w:p>
                        <w:p w:rsidR="00101B38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8E41D1" w14:paraId="6C1DE6E7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101B38" w14:paraId="5230212E" w14:textId="77777777">
                    <w:r>
                      <w:t>Aan de Voorzitter van de Tweede Kamer der Staten-Generaal</w:t>
                    </w:r>
                  </w:p>
                  <w:p w:rsidR="00101B38" w14:paraId="1B75C5E5" w14:textId="77777777">
                    <w:r>
                      <w:t xml:space="preserve">Postbus 20018 </w:t>
                    </w:r>
                  </w:p>
                  <w:p w:rsidR="00101B38" w14:paraId="1035900D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7162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716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D11F361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01B38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E41D1" w14:textId="5358FBE5">
                                <w:r>
                                  <w:t>24 juni 2025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separate"/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14:paraId="5C3C12B9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01B38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E41D1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846595">
                                  <w:t>Beantwoording vragen schriftelijk overleg Jaarverslag Ministerie van Binnenlandse Zaken en Koninkrijksrelaties 2024 (Onderdeel Volkshuisvesting en Ruimtelijke Ordening)</w:t>
                                </w:r>
                                <w:r w:rsidR="00846595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95A7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56.4pt;margin-top:262.8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D11F360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01B38" w14:paraId="525A4956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E41D1" w14:paraId="6CBC40E1" w14:textId="5358FBE5">
                          <w:r>
                            <w:t>24 juni 2025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separate"/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14:paraId="5C3C12B8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01B38" w14:paraId="04B25244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E41D1" w14:paraId="480AAA82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846595">
                            <w:t>Beantwoording vragen schriftelijk overleg Jaarverslag Ministerie van Binnenlandse Zaken en Koninkrijksrelaties 2024 (Onderdeel Volkshuisvesting en Ruimtelijke Ordening)</w:t>
                          </w:r>
                          <w:r w:rsidR="00846595">
                            <w:fldChar w:fldCharType="end"/>
                          </w:r>
                        </w:p>
                      </w:tc>
                    </w:tr>
                  </w:tbl>
                  <w:p w:rsidR="00E95A7C" w14:paraId="07A7005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1B38" w14:textId="77777777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:rsidR="00101B38" w14:textId="77777777">
                          <w:pPr>
                            <w:pStyle w:val="WitregelW1"/>
                          </w:pPr>
                        </w:p>
                        <w:p w:rsidR="00101B38" w:rsidRPr="00115DC7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5DC7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101B38" w:rsidRPr="00115DC7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5DC7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:rsidR="00101B38" w:rsidRPr="00115DC7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5DC7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101B38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101B38" w14:textId="77777777">
                          <w:pPr>
                            <w:pStyle w:val="WitregelW1"/>
                          </w:pPr>
                        </w:p>
                        <w:p w:rsidR="00101B38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8E41D1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46595">
                            <w:t>2025-0000394405</w:t>
                          </w:r>
                          <w:r w:rsidR="00846595">
                            <w:fldChar w:fldCharType="end"/>
                          </w:r>
                        </w:p>
                        <w:p w:rsidR="00101B38" w14:textId="77777777">
                          <w:pPr>
                            <w:pStyle w:val="WitregelW1"/>
                          </w:pPr>
                        </w:p>
                        <w:p w:rsidR="00101B38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8E41D1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101B38" w14:textId="77777777">
                          <w:pPr>
                            <w:pStyle w:val="WitregelW1"/>
                          </w:pPr>
                        </w:p>
                        <w:p w:rsidR="00101B38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101B38" w14:textId="7777777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101B38" w14:paraId="2517CB2C" w14:textId="77777777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:rsidR="00101B38" w14:paraId="1CDA2F2D" w14:textId="77777777">
                    <w:pPr>
                      <w:pStyle w:val="WitregelW1"/>
                    </w:pPr>
                  </w:p>
                  <w:p w:rsidR="00101B38" w:rsidRPr="00115DC7" w14:paraId="7950A32B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115DC7">
                      <w:rPr>
                        <w:lang w:val="de-DE"/>
                      </w:rPr>
                      <w:t>Turfmarkt 147</w:t>
                    </w:r>
                  </w:p>
                  <w:p w:rsidR="00101B38" w:rsidRPr="00115DC7" w14:paraId="25908FF3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115DC7">
                      <w:rPr>
                        <w:lang w:val="de-DE"/>
                      </w:rPr>
                      <w:t>2511 DP  Den Haag</w:t>
                    </w:r>
                  </w:p>
                  <w:p w:rsidR="00101B38" w:rsidRPr="00115DC7" w14:paraId="35EF2356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115DC7">
                      <w:rPr>
                        <w:lang w:val="de-DE"/>
                      </w:rPr>
                      <w:t>Postbus 20011</w:t>
                    </w:r>
                  </w:p>
                  <w:p w:rsidR="00101B38" w14:paraId="322B6DB7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101B38" w14:paraId="471CC64B" w14:textId="77777777">
                    <w:pPr>
                      <w:pStyle w:val="WitregelW1"/>
                    </w:pPr>
                  </w:p>
                  <w:p w:rsidR="00101B38" w14:paraId="35F009A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8E41D1" w14:paraId="54AF46C6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46595">
                      <w:t>2025-0000394405</w:t>
                    </w:r>
                    <w:r w:rsidR="00846595">
                      <w:fldChar w:fldCharType="end"/>
                    </w:r>
                  </w:p>
                  <w:p w:rsidR="00101B38" w14:paraId="633B047A" w14:textId="77777777">
                    <w:pPr>
                      <w:pStyle w:val="WitregelW1"/>
                    </w:pPr>
                  </w:p>
                  <w:p w:rsidR="00101B38" w14:paraId="6A27A165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8E41D1" w14:paraId="0D67A12C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101B38" w14:paraId="5B9EC3AA" w14:textId="77777777">
                    <w:pPr>
                      <w:pStyle w:val="WitregelW1"/>
                    </w:pPr>
                  </w:p>
                  <w:p w:rsidR="00101B38" w14:paraId="74C530D0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101B38" w14:paraId="4BEE9685" w14:textId="77777777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1D1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8E41D1" w14:paraId="012A794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5A7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E95A7C" w14:paraId="0C9EC217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CB9F44D"/>
    <w:multiLevelType w:val="multilevel"/>
    <w:tmpl w:val="A5CCF9F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93D28B0C"/>
    <w:multiLevelType w:val="multilevel"/>
    <w:tmpl w:val="5E5D6B1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BB0AFF52"/>
    <w:multiLevelType w:val="multilevel"/>
    <w:tmpl w:val="1237FB8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0780155B"/>
    <w:multiLevelType w:val="multilevel"/>
    <w:tmpl w:val="136A3AC5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0FC2A7AA"/>
    <w:multiLevelType w:val="multilevel"/>
    <w:tmpl w:val="4A02F5E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139755561">
    <w:abstractNumId w:val="0"/>
  </w:num>
  <w:num w:numId="2" w16cid:durableId="1287813598">
    <w:abstractNumId w:val="2"/>
  </w:num>
  <w:num w:numId="3" w16cid:durableId="1288665442">
    <w:abstractNumId w:val="1"/>
  </w:num>
  <w:num w:numId="4" w16cid:durableId="103886096">
    <w:abstractNumId w:val="3"/>
  </w:num>
  <w:num w:numId="5" w16cid:durableId="326514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C7"/>
    <w:rsid w:val="00090801"/>
    <w:rsid w:val="00101B38"/>
    <w:rsid w:val="00115DC7"/>
    <w:rsid w:val="0014374E"/>
    <w:rsid w:val="001C4527"/>
    <w:rsid w:val="00495235"/>
    <w:rsid w:val="00641A84"/>
    <w:rsid w:val="006C2596"/>
    <w:rsid w:val="00760205"/>
    <w:rsid w:val="00787585"/>
    <w:rsid w:val="00846595"/>
    <w:rsid w:val="00876647"/>
    <w:rsid w:val="00895D25"/>
    <w:rsid w:val="008E41D1"/>
    <w:rsid w:val="00C0222B"/>
    <w:rsid w:val="00D42945"/>
    <w:rsid w:val="00D5587B"/>
    <w:rsid w:val="00E95A7C"/>
    <w:rsid w:val="00F52021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D865F7"/>
  <w15:docId w15:val="{2B02CCC4-F393-4138-BA6A-71A76F1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115DC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115DC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115DC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115DC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11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314</ap:Characters>
  <ap:DocSecurity>0</ap:DocSecurity>
  <ap:Lines>2</ap:Lines>
  <ap:Paragraphs>1</ap:Paragraphs>
  <ap:ScaleCrop>false</ap:ScaleCrop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2025-06-20T11:32:00.0000000Z</lastPrinted>
  <dcterms:created xsi:type="dcterms:W3CDTF">2025-06-16T11:59:00.0000000Z</dcterms:created>
  <dcterms:modified xsi:type="dcterms:W3CDTF">2025-06-24T06:24:00.0000000Z</dcterms:modified>
  <dc:creator/>
  <lastModifiedBy/>
  <dc:description>------------------------</dc:description>
  <dc:subject/>
  <keywords/>
  <version/>
  <category/>
</coreProperties>
</file>