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545CF8AE" w14:textId="77777777">
        <w:tblPrEx>
          <w:tblCellMar>
            <w:top w:w="0" w:type="dxa"/>
            <w:bottom w:w="0" w:type="dxa"/>
          </w:tblCellMar>
        </w:tblPrEx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02F340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48F75A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2A37D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C10FB3" w:rsidRDefault="004330ED" w14:paraId="0DBD1769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0A1A81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14:paraId="34903E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B0E744B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6AC33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1CBBC6B8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339AD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4330ED" w:rsidRDefault="004330ED" w14:paraId="5DFFFC5B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408118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43F1C7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A53203" w:rsidRDefault="000A1A81" w14:paraId="5613347F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39D1E2A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5220B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2D90FC4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2E2B6725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7B14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4CDDEE9E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917F8D0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09225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55553E" w:rsidRDefault="003C21AC" w14:paraId="56E9034B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0B12A9">
              <w:rPr>
                <w:rFonts w:ascii="Times New Roman" w:hAnsi="Times New Roman"/>
              </w:rPr>
              <w:t xml:space="preserve"> </w:t>
            </w:r>
            <w:r w:rsidR="00332394">
              <w:rPr>
                <w:rFonts w:ascii="Times New Roman" w:hAnsi="Times New Roman"/>
              </w:rPr>
              <w:t>6</w:t>
            </w:r>
          </w:p>
        </w:tc>
        <w:tc>
          <w:tcPr>
            <w:tcW w:w="7729" w:type="dxa"/>
            <w:gridSpan w:val="2"/>
          </w:tcPr>
          <w:p w:rsidR="003C21AC" w:rsidRDefault="00D360DC" w14:paraId="443039B3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VOORSTEL TOT WIJZIGING VAN DE LIJST VAN CONTROVERSIËLE </w:t>
            </w:r>
            <w:r w:rsidR="000A1A81">
              <w:rPr>
                <w:rFonts w:ascii="Times New Roman" w:hAnsi="Times New Roman"/>
              </w:rPr>
              <w:t>ONDERWERPEN</w:t>
            </w:r>
          </w:p>
        </w:tc>
      </w:tr>
      <w:tr w:rsidR="003C21AC" w14:paraId="0F572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06BB1734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Pr="00D360DC" w:rsidR="003C21AC" w:rsidRDefault="00463779" w14:paraId="5275E175" w14:textId="77777777">
            <w:pPr>
              <w:pStyle w:val="Amendemen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B12A9">
              <w:rPr>
                <w:rFonts w:ascii="Times New Roman" w:hAnsi="Times New Roman"/>
                <w:b w:val="0"/>
              </w:rPr>
              <w:t xml:space="preserve"> </w:t>
            </w:r>
            <w:r w:rsidR="00426EF5">
              <w:rPr>
                <w:rFonts w:ascii="Times New Roman" w:hAnsi="Times New Roman"/>
                <w:b w:val="0"/>
              </w:rPr>
              <w:t>2</w:t>
            </w:r>
            <w:r w:rsidR="00C0758F">
              <w:rPr>
                <w:rFonts w:ascii="Times New Roman" w:hAnsi="Times New Roman"/>
                <w:b w:val="0"/>
              </w:rPr>
              <w:t>4</w:t>
            </w:r>
            <w:r w:rsidR="000B12A9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</w:tbl>
    <w:p w:rsidR="004330ED" w:rsidP="009055DB" w:rsidRDefault="004330ED" w14:paraId="1EAD49D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426EF5" w:rsidP="00C0758F" w:rsidRDefault="00D360DC" w14:paraId="78F7C055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fractie van</w:t>
      </w:r>
      <w:r w:rsidR="000A1A81">
        <w:rPr>
          <w:rFonts w:ascii="Times New Roman" w:hAnsi="Times New Roman"/>
          <w:b w:val="0"/>
        </w:rPr>
        <w:t xml:space="preserve"> </w:t>
      </w:r>
      <w:r w:rsidR="00426EF5">
        <w:rPr>
          <w:rFonts w:ascii="Times New Roman" w:hAnsi="Times New Roman"/>
          <w:b w:val="0"/>
        </w:rPr>
        <w:t>de SGP</w:t>
      </w:r>
      <w:r w:rsidR="006B798E">
        <w:rPr>
          <w:rFonts w:ascii="Times New Roman" w:hAnsi="Times New Roman"/>
          <w:b w:val="0"/>
        </w:rPr>
        <w:t xml:space="preserve"> </w:t>
      </w:r>
      <w:r w:rsidR="00573C21">
        <w:rPr>
          <w:rFonts w:ascii="Times New Roman" w:hAnsi="Times New Roman"/>
          <w:b w:val="0"/>
        </w:rPr>
        <w:t xml:space="preserve">stelt </w:t>
      </w:r>
      <w:r w:rsidR="00D27BE4">
        <w:rPr>
          <w:rFonts w:ascii="Times New Roman" w:hAnsi="Times New Roman"/>
          <w:b w:val="0"/>
        </w:rPr>
        <w:t>voor</w:t>
      </w:r>
      <w:r w:rsidR="00961243">
        <w:rPr>
          <w:rFonts w:ascii="Times New Roman" w:hAnsi="Times New Roman"/>
          <w:b w:val="0"/>
        </w:rPr>
        <w:t xml:space="preserve"> om de lijst van controversiële onderwerpen </w:t>
      </w:r>
      <w:r w:rsidR="000A1A81">
        <w:rPr>
          <w:rFonts w:ascii="Times New Roman" w:hAnsi="Times New Roman"/>
          <w:b w:val="0"/>
        </w:rPr>
        <w:t xml:space="preserve">op stuk nr. 1 (36770, nr. 1) </w:t>
      </w:r>
      <w:r w:rsidR="00961243">
        <w:rPr>
          <w:rFonts w:ascii="Times New Roman" w:hAnsi="Times New Roman"/>
          <w:b w:val="0"/>
        </w:rPr>
        <w:t>als volgt te wijzigen:</w:t>
      </w:r>
    </w:p>
    <w:p w:rsidR="00426EF5" w:rsidP="00426EF5" w:rsidRDefault="00426EF5" w14:paraId="539A724A" w14:textId="77777777">
      <w:pPr>
        <w:pStyle w:val="Amendement"/>
        <w:ind w:left="3261"/>
        <w:rPr>
          <w:rFonts w:ascii="Times New Roman" w:hAnsi="Times New Roman"/>
          <w:b w:val="0"/>
        </w:rPr>
      </w:pPr>
    </w:p>
    <w:p w:rsidR="00206852" w:rsidP="00426EF5" w:rsidRDefault="00206852" w14:paraId="671F72FF" w14:textId="77777777">
      <w:pPr>
        <w:pStyle w:val="Amendement"/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In onderdeel O wordt aan de paragraaf “overig” een onderdeel toegevoegd, luidende:</w:t>
      </w:r>
    </w:p>
    <w:p w:rsidR="00206852" w:rsidP="00426EF5" w:rsidRDefault="00206852" w14:paraId="3C8B92FA" w14:textId="77777777">
      <w:pPr>
        <w:pStyle w:val="Amendement"/>
        <w:ind w:left="3261"/>
        <w:rPr>
          <w:rFonts w:ascii="Times New Roman" w:hAnsi="Times New Roman"/>
          <w:b w:val="0"/>
        </w:rPr>
      </w:pPr>
    </w:p>
    <w:p w:rsidR="00206852" w:rsidP="00206852" w:rsidRDefault="00206852" w14:paraId="519261B4" w14:textId="77777777">
      <w:pPr>
        <w:pStyle w:val="Amendement"/>
        <w:numPr>
          <w:ilvl w:val="0"/>
          <w:numId w:val="1"/>
        </w:numPr>
        <w:rPr>
          <w:rFonts w:ascii="Times New Roman" w:hAnsi="Times New Roman"/>
          <w:b w:val="0"/>
        </w:rPr>
      </w:pPr>
      <w:r w:rsidRPr="00206852">
        <w:rPr>
          <w:rFonts w:ascii="Times New Roman" w:hAnsi="Times New Roman"/>
          <w:b w:val="0"/>
        </w:rPr>
        <w:t>29614-169 </w:t>
      </w:r>
    </w:p>
    <w:p w:rsidR="00206852" w:rsidP="00206852" w:rsidRDefault="00206852" w14:paraId="77BB0AE8" w14:textId="77777777">
      <w:pPr>
        <w:pStyle w:val="Amendement"/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Brief regering d.d. 24 mei 2023 - </w:t>
      </w:r>
      <w:r w:rsidRPr="00206852">
        <w:rPr>
          <w:rFonts w:ascii="Times New Roman" w:hAnsi="Times New Roman"/>
          <w:b w:val="0"/>
        </w:rPr>
        <w:t>minister voor Primair en Voortgezet Onderwijs, A.D. Wiersma</w:t>
      </w:r>
    </w:p>
    <w:p w:rsidR="00206852" w:rsidP="00206852" w:rsidRDefault="00206852" w14:paraId="5D9E6249" w14:textId="77777777">
      <w:pPr>
        <w:pStyle w:val="Amendement"/>
        <w:ind w:left="3600"/>
        <w:rPr>
          <w:rFonts w:ascii="Times New Roman" w:hAnsi="Times New Roman"/>
          <w:b w:val="0"/>
        </w:rPr>
      </w:pPr>
      <w:r w:rsidRPr="00206852">
        <w:rPr>
          <w:rFonts w:ascii="Times New Roman" w:hAnsi="Times New Roman"/>
          <w:b w:val="0"/>
        </w:rPr>
        <w:t>Voortgang beleidsagenda informeel onderwijs</w:t>
      </w:r>
    </w:p>
    <w:p w:rsidR="00426EF5" w:rsidP="00426EF5" w:rsidRDefault="00426EF5" w14:paraId="202D7C0A" w14:textId="77777777">
      <w:pPr>
        <w:pStyle w:val="Amendement"/>
        <w:ind w:left="3261"/>
        <w:rPr>
          <w:rFonts w:ascii="Times New Roman" w:hAnsi="Times New Roman"/>
          <w:b w:val="0"/>
        </w:rPr>
      </w:pPr>
    </w:p>
    <w:p w:rsidR="009651F5" w:rsidP="003C21AC" w:rsidRDefault="00426EF5" w14:paraId="0BFC463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SGP</w:t>
      </w:r>
    </w:p>
    <w:p w:rsidRPr="0096165D" w:rsidR="00EB4668" w:rsidP="00573C21" w:rsidRDefault="00EB4668" w14:paraId="681EFA8E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sectPr w:rsidRPr="0096165D" w:rsidR="00EB466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0A45" w14:textId="77777777" w:rsidR="006B516A" w:rsidRDefault="006B516A">
      <w:pPr>
        <w:spacing w:line="20" w:lineRule="exact"/>
      </w:pPr>
    </w:p>
  </w:endnote>
  <w:endnote w:type="continuationSeparator" w:id="0">
    <w:p w14:paraId="66D2F6B6" w14:textId="77777777" w:rsidR="006B516A" w:rsidRDefault="006B51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C47671" w14:textId="77777777" w:rsidR="006B516A" w:rsidRDefault="006B51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1A69" w14:textId="77777777" w:rsidR="006B516A" w:rsidRDefault="006B51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35C60B" w14:textId="77777777" w:rsidR="006B516A" w:rsidRDefault="006B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1A1"/>
    <w:multiLevelType w:val="hybridMultilevel"/>
    <w:tmpl w:val="AC6E620C"/>
    <w:lvl w:ilvl="0" w:tplc="AD4CCB2A">
      <w:start w:val="1"/>
      <w:numFmt w:val="decimal"/>
      <w:lvlText w:val="%1."/>
      <w:lvlJc w:val="left"/>
      <w:pPr>
        <w:ind w:left="36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4389" w:hanging="360"/>
      </w:pPr>
    </w:lvl>
    <w:lvl w:ilvl="2" w:tplc="0413001B" w:tentative="1">
      <w:start w:val="1"/>
      <w:numFmt w:val="lowerRoman"/>
      <w:lvlText w:val="%3."/>
      <w:lvlJc w:val="right"/>
      <w:pPr>
        <w:ind w:left="5109" w:hanging="180"/>
      </w:pPr>
    </w:lvl>
    <w:lvl w:ilvl="3" w:tplc="0413000F" w:tentative="1">
      <w:start w:val="1"/>
      <w:numFmt w:val="decimal"/>
      <w:lvlText w:val="%4."/>
      <w:lvlJc w:val="left"/>
      <w:pPr>
        <w:ind w:left="5829" w:hanging="360"/>
      </w:pPr>
    </w:lvl>
    <w:lvl w:ilvl="4" w:tplc="04130019" w:tentative="1">
      <w:start w:val="1"/>
      <w:numFmt w:val="lowerLetter"/>
      <w:lvlText w:val="%5."/>
      <w:lvlJc w:val="left"/>
      <w:pPr>
        <w:ind w:left="6549" w:hanging="360"/>
      </w:pPr>
    </w:lvl>
    <w:lvl w:ilvl="5" w:tplc="0413001B" w:tentative="1">
      <w:start w:val="1"/>
      <w:numFmt w:val="lowerRoman"/>
      <w:lvlText w:val="%6."/>
      <w:lvlJc w:val="right"/>
      <w:pPr>
        <w:ind w:left="7269" w:hanging="180"/>
      </w:pPr>
    </w:lvl>
    <w:lvl w:ilvl="6" w:tplc="0413000F" w:tentative="1">
      <w:start w:val="1"/>
      <w:numFmt w:val="decimal"/>
      <w:lvlText w:val="%7."/>
      <w:lvlJc w:val="left"/>
      <w:pPr>
        <w:ind w:left="7989" w:hanging="360"/>
      </w:pPr>
    </w:lvl>
    <w:lvl w:ilvl="7" w:tplc="04130019" w:tentative="1">
      <w:start w:val="1"/>
      <w:numFmt w:val="lowerLetter"/>
      <w:lvlText w:val="%8."/>
      <w:lvlJc w:val="left"/>
      <w:pPr>
        <w:ind w:left="8709" w:hanging="360"/>
      </w:pPr>
    </w:lvl>
    <w:lvl w:ilvl="8" w:tplc="0413001B" w:tentative="1">
      <w:start w:val="1"/>
      <w:numFmt w:val="lowerRoman"/>
      <w:lvlText w:val="%9."/>
      <w:lvlJc w:val="right"/>
      <w:pPr>
        <w:ind w:left="9429" w:hanging="180"/>
      </w:pPr>
    </w:lvl>
  </w:abstractNum>
  <w:num w:numId="1" w16cid:durableId="73026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B"/>
    <w:rsid w:val="0006460C"/>
    <w:rsid w:val="00064739"/>
    <w:rsid w:val="000A1A81"/>
    <w:rsid w:val="000B12A9"/>
    <w:rsid w:val="000D17BF"/>
    <w:rsid w:val="00140BDE"/>
    <w:rsid w:val="0016653D"/>
    <w:rsid w:val="00206852"/>
    <w:rsid w:val="00241DD0"/>
    <w:rsid w:val="002F190B"/>
    <w:rsid w:val="00324899"/>
    <w:rsid w:val="00332394"/>
    <w:rsid w:val="003C21AC"/>
    <w:rsid w:val="003C5218"/>
    <w:rsid w:val="003E2F98"/>
    <w:rsid w:val="0042574B"/>
    <w:rsid w:val="00426EF5"/>
    <w:rsid w:val="004330ED"/>
    <w:rsid w:val="00463779"/>
    <w:rsid w:val="00481C91"/>
    <w:rsid w:val="00497D57"/>
    <w:rsid w:val="004A28AD"/>
    <w:rsid w:val="004B50D8"/>
    <w:rsid w:val="004B5B02"/>
    <w:rsid w:val="0055553E"/>
    <w:rsid w:val="005703C9"/>
    <w:rsid w:val="00573C21"/>
    <w:rsid w:val="005A6097"/>
    <w:rsid w:val="005B7323"/>
    <w:rsid w:val="005C25B9"/>
    <w:rsid w:val="005E72BA"/>
    <w:rsid w:val="00672D25"/>
    <w:rsid w:val="00686C89"/>
    <w:rsid w:val="006B516A"/>
    <w:rsid w:val="006B798E"/>
    <w:rsid w:val="006D3E69"/>
    <w:rsid w:val="006F2CD2"/>
    <w:rsid w:val="00791E54"/>
    <w:rsid w:val="008164E5"/>
    <w:rsid w:val="00852541"/>
    <w:rsid w:val="008D7DCB"/>
    <w:rsid w:val="009055DB"/>
    <w:rsid w:val="00940F51"/>
    <w:rsid w:val="00961243"/>
    <w:rsid w:val="0096165D"/>
    <w:rsid w:val="009651F5"/>
    <w:rsid w:val="009B5845"/>
    <w:rsid w:val="00A10505"/>
    <w:rsid w:val="00A147F3"/>
    <w:rsid w:val="00A53203"/>
    <w:rsid w:val="00A772EB"/>
    <w:rsid w:val="00B4708A"/>
    <w:rsid w:val="00B75932"/>
    <w:rsid w:val="00C0758F"/>
    <w:rsid w:val="00C10FB3"/>
    <w:rsid w:val="00CB7E1F"/>
    <w:rsid w:val="00D27BE4"/>
    <w:rsid w:val="00D360DC"/>
    <w:rsid w:val="00D47D01"/>
    <w:rsid w:val="00D80FF7"/>
    <w:rsid w:val="00DF281F"/>
    <w:rsid w:val="00DF68BE"/>
    <w:rsid w:val="00E863F7"/>
    <w:rsid w:val="00E87F37"/>
    <w:rsid w:val="00EB4668"/>
    <w:rsid w:val="00EC3112"/>
    <w:rsid w:val="00ED5E57"/>
    <w:rsid w:val="00EF0D0E"/>
    <w:rsid w:val="00F1445D"/>
    <w:rsid w:val="00F50D75"/>
    <w:rsid w:val="00F97139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399DD"/>
  <w15:docId w15:val="{3FBF03D0-2048-4FD3-9C55-D2077B5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Beh\Settings\Office\sjablonen\am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2025-06-25T11:29:00.0000000Z</dcterms:created>
  <dcterms:modified xsi:type="dcterms:W3CDTF">2025-06-25T11:29:00.0000000Z</dcterms:modified>
  <version/>
  <category/>
</coreProperties>
</file>