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62CB" w:rsidP="006A62CB" w:rsidRDefault="00F25D8E" w14:paraId="2999E64A" w14:textId="392EB7EE">
      <w:r>
        <w:t xml:space="preserve">Graag bied ik uw Kamer de voortgangsrapportage van het Programma Werk aan Uitvoering aan. </w:t>
      </w:r>
      <w:r w:rsidR="006A62CB">
        <w:t xml:space="preserve">Werk aan Uitvoering is een </w:t>
      </w:r>
      <w:r w:rsidR="00E133FF">
        <w:t>groeiende overheids</w:t>
      </w:r>
      <w:r w:rsidR="006A62CB">
        <w:t xml:space="preserve">beweging van </w:t>
      </w:r>
      <w:r w:rsidRPr="00B366F2" w:rsidR="006A62CB">
        <w:t xml:space="preserve">beleidsmakers, </w:t>
      </w:r>
      <w:r w:rsidR="00E133FF">
        <w:t xml:space="preserve">uitvoerders </w:t>
      </w:r>
      <w:r w:rsidRPr="00B366F2" w:rsidR="006A62CB">
        <w:t xml:space="preserve">en </w:t>
      </w:r>
      <w:r w:rsidR="00E133FF">
        <w:t>politici die zich inzetten om de publieke dienstverlening substantieel te verbeteren</w:t>
      </w:r>
      <w:r w:rsidR="006A62CB">
        <w:t xml:space="preserve">. </w:t>
      </w:r>
      <w:r w:rsidR="00E133FF">
        <w:t xml:space="preserve">Mensen en bedrijven willen dat hun contact met de vele gezichten van de overheid menselijk, concreet en begrijpelijk is. </w:t>
      </w:r>
      <w:r w:rsidR="0094266D">
        <w:t>Hier wordt aan gewerkt</w:t>
      </w:r>
      <w:r w:rsidRPr="00B366F2" w:rsidR="006A62CB">
        <w:t xml:space="preserve"> als één overheid, voorbij </w:t>
      </w:r>
      <w:r w:rsidR="006A62CB">
        <w:t>de</w:t>
      </w:r>
      <w:r w:rsidRPr="00B366F2" w:rsidR="006A62CB">
        <w:t xml:space="preserve"> eigen</w:t>
      </w:r>
      <w:r w:rsidR="00370CF2">
        <w:t xml:space="preserve"> </w:t>
      </w:r>
      <w:r w:rsidRPr="00B366F2" w:rsidR="006A62CB">
        <w:t>verantwoordelijkheden.</w:t>
      </w:r>
    </w:p>
    <w:p w:rsidR="006A62CB" w:rsidP="006A62CB" w:rsidRDefault="006A62CB" w14:paraId="6958B095" w14:textId="77777777"/>
    <w:p w:rsidR="00F25D8E" w:rsidP="00F25D8E" w:rsidRDefault="00F25D8E" w14:paraId="433F82BA" w14:textId="55051C15">
      <w:r>
        <w:t xml:space="preserve">Met deze voortgangsrapportage geef ik uw Kamer inzicht waar het programma Werk aan Uitvoering nu staat: </w:t>
      </w:r>
      <w:r w:rsidRPr="0011649F">
        <w:t xml:space="preserve">wat </w:t>
      </w:r>
      <w:r w:rsidR="006A62CB">
        <w:t>gaat goed en wat kan beter? En wat is er nodig om verder te komen?</w:t>
      </w:r>
      <w:r w:rsidRPr="0011649F">
        <w:t xml:space="preserve"> </w:t>
      </w:r>
      <w:r>
        <w:t xml:space="preserve">Ook </w:t>
      </w:r>
      <w:r w:rsidRPr="0011649F">
        <w:t>is het een uitnodiging</w:t>
      </w:r>
      <w:r>
        <w:t xml:space="preserve"> </w:t>
      </w:r>
      <w:r w:rsidRPr="0011649F">
        <w:t>tot kritisch meedenken, tot reflectie, en tot het versterken van het lerend en oplossend vermogen van de overheid</w:t>
      </w:r>
      <w:r w:rsidR="006A62CB">
        <w:t xml:space="preserve">, zodat we samen </w:t>
      </w:r>
      <w:r>
        <w:t xml:space="preserve">betere publieke dienstverlening </w:t>
      </w:r>
      <w:r w:rsidR="001C6E79">
        <w:t xml:space="preserve">realiseren </w:t>
      </w:r>
      <w:r>
        <w:t>voor mensen en bedrijven.</w:t>
      </w:r>
    </w:p>
    <w:p w:rsidR="00F25D8E" w:rsidP="00F25D8E" w:rsidRDefault="00F25D8E" w14:paraId="7686F19C" w14:textId="77777777"/>
    <w:p w:rsidR="00F25D8E" w:rsidP="00F25D8E" w:rsidRDefault="00F25D8E" w14:paraId="31EFD7EC" w14:textId="77777777">
      <w:pPr>
        <w:rPr>
          <w:i/>
          <w:iCs/>
        </w:rPr>
      </w:pPr>
      <w:r>
        <w:rPr>
          <w:i/>
          <w:iCs/>
        </w:rPr>
        <w:t>Wat gaat goed en wat kan beter</w:t>
      </w:r>
    </w:p>
    <w:p w:rsidR="00783365" w:rsidP="00F25D8E" w:rsidRDefault="00F25D8E" w14:paraId="1D2A7A3D" w14:textId="77777777">
      <w:r>
        <w:t>E</w:t>
      </w:r>
      <w:r w:rsidRPr="00D4405C">
        <w:t xml:space="preserve">r gaan </w:t>
      </w:r>
      <w:r>
        <w:t>veel dingen goed.</w:t>
      </w:r>
      <w:r w:rsidRPr="00D4405C">
        <w:t xml:space="preserve"> </w:t>
      </w:r>
      <w:r>
        <w:t>U</w:t>
      </w:r>
      <w:r w:rsidRPr="00D4405C">
        <w:t xml:space="preserve">itvoeringsorganisaties zetten zich stevig in om de dienstverlening </w:t>
      </w:r>
      <w:r>
        <w:t>duurzaam te verbeteren.</w:t>
      </w:r>
      <w:r w:rsidR="007623FD">
        <w:t xml:space="preserve"> Zo wordt onder andere geïnvesteerd in digitale oplossingen die de dienstverlening, sneller, toegankelijker en overzichtelijker maken. Z</w:t>
      </w:r>
      <w:r w:rsidRPr="007623FD" w:rsidR="007623FD">
        <w:t xml:space="preserve">onder daarbij uit het oog te verliezen dat er groepen </w:t>
      </w:r>
      <w:r w:rsidR="007623FD">
        <w:t>mensen zijn</w:t>
      </w:r>
      <w:r w:rsidRPr="007623FD" w:rsidR="007623FD">
        <w:t xml:space="preserve"> die de digitale dienstverlening ingewikkeld vinden</w:t>
      </w:r>
      <w:r w:rsidR="00BB303A">
        <w:t xml:space="preserve">. </w:t>
      </w:r>
      <w:r w:rsidR="007623FD">
        <w:t>Ook op de ministeries wordt ge</w:t>
      </w:r>
      <w:r w:rsidRPr="00D4405C">
        <w:t>zo</w:t>
      </w:r>
      <w:r w:rsidR="007623FD">
        <w:t>cht naar</w:t>
      </w:r>
      <w:r w:rsidRPr="00D4405C">
        <w:t xml:space="preserve"> een betere balans tussen beleidswensen en uitvoeringspraktijk</w:t>
      </w:r>
      <w:r w:rsidR="007623FD">
        <w:t xml:space="preserve"> en op het verbeteren van de basisprocessen</w:t>
      </w:r>
      <w:r>
        <w:t>.</w:t>
      </w:r>
      <w:r w:rsidRPr="00BB303A" w:rsidR="00BB303A">
        <w:t xml:space="preserve"> </w:t>
      </w:r>
      <w:r w:rsidR="00BB303A">
        <w:t>O</w:t>
      </w:r>
      <w:r w:rsidRPr="00BB303A" w:rsidR="00BB303A">
        <w:t>nder meer door het intensiever gebruik</w:t>
      </w:r>
      <w:r w:rsidR="00BB303A">
        <w:t>en</w:t>
      </w:r>
      <w:r w:rsidRPr="00BB303A" w:rsidR="00BB303A">
        <w:t xml:space="preserve"> van het Beleidskompas, waarmee beleidsplannen</w:t>
      </w:r>
      <w:r w:rsidR="00370CF2">
        <w:t xml:space="preserve"> onder andere</w:t>
      </w:r>
      <w:r w:rsidRPr="00BB303A" w:rsidR="00BB303A">
        <w:t xml:space="preserve"> op hun uitvoerbaarheid worden getoetst en op hun bruikbaarheid voor mensen en bedrijven</w:t>
      </w:r>
      <w:r w:rsidR="00BB303A">
        <w:t>.</w:t>
      </w:r>
      <w:r w:rsidRPr="00D4405C">
        <w:t xml:space="preserve"> </w:t>
      </w:r>
      <w:r w:rsidRPr="00E20109" w:rsidR="00E20109">
        <w:t>Er worden</w:t>
      </w:r>
      <w:r w:rsidR="00370CF2">
        <w:t xml:space="preserve"> ook</w:t>
      </w:r>
      <w:r w:rsidRPr="00E20109" w:rsidR="00E20109">
        <w:t xml:space="preserve"> grote stappen gemaakt in het aanpassen van bestaande regelingen aan de behoeften van mensen en bedrijven. Het lijken misschien kleine ingrepen, maar voor mensen maken ze een groot verschil — en voor organisaties zijn ze vaak ingrijpend</w:t>
      </w:r>
      <w:r w:rsidR="00E20109">
        <w:t xml:space="preserve"> om door te voeren</w:t>
      </w:r>
      <w:r w:rsidRPr="00E20109" w:rsidR="00E20109">
        <w:t xml:space="preserve">. </w:t>
      </w:r>
      <w:r w:rsidR="00D701CA">
        <w:t xml:space="preserve">We zien daarvan veel goede voorbeelden, bijvoorbeeld bij de Rijksdienst voor Ondernemend Nederland en de gemeentelijke pilots Uitvoeringskracht. Ook wordt op veel plekken geïnvesteerd in meer maatwerk voor mensen en bedrijven. </w:t>
      </w:r>
      <w:r w:rsidR="005B621A">
        <w:t>D</w:t>
      </w:r>
      <w:r w:rsidRPr="00D4405C">
        <w:t xml:space="preserve">e aandacht voor uitvoering </w:t>
      </w:r>
      <w:r>
        <w:t xml:space="preserve">en </w:t>
      </w:r>
      <w:r w:rsidR="00E22FAE">
        <w:t xml:space="preserve">gevolgen van de </w:t>
      </w:r>
      <w:r>
        <w:t xml:space="preserve">uitvoering </w:t>
      </w:r>
      <w:r w:rsidRPr="00D4405C">
        <w:t>in het politieke en maatschappelijke debat groeit</w:t>
      </w:r>
      <w:r>
        <w:t>.</w:t>
      </w:r>
      <w:r w:rsidRPr="00D4405C">
        <w:t xml:space="preserve"> </w:t>
      </w:r>
    </w:p>
    <w:p w:rsidR="005B621A" w:rsidP="00F25D8E" w:rsidRDefault="007623FD" w14:paraId="4439AC08" w14:textId="692DCD51">
      <w:r w:rsidRPr="00BB303A">
        <w:lastRenderedPageBreak/>
        <w:t xml:space="preserve">Bijvoorbeeld </w:t>
      </w:r>
      <w:r w:rsidRPr="00BB303A" w:rsidR="00D701CA">
        <w:t xml:space="preserve">door het versterken van inzet en gebruik van de </w:t>
      </w:r>
      <w:r w:rsidR="00BB303A">
        <w:t>U</w:t>
      </w:r>
      <w:r w:rsidRPr="00BB303A" w:rsidR="00D701CA">
        <w:t xml:space="preserve">itvoeringstoets bij politieke besluitvorming en in het initiatief </w:t>
      </w:r>
      <w:r w:rsidR="00BB303A">
        <w:t>van</w:t>
      </w:r>
      <w:r w:rsidRPr="00BB303A" w:rsidR="00D701CA">
        <w:t xml:space="preserve"> </w:t>
      </w:r>
      <w:r w:rsidR="00BB303A">
        <w:t>het Netwerk van Publieke Dienstverleners</w:t>
      </w:r>
      <w:r w:rsidRPr="00BB303A" w:rsidR="00D701CA">
        <w:t xml:space="preserve"> om tot een ‘snelle toets’ te komen voor moties en amendementen.</w:t>
      </w:r>
    </w:p>
    <w:p w:rsidR="00F25D8E" w:rsidP="00F25D8E" w:rsidRDefault="00F25D8E" w14:paraId="0A6CC3DE" w14:textId="77777777"/>
    <w:p w:rsidR="00F25D8E" w:rsidP="00F25D8E" w:rsidRDefault="00F25D8E" w14:paraId="09A2C889" w14:textId="57F81B5F">
      <w:r>
        <w:t>T</w:t>
      </w:r>
      <w:r w:rsidRPr="00D4405C">
        <w:t xml:space="preserve">egelijk </w:t>
      </w:r>
      <w:r>
        <w:t xml:space="preserve">gaan er nog steeds dingen niet goed en is meer inspanning nodig. Van ons allemaal. </w:t>
      </w:r>
      <w:r w:rsidR="00BB303A">
        <w:t>Te vaak nog</w:t>
      </w:r>
      <w:r w:rsidRPr="00BB303A" w:rsidR="00BB303A">
        <w:t xml:space="preserve"> wordt pas over de uitvoering nagedacht, nadat beleidsplannen zijn opgesteld. Daarmee wordt dienstverlening het sluitstuk van beleid terwijl het vanaf het begin centraal zou moeten staan in het denken.</w:t>
      </w:r>
    </w:p>
    <w:p w:rsidR="00F25D8E" w:rsidP="00F25D8E" w:rsidRDefault="00F25D8E" w14:paraId="44F3DBAD" w14:textId="77777777"/>
    <w:p w:rsidR="00F25D8E" w:rsidP="00F25D8E" w:rsidRDefault="00F25D8E" w14:paraId="5A3F669F" w14:textId="77777777">
      <w:pPr>
        <w:keepNext/>
        <w:keepLines/>
        <w:rPr>
          <w:i/>
          <w:iCs/>
        </w:rPr>
      </w:pPr>
      <w:r>
        <w:rPr>
          <w:i/>
          <w:iCs/>
        </w:rPr>
        <w:t>De fase waarin de beweging van Werk aan Uitvoering nu zit</w:t>
      </w:r>
    </w:p>
    <w:p w:rsidR="00F25D8E" w:rsidP="00F25D8E" w:rsidRDefault="00F25D8E" w14:paraId="4D50B562" w14:textId="67EA26E4">
      <w:pPr>
        <w:keepNext/>
        <w:keepLines/>
      </w:pPr>
      <w:bookmarkStart w:name="_Hlk194502700" w:id="0"/>
      <w:r>
        <w:t xml:space="preserve">Aanpassen </w:t>
      </w:r>
      <w:r w:rsidR="00370CF2">
        <w:t xml:space="preserve">van bestaande regelingen </w:t>
      </w:r>
      <w:r>
        <w:t>is een eerste stap, maar vaak is er meer nodig en moet de praktijk anders georganiseerd worden om de dienstverlening te verbeteren. Ook hier is er</w:t>
      </w:r>
      <w:r w:rsidRPr="00B366F2">
        <w:t xml:space="preserve"> veel beweging</w:t>
      </w:r>
      <w:r>
        <w:t xml:space="preserve"> en ambitie</w:t>
      </w:r>
      <w:r w:rsidRPr="00B366F2">
        <w:t xml:space="preserve">, </w:t>
      </w:r>
      <w:r>
        <w:t xml:space="preserve">maar </w:t>
      </w:r>
      <w:r w:rsidR="005B621A">
        <w:t xml:space="preserve">het </w:t>
      </w:r>
      <w:r>
        <w:t>is niet eenvoudig</w:t>
      </w:r>
      <w:r w:rsidR="00AF590F">
        <w:t>.</w:t>
      </w:r>
    </w:p>
    <w:p w:rsidR="00F25D8E" w:rsidP="00F25D8E" w:rsidRDefault="00F25D8E" w14:paraId="2C4B3F5A" w14:textId="77777777"/>
    <w:p w:rsidR="00F25D8E" w:rsidP="00F25D8E" w:rsidRDefault="00F25D8E" w14:paraId="5DCA35DD" w14:textId="3E42493B">
      <w:bookmarkStart w:name="_Hlk194494926" w:id="1"/>
      <w:r>
        <w:t xml:space="preserve">De voortgangsrapportage laat zien dat anders organiseren en fundamentele veranderingen meer zijn dan een kwestie van financiering en capaciteit. </w:t>
      </w:r>
      <w:r w:rsidR="005B621A">
        <w:t xml:space="preserve">Naast geld en </w:t>
      </w:r>
      <w:r w:rsidR="00391C02">
        <w:t>mensen</w:t>
      </w:r>
      <w:r w:rsidR="005B621A">
        <w:t xml:space="preserve"> zijn er </w:t>
      </w:r>
      <w:r>
        <w:t xml:space="preserve">andere dingen voor nodig: andere wet- en regelgeving, doorbreken van </w:t>
      </w:r>
      <w:r w:rsidR="00391C02">
        <w:t>‘</w:t>
      </w:r>
      <w:r>
        <w:t>schotten</w:t>
      </w:r>
      <w:r w:rsidR="00391C02">
        <w:t>’</w:t>
      </w:r>
      <w:r>
        <w:t xml:space="preserve"> tussen beleidsvelden, een beleidscultuur waarin de uitvoering een logische, vaste stem aan tafel heeft. </w:t>
      </w:r>
      <w:r w:rsidR="005B621A">
        <w:t xml:space="preserve">Het is </w:t>
      </w:r>
      <w:r w:rsidR="00AF590F">
        <w:t xml:space="preserve">daarvoor ook </w:t>
      </w:r>
      <w:r w:rsidR="005B621A">
        <w:t>nodig dat</w:t>
      </w:r>
      <w:r w:rsidRPr="00B835CD">
        <w:t xml:space="preserve"> ambtenaren</w:t>
      </w:r>
      <w:r w:rsidR="00AF590F">
        <w:t xml:space="preserve">, </w:t>
      </w:r>
      <w:r w:rsidRPr="00B835CD">
        <w:t xml:space="preserve">bestuurders </w:t>
      </w:r>
      <w:r w:rsidR="00AF590F">
        <w:t xml:space="preserve">en </w:t>
      </w:r>
      <w:r w:rsidRPr="00AC76CD" w:rsidR="00AF590F">
        <w:t>politici</w:t>
      </w:r>
      <w:r w:rsidR="00AF590F">
        <w:t xml:space="preserve"> meer en meer </w:t>
      </w:r>
      <w:r>
        <w:t>de praktijk</w:t>
      </w:r>
      <w:r w:rsidRPr="00B835CD">
        <w:t xml:space="preserve"> opzoeken.</w:t>
      </w:r>
      <w:r>
        <w:t xml:space="preserve"> </w:t>
      </w:r>
      <w:r w:rsidR="00B02BD2">
        <w:t>Het</w:t>
      </w:r>
      <w:r>
        <w:t xml:space="preserve"> verbeteren van de publieke dienstverlening </w:t>
      </w:r>
      <w:r w:rsidR="00B02BD2">
        <w:t xml:space="preserve">is dus </w:t>
      </w:r>
      <w:r>
        <w:t xml:space="preserve">niet een opdracht die bij </w:t>
      </w:r>
      <w:r w:rsidR="00B02BD2">
        <w:t xml:space="preserve">één </w:t>
      </w:r>
      <w:r>
        <w:t>partij neergelegd kan worden. Het vraagt een gezamenlijke inspanning</w:t>
      </w:r>
      <w:r w:rsidR="00AF590F">
        <w:t xml:space="preserve"> en vraagt een andere houding en gedrag</w:t>
      </w:r>
      <w:r>
        <w:t xml:space="preserve"> van iedereen die betrokken is vanuit beleid en de uitvoering, ambtelijk</w:t>
      </w:r>
      <w:r w:rsidR="00AF590F">
        <w:t xml:space="preserve">, </w:t>
      </w:r>
      <w:r>
        <w:t>bestuurlijk</w:t>
      </w:r>
      <w:bookmarkEnd w:id="1"/>
      <w:r w:rsidR="00AF590F">
        <w:t xml:space="preserve"> en </w:t>
      </w:r>
      <w:r w:rsidRPr="00AC76CD" w:rsidR="00AF590F">
        <w:t>politiek</w:t>
      </w:r>
      <w:r>
        <w:t>.</w:t>
      </w:r>
    </w:p>
    <w:bookmarkEnd w:id="0"/>
    <w:p w:rsidR="00F25D8E" w:rsidP="00F25D8E" w:rsidRDefault="00F25D8E" w14:paraId="318134C8" w14:textId="77777777"/>
    <w:p w:rsidRPr="00717575" w:rsidR="00F25D8E" w:rsidP="00F25D8E" w:rsidRDefault="00F25D8E" w14:paraId="186A2D78" w14:textId="43A3305A">
      <w:r w:rsidRPr="00B835CD">
        <w:t xml:space="preserve">Het </w:t>
      </w:r>
      <w:r w:rsidR="00B02BD2">
        <w:t xml:space="preserve">continu </w:t>
      </w:r>
      <w:r w:rsidRPr="00B835CD">
        <w:t xml:space="preserve">verbeteren van de </w:t>
      </w:r>
      <w:r>
        <w:t>p</w:t>
      </w:r>
      <w:r w:rsidRPr="00B835CD">
        <w:t>ublieke dienstverlening gaat niet in een rechte lijn. De verandering die we willen maken wringt soms met hoe systemen zijn ingericht.</w:t>
      </w:r>
      <w:r>
        <w:t xml:space="preserve"> </w:t>
      </w:r>
      <w:r w:rsidRPr="0011649F">
        <w:t xml:space="preserve">Het verbeteren van publieke dienstverlening is geen kwestie van alleen knelpunten oplossen, maar vraagt om het ontwikkelen van een blijvend </w:t>
      </w:r>
      <w:r>
        <w:t>lerend</w:t>
      </w:r>
      <w:r w:rsidRPr="0011649F">
        <w:t xml:space="preserve"> en oplossend vermogen binnen de overheid. </w:t>
      </w:r>
      <w:r w:rsidR="00B02BD2">
        <w:t>Het is nooit af</w:t>
      </w:r>
      <w:r w:rsidRPr="0011649F" w:rsidR="00B02BD2">
        <w:t>.</w:t>
      </w:r>
      <w:r w:rsidR="00AF590F">
        <w:t xml:space="preserve"> </w:t>
      </w:r>
      <w:r w:rsidRPr="0011649F">
        <w:t xml:space="preserve">Het programma </w:t>
      </w:r>
      <w:r w:rsidR="00AF590F">
        <w:t xml:space="preserve">Werk aan Uitvoering </w:t>
      </w:r>
      <w:r w:rsidRPr="0011649F">
        <w:t>ondersteunt en versnelt dit proces</w:t>
      </w:r>
      <w:r w:rsidR="00AF590F">
        <w:t xml:space="preserve"> en de beweging</w:t>
      </w:r>
      <w:r>
        <w:t>. Deze</w:t>
      </w:r>
      <w:r w:rsidR="00AF590F">
        <w:t xml:space="preserve"> voortgangsrapportage</w:t>
      </w:r>
      <w:r>
        <w:t xml:space="preserve"> laat zie</w:t>
      </w:r>
      <w:r w:rsidR="00BB303A">
        <w:t>n</w:t>
      </w:r>
      <w:r>
        <w:t xml:space="preserve"> welke resultaten hierin zijn behaald en wat nodig is om volgende stappen te zetten.</w:t>
      </w:r>
      <w:r w:rsidR="00AF590F">
        <w:t xml:space="preserve"> </w:t>
      </w:r>
      <w:r w:rsidR="00BB303A">
        <w:t xml:space="preserve">We zien dat op verschillende moeilijke vraagstukken een begin is gemaakt met verandering. Zo wordt er op verschillende plekken gewerkt aan vereenvoudigingsagenda’s die ertoe leiden dat (onnodig) complexe regelgeving wordt aangepakt. En er worden knelpunten aangepakt op het gebied van gegevensdeling tussen publieke dienstverleners, zodat mensen sneller en vanuit één loket geholpen kunnen worden. </w:t>
      </w:r>
      <w:r w:rsidR="006D639C">
        <w:t xml:space="preserve">Wel is het zo </w:t>
      </w:r>
      <w:r w:rsidRPr="00717575">
        <w:t>dat zulke veranderingen niet vanzelf gaan. Ze vragen tijd, aandacht en gezamenlijke</w:t>
      </w:r>
      <w:r>
        <w:t xml:space="preserve"> blijvende</w:t>
      </w:r>
      <w:r w:rsidRPr="00717575">
        <w:t xml:space="preserve"> inspanning, over de grenzen van organisaties</w:t>
      </w:r>
      <w:r>
        <w:t xml:space="preserve"> en ministeries heen.</w:t>
      </w:r>
    </w:p>
    <w:p w:rsidRPr="00C0335A" w:rsidR="00F25D8E" w:rsidP="00F25D8E" w:rsidRDefault="00F25D8E" w14:paraId="3C5F066C" w14:textId="77777777"/>
    <w:p w:rsidRPr="00C0335A" w:rsidR="00F25D8E" w:rsidP="00F25D8E" w:rsidRDefault="00AF590F" w14:paraId="24862F0F" w14:textId="20F847B6">
      <w:pPr>
        <w:rPr>
          <w:i/>
          <w:iCs/>
        </w:rPr>
      </w:pPr>
      <w:r>
        <w:rPr>
          <w:i/>
          <w:iCs/>
        </w:rPr>
        <w:t>O</w:t>
      </w:r>
      <w:r w:rsidR="00F25D8E">
        <w:rPr>
          <w:i/>
          <w:iCs/>
        </w:rPr>
        <w:t xml:space="preserve">ndersteuner en aanjager </w:t>
      </w:r>
      <w:r w:rsidR="002C274C">
        <w:rPr>
          <w:i/>
          <w:iCs/>
        </w:rPr>
        <w:t xml:space="preserve">van de beweging en </w:t>
      </w:r>
      <w:r w:rsidR="00F25D8E">
        <w:rPr>
          <w:i/>
          <w:iCs/>
        </w:rPr>
        <w:t>doorbraken</w:t>
      </w:r>
      <w:r w:rsidR="002C274C">
        <w:rPr>
          <w:i/>
          <w:iCs/>
        </w:rPr>
        <w:t xml:space="preserve"> maken</w:t>
      </w:r>
    </w:p>
    <w:p w:rsidR="002C274C" w:rsidP="002C274C" w:rsidRDefault="00F25D8E" w14:paraId="0E9EFF6A" w14:textId="0E100DCA">
      <w:r>
        <w:t>Vanuit mijn coördinerende verantwoordelijkheid jaag ik de beweging</w:t>
      </w:r>
      <w:r w:rsidR="002C274C">
        <w:t xml:space="preserve"> aan </w:t>
      </w:r>
      <w:r>
        <w:t>die werkt aan betere publieke dienstverlening</w:t>
      </w:r>
      <w:r w:rsidR="002C274C">
        <w:t xml:space="preserve"> voor mensen en bedrijven</w:t>
      </w:r>
      <w:r>
        <w:t>.</w:t>
      </w:r>
      <w:r w:rsidR="00AF590F">
        <w:t xml:space="preserve"> </w:t>
      </w:r>
      <w:r w:rsidR="006E4B9B">
        <w:t>Mijn ministerie ondersteunt de beweging financieel en met menskracht</w:t>
      </w:r>
      <w:r w:rsidR="00AF590F">
        <w:t>.</w:t>
      </w:r>
      <w:r w:rsidR="002C274C">
        <w:t xml:space="preserve"> Dit krijgt vorm bij de ministeries, publieke dienstverleners en medeoverheden. We ondersteunen beleid (medewerkers die beleid en regels maken) en uitvoering (medewerkers die dienstverlening verlenen aan burgers en ondernemers) om </w:t>
      </w:r>
      <w:r w:rsidR="003546AE">
        <w:t>beleidsvorming</w:t>
      </w:r>
      <w:r w:rsidR="002C274C">
        <w:t xml:space="preserve"> in samenhang met elkaar en vanuit het perspectief van mensen en bedrijven in te richten</w:t>
      </w:r>
      <w:r w:rsidR="003546AE">
        <w:t>.</w:t>
      </w:r>
    </w:p>
    <w:p w:rsidR="002C274C" w:rsidP="00F25D8E" w:rsidRDefault="002C274C" w14:paraId="505BD243" w14:textId="77777777"/>
    <w:p w:rsidR="006E4B9B" w:rsidP="00F25D8E" w:rsidRDefault="002C274C" w14:paraId="6877BF79" w14:textId="77AE2EF4">
      <w:r>
        <w:lastRenderedPageBreak/>
        <w:t xml:space="preserve">Ook richt </w:t>
      </w:r>
      <w:r w:rsidR="0094266D">
        <w:t>het programma zich op</w:t>
      </w:r>
      <w:r>
        <w:t xml:space="preserve"> </w:t>
      </w:r>
      <w:r w:rsidR="006E4B9B">
        <w:t>een aantal</w:t>
      </w:r>
      <w:r>
        <w:t xml:space="preserve"> specifieke</w:t>
      </w:r>
      <w:r w:rsidR="006E4B9B">
        <w:t xml:space="preserve"> thema</w:t>
      </w:r>
      <w:r>
        <w:t>’</w:t>
      </w:r>
      <w:r w:rsidR="006E4B9B">
        <w:t xml:space="preserve">s </w:t>
      </w:r>
      <w:r>
        <w:t xml:space="preserve">om </w:t>
      </w:r>
      <w:r w:rsidR="006E4B9B">
        <w:t xml:space="preserve">doorbraken </w:t>
      </w:r>
      <w:r>
        <w:t>te</w:t>
      </w:r>
      <w:r w:rsidR="006E4B9B">
        <w:t xml:space="preserve"> </w:t>
      </w:r>
      <w:r w:rsidR="00370CF2">
        <w:t>realiseren</w:t>
      </w:r>
      <w:r w:rsidR="006E4B9B">
        <w:t xml:space="preserve">. Het gaat om thema’s waar meerdere </w:t>
      </w:r>
      <w:r>
        <w:t>domeinen</w:t>
      </w:r>
      <w:r w:rsidR="006E4B9B">
        <w:t xml:space="preserve"> en organisaties mee te maken hebben: </w:t>
      </w:r>
    </w:p>
    <w:p w:rsidRPr="00BB303A" w:rsidR="006E4B9B" w:rsidP="006E4B9B" w:rsidRDefault="00F25D8E" w14:paraId="112FD996" w14:textId="4E553DEC">
      <w:pPr>
        <w:pStyle w:val="Lijstalinea"/>
        <w:numPr>
          <w:ilvl w:val="0"/>
          <w:numId w:val="14"/>
        </w:numPr>
      </w:pPr>
      <w:r w:rsidRPr="006E4B9B">
        <w:rPr>
          <w:b/>
          <w:bCs/>
        </w:rPr>
        <w:t>complexiteit</w:t>
      </w:r>
      <w:r>
        <w:t xml:space="preserve"> in regelgeving en procedures, vooral daar waar mensen en bedrijven met </w:t>
      </w:r>
      <w:r w:rsidRPr="00BB303A">
        <w:t>verschillende domeinen of regelingen tegelijk worden geconfronteerd</w:t>
      </w:r>
      <w:r w:rsidRPr="00BB303A" w:rsidR="002C274C">
        <w:t xml:space="preserve">. Dit moet en kan eenvoudiger. Dit begint bij het agenderen van de benodigde vereenvoudigingen. Zoals de </w:t>
      </w:r>
      <w:r w:rsidR="0094266D">
        <w:t xml:space="preserve">demissionair </w:t>
      </w:r>
      <w:r w:rsidRPr="00BB303A" w:rsidR="002C274C">
        <w:t xml:space="preserve">minister van </w:t>
      </w:r>
      <w:r w:rsidR="00370CF2">
        <w:t>Economische Zaken</w:t>
      </w:r>
      <w:r w:rsidRPr="00BB303A" w:rsidR="002C274C">
        <w:t xml:space="preserve"> doet met zijn programma verminderen regeldruk voor ondernemers en mijn ministerie met de agenda voor een eenvoudigere sociale zekerheid.</w:t>
      </w:r>
    </w:p>
    <w:p w:rsidRPr="00BB303A" w:rsidR="006E4B9B" w:rsidP="006E4B9B" w:rsidRDefault="00F25D8E" w14:paraId="764D7BE7" w14:textId="4D9D7B21">
      <w:pPr>
        <w:pStyle w:val="Lijstalinea"/>
        <w:numPr>
          <w:ilvl w:val="0"/>
          <w:numId w:val="14"/>
        </w:numPr>
      </w:pPr>
      <w:r w:rsidRPr="00BB303A">
        <w:rPr>
          <w:b/>
          <w:bCs/>
        </w:rPr>
        <w:t>gebrekkige gegevensuitwisseling</w:t>
      </w:r>
      <w:r w:rsidRPr="00BB303A">
        <w:t xml:space="preserve"> tussen publieke dienstverleners</w:t>
      </w:r>
      <w:r w:rsidRPr="00BB303A" w:rsidR="003546AE">
        <w:t xml:space="preserve"> leidt tot onnodig veel werk en administratie voor publieke dienstverleners, mensen en bedrijven. Dit kan beter. Daarom heb ik samen met het Netwerk van Publieke dienstverleners ingezet op het in kaart brengen van de grootste knelpunten hierin en het oplossen ervan.</w:t>
      </w:r>
    </w:p>
    <w:p w:rsidR="003546AE" w:rsidP="006E4B9B" w:rsidRDefault="003546AE" w14:paraId="1B215D8D" w14:textId="77777777">
      <w:pPr>
        <w:pStyle w:val="Lijstalinea"/>
        <w:numPr>
          <w:ilvl w:val="0"/>
          <w:numId w:val="14"/>
        </w:numPr>
      </w:pPr>
      <w:r>
        <w:rPr>
          <w:b/>
          <w:bCs/>
        </w:rPr>
        <w:t xml:space="preserve">grip krijgen op schaarste in de uitvoering. </w:t>
      </w:r>
      <w:r>
        <w:t>De beschikbare menskracht moet optimaal ingezet worden voor goede publieke dienstverlening.</w:t>
      </w:r>
    </w:p>
    <w:p w:rsidR="003546AE" w:rsidP="006E4B9B" w:rsidRDefault="003546AE" w14:paraId="5D78E080" w14:textId="5AF02DEA">
      <w:pPr>
        <w:pStyle w:val="Lijstalinea"/>
        <w:numPr>
          <w:ilvl w:val="0"/>
          <w:numId w:val="14"/>
        </w:numPr>
      </w:pPr>
      <w:r w:rsidRPr="003546AE">
        <w:t xml:space="preserve">Om op deze taaie vraagstukken voortgang te boeken, moet ook de </w:t>
      </w:r>
      <w:r w:rsidRPr="003546AE">
        <w:rPr>
          <w:b/>
          <w:bCs/>
        </w:rPr>
        <w:t>samenwerking met de politiek</w:t>
      </w:r>
      <w:r w:rsidRPr="003546AE">
        <w:t xml:space="preserve"> onder de loep worden genomen. Uiteindelijk is het daar dat besluitvorming zijn beslag krijgt.</w:t>
      </w:r>
    </w:p>
    <w:p w:rsidR="00F25D8E" w:rsidP="00F25D8E" w:rsidRDefault="00F25D8E" w14:paraId="0726F278" w14:textId="77777777"/>
    <w:p w:rsidR="00F25D8E" w:rsidP="00F25D8E" w:rsidRDefault="002535CF" w14:paraId="1F793BD6" w14:textId="6E952C36">
      <w:r>
        <w:t xml:space="preserve">Het is </w:t>
      </w:r>
      <w:r w:rsidR="0094266D">
        <w:t>de ambitie van het programma</w:t>
      </w:r>
      <w:r w:rsidR="00F25D8E">
        <w:t xml:space="preserve"> om </w:t>
      </w:r>
      <w:r>
        <w:t xml:space="preserve">belemmeringen weg te nemen en </w:t>
      </w:r>
      <w:r w:rsidR="00F25D8E">
        <w:t xml:space="preserve">uitvoeringsorganisaties, beleidsmakers en politici </w:t>
      </w:r>
      <w:r>
        <w:t xml:space="preserve">uit te rusten met de kennis en instrumenten om </w:t>
      </w:r>
      <w:r w:rsidR="00F25D8E">
        <w:t xml:space="preserve">verbetering </w:t>
      </w:r>
      <w:r>
        <w:t xml:space="preserve">van hun publieke dienstverlening </w:t>
      </w:r>
      <w:r w:rsidR="00F25D8E">
        <w:t>zelf tot stand te brengen. Veel van hen voelen die verantwoordelijkheid heel sterk en dat is goed. Er is sprake van een groeiende beweging Werk aan Uitvoering op allerlei plekken binnen de publieke sector. Dat moeten we koesteren.</w:t>
      </w:r>
    </w:p>
    <w:p w:rsidR="00F25D8E" w:rsidP="00F25D8E" w:rsidRDefault="00F25D8E" w14:paraId="08F9429C" w14:textId="77777777"/>
    <w:p w:rsidR="00F25D8E" w:rsidP="00F25D8E" w:rsidRDefault="00F25D8E" w14:paraId="5D7D012F" w14:textId="77777777">
      <w:pPr>
        <w:rPr>
          <w:i/>
          <w:iCs/>
        </w:rPr>
      </w:pPr>
      <w:r>
        <w:rPr>
          <w:i/>
          <w:iCs/>
        </w:rPr>
        <w:t>Tot slot</w:t>
      </w:r>
    </w:p>
    <w:p w:rsidR="00F25D8E" w:rsidP="00F25D8E" w:rsidRDefault="00F25D8E" w14:paraId="1FA34FDA" w14:textId="64E212CA">
      <w:r>
        <w:t>H</w:t>
      </w:r>
      <w:r w:rsidRPr="0011649F">
        <w:t xml:space="preserve">et verbeteren van de publieke dienstverlening </w:t>
      </w:r>
      <w:r w:rsidR="00E22FAE">
        <w:t>is</w:t>
      </w:r>
      <w:r w:rsidRPr="0011649F">
        <w:t xml:space="preserve"> een </w:t>
      </w:r>
      <w:bookmarkStart w:name="_Hlk194054085" w:id="2"/>
      <w:r w:rsidRPr="0011649F">
        <w:t>continu proces</w:t>
      </w:r>
      <w:r>
        <w:t xml:space="preserve"> dat nooit af is</w:t>
      </w:r>
      <w:r w:rsidRPr="0011649F">
        <w:t>. Het is geen kwestie van alleen knelpunten oplossen</w:t>
      </w:r>
      <w:r>
        <w:t xml:space="preserve">. Het </w:t>
      </w:r>
      <w:r w:rsidRPr="0011649F">
        <w:t xml:space="preserve">vraagt om het ontwikkelen van een blijvend </w:t>
      </w:r>
      <w:r>
        <w:t>lerend</w:t>
      </w:r>
      <w:r w:rsidRPr="0011649F">
        <w:t xml:space="preserve"> en oplossend vermogen binnen de overheid. Het programma </w:t>
      </w:r>
      <w:r w:rsidR="00E22FAE">
        <w:t xml:space="preserve">Werk aan Uitvoering </w:t>
      </w:r>
      <w:r w:rsidRPr="0011649F">
        <w:t>ondersteunt en versnelt dit proces</w:t>
      </w:r>
      <w:r>
        <w:t xml:space="preserve"> en de </w:t>
      </w:r>
      <w:r w:rsidRPr="0011649F">
        <w:t xml:space="preserve">beweging die </w:t>
      </w:r>
      <w:r w:rsidR="002535CF">
        <w:t xml:space="preserve">ervoor </w:t>
      </w:r>
      <w:r w:rsidRPr="0011649F">
        <w:t>nodig is</w:t>
      </w:r>
      <w:r>
        <w:t>.</w:t>
      </w:r>
      <w:r w:rsidRPr="00E22FAE" w:rsidR="00E22FAE">
        <w:t xml:space="preserve"> </w:t>
      </w:r>
      <w:r w:rsidR="00E22FAE">
        <w:t xml:space="preserve">Die beweging moet doorgaan als het </w:t>
      </w:r>
      <w:r w:rsidRPr="0011649F" w:rsidR="00E22FAE">
        <w:t xml:space="preserve">programma </w:t>
      </w:r>
      <w:r w:rsidR="00E22FAE">
        <w:t>in 2031 stopt</w:t>
      </w:r>
      <w:r w:rsidRPr="0011649F" w:rsidR="00E22FAE">
        <w:t>.</w:t>
      </w:r>
    </w:p>
    <w:bookmarkEnd w:id="2"/>
    <w:p w:rsidR="00F25D8E" w:rsidP="00F25D8E" w:rsidRDefault="00F25D8E" w14:paraId="573B27A0" w14:textId="77777777"/>
    <w:p w:rsidR="00F25D8E" w:rsidP="00F25D8E" w:rsidRDefault="00F25D8E" w14:paraId="136BFF44" w14:textId="01880188">
      <w:r w:rsidRPr="0090627F">
        <w:t xml:space="preserve">In een complexe samenleving zijn fouten en fricties onvermijdelijk. Juist daarom is het </w:t>
      </w:r>
      <w:r w:rsidR="002535CF">
        <w:t>noodzakelijk</w:t>
      </w:r>
      <w:r w:rsidRPr="0090627F" w:rsidR="002535CF">
        <w:t xml:space="preserve"> </w:t>
      </w:r>
      <w:r w:rsidRPr="0090627F">
        <w:t>dat de overheid leert omgaan met wat zich voordoet. Dat vraagt om zelfinzicht, veerkracht en het vermogen om signalen op te vangen</w:t>
      </w:r>
      <w:r>
        <w:t xml:space="preserve"> en daar adequaat op te handelen. </w:t>
      </w:r>
      <w:r w:rsidR="002535CF">
        <w:t>Daarvoor is het belangrijk dat de overheid de praktijk opzoekt om te zien hoe het beleid uitwerkt en waar verbeteringen mogelijk en nodig zijn</w:t>
      </w:r>
      <w:r w:rsidR="003546AE">
        <w:t>.</w:t>
      </w:r>
    </w:p>
    <w:p w:rsidRPr="006F3959" w:rsidR="00F25D8E" w:rsidP="00F25D8E" w:rsidRDefault="00F25D8E" w14:paraId="312C9AE3" w14:textId="77777777"/>
    <w:p w:rsidR="00F25D8E" w:rsidP="00F25D8E" w:rsidRDefault="00F25D8E" w14:paraId="173EBF5F" w14:textId="22250912">
      <w:r w:rsidRPr="006F3959">
        <w:t xml:space="preserve">Ook </w:t>
      </w:r>
      <w:r>
        <w:t xml:space="preserve">uw Kamer </w:t>
      </w:r>
      <w:r w:rsidR="002535CF">
        <w:t xml:space="preserve">heeft </w:t>
      </w:r>
      <w:r>
        <w:t xml:space="preserve">een rol </w:t>
      </w:r>
      <w:r w:rsidR="002535CF">
        <w:t xml:space="preserve">te </w:t>
      </w:r>
      <w:r>
        <w:t>spelen</w:t>
      </w:r>
      <w:r w:rsidRPr="006F3959">
        <w:t xml:space="preserve">: </w:t>
      </w:r>
      <w:r>
        <w:t>een vinger op de zere plek leggen en aangeven waar</w:t>
      </w:r>
      <w:r w:rsidRPr="006F3959">
        <w:t xml:space="preserve"> gehandeld moet worden, </w:t>
      </w:r>
      <w:r w:rsidR="002535CF">
        <w:t>en</w:t>
      </w:r>
      <w:r w:rsidRPr="006F3959">
        <w:t xml:space="preserve"> </w:t>
      </w:r>
      <w:r w:rsidR="00CF56C7">
        <w:t xml:space="preserve">tegelijkertijd </w:t>
      </w:r>
      <w:r w:rsidRPr="006F3959">
        <w:t xml:space="preserve">rust en ruimte creëren </w:t>
      </w:r>
      <w:r>
        <w:t xml:space="preserve">om de dienstverlening te verbeteren en daarbij het perspectief van </w:t>
      </w:r>
      <w:r w:rsidR="003546AE">
        <w:t>mensen</w:t>
      </w:r>
      <w:r>
        <w:t xml:space="preserve"> en </w:t>
      </w:r>
      <w:r w:rsidR="003546AE">
        <w:t>bedrijven</w:t>
      </w:r>
      <w:r>
        <w:t xml:space="preserve"> centraal te kunnen stellen.</w:t>
      </w:r>
      <w:r w:rsidRPr="006F3959">
        <w:t xml:space="preserve"> </w:t>
      </w:r>
      <w:r>
        <w:t>Wat hierin help</w:t>
      </w:r>
      <w:r w:rsidR="002535CF">
        <w:t>t</w:t>
      </w:r>
      <w:r>
        <w:t xml:space="preserve"> is r</w:t>
      </w:r>
      <w:r w:rsidRPr="006F3959">
        <w:t>uimte voor leren, voor experiment</w:t>
      </w:r>
      <w:r>
        <w:t>eren</w:t>
      </w:r>
      <w:r w:rsidRPr="006F3959">
        <w:t>, en voor het zoeken naar wat werkt — juist als dat nog niet af is of meetbaar</w:t>
      </w:r>
      <w:r>
        <w:t xml:space="preserve"> gemaakt kan worden.</w:t>
      </w:r>
    </w:p>
    <w:p w:rsidR="00F25D8E" w:rsidP="00F25D8E" w:rsidRDefault="00F25D8E" w14:paraId="5D406F3C" w14:textId="77777777"/>
    <w:p w:rsidRPr="006F3959" w:rsidR="00F25D8E" w:rsidP="00F25D8E" w:rsidRDefault="00F25D8E" w14:paraId="0BF834D4" w14:textId="08C2AECB">
      <w:pPr>
        <w:keepNext/>
        <w:keepLines/>
      </w:pPr>
      <w:r>
        <w:lastRenderedPageBreak/>
        <w:t>Het verbeteren van de publieke dienstverlening</w:t>
      </w:r>
      <w:r w:rsidRPr="00E21BB5">
        <w:t xml:space="preserve"> vraagt een aanpak op meer sporen tegelijk: acute problemen oplossen, oorzaken onderkennen en voorkomen, ruimte maken </w:t>
      </w:r>
      <w:r w:rsidR="004B6E0E">
        <w:t>om oplossingen uit te proberen</w:t>
      </w:r>
      <w:r w:rsidRPr="00E21BB5">
        <w:t xml:space="preserve"> én blijven bouwen aan structurele verandering</w:t>
      </w:r>
      <w:r w:rsidR="00AC76CD">
        <w:t xml:space="preserve"> met betere samenwerking tussen beleidsmakers en publieke dienstverleners</w:t>
      </w:r>
      <w:r w:rsidRPr="00E21BB5">
        <w:t>.</w:t>
      </w:r>
    </w:p>
    <w:p w:rsidR="00F25D8E" w:rsidP="00F25D8E" w:rsidRDefault="00F25D8E" w14:paraId="4C0F6F4C" w14:textId="77777777">
      <w:pPr>
        <w:keepNext/>
        <w:keepLines/>
      </w:pPr>
    </w:p>
    <w:p w:rsidR="00F25D8E" w:rsidP="00F25D8E" w:rsidRDefault="00F25D8E" w14:paraId="072D9EFD" w14:textId="77777777">
      <w:pPr>
        <w:keepNext/>
        <w:keepLines/>
      </w:pPr>
    </w:p>
    <w:p w:rsidR="000324C7" w:rsidP="00F25D8E" w:rsidRDefault="000324C7" w14:paraId="7C39045B" w14:textId="77777777">
      <w:pPr>
        <w:pStyle w:val="WitregelW1bodytekst"/>
        <w:keepNext/>
        <w:keepLines/>
      </w:pPr>
    </w:p>
    <w:p w:rsidR="000324C7" w:rsidP="00F25D8E" w:rsidRDefault="00772BF4" w14:paraId="32691CF5" w14:textId="77777777">
      <w:pPr>
        <w:keepNext/>
        <w:keepLines/>
      </w:pPr>
      <w:r>
        <w:t xml:space="preserve">De Minister van Sociale Zaken </w:t>
      </w:r>
      <w:r>
        <w:br/>
        <w:t>en Werkgelegenheid,</w:t>
      </w:r>
    </w:p>
    <w:p w:rsidR="000324C7" w:rsidP="00F25D8E" w:rsidRDefault="000324C7" w14:paraId="0588AD43" w14:textId="77777777">
      <w:pPr>
        <w:keepNext/>
        <w:keepLines/>
      </w:pPr>
    </w:p>
    <w:p w:rsidR="000324C7" w:rsidP="00F25D8E" w:rsidRDefault="000324C7" w14:paraId="676B970A" w14:textId="77777777">
      <w:pPr>
        <w:keepNext/>
        <w:keepLines/>
      </w:pPr>
    </w:p>
    <w:p w:rsidR="000324C7" w:rsidP="00F25D8E" w:rsidRDefault="000324C7" w14:paraId="258E4136" w14:textId="77777777">
      <w:pPr>
        <w:keepNext/>
        <w:keepLines/>
      </w:pPr>
    </w:p>
    <w:p w:rsidR="000324C7" w:rsidP="00F25D8E" w:rsidRDefault="000324C7" w14:paraId="5D6881A4" w14:textId="77777777">
      <w:pPr>
        <w:keepNext/>
        <w:keepLines/>
      </w:pPr>
    </w:p>
    <w:p w:rsidR="000324C7" w:rsidP="00F25D8E" w:rsidRDefault="000324C7" w14:paraId="0D42664B" w14:textId="77777777">
      <w:pPr>
        <w:keepNext/>
        <w:keepLines/>
      </w:pPr>
    </w:p>
    <w:p w:rsidR="000324C7" w:rsidP="00F25D8E" w:rsidRDefault="00772BF4" w14:paraId="475B0C6F" w14:textId="77777777">
      <w:pPr>
        <w:keepNext/>
        <w:keepLines/>
      </w:pPr>
      <w:r>
        <w:t>Y.J. van Hijum</w:t>
      </w:r>
    </w:p>
    <w:sectPr w:rsidR="000324C7">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051C0" w14:textId="77777777" w:rsidR="00790DE9" w:rsidRDefault="00790DE9">
      <w:pPr>
        <w:spacing w:line="240" w:lineRule="auto"/>
      </w:pPr>
      <w:r>
        <w:separator/>
      </w:r>
    </w:p>
  </w:endnote>
  <w:endnote w:type="continuationSeparator" w:id="0">
    <w:p w14:paraId="078C15FA" w14:textId="77777777" w:rsidR="00790DE9" w:rsidRDefault="00790D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5DF6" w14:textId="77777777" w:rsidR="00EC4203" w:rsidRDefault="00EC42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C22BE" w14:textId="77777777" w:rsidR="00EC4203" w:rsidRDefault="00EC420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F12C2" w14:textId="77777777" w:rsidR="00EC4203" w:rsidRDefault="00EC42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DEB75" w14:textId="77777777" w:rsidR="00790DE9" w:rsidRDefault="00790DE9">
      <w:pPr>
        <w:spacing w:line="240" w:lineRule="auto"/>
      </w:pPr>
      <w:r>
        <w:separator/>
      </w:r>
    </w:p>
  </w:footnote>
  <w:footnote w:type="continuationSeparator" w:id="0">
    <w:p w14:paraId="18A9AA99" w14:textId="77777777" w:rsidR="00790DE9" w:rsidRDefault="00790D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D25F" w14:textId="77777777" w:rsidR="00EC4203" w:rsidRDefault="00EC42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149B" w14:textId="77777777" w:rsidR="000324C7" w:rsidRDefault="00772BF4">
    <w:r>
      <w:rPr>
        <w:noProof/>
      </w:rPr>
      <mc:AlternateContent>
        <mc:Choice Requires="wps">
          <w:drawing>
            <wp:anchor distT="0" distB="0" distL="0" distR="0" simplePos="0" relativeHeight="251654144" behindDoc="0" locked="1" layoutInCell="1" allowOverlap="1" wp14:anchorId="675E7552" wp14:editId="2DC7BC9B">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618B8A6" w14:textId="77777777" w:rsidR="000324C7" w:rsidRDefault="00772BF4">
                          <w:pPr>
                            <w:pStyle w:val="Referentiegegevenskopjes"/>
                          </w:pPr>
                          <w:r>
                            <w:t>Datum</w:t>
                          </w:r>
                        </w:p>
                        <w:p w14:paraId="42B11E43" w14:textId="573395E7" w:rsidR="00AC474B" w:rsidRDefault="00B95B95">
                          <w:pPr>
                            <w:pStyle w:val="Referentiegegevens"/>
                          </w:pPr>
                          <w:r>
                            <w:fldChar w:fldCharType="begin"/>
                          </w:r>
                          <w:r>
                            <w:instrText xml:space="preserve"> DOCPROPERTY  "iDatum"  \* MERGEFORMAT </w:instrText>
                          </w:r>
                          <w:r>
                            <w:fldChar w:fldCharType="separate"/>
                          </w:r>
                          <w:r>
                            <w:t>20 juni 2025</w:t>
                          </w:r>
                          <w:r>
                            <w:fldChar w:fldCharType="end"/>
                          </w:r>
                        </w:p>
                        <w:p w14:paraId="44865163" w14:textId="77777777" w:rsidR="000324C7" w:rsidRDefault="000324C7">
                          <w:pPr>
                            <w:pStyle w:val="WitregelW1"/>
                          </w:pPr>
                        </w:p>
                        <w:p w14:paraId="6FED1A8E" w14:textId="77777777" w:rsidR="000324C7" w:rsidRDefault="00772BF4">
                          <w:pPr>
                            <w:pStyle w:val="Referentiegegevenskopjes"/>
                          </w:pPr>
                          <w:r>
                            <w:t>Onze referentie</w:t>
                          </w:r>
                        </w:p>
                        <w:p w14:paraId="1FE2C563" w14:textId="3F28956D" w:rsidR="00AC474B" w:rsidRDefault="00B95B95">
                          <w:pPr>
                            <w:pStyle w:val="ReferentiegegevensHL"/>
                          </w:pPr>
                          <w:r>
                            <w:fldChar w:fldCharType="begin"/>
                          </w:r>
                          <w:r>
                            <w:instrText xml:space="preserve"> DOCPROPERTY  "iOnsKenmerk"  \* MERGEFORMAT </w:instrText>
                          </w:r>
                          <w:r>
                            <w:fldChar w:fldCharType="separate"/>
                          </w:r>
                          <w:r>
                            <w:t>2025-0000136026</w:t>
                          </w:r>
                          <w:r>
                            <w:fldChar w:fldCharType="end"/>
                          </w:r>
                        </w:p>
                      </w:txbxContent>
                    </wps:txbx>
                    <wps:bodyPr vert="horz" wrap="square" lIns="0" tIns="0" rIns="0" bIns="0" anchor="t" anchorCtr="0"/>
                  </wps:wsp>
                </a:graphicData>
              </a:graphic>
            </wp:anchor>
          </w:drawing>
        </mc:Choice>
        <mc:Fallback>
          <w:pict>
            <v:shapetype w14:anchorId="675E7552"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6618B8A6" w14:textId="77777777" w:rsidR="000324C7" w:rsidRDefault="00772BF4">
                    <w:pPr>
                      <w:pStyle w:val="Referentiegegevenskopjes"/>
                    </w:pPr>
                    <w:r>
                      <w:t>Datum</w:t>
                    </w:r>
                  </w:p>
                  <w:p w14:paraId="42B11E43" w14:textId="573395E7" w:rsidR="00AC474B" w:rsidRDefault="00B95B95">
                    <w:pPr>
                      <w:pStyle w:val="Referentiegegevens"/>
                    </w:pPr>
                    <w:r>
                      <w:fldChar w:fldCharType="begin"/>
                    </w:r>
                    <w:r>
                      <w:instrText xml:space="preserve"> DOCPROPERTY  "iDatum"  \* MERGEFORMAT </w:instrText>
                    </w:r>
                    <w:r>
                      <w:fldChar w:fldCharType="separate"/>
                    </w:r>
                    <w:r>
                      <w:t>20 juni 2025</w:t>
                    </w:r>
                    <w:r>
                      <w:fldChar w:fldCharType="end"/>
                    </w:r>
                  </w:p>
                  <w:p w14:paraId="44865163" w14:textId="77777777" w:rsidR="000324C7" w:rsidRDefault="000324C7">
                    <w:pPr>
                      <w:pStyle w:val="WitregelW1"/>
                    </w:pPr>
                  </w:p>
                  <w:p w14:paraId="6FED1A8E" w14:textId="77777777" w:rsidR="000324C7" w:rsidRDefault="00772BF4">
                    <w:pPr>
                      <w:pStyle w:val="Referentiegegevenskopjes"/>
                    </w:pPr>
                    <w:r>
                      <w:t>Onze referentie</w:t>
                    </w:r>
                  </w:p>
                  <w:p w14:paraId="1FE2C563" w14:textId="3F28956D" w:rsidR="00AC474B" w:rsidRDefault="00B95B95">
                    <w:pPr>
                      <w:pStyle w:val="ReferentiegegevensHL"/>
                    </w:pPr>
                    <w:r>
                      <w:fldChar w:fldCharType="begin"/>
                    </w:r>
                    <w:r>
                      <w:instrText xml:space="preserve"> DOCPROPERTY  "iOnsKenmerk"  \* MERGEFORMAT </w:instrText>
                    </w:r>
                    <w:r>
                      <w:fldChar w:fldCharType="separate"/>
                    </w:r>
                    <w:r>
                      <w:t>2025-0000136026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29B5CC6" wp14:editId="7D43094B">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C651186" w14:textId="77777777" w:rsidR="00AC474B" w:rsidRDefault="00B95B95">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29B5CC6"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1C651186" w14:textId="77777777" w:rsidR="00AC474B" w:rsidRDefault="00B95B95">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D2CF8" w14:textId="77777777" w:rsidR="000324C7" w:rsidRDefault="00772BF4">
    <w:pPr>
      <w:spacing w:after="7029" w:line="14" w:lineRule="exact"/>
    </w:pPr>
    <w:r>
      <w:rPr>
        <w:noProof/>
      </w:rPr>
      <mc:AlternateContent>
        <mc:Choice Requires="wps">
          <w:drawing>
            <wp:anchor distT="0" distB="0" distL="0" distR="0" simplePos="0" relativeHeight="251656192" behindDoc="0" locked="1" layoutInCell="1" allowOverlap="1" wp14:anchorId="0FC87BA2" wp14:editId="193BB338">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1557A69" w14:textId="77777777" w:rsidR="000324C7" w:rsidRDefault="00772BF4">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FC87BA2"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71557A69" w14:textId="77777777" w:rsidR="000324C7" w:rsidRDefault="00772BF4">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2573C1E" wp14:editId="07AA1D66">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C42191F" w14:textId="77777777" w:rsidR="000324C7" w:rsidRPr="00142E7F" w:rsidRDefault="00772BF4">
                          <w:pPr>
                            <w:pStyle w:val="Afzendgegevens"/>
                            <w:rPr>
                              <w:lang w:val="de-DE"/>
                            </w:rPr>
                          </w:pPr>
                          <w:r w:rsidRPr="00142E7F">
                            <w:rPr>
                              <w:lang w:val="de-DE"/>
                            </w:rPr>
                            <w:t>Postbus 90801</w:t>
                          </w:r>
                        </w:p>
                        <w:p w14:paraId="5ECA7587" w14:textId="77777777" w:rsidR="000324C7" w:rsidRPr="00142E7F" w:rsidRDefault="00772BF4">
                          <w:pPr>
                            <w:pStyle w:val="Afzendgegevens"/>
                            <w:rPr>
                              <w:lang w:val="de-DE"/>
                            </w:rPr>
                          </w:pPr>
                          <w:r w:rsidRPr="00142E7F">
                            <w:rPr>
                              <w:lang w:val="de-DE"/>
                            </w:rPr>
                            <w:t>2509 LV  Den Haag</w:t>
                          </w:r>
                        </w:p>
                        <w:p w14:paraId="180BAFE3" w14:textId="77777777" w:rsidR="000324C7" w:rsidRPr="00142E7F" w:rsidRDefault="00772BF4">
                          <w:pPr>
                            <w:pStyle w:val="Afzendgegevens"/>
                            <w:rPr>
                              <w:lang w:val="de-DE"/>
                            </w:rPr>
                          </w:pPr>
                          <w:r w:rsidRPr="00142E7F">
                            <w:rPr>
                              <w:lang w:val="de-DE"/>
                            </w:rPr>
                            <w:t>T   070 333 44 44</w:t>
                          </w:r>
                        </w:p>
                        <w:p w14:paraId="136743E6" w14:textId="77777777" w:rsidR="000324C7" w:rsidRPr="00142E7F" w:rsidRDefault="000324C7">
                          <w:pPr>
                            <w:pStyle w:val="WitregelW2"/>
                            <w:rPr>
                              <w:lang w:val="de-DE"/>
                            </w:rPr>
                          </w:pPr>
                        </w:p>
                        <w:p w14:paraId="7BA49D60" w14:textId="77777777" w:rsidR="000324C7" w:rsidRDefault="00772BF4">
                          <w:pPr>
                            <w:pStyle w:val="Referentiegegevenskopjes"/>
                          </w:pPr>
                          <w:r>
                            <w:t>Onze referentie</w:t>
                          </w:r>
                        </w:p>
                        <w:p w14:paraId="0EF7AEE6" w14:textId="7E25D1AC" w:rsidR="00AC474B" w:rsidRDefault="00B95B95">
                          <w:pPr>
                            <w:pStyle w:val="ReferentiegegevensHL"/>
                          </w:pPr>
                          <w:r>
                            <w:fldChar w:fldCharType="begin"/>
                          </w:r>
                          <w:r>
                            <w:instrText xml:space="preserve"> DOCPROPERTY  "iOnsKenmerk"  \* MERGEFORMAT </w:instrText>
                          </w:r>
                          <w:r>
                            <w:fldChar w:fldCharType="separate"/>
                          </w:r>
                          <w:r>
                            <w:t>2025-0000136026</w:t>
                          </w:r>
                          <w:r>
                            <w:fldChar w:fldCharType="end"/>
                          </w:r>
                        </w:p>
                        <w:p w14:paraId="445B8752" w14:textId="77777777" w:rsidR="000324C7" w:rsidRDefault="000324C7">
                          <w:pPr>
                            <w:pStyle w:val="WitregelW1"/>
                          </w:pPr>
                        </w:p>
                        <w:p w14:paraId="4EFD6440" w14:textId="0BE9A60E" w:rsidR="00AC474B" w:rsidRDefault="00B95B95">
                          <w:pPr>
                            <w:pStyle w:val="Referentiegegevens"/>
                          </w:pPr>
                          <w:r>
                            <w:fldChar w:fldCharType="begin"/>
                          </w:r>
                          <w:r>
                            <w:instrText xml:space="preserve"> DOCPROPERTY  "iCC"  \* MERGEFORMAT </w:instrText>
                          </w:r>
                          <w:r>
                            <w:fldChar w:fldCharType="end"/>
                          </w:r>
                        </w:p>
                        <w:p w14:paraId="28900AAD" w14:textId="77777777" w:rsidR="000324C7" w:rsidRDefault="000324C7">
                          <w:pPr>
                            <w:pStyle w:val="WitregelW1"/>
                          </w:pPr>
                        </w:p>
                        <w:p w14:paraId="38F6555B" w14:textId="77777777" w:rsidR="000324C7" w:rsidRDefault="00772BF4">
                          <w:pPr>
                            <w:pStyle w:val="Referentiegegevenskopjes"/>
                          </w:pPr>
                          <w:r>
                            <w:t>Bijlage(n)</w:t>
                          </w:r>
                        </w:p>
                        <w:p w14:paraId="69FBDC04" w14:textId="543F29D5" w:rsidR="00AC474B" w:rsidRDefault="00B95B95">
                          <w:pPr>
                            <w:pStyle w:val="Referentiegegevens"/>
                          </w:pPr>
                          <w:r>
                            <w:fldChar w:fldCharType="begin"/>
                          </w:r>
                          <w:r>
                            <w:instrText xml:space="preserve"> DOCPROPERTY  "iBijlagen"  \* MERGEFORMAT </w:instrText>
                          </w:r>
                          <w:r>
                            <w:fldChar w:fldCharType="separate"/>
                          </w:r>
                          <w:r>
                            <w:t>Voortgangsrapportage Programma Werk aan Uitvoering</w:t>
                          </w:r>
                          <w:r>
                            <w:fldChar w:fldCharType="end"/>
                          </w:r>
                        </w:p>
                      </w:txbxContent>
                    </wps:txbx>
                    <wps:bodyPr vert="horz" wrap="square" lIns="0" tIns="0" rIns="0" bIns="0" anchor="t" anchorCtr="0"/>
                  </wps:wsp>
                </a:graphicData>
              </a:graphic>
            </wp:anchor>
          </w:drawing>
        </mc:Choice>
        <mc:Fallback>
          <w:pict>
            <v:shape w14:anchorId="22573C1E"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0C42191F" w14:textId="77777777" w:rsidR="000324C7" w:rsidRPr="00142E7F" w:rsidRDefault="00772BF4">
                    <w:pPr>
                      <w:pStyle w:val="Afzendgegevens"/>
                      <w:rPr>
                        <w:lang w:val="de-DE"/>
                      </w:rPr>
                    </w:pPr>
                    <w:r w:rsidRPr="00142E7F">
                      <w:rPr>
                        <w:lang w:val="de-DE"/>
                      </w:rPr>
                      <w:t>Postbus 90801</w:t>
                    </w:r>
                  </w:p>
                  <w:p w14:paraId="5ECA7587" w14:textId="77777777" w:rsidR="000324C7" w:rsidRPr="00142E7F" w:rsidRDefault="00772BF4">
                    <w:pPr>
                      <w:pStyle w:val="Afzendgegevens"/>
                      <w:rPr>
                        <w:lang w:val="de-DE"/>
                      </w:rPr>
                    </w:pPr>
                    <w:r w:rsidRPr="00142E7F">
                      <w:rPr>
                        <w:lang w:val="de-DE"/>
                      </w:rPr>
                      <w:t>2509 LV  Den Haag</w:t>
                    </w:r>
                  </w:p>
                  <w:p w14:paraId="180BAFE3" w14:textId="77777777" w:rsidR="000324C7" w:rsidRPr="00142E7F" w:rsidRDefault="00772BF4">
                    <w:pPr>
                      <w:pStyle w:val="Afzendgegevens"/>
                      <w:rPr>
                        <w:lang w:val="de-DE"/>
                      </w:rPr>
                    </w:pPr>
                    <w:r w:rsidRPr="00142E7F">
                      <w:rPr>
                        <w:lang w:val="de-DE"/>
                      </w:rPr>
                      <w:t>T   070 333 44 44</w:t>
                    </w:r>
                  </w:p>
                  <w:p w14:paraId="136743E6" w14:textId="77777777" w:rsidR="000324C7" w:rsidRPr="00142E7F" w:rsidRDefault="000324C7">
                    <w:pPr>
                      <w:pStyle w:val="WitregelW2"/>
                      <w:rPr>
                        <w:lang w:val="de-DE"/>
                      </w:rPr>
                    </w:pPr>
                  </w:p>
                  <w:p w14:paraId="7BA49D60" w14:textId="77777777" w:rsidR="000324C7" w:rsidRDefault="00772BF4">
                    <w:pPr>
                      <w:pStyle w:val="Referentiegegevenskopjes"/>
                    </w:pPr>
                    <w:r>
                      <w:t>Onze referentie</w:t>
                    </w:r>
                  </w:p>
                  <w:p w14:paraId="0EF7AEE6" w14:textId="7E25D1AC" w:rsidR="00AC474B" w:rsidRDefault="00B95B95">
                    <w:pPr>
                      <w:pStyle w:val="ReferentiegegevensHL"/>
                    </w:pPr>
                    <w:r>
                      <w:fldChar w:fldCharType="begin"/>
                    </w:r>
                    <w:r>
                      <w:instrText xml:space="preserve"> DOCPROPERTY  "iOnsKenmerk"  \* MERGEFORMAT </w:instrText>
                    </w:r>
                    <w:r>
                      <w:fldChar w:fldCharType="separate"/>
                    </w:r>
                    <w:r>
                      <w:t>2025-0000136026</w:t>
                    </w:r>
                    <w:r>
                      <w:fldChar w:fldCharType="end"/>
                    </w:r>
                  </w:p>
                  <w:p w14:paraId="445B8752" w14:textId="77777777" w:rsidR="000324C7" w:rsidRDefault="000324C7">
                    <w:pPr>
                      <w:pStyle w:val="WitregelW1"/>
                    </w:pPr>
                  </w:p>
                  <w:p w14:paraId="4EFD6440" w14:textId="0BE9A60E" w:rsidR="00AC474B" w:rsidRDefault="00B95B95">
                    <w:pPr>
                      <w:pStyle w:val="Referentiegegevens"/>
                    </w:pPr>
                    <w:r>
                      <w:fldChar w:fldCharType="begin"/>
                    </w:r>
                    <w:r>
                      <w:instrText xml:space="preserve"> DOCPROPERTY  "iCC"  \* MERGEFORMAT </w:instrText>
                    </w:r>
                    <w:r>
                      <w:fldChar w:fldCharType="end"/>
                    </w:r>
                  </w:p>
                  <w:p w14:paraId="28900AAD" w14:textId="77777777" w:rsidR="000324C7" w:rsidRDefault="000324C7">
                    <w:pPr>
                      <w:pStyle w:val="WitregelW1"/>
                    </w:pPr>
                  </w:p>
                  <w:p w14:paraId="38F6555B" w14:textId="77777777" w:rsidR="000324C7" w:rsidRDefault="00772BF4">
                    <w:pPr>
                      <w:pStyle w:val="Referentiegegevenskopjes"/>
                    </w:pPr>
                    <w:r>
                      <w:t>Bijlage(n)</w:t>
                    </w:r>
                  </w:p>
                  <w:p w14:paraId="69FBDC04" w14:textId="543F29D5" w:rsidR="00AC474B" w:rsidRDefault="00B95B95">
                    <w:pPr>
                      <w:pStyle w:val="Referentiegegevens"/>
                    </w:pPr>
                    <w:r>
                      <w:fldChar w:fldCharType="begin"/>
                    </w:r>
                    <w:r>
                      <w:instrText xml:space="preserve"> DOCPROPERTY  "iBijlagen"  \* MERGEFORMAT </w:instrText>
                    </w:r>
                    <w:r>
                      <w:fldChar w:fldCharType="separate"/>
                    </w:r>
                    <w:r>
                      <w:t>Voortgangsrapportage Programma Werk aan Uitvoering</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4368502" wp14:editId="5A9964FB">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2AEDF2BA" w14:textId="77777777" w:rsidR="000324C7" w:rsidRDefault="00772BF4">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24368502"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2AEDF2BA" w14:textId="77777777" w:rsidR="000324C7" w:rsidRDefault="00772BF4">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9C3E76C" wp14:editId="7B91E5D5">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6EECB214" w14:textId="77777777" w:rsidR="000324C7" w:rsidRDefault="00772BF4">
                          <w:r>
                            <w:t>De voorzitter van de Tweede Kamer der Staten-Generaal</w:t>
                          </w:r>
                        </w:p>
                        <w:p w14:paraId="09789996" w14:textId="77777777" w:rsidR="000324C7" w:rsidRDefault="00772BF4">
                          <w:r>
                            <w:t>Prinses Irenestraat 6</w:t>
                          </w:r>
                        </w:p>
                        <w:p w14:paraId="72A8CDC1" w14:textId="77777777" w:rsidR="000324C7" w:rsidRDefault="00772BF4">
                          <w:r>
                            <w:t>2595 BD  Den Haag</w:t>
                          </w:r>
                        </w:p>
                      </w:txbxContent>
                    </wps:txbx>
                    <wps:bodyPr vert="horz" wrap="square" lIns="0" tIns="0" rIns="0" bIns="0" anchor="t" anchorCtr="0"/>
                  </wps:wsp>
                </a:graphicData>
              </a:graphic>
            </wp:anchor>
          </w:drawing>
        </mc:Choice>
        <mc:Fallback>
          <w:pict>
            <v:shape w14:anchorId="49C3E76C"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6EECB214" w14:textId="77777777" w:rsidR="000324C7" w:rsidRDefault="00772BF4">
                    <w:r>
                      <w:t>De voorzitter van de Tweede Kamer der Staten-Generaal</w:t>
                    </w:r>
                  </w:p>
                  <w:p w14:paraId="09789996" w14:textId="77777777" w:rsidR="000324C7" w:rsidRDefault="00772BF4">
                    <w:r>
                      <w:t>Prinses Irenestraat 6</w:t>
                    </w:r>
                  </w:p>
                  <w:p w14:paraId="72A8CDC1" w14:textId="77777777" w:rsidR="000324C7" w:rsidRDefault="00772BF4">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72B2726" wp14:editId="3D899F91">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0324C7" w14:paraId="54933C15" w14:textId="77777777">
                            <w:trPr>
                              <w:trHeight w:val="200"/>
                            </w:trPr>
                            <w:tc>
                              <w:tcPr>
                                <w:tcW w:w="1134" w:type="dxa"/>
                              </w:tcPr>
                              <w:p w14:paraId="4AEA49FF" w14:textId="77777777" w:rsidR="000324C7" w:rsidRDefault="000324C7"/>
                            </w:tc>
                            <w:tc>
                              <w:tcPr>
                                <w:tcW w:w="5244" w:type="dxa"/>
                              </w:tcPr>
                              <w:p w14:paraId="1925A763" w14:textId="77777777" w:rsidR="000324C7" w:rsidRDefault="000324C7"/>
                            </w:tc>
                          </w:tr>
                          <w:tr w:rsidR="000324C7" w14:paraId="53907E7D" w14:textId="77777777">
                            <w:trPr>
                              <w:trHeight w:val="240"/>
                            </w:trPr>
                            <w:tc>
                              <w:tcPr>
                                <w:tcW w:w="1134" w:type="dxa"/>
                              </w:tcPr>
                              <w:p w14:paraId="2F74D788" w14:textId="77777777" w:rsidR="000324C7" w:rsidRDefault="00772BF4">
                                <w:r>
                                  <w:t>Datum</w:t>
                                </w:r>
                              </w:p>
                            </w:tc>
                            <w:tc>
                              <w:tcPr>
                                <w:tcW w:w="5244" w:type="dxa"/>
                              </w:tcPr>
                              <w:p w14:paraId="3746FB22" w14:textId="7C5F046D" w:rsidR="00AC474B" w:rsidRDefault="00B95B95">
                                <w:r>
                                  <w:fldChar w:fldCharType="begin"/>
                                </w:r>
                                <w:r>
                                  <w:instrText xml:space="preserve"> DOCPROPERTY  "iDatum"  \* MERGEFORMAT </w:instrText>
                                </w:r>
                                <w:r>
                                  <w:fldChar w:fldCharType="separate"/>
                                </w:r>
                                <w:r>
                                  <w:t>20 juni 2025</w:t>
                                </w:r>
                                <w:r>
                                  <w:fldChar w:fldCharType="end"/>
                                </w:r>
                              </w:p>
                            </w:tc>
                          </w:tr>
                          <w:tr w:rsidR="000324C7" w14:paraId="5DC88709" w14:textId="77777777">
                            <w:trPr>
                              <w:trHeight w:val="240"/>
                            </w:trPr>
                            <w:tc>
                              <w:tcPr>
                                <w:tcW w:w="1134" w:type="dxa"/>
                              </w:tcPr>
                              <w:p w14:paraId="69516596" w14:textId="77777777" w:rsidR="000324C7" w:rsidRDefault="00772BF4">
                                <w:r>
                                  <w:t>Betreft</w:t>
                                </w:r>
                              </w:p>
                            </w:tc>
                            <w:tc>
                              <w:tcPr>
                                <w:tcW w:w="5244" w:type="dxa"/>
                              </w:tcPr>
                              <w:p w14:paraId="391D1102" w14:textId="19BA3B4E" w:rsidR="00AC474B" w:rsidRDefault="00B95B95">
                                <w:r>
                                  <w:fldChar w:fldCharType="begin"/>
                                </w:r>
                                <w:r>
                                  <w:instrText xml:space="preserve"> DOCPROPERTY  "iOnderwerp"  \* MERGEFORMAT </w:instrText>
                                </w:r>
                                <w:r>
                                  <w:fldChar w:fldCharType="separate"/>
                                </w:r>
                                <w:r>
                                  <w:t>Aanbiedingsbrief Voortgangsrapportage Programma Werk aan Uitvoering</w:t>
                                </w:r>
                                <w:r>
                                  <w:fldChar w:fldCharType="end"/>
                                </w:r>
                              </w:p>
                            </w:tc>
                          </w:tr>
                          <w:tr w:rsidR="000324C7" w14:paraId="5796EA62" w14:textId="77777777">
                            <w:trPr>
                              <w:trHeight w:val="200"/>
                            </w:trPr>
                            <w:tc>
                              <w:tcPr>
                                <w:tcW w:w="1134" w:type="dxa"/>
                              </w:tcPr>
                              <w:p w14:paraId="70F13FE7" w14:textId="77777777" w:rsidR="000324C7" w:rsidRDefault="000324C7"/>
                            </w:tc>
                            <w:tc>
                              <w:tcPr>
                                <w:tcW w:w="5244" w:type="dxa"/>
                              </w:tcPr>
                              <w:p w14:paraId="722D86BD" w14:textId="77777777" w:rsidR="000324C7" w:rsidRDefault="000324C7"/>
                            </w:tc>
                          </w:tr>
                        </w:tbl>
                        <w:p w14:paraId="53AA96D4" w14:textId="77777777" w:rsidR="00886C35" w:rsidRDefault="00886C35"/>
                      </w:txbxContent>
                    </wps:txbx>
                    <wps:bodyPr vert="horz" wrap="square" lIns="0" tIns="0" rIns="0" bIns="0" anchor="t" anchorCtr="0"/>
                  </wps:wsp>
                </a:graphicData>
              </a:graphic>
            </wp:anchor>
          </w:drawing>
        </mc:Choice>
        <mc:Fallback>
          <w:pict>
            <v:shape w14:anchorId="272B2726"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0324C7" w14:paraId="54933C15" w14:textId="77777777">
                      <w:trPr>
                        <w:trHeight w:val="200"/>
                      </w:trPr>
                      <w:tc>
                        <w:tcPr>
                          <w:tcW w:w="1134" w:type="dxa"/>
                        </w:tcPr>
                        <w:p w14:paraId="4AEA49FF" w14:textId="77777777" w:rsidR="000324C7" w:rsidRDefault="000324C7"/>
                      </w:tc>
                      <w:tc>
                        <w:tcPr>
                          <w:tcW w:w="5244" w:type="dxa"/>
                        </w:tcPr>
                        <w:p w14:paraId="1925A763" w14:textId="77777777" w:rsidR="000324C7" w:rsidRDefault="000324C7"/>
                      </w:tc>
                    </w:tr>
                    <w:tr w:rsidR="000324C7" w14:paraId="53907E7D" w14:textId="77777777">
                      <w:trPr>
                        <w:trHeight w:val="240"/>
                      </w:trPr>
                      <w:tc>
                        <w:tcPr>
                          <w:tcW w:w="1134" w:type="dxa"/>
                        </w:tcPr>
                        <w:p w14:paraId="2F74D788" w14:textId="77777777" w:rsidR="000324C7" w:rsidRDefault="00772BF4">
                          <w:r>
                            <w:t>Datum</w:t>
                          </w:r>
                        </w:p>
                      </w:tc>
                      <w:tc>
                        <w:tcPr>
                          <w:tcW w:w="5244" w:type="dxa"/>
                        </w:tcPr>
                        <w:p w14:paraId="3746FB22" w14:textId="7C5F046D" w:rsidR="00AC474B" w:rsidRDefault="00B95B95">
                          <w:r>
                            <w:fldChar w:fldCharType="begin"/>
                          </w:r>
                          <w:r>
                            <w:instrText xml:space="preserve"> DOCPROPERTY  "iDatum"  \* MERGEFORMAT </w:instrText>
                          </w:r>
                          <w:r>
                            <w:fldChar w:fldCharType="separate"/>
                          </w:r>
                          <w:r>
                            <w:t>20 juni 2025</w:t>
                          </w:r>
                          <w:r>
                            <w:fldChar w:fldCharType="end"/>
                          </w:r>
                        </w:p>
                      </w:tc>
                    </w:tr>
                    <w:tr w:rsidR="000324C7" w14:paraId="5DC88709" w14:textId="77777777">
                      <w:trPr>
                        <w:trHeight w:val="240"/>
                      </w:trPr>
                      <w:tc>
                        <w:tcPr>
                          <w:tcW w:w="1134" w:type="dxa"/>
                        </w:tcPr>
                        <w:p w14:paraId="69516596" w14:textId="77777777" w:rsidR="000324C7" w:rsidRDefault="00772BF4">
                          <w:r>
                            <w:t>Betreft</w:t>
                          </w:r>
                        </w:p>
                      </w:tc>
                      <w:tc>
                        <w:tcPr>
                          <w:tcW w:w="5244" w:type="dxa"/>
                        </w:tcPr>
                        <w:p w14:paraId="391D1102" w14:textId="19BA3B4E" w:rsidR="00AC474B" w:rsidRDefault="00B95B95">
                          <w:r>
                            <w:fldChar w:fldCharType="begin"/>
                          </w:r>
                          <w:r>
                            <w:instrText xml:space="preserve"> DOCPROPERTY  "iOnderwerp"  \* MERGEFORMAT </w:instrText>
                          </w:r>
                          <w:r>
                            <w:fldChar w:fldCharType="separate"/>
                          </w:r>
                          <w:r>
                            <w:t>Aanbiedingsbrief Voortgangsrapportage Programma Werk aan Uitvoering</w:t>
                          </w:r>
                          <w:r>
                            <w:fldChar w:fldCharType="end"/>
                          </w:r>
                        </w:p>
                      </w:tc>
                    </w:tr>
                    <w:tr w:rsidR="000324C7" w14:paraId="5796EA62" w14:textId="77777777">
                      <w:trPr>
                        <w:trHeight w:val="200"/>
                      </w:trPr>
                      <w:tc>
                        <w:tcPr>
                          <w:tcW w:w="1134" w:type="dxa"/>
                        </w:tcPr>
                        <w:p w14:paraId="70F13FE7" w14:textId="77777777" w:rsidR="000324C7" w:rsidRDefault="000324C7"/>
                      </w:tc>
                      <w:tc>
                        <w:tcPr>
                          <w:tcW w:w="5244" w:type="dxa"/>
                        </w:tcPr>
                        <w:p w14:paraId="722D86BD" w14:textId="77777777" w:rsidR="000324C7" w:rsidRDefault="000324C7"/>
                      </w:tc>
                    </w:tr>
                  </w:tbl>
                  <w:p w14:paraId="53AA96D4" w14:textId="77777777" w:rsidR="00886C35" w:rsidRDefault="00886C35"/>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3BB5172" wp14:editId="24305F1A">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4AC7DC3" w14:textId="77777777" w:rsidR="00AC474B" w:rsidRDefault="00B95B95">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3BB5172"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14AC7DC3" w14:textId="77777777" w:rsidR="00AC474B" w:rsidRDefault="00B95B95">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3046A4"/>
    <w:multiLevelType w:val="multilevel"/>
    <w:tmpl w:val="21435B3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FCDD88D"/>
    <w:multiLevelType w:val="multilevel"/>
    <w:tmpl w:val="9B7EBA3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A4F07407"/>
    <w:multiLevelType w:val="multilevel"/>
    <w:tmpl w:val="EE8A33B0"/>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FFE83C9"/>
    <w:multiLevelType w:val="multilevel"/>
    <w:tmpl w:val="0EC4B7FA"/>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FC34641"/>
    <w:multiLevelType w:val="multilevel"/>
    <w:tmpl w:val="5C93BF8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D76BD74"/>
    <w:multiLevelType w:val="multilevel"/>
    <w:tmpl w:val="985971DB"/>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0C4250"/>
    <w:multiLevelType w:val="hybridMultilevel"/>
    <w:tmpl w:val="808847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6AE33D6"/>
    <w:multiLevelType w:val="hybridMultilevel"/>
    <w:tmpl w:val="561E21A2"/>
    <w:lvl w:ilvl="0" w:tplc="97309802">
      <w:start w:val="1"/>
      <w:numFmt w:val="decimal"/>
      <w:lvlText w:val="%1."/>
      <w:lvlJc w:val="left"/>
      <w:pPr>
        <w:ind w:left="360" w:hanging="360"/>
      </w:pPr>
      <w:rPr>
        <w:rFonts w:hint="default"/>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03A7B2B"/>
    <w:multiLevelType w:val="hybridMultilevel"/>
    <w:tmpl w:val="E0A2215A"/>
    <w:lvl w:ilvl="0" w:tplc="23E0A404">
      <w:start w:val="8"/>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3C36CEF"/>
    <w:multiLevelType w:val="hybridMultilevel"/>
    <w:tmpl w:val="B89CC7EE"/>
    <w:lvl w:ilvl="0" w:tplc="068471D0">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AFC7CE6"/>
    <w:multiLevelType w:val="multilevel"/>
    <w:tmpl w:val="D09E8BAF"/>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9007A2"/>
    <w:multiLevelType w:val="hybridMultilevel"/>
    <w:tmpl w:val="10CEF9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8BF3D6B"/>
    <w:multiLevelType w:val="multilevel"/>
    <w:tmpl w:val="C6D1CE67"/>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653E1E"/>
    <w:multiLevelType w:val="hybridMultilevel"/>
    <w:tmpl w:val="854AD2B8"/>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360" w:hanging="360"/>
      </w:p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41056223">
    <w:abstractNumId w:val="5"/>
  </w:num>
  <w:num w:numId="2" w16cid:durableId="132337972">
    <w:abstractNumId w:val="12"/>
  </w:num>
  <w:num w:numId="3" w16cid:durableId="1730768053">
    <w:abstractNumId w:val="1"/>
  </w:num>
  <w:num w:numId="4" w16cid:durableId="1128281590">
    <w:abstractNumId w:val="0"/>
  </w:num>
  <w:num w:numId="5" w16cid:durableId="1927422819">
    <w:abstractNumId w:val="10"/>
  </w:num>
  <w:num w:numId="6" w16cid:durableId="1372656629">
    <w:abstractNumId w:val="3"/>
  </w:num>
  <w:num w:numId="7" w16cid:durableId="922254913">
    <w:abstractNumId w:val="2"/>
  </w:num>
  <w:num w:numId="8" w16cid:durableId="1528980062">
    <w:abstractNumId w:val="4"/>
  </w:num>
  <w:num w:numId="9" w16cid:durableId="208732805">
    <w:abstractNumId w:val="13"/>
  </w:num>
  <w:num w:numId="10" w16cid:durableId="1403258499">
    <w:abstractNumId w:val="8"/>
  </w:num>
  <w:num w:numId="11" w16cid:durableId="909778728">
    <w:abstractNumId w:val="9"/>
  </w:num>
  <w:num w:numId="12" w16cid:durableId="1729300512">
    <w:abstractNumId w:val="11"/>
  </w:num>
  <w:num w:numId="13" w16cid:durableId="1742824137">
    <w:abstractNumId w:val="7"/>
  </w:num>
  <w:num w:numId="14" w16cid:durableId="17483824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657"/>
    <w:rsid w:val="00011436"/>
    <w:rsid w:val="00024D8A"/>
    <w:rsid w:val="000324C7"/>
    <w:rsid w:val="0004181F"/>
    <w:rsid w:val="00066DC9"/>
    <w:rsid w:val="000B2500"/>
    <w:rsid w:val="000B7C9A"/>
    <w:rsid w:val="00121119"/>
    <w:rsid w:val="0013180C"/>
    <w:rsid w:val="00142E7F"/>
    <w:rsid w:val="0015419F"/>
    <w:rsid w:val="001718D0"/>
    <w:rsid w:val="00176314"/>
    <w:rsid w:val="001A6ADC"/>
    <w:rsid w:val="001B5AE9"/>
    <w:rsid w:val="001C48FF"/>
    <w:rsid w:val="001C6E79"/>
    <w:rsid w:val="001F112F"/>
    <w:rsid w:val="00217A81"/>
    <w:rsid w:val="00225E57"/>
    <w:rsid w:val="002535CF"/>
    <w:rsid w:val="002556FE"/>
    <w:rsid w:val="00263280"/>
    <w:rsid w:val="00263D94"/>
    <w:rsid w:val="002C274C"/>
    <w:rsid w:val="002D1317"/>
    <w:rsid w:val="002E1241"/>
    <w:rsid w:val="002E47A8"/>
    <w:rsid w:val="003546AE"/>
    <w:rsid w:val="00370CF2"/>
    <w:rsid w:val="00386393"/>
    <w:rsid w:val="00391C02"/>
    <w:rsid w:val="003A5E89"/>
    <w:rsid w:val="003B383F"/>
    <w:rsid w:val="003C1E96"/>
    <w:rsid w:val="004002D1"/>
    <w:rsid w:val="004B6E0E"/>
    <w:rsid w:val="004E385F"/>
    <w:rsid w:val="004F466C"/>
    <w:rsid w:val="00502042"/>
    <w:rsid w:val="00522484"/>
    <w:rsid w:val="0055553D"/>
    <w:rsid w:val="00574657"/>
    <w:rsid w:val="005956E7"/>
    <w:rsid w:val="005B4A98"/>
    <w:rsid w:val="005B621A"/>
    <w:rsid w:val="005D0B57"/>
    <w:rsid w:val="005D3A2C"/>
    <w:rsid w:val="005D41EC"/>
    <w:rsid w:val="0063329B"/>
    <w:rsid w:val="00666A8D"/>
    <w:rsid w:val="006A62CB"/>
    <w:rsid w:val="006D4F91"/>
    <w:rsid w:val="006D639C"/>
    <w:rsid w:val="006E3520"/>
    <w:rsid w:val="006E4B9B"/>
    <w:rsid w:val="0072381D"/>
    <w:rsid w:val="00724C94"/>
    <w:rsid w:val="00742E73"/>
    <w:rsid w:val="0075785B"/>
    <w:rsid w:val="007623FD"/>
    <w:rsid w:val="00772BF4"/>
    <w:rsid w:val="00783365"/>
    <w:rsid w:val="00790DE9"/>
    <w:rsid w:val="00793DD2"/>
    <w:rsid w:val="007A67D6"/>
    <w:rsid w:val="007C283B"/>
    <w:rsid w:val="00812D5B"/>
    <w:rsid w:val="00846F6D"/>
    <w:rsid w:val="00886C35"/>
    <w:rsid w:val="008A4DAD"/>
    <w:rsid w:val="008C4E83"/>
    <w:rsid w:val="008E0836"/>
    <w:rsid w:val="008E2DE6"/>
    <w:rsid w:val="00933879"/>
    <w:rsid w:val="009425BB"/>
    <w:rsid w:val="0094266D"/>
    <w:rsid w:val="00943999"/>
    <w:rsid w:val="00961089"/>
    <w:rsid w:val="00991454"/>
    <w:rsid w:val="009A0C16"/>
    <w:rsid w:val="009A3D64"/>
    <w:rsid w:val="009B5AB2"/>
    <w:rsid w:val="009F182D"/>
    <w:rsid w:val="009F5F61"/>
    <w:rsid w:val="00A134D2"/>
    <w:rsid w:val="00A37317"/>
    <w:rsid w:val="00A5413D"/>
    <w:rsid w:val="00A80676"/>
    <w:rsid w:val="00AB31A0"/>
    <w:rsid w:val="00AB6753"/>
    <w:rsid w:val="00AC474B"/>
    <w:rsid w:val="00AC76CD"/>
    <w:rsid w:val="00AD70A0"/>
    <w:rsid w:val="00AE3CA7"/>
    <w:rsid w:val="00AF590F"/>
    <w:rsid w:val="00B02BD2"/>
    <w:rsid w:val="00B25946"/>
    <w:rsid w:val="00B27E6E"/>
    <w:rsid w:val="00B366F2"/>
    <w:rsid w:val="00B807FE"/>
    <w:rsid w:val="00B835CD"/>
    <w:rsid w:val="00B846C6"/>
    <w:rsid w:val="00B94AF6"/>
    <w:rsid w:val="00B94DF2"/>
    <w:rsid w:val="00B95B95"/>
    <w:rsid w:val="00BB303A"/>
    <w:rsid w:val="00BB62B1"/>
    <w:rsid w:val="00BE50CE"/>
    <w:rsid w:val="00C0335A"/>
    <w:rsid w:val="00C447F0"/>
    <w:rsid w:val="00C452A5"/>
    <w:rsid w:val="00CC1E37"/>
    <w:rsid w:val="00CF56C7"/>
    <w:rsid w:val="00D02182"/>
    <w:rsid w:val="00D21AD3"/>
    <w:rsid w:val="00D62DF5"/>
    <w:rsid w:val="00D6556A"/>
    <w:rsid w:val="00D701CA"/>
    <w:rsid w:val="00D9715C"/>
    <w:rsid w:val="00DB3722"/>
    <w:rsid w:val="00DD1BEF"/>
    <w:rsid w:val="00DE0F89"/>
    <w:rsid w:val="00DE432E"/>
    <w:rsid w:val="00DF3873"/>
    <w:rsid w:val="00E133FF"/>
    <w:rsid w:val="00E20109"/>
    <w:rsid w:val="00E22FAE"/>
    <w:rsid w:val="00E35767"/>
    <w:rsid w:val="00E6250B"/>
    <w:rsid w:val="00EB2608"/>
    <w:rsid w:val="00EC05EC"/>
    <w:rsid w:val="00EC4203"/>
    <w:rsid w:val="00EE2F1D"/>
    <w:rsid w:val="00EF3FDA"/>
    <w:rsid w:val="00EF4845"/>
    <w:rsid w:val="00F25D8E"/>
    <w:rsid w:val="00F270A6"/>
    <w:rsid w:val="00F42687"/>
    <w:rsid w:val="00F552AA"/>
    <w:rsid w:val="00F648E3"/>
    <w:rsid w:val="00F66984"/>
    <w:rsid w:val="00F72A56"/>
    <w:rsid w:val="00F82978"/>
    <w:rsid w:val="00FC6B03"/>
    <w:rsid w:val="00FD62D5"/>
    <w:rsid w:val="00FF13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BE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574657"/>
    <w:pPr>
      <w:spacing w:line="240" w:lineRule="exact"/>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BE50CE"/>
    <w:rPr>
      <w:rFonts w:ascii="Verdana" w:hAnsi="Verdana"/>
      <w:color w:val="000000"/>
      <w:sz w:val="18"/>
      <w:szCs w:val="18"/>
    </w:rPr>
  </w:style>
  <w:style w:type="character" w:styleId="Verwijzingopmerking">
    <w:name w:val="annotation reference"/>
    <w:basedOn w:val="Standaardalinea-lettertype"/>
    <w:uiPriority w:val="99"/>
    <w:semiHidden/>
    <w:unhideWhenUsed/>
    <w:rsid w:val="00DD1BEF"/>
    <w:rPr>
      <w:sz w:val="16"/>
      <w:szCs w:val="16"/>
    </w:rPr>
  </w:style>
  <w:style w:type="paragraph" w:styleId="Tekstopmerking">
    <w:name w:val="annotation text"/>
    <w:basedOn w:val="Standaard"/>
    <w:link w:val="TekstopmerkingChar"/>
    <w:uiPriority w:val="99"/>
    <w:unhideWhenUsed/>
    <w:rsid w:val="00DD1BEF"/>
    <w:pPr>
      <w:spacing w:line="240" w:lineRule="auto"/>
    </w:pPr>
    <w:rPr>
      <w:sz w:val="20"/>
      <w:szCs w:val="20"/>
    </w:rPr>
  </w:style>
  <w:style w:type="character" w:customStyle="1" w:styleId="TekstopmerkingChar">
    <w:name w:val="Tekst opmerking Char"/>
    <w:basedOn w:val="Standaardalinea-lettertype"/>
    <w:link w:val="Tekstopmerking"/>
    <w:uiPriority w:val="99"/>
    <w:rsid w:val="00DD1BE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D1BEF"/>
    <w:rPr>
      <w:b/>
      <w:bCs/>
    </w:rPr>
  </w:style>
  <w:style w:type="character" w:customStyle="1" w:styleId="OnderwerpvanopmerkingChar">
    <w:name w:val="Onderwerp van opmerking Char"/>
    <w:basedOn w:val="TekstopmerkingChar"/>
    <w:link w:val="Onderwerpvanopmerking"/>
    <w:uiPriority w:val="99"/>
    <w:semiHidden/>
    <w:rsid w:val="00DD1BEF"/>
    <w:rPr>
      <w:rFonts w:ascii="Verdana" w:hAnsi="Verdana"/>
      <w:b/>
      <w:bCs/>
      <w:color w:val="000000"/>
    </w:rPr>
  </w:style>
  <w:style w:type="paragraph" w:styleId="Revisie">
    <w:name w:val="Revision"/>
    <w:hidden/>
    <w:uiPriority w:val="99"/>
    <w:semiHidden/>
    <w:rsid w:val="00DD1BEF"/>
    <w:pPr>
      <w:autoSpaceDN/>
      <w:textAlignment w:val="auto"/>
    </w:pPr>
    <w:rPr>
      <w:rFonts w:ascii="Verdana" w:hAnsi="Verdana"/>
      <w:color w:val="000000"/>
      <w:sz w:val="18"/>
      <w:szCs w:val="18"/>
    </w:rPr>
  </w:style>
  <w:style w:type="character" w:customStyle="1" w:styleId="cf01">
    <w:name w:val="cf01"/>
    <w:basedOn w:val="Standaardalinea-lettertype"/>
    <w:rsid w:val="00D701C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Kame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1369</ap:Words>
  <ap:Characters>7533</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Brief Kamer - Aanbiedingsbrief Voortgangsrapportage Programma Werk aan Uitvoering</vt:lpstr>
    </vt:vector>
  </ap:TitlesOfParts>
  <ap:LinksUpToDate>false</ap:LinksUpToDate>
  <ap:CharactersWithSpaces>8885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2025-06-20T11:08:00.0000000Z</dcterms:created>
  <dcterms:modified xsi:type="dcterms:W3CDTF">2025-06-20T11:08:00.0000000Z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Aanbiedingsbrief Voortgangsrapportage Programma Werk aan Uitvoering</vt:lpwstr>
  </property>
  <property fmtid="{D5CDD505-2E9C-101B-9397-08002B2CF9AE}" pid="5" name="Publicatiedatum">
    <vt:lpwstr/>
  </property>
  <property fmtid="{D5CDD505-2E9C-101B-9397-08002B2CF9AE}" pid="6" name="Verantwoordelijke organisatie">
    <vt:lpwstr>Programma Directoraat-Generaal WAU</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S. van der Veen</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Voortgangsrapportage Programma Werk aan Uitvoering</vt:lpwstr>
  </property>
  <property fmtid="{D5CDD505-2E9C-101B-9397-08002B2CF9AE}" pid="31" name="iCC">
    <vt:lpwstr/>
  </property>
  <property fmtid="{D5CDD505-2E9C-101B-9397-08002B2CF9AE}" pid="32" name="iDatum">
    <vt:lpwstr>20 juni 2025</vt:lpwstr>
  </property>
  <property fmtid="{D5CDD505-2E9C-101B-9397-08002B2CF9AE}" pid="33" name="iKixcode">
    <vt:lpwstr/>
  </property>
  <property fmtid="{D5CDD505-2E9C-101B-9397-08002B2CF9AE}" pid="34" name="iNr">
    <vt:lpwstr/>
  </property>
  <property fmtid="{D5CDD505-2E9C-101B-9397-08002B2CF9AE}" pid="35" name="iOnderwerp">
    <vt:lpwstr>Aanbiedingsbrief Voortgangsrapportage Programma Werk aan Uitvoering</vt:lpwstr>
  </property>
  <property fmtid="{D5CDD505-2E9C-101B-9397-08002B2CF9AE}" pid="36" name="iOnsKenmerk">
    <vt:lpwstr>2025-0000136026</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