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B7F30" w14:paraId="272D3C6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1565CA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2C650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B7F30" w14:paraId="6963960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D71FF8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B7F30" w14:paraId="5D60D63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809F02" w14:textId="77777777"/>
        </w:tc>
      </w:tr>
      <w:tr w:rsidR="00997775" w:rsidTr="00CB7F30" w14:paraId="289444E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70792B6" w14:textId="77777777"/>
        </w:tc>
      </w:tr>
      <w:tr w:rsidR="00997775" w:rsidTr="00CB7F30" w14:paraId="16193E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253F1E" w14:textId="77777777"/>
        </w:tc>
        <w:tc>
          <w:tcPr>
            <w:tcW w:w="7654" w:type="dxa"/>
            <w:gridSpan w:val="2"/>
          </w:tcPr>
          <w:p w:rsidR="00997775" w:rsidRDefault="00997775" w14:paraId="3EF347E0" w14:textId="77777777"/>
        </w:tc>
      </w:tr>
      <w:tr w:rsidR="00CB7F30" w:rsidTr="00CB7F30" w14:paraId="21D968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7F30" w:rsidP="00CB7F30" w:rsidRDefault="00CB7F30" w14:paraId="617AFF8E" w14:textId="218F9AC5">
            <w:pPr>
              <w:rPr>
                <w:b/>
              </w:rPr>
            </w:pPr>
            <w:r>
              <w:rPr>
                <w:b/>
              </w:rPr>
              <w:t>29 689</w:t>
            </w:r>
          </w:p>
        </w:tc>
        <w:tc>
          <w:tcPr>
            <w:tcW w:w="7654" w:type="dxa"/>
            <w:gridSpan w:val="2"/>
          </w:tcPr>
          <w:p w:rsidR="00CB7F30" w:rsidP="00CB7F30" w:rsidRDefault="00CB7F30" w14:paraId="46AACF24" w14:textId="02C8B11C">
            <w:pPr>
              <w:rPr>
                <w:b/>
              </w:rPr>
            </w:pPr>
            <w:r w:rsidRPr="00033043">
              <w:rPr>
                <w:b/>
                <w:bCs/>
              </w:rPr>
              <w:t>Herziening Zorgstelsel</w:t>
            </w:r>
          </w:p>
        </w:tc>
      </w:tr>
      <w:tr w:rsidR="00CB7F30" w:rsidTr="00CB7F30" w14:paraId="36BED4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7F30" w:rsidP="00CB7F30" w:rsidRDefault="00CB7F30" w14:paraId="2C9565D2" w14:textId="77777777"/>
        </w:tc>
        <w:tc>
          <w:tcPr>
            <w:tcW w:w="7654" w:type="dxa"/>
            <w:gridSpan w:val="2"/>
          </w:tcPr>
          <w:p w:rsidR="00CB7F30" w:rsidP="00CB7F30" w:rsidRDefault="00CB7F30" w14:paraId="7A7006B9" w14:textId="77777777"/>
        </w:tc>
      </w:tr>
      <w:tr w:rsidR="00CB7F30" w:rsidTr="00CB7F30" w14:paraId="4E5E59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7F30" w:rsidP="00CB7F30" w:rsidRDefault="00CB7F30" w14:paraId="51E939AF" w14:textId="77777777"/>
        </w:tc>
        <w:tc>
          <w:tcPr>
            <w:tcW w:w="7654" w:type="dxa"/>
            <w:gridSpan w:val="2"/>
          </w:tcPr>
          <w:p w:rsidR="00CB7F30" w:rsidP="00CB7F30" w:rsidRDefault="00CB7F30" w14:paraId="7B56DCB7" w14:textId="77777777"/>
        </w:tc>
      </w:tr>
      <w:tr w:rsidR="00CB7F30" w:rsidTr="00CB7F30" w14:paraId="619AFA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7F30" w:rsidP="00CB7F30" w:rsidRDefault="00CB7F30" w14:paraId="148E428C" w14:textId="6CE015F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1311</w:t>
            </w:r>
          </w:p>
        </w:tc>
        <w:tc>
          <w:tcPr>
            <w:tcW w:w="7654" w:type="dxa"/>
            <w:gridSpan w:val="2"/>
          </w:tcPr>
          <w:p w:rsidR="00CB7F30" w:rsidP="00CB7F30" w:rsidRDefault="00CB7F30" w14:paraId="309BBC7E" w14:textId="1C7C9CC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CB7F30" w:rsidTr="00CB7F30" w14:paraId="2CE5A5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7F30" w:rsidP="00CB7F30" w:rsidRDefault="00CB7F30" w14:paraId="117A7AFD" w14:textId="77777777"/>
        </w:tc>
        <w:tc>
          <w:tcPr>
            <w:tcW w:w="7654" w:type="dxa"/>
            <w:gridSpan w:val="2"/>
          </w:tcPr>
          <w:p w:rsidR="00CB7F30" w:rsidP="00CB7F30" w:rsidRDefault="00CB7F30" w14:paraId="22CCFBD3" w14:textId="43E75440">
            <w:r>
              <w:t>Voorgesteld 18 juni 2025</w:t>
            </w:r>
          </w:p>
        </w:tc>
      </w:tr>
      <w:tr w:rsidR="00997775" w:rsidTr="00CB7F30" w14:paraId="30203A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FE4275" w14:textId="77777777"/>
        </w:tc>
        <w:tc>
          <w:tcPr>
            <w:tcW w:w="7654" w:type="dxa"/>
            <w:gridSpan w:val="2"/>
          </w:tcPr>
          <w:p w:rsidR="00997775" w:rsidRDefault="00997775" w14:paraId="35484232" w14:textId="77777777"/>
        </w:tc>
      </w:tr>
      <w:tr w:rsidR="00997775" w:rsidTr="00CB7F30" w14:paraId="4A81FD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7BB5A0" w14:textId="77777777"/>
        </w:tc>
        <w:tc>
          <w:tcPr>
            <w:tcW w:w="7654" w:type="dxa"/>
            <w:gridSpan w:val="2"/>
          </w:tcPr>
          <w:p w:rsidR="00997775" w:rsidRDefault="00997775" w14:paraId="27F3AEB4" w14:textId="77777777">
            <w:r>
              <w:t>De Kamer,</w:t>
            </w:r>
          </w:p>
        </w:tc>
      </w:tr>
      <w:tr w:rsidR="00997775" w:rsidTr="00CB7F30" w14:paraId="27F770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D4632F" w14:textId="77777777"/>
        </w:tc>
        <w:tc>
          <w:tcPr>
            <w:tcW w:w="7654" w:type="dxa"/>
            <w:gridSpan w:val="2"/>
          </w:tcPr>
          <w:p w:rsidR="00997775" w:rsidRDefault="00997775" w14:paraId="29EDEF06" w14:textId="77777777"/>
        </w:tc>
      </w:tr>
      <w:tr w:rsidR="00997775" w:rsidTr="00CB7F30" w14:paraId="120F26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B13376" w14:textId="77777777"/>
        </w:tc>
        <w:tc>
          <w:tcPr>
            <w:tcW w:w="7654" w:type="dxa"/>
            <w:gridSpan w:val="2"/>
          </w:tcPr>
          <w:p w:rsidR="00997775" w:rsidRDefault="00997775" w14:paraId="5B100EA8" w14:textId="77777777">
            <w:r>
              <w:t>gehoord de beraadslaging,</w:t>
            </w:r>
          </w:p>
        </w:tc>
      </w:tr>
      <w:tr w:rsidR="00997775" w:rsidTr="00CB7F30" w14:paraId="5B172D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3AB884" w14:textId="77777777"/>
        </w:tc>
        <w:tc>
          <w:tcPr>
            <w:tcW w:w="7654" w:type="dxa"/>
            <w:gridSpan w:val="2"/>
          </w:tcPr>
          <w:p w:rsidR="00997775" w:rsidRDefault="00997775" w14:paraId="69C58F4B" w14:textId="77777777"/>
        </w:tc>
      </w:tr>
      <w:tr w:rsidR="00997775" w:rsidTr="00CB7F30" w14:paraId="03BEDD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31C2E2" w14:textId="77777777"/>
        </w:tc>
        <w:tc>
          <w:tcPr>
            <w:tcW w:w="7654" w:type="dxa"/>
            <w:gridSpan w:val="2"/>
          </w:tcPr>
          <w:p w:rsidRPr="00CB7F30" w:rsidR="00CB7F30" w:rsidP="00CB7F30" w:rsidRDefault="00CB7F30" w14:paraId="5027831F" w14:textId="77777777">
            <w:r w:rsidRPr="00CB7F30">
              <w:t>constaterende dat de zorgpremie sinds 2006 met bijna 80% is gestegen en dit voor veel mensen onbetaalbaar wordt;</w:t>
            </w:r>
          </w:p>
          <w:p w:rsidR="00CB7F30" w:rsidP="00CB7F30" w:rsidRDefault="00CB7F30" w14:paraId="7C6824FD" w14:textId="77777777"/>
          <w:p w:rsidRPr="00CB7F30" w:rsidR="00CB7F30" w:rsidP="00CB7F30" w:rsidRDefault="00CB7F30" w14:paraId="16DE09AA" w14:textId="7396D4A1">
            <w:r w:rsidRPr="00CB7F30">
              <w:t>overwegende dat de stijgende premie mensen dwingt te wisselen van verzekering om puur financiële redenen;</w:t>
            </w:r>
          </w:p>
          <w:p w:rsidR="00CB7F30" w:rsidP="00CB7F30" w:rsidRDefault="00CB7F30" w14:paraId="74DB905A" w14:textId="77777777"/>
          <w:p w:rsidRPr="00CB7F30" w:rsidR="00CB7F30" w:rsidP="00CB7F30" w:rsidRDefault="00CB7F30" w14:paraId="5F258A95" w14:textId="425FEB88">
            <w:r w:rsidRPr="00CB7F30">
              <w:t>verzoekt de regering om de zorgpremie niet te verhogen,</w:t>
            </w:r>
          </w:p>
          <w:p w:rsidR="00CB7F30" w:rsidP="00CB7F30" w:rsidRDefault="00CB7F30" w14:paraId="23AA5C35" w14:textId="77777777"/>
          <w:p w:rsidRPr="00CB7F30" w:rsidR="00CB7F30" w:rsidP="00CB7F30" w:rsidRDefault="00CB7F30" w14:paraId="3E426F70" w14:textId="1191DBCF">
            <w:r w:rsidRPr="00CB7F30">
              <w:t>en gaat over tot de orde van de dag.</w:t>
            </w:r>
          </w:p>
          <w:p w:rsidR="00CB7F30" w:rsidP="00CB7F30" w:rsidRDefault="00CB7F30" w14:paraId="2AD391EC" w14:textId="77777777"/>
          <w:p w:rsidR="00997775" w:rsidP="00CB7F30" w:rsidRDefault="00CB7F30" w14:paraId="470E1EC2" w14:textId="6FE1E2BF">
            <w:r w:rsidRPr="00CB7F30">
              <w:t xml:space="preserve">El </w:t>
            </w:r>
            <w:proofErr w:type="spellStart"/>
            <w:r w:rsidRPr="00CB7F30">
              <w:t>Abassi</w:t>
            </w:r>
            <w:proofErr w:type="spellEnd"/>
          </w:p>
        </w:tc>
      </w:tr>
    </w:tbl>
    <w:p w:rsidR="00997775" w:rsidRDefault="00997775" w14:paraId="4C3DCC1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B08F3" w14:textId="77777777" w:rsidR="00CB7F30" w:rsidRDefault="00CB7F30">
      <w:pPr>
        <w:spacing w:line="20" w:lineRule="exact"/>
      </w:pPr>
    </w:p>
  </w:endnote>
  <w:endnote w:type="continuationSeparator" w:id="0">
    <w:p w14:paraId="7E02CB04" w14:textId="77777777" w:rsidR="00CB7F30" w:rsidRDefault="00CB7F3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7224AB1" w14:textId="77777777" w:rsidR="00CB7F30" w:rsidRDefault="00CB7F3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BACFE" w14:textId="77777777" w:rsidR="00CB7F30" w:rsidRDefault="00CB7F3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E41711D" w14:textId="77777777" w:rsidR="00CB7F30" w:rsidRDefault="00CB7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3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B7F3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D0051"/>
  <w15:docId w15:val="{D0E7E7CD-D847-4D4C-8014-FABA9C2C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466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2025-06-19T08:27:00.0000000Z</dcterms:created>
  <dcterms:modified xsi:type="dcterms:W3CDTF">2025-06-19T08:39:00.0000000Z</dcterms:modified>
  <dc:description>------------------------</dc:description>
  <dc:subject/>
  <keywords/>
  <version/>
  <category/>
</coreProperties>
</file>