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A0C46" w14:paraId="17451D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1471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59F62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A0C46" w14:paraId="7585BB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7AF7E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A0C46" w14:paraId="28F308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65C2E8" w14:textId="77777777"/>
        </w:tc>
      </w:tr>
      <w:tr w:rsidR="00997775" w:rsidTr="00FA0C46" w14:paraId="19DF83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958A18" w14:textId="77777777"/>
        </w:tc>
      </w:tr>
      <w:tr w:rsidR="00997775" w:rsidTr="00FA0C46" w14:paraId="2C4F2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B821A0" w14:textId="77777777"/>
        </w:tc>
        <w:tc>
          <w:tcPr>
            <w:tcW w:w="7654" w:type="dxa"/>
            <w:gridSpan w:val="2"/>
          </w:tcPr>
          <w:p w:rsidR="00997775" w:rsidRDefault="00997775" w14:paraId="68EECD84" w14:textId="77777777"/>
        </w:tc>
      </w:tr>
      <w:tr w:rsidR="00FA0C46" w:rsidTr="00FA0C46" w14:paraId="72D99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C46" w:rsidP="00FA0C46" w:rsidRDefault="00FA0C46" w14:paraId="743EF2D6" w14:textId="6CC88473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FA0C46" w:rsidP="00FA0C46" w:rsidRDefault="00FA0C46" w14:paraId="2DF6DF19" w14:textId="60F32095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FA0C46" w:rsidTr="00FA0C46" w14:paraId="3C50D8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C46" w:rsidP="00FA0C46" w:rsidRDefault="00FA0C46" w14:paraId="207087B8" w14:textId="77777777"/>
        </w:tc>
        <w:tc>
          <w:tcPr>
            <w:tcW w:w="7654" w:type="dxa"/>
            <w:gridSpan w:val="2"/>
          </w:tcPr>
          <w:p w:rsidR="00FA0C46" w:rsidP="00FA0C46" w:rsidRDefault="00FA0C46" w14:paraId="18136D32" w14:textId="77777777"/>
        </w:tc>
      </w:tr>
      <w:tr w:rsidR="00FA0C46" w:rsidTr="00FA0C46" w14:paraId="32CAA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C46" w:rsidP="00FA0C46" w:rsidRDefault="00FA0C46" w14:paraId="0488CF96" w14:textId="77777777"/>
        </w:tc>
        <w:tc>
          <w:tcPr>
            <w:tcW w:w="7654" w:type="dxa"/>
            <w:gridSpan w:val="2"/>
          </w:tcPr>
          <w:p w:rsidR="00FA0C46" w:rsidP="00FA0C46" w:rsidRDefault="00FA0C46" w14:paraId="0F906DA2" w14:textId="77777777"/>
        </w:tc>
      </w:tr>
      <w:tr w:rsidR="00FA0C46" w:rsidTr="00FA0C46" w14:paraId="27656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C46" w:rsidP="00FA0C46" w:rsidRDefault="00FA0C46" w14:paraId="234BAF1E" w14:textId="5C2ADC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1307</w:t>
            </w:r>
          </w:p>
        </w:tc>
        <w:tc>
          <w:tcPr>
            <w:tcW w:w="7654" w:type="dxa"/>
            <w:gridSpan w:val="2"/>
          </w:tcPr>
          <w:p w:rsidR="00FA0C46" w:rsidP="00FA0C46" w:rsidRDefault="00FA0C46" w14:paraId="2989D2B7" w14:textId="286163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FA0C46" w:rsidTr="00FA0C46" w14:paraId="700DD1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A0C46" w:rsidP="00FA0C46" w:rsidRDefault="00FA0C46" w14:paraId="794E05C9" w14:textId="77777777"/>
        </w:tc>
        <w:tc>
          <w:tcPr>
            <w:tcW w:w="7654" w:type="dxa"/>
            <w:gridSpan w:val="2"/>
          </w:tcPr>
          <w:p w:rsidR="00FA0C46" w:rsidP="00FA0C46" w:rsidRDefault="00FA0C46" w14:paraId="4140DA91" w14:textId="45C16068">
            <w:r>
              <w:t>Voorgesteld 18 juni 2025</w:t>
            </w:r>
          </w:p>
        </w:tc>
      </w:tr>
      <w:tr w:rsidR="00997775" w:rsidTr="00FA0C46" w14:paraId="0DAA9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3A73F7" w14:textId="77777777"/>
        </w:tc>
        <w:tc>
          <w:tcPr>
            <w:tcW w:w="7654" w:type="dxa"/>
            <w:gridSpan w:val="2"/>
          </w:tcPr>
          <w:p w:rsidR="00997775" w:rsidRDefault="00997775" w14:paraId="267FBE0C" w14:textId="77777777"/>
        </w:tc>
      </w:tr>
      <w:tr w:rsidR="00997775" w:rsidTr="00FA0C46" w14:paraId="429E7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FF3055" w14:textId="77777777"/>
        </w:tc>
        <w:tc>
          <w:tcPr>
            <w:tcW w:w="7654" w:type="dxa"/>
            <w:gridSpan w:val="2"/>
          </w:tcPr>
          <w:p w:rsidR="00997775" w:rsidRDefault="00997775" w14:paraId="2CEE0765" w14:textId="77777777">
            <w:r>
              <w:t>De Kamer,</w:t>
            </w:r>
          </w:p>
        </w:tc>
      </w:tr>
      <w:tr w:rsidR="00997775" w:rsidTr="00FA0C46" w14:paraId="42036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6F645C" w14:textId="77777777"/>
        </w:tc>
        <w:tc>
          <w:tcPr>
            <w:tcW w:w="7654" w:type="dxa"/>
            <w:gridSpan w:val="2"/>
          </w:tcPr>
          <w:p w:rsidR="00997775" w:rsidRDefault="00997775" w14:paraId="7369EF04" w14:textId="77777777"/>
        </w:tc>
      </w:tr>
      <w:tr w:rsidR="00997775" w:rsidTr="00FA0C46" w14:paraId="751696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4FA782" w14:textId="77777777"/>
        </w:tc>
        <w:tc>
          <w:tcPr>
            <w:tcW w:w="7654" w:type="dxa"/>
            <w:gridSpan w:val="2"/>
          </w:tcPr>
          <w:p w:rsidR="00997775" w:rsidRDefault="00997775" w14:paraId="65D9F19A" w14:textId="77777777">
            <w:r>
              <w:t>gehoord de beraadslaging,</w:t>
            </w:r>
          </w:p>
        </w:tc>
      </w:tr>
      <w:tr w:rsidR="00997775" w:rsidTr="00FA0C46" w14:paraId="20B2D5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A45252" w14:textId="77777777"/>
        </w:tc>
        <w:tc>
          <w:tcPr>
            <w:tcW w:w="7654" w:type="dxa"/>
            <w:gridSpan w:val="2"/>
          </w:tcPr>
          <w:p w:rsidR="00997775" w:rsidRDefault="00997775" w14:paraId="00F70CCD" w14:textId="77777777"/>
        </w:tc>
      </w:tr>
      <w:tr w:rsidR="00997775" w:rsidTr="00FA0C46" w14:paraId="2A8B9B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B2EFAD" w14:textId="77777777"/>
        </w:tc>
        <w:tc>
          <w:tcPr>
            <w:tcW w:w="7654" w:type="dxa"/>
            <w:gridSpan w:val="2"/>
          </w:tcPr>
          <w:p w:rsidRPr="00FA0C46" w:rsidR="00FA0C46" w:rsidP="00FA0C46" w:rsidRDefault="00FA0C46" w14:paraId="1ABF2B58" w14:textId="77777777">
            <w:r w:rsidRPr="00FA0C46">
              <w:t>constaterende dat het Zorginstituut heeft geadviseerd om de eerste twintig behandelingen voor fysiotherapie die op de zogenaamde chronische lijst staan vanaf 2026 te vergoeden;</w:t>
            </w:r>
          </w:p>
          <w:p w:rsidR="00FA0C46" w:rsidP="00FA0C46" w:rsidRDefault="00FA0C46" w14:paraId="0186B679" w14:textId="77777777"/>
          <w:p w:rsidRPr="00FA0C46" w:rsidR="00FA0C46" w:rsidP="00FA0C46" w:rsidRDefault="00FA0C46" w14:paraId="32EE9879" w14:textId="3B45D846">
            <w:r w:rsidRPr="00FA0C46">
              <w:t>verzoekt het kabinet dit advies op te volgen en deze behandelingen te vergoeden vanuit het basispakket vanaf 2026,</w:t>
            </w:r>
          </w:p>
          <w:p w:rsidR="00FA0C46" w:rsidP="00FA0C46" w:rsidRDefault="00FA0C46" w14:paraId="0FAB0E28" w14:textId="77777777"/>
          <w:p w:rsidRPr="00FA0C46" w:rsidR="00FA0C46" w:rsidP="00FA0C46" w:rsidRDefault="00FA0C46" w14:paraId="065C3B11" w14:textId="7DF08855">
            <w:r w:rsidRPr="00FA0C46">
              <w:t>en gaat over tot de orde van de dag.</w:t>
            </w:r>
          </w:p>
          <w:p w:rsidR="00FA0C46" w:rsidP="00FA0C46" w:rsidRDefault="00FA0C46" w14:paraId="7823513D" w14:textId="77777777"/>
          <w:p w:rsidR="00997775" w:rsidP="00FA0C46" w:rsidRDefault="00FA0C46" w14:paraId="76A1717C" w14:textId="13B39372">
            <w:r w:rsidRPr="00FA0C46">
              <w:t>Dijk</w:t>
            </w:r>
          </w:p>
        </w:tc>
      </w:tr>
    </w:tbl>
    <w:p w:rsidR="00997775" w:rsidRDefault="00997775" w14:paraId="48EC3D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3B5A7" w14:textId="77777777" w:rsidR="00FA0C46" w:rsidRDefault="00FA0C46">
      <w:pPr>
        <w:spacing w:line="20" w:lineRule="exact"/>
      </w:pPr>
    </w:p>
  </w:endnote>
  <w:endnote w:type="continuationSeparator" w:id="0">
    <w:p w14:paraId="5F5FCF20" w14:textId="77777777" w:rsidR="00FA0C46" w:rsidRDefault="00FA0C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264CD1D" w14:textId="77777777" w:rsidR="00FA0C46" w:rsidRDefault="00FA0C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72DD" w14:textId="77777777" w:rsidR="00FA0C46" w:rsidRDefault="00FA0C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3DC341" w14:textId="77777777" w:rsidR="00FA0C46" w:rsidRDefault="00FA0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4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A0C4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9AE5B"/>
  <w15:docId w15:val="{D7121765-9AE3-40EE-B4B9-A0E35ADD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2025-06-19T08:41:00.0000000Z</dcterms:modified>
  <dc:description>------------------------</dc:description>
  <dc:subject/>
  <keywords/>
  <version/>
  <category/>
</coreProperties>
</file>