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F56B5" w14:paraId="74CB7AAB" w14:textId="77777777">
        <w:tc>
          <w:tcPr>
            <w:tcW w:w="6733" w:type="dxa"/>
            <w:gridSpan w:val="2"/>
            <w:tcBorders>
              <w:top w:val="nil"/>
              <w:left w:val="nil"/>
              <w:bottom w:val="nil"/>
              <w:right w:val="nil"/>
            </w:tcBorders>
            <w:vAlign w:val="center"/>
          </w:tcPr>
          <w:p w:rsidR="00997775" w:rsidP="00710A7A" w:rsidRDefault="00997775" w14:paraId="7EFC6A6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8BDDD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F56B5" w14:paraId="229CFB2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2DD6FA" w14:textId="77777777">
            <w:r w:rsidRPr="008B0CC5">
              <w:t xml:space="preserve">Vergaderjaar </w:t>
            </w:r>
            <w:r w:rsidR="00AC6B87">
              <w:t>2024-2025</w:t>
            </w:r>
          </w:p>
        </w:tc>
      </w:tr>
      <w:tr w:rsidR="00997775" w:rsidTr="00FF56B5" w14:paraId="348B48FE" w14:textId="77777777">
        <w:trPr>
          <w:cantSplit/>
        </w:trPr>
        <w:tc>
          <w:tcPr>
            <w:tcW w:w="10985" w:type="dxa"/>
            <w:gridSpan w:val="3"/>
            <w:tcBorders>
              <w:top w:val="nil"/>
              <w:left w:val="nil"/>
              <w:bottom w:val="nil"/>
              <w:right w:val="nil"/>
            </w:tcBorders>
          </w:tcPr>
          <w:p w:rsidR="00997775" w:rsidRDefault="00997775" w14:paraId="7B5CDCB0" w14:textId="77777777"/>
        </w:tc>
      </w:tr>
      <w:tr w:rsidR="00997775" w:rsidTr="00FF56B5" w14:paraId="59BB699A" w14:textId="77777777">
        <w:trPr>
          <w:cantSplit/>
        </w:trPr>
        <w:tc>
          <w:tcPr>
            <w:tcW w:w="10985" w:type="dxa"/>
            <w:gridSpan w:val="3"/>
            <w:tcBorders>
              <w:top w:val="nil"/>
              <w:left w:val="nil"/>
              <w:bottom w:val="single" w:color="auto" w:sz="4" w:space="0"/>
              <w:right w:val="nil"/>
            </w:tcBorders>
          </w:tcPr>
          <w:p w:rsidR="00997775" w:rsidRDefault="00997775" w14:paraId="5E7C1841" w14:textId="77777777"/>
        </w:tc>
      </w:tr>
      <w:tr w:rsidR="00997775" w:rsidTr="00FF56B5" w14:paraId="588DBF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CF19AE" w14:textId="77777777"/>
        </w:tc>
        <w:tc>
          <w:tcPr>
            <w:tcW w:w="7654" w:type="dxa"/>
            <w:gridSpan w:val="2"/>
          </w:tcPr>
          <w:p w:rsidR="00997775" w:rsidRDefault="00997775" w14:paraId="7518EECA" w14:textId="77777777"/>
        </w:tc>
      </w:tr>
      <w:tr w:rsidR="00FF56B5" w:rsidTr="00FF56B5" w14:paraId="10806A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6B5" w:rsidP="00FF56B5" w:rsidRDefault="00FF56B5" w14:paraId="50FD7441" w14:textId="65FECBEB">
            <w:pPr>
              <w:rPr>
                <w:b/>
              </w:rPr>
            </w:pPr>
            <w:r>
              <w:rPr>
                <w:b/>
              </w:rPr>
              <w:t>28 676</w:t>
            </w:r>
          </w:p>
        </w:tc>
        <w:tc>
          <w:tcPr>
            <w:tcW w:w="7654" w:type="dxa"/>
            <w:gridSpan w:val="2"/>
          </w:tcPr>
          <w:p w:rsidR="00FF56B5" w:rsidP="00FF56B5" w:rsidRDefault="00FF56B5" w14:paraId="2661C99E" w14:textId="45FA4266">
            <w:pPr>
              <w:rPr>
                <w:b/>
              </w:rPr>
            </w:pPr>
            <w:r w:rsidRPr="00211D4F">
              <w:rPr>
                <w:b/>
                <w:bCs/>
              </w:rPr>
              <w:t>NAVO</w:t>
            </w:r>
          </w:p>
        </w:tc>
      </w:tr>
      <w:tr w:rsidR="00FF56B5" w:rsidTr="00FF56B5" w14:paraId="35C905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6B5" w:rsidP="00FF56B5" w:rsidRDefault="00FF56B5" w14:paraId="297D8C4A" w14:textId="77777777"/>
        </w:tc>
        <w:tc>
          <w:tcPr>
            <w:tcW w:w="7654" w:type="dxa"/>
            <w:gridSpan w:val="2"/>
          </w:tcPr>
          <w:p w:rsidR="00FF56B5" w:rsidP="00FF56B5" w:rsidRDefault="00FF56B5" w14:paraId="507BBB30" w14:textId="77777777"/>
        </w:tc>
      </w:tr>
      <w:tr w:rsidR="00FF56B5" w:rsidTr="00FF56B5" w14:paraId="616004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6B5" w:rsidP="00FF56B5" w:rsidRDefault="00FF56B5" w14:paraId="7BD714B6" w14:textId="77777777"/>
        </w:tc>
        <w:tc>
          <w:tcPr>
            <w:tcW w:w="7654" w:type="dxa"/>
            <w:gridSpan w:val="2"/>
          </w:tcPr>
          <w:p w:rsidR="00FF56B5" w:rsidP="00FF56B5" w:rsidRDefault="00FF56B5" w14:paraId="054273C5" w14:textId="77777777"/>
        </w:tc>
      </w:tr>
      <w:tr w:rsidR="00FF56B5" w:rsidTr="00FF56B5" w14:paraId="10099F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6B5" w:rsidP="00FF56B5" w:rsidRDefault="00FF56B5" w14:paraId="3B9AEFE9" w14:textId="3BFF45FD">
            <w:pPr>
              <w:rPr>
                <w:b/>
              </w:rPr>
            </w:pPr>
            <w:r>
              <w:rPr>
                <w:b/>
              </w:rPr>
              <w:t xml:space="preserve">Nr. </w:t>
            </w:r>
            <w:r w:rsidR="003F6807">
              <w:rPr>
                <w:b/>
              </w:rPr>
              <w:t>548</w:t>
            </w:r>
          </w:p>
        </w:tc>
        <w:tc>
          <w:tcPr>
            <w:tcW w:w="7654" w:type="dxa"/>
            <w:gridSpan w:val="2"/>
          </w:tcPr>
          <w:p w:rsidR="00FF56B5" w:rsidP="00FF56B5" w:rsidRDefault="00FF56B5" w14:paraId="41F285F3" w14:textId="636FBAD5">
            <w:pPr>
              <w:rPr>
                <w:b/>
              </w:rPr>
            </w:pPr>
            <w:r>
              <w:rPr>
                <w:b/>
              </w:rPr>
              <w:t xml:space="preserve">MOTIE VAN </w:t>
            </w:r>
            <w:r w:rsidR="003F6807">
              <w:rPr>
                <w:b/>
              </w:rPr>
              <w:t>HET LID BAUDET</w:t>
            </w:r>
          </w:p>
        </w:tc>
      </w:tr>
      <w:tr w:rsidR="00FF56B5" w:rsidTr="00FF56B5" w14:paraId="50D002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6B5" w:rsidP="00FF56B5" w:rsidRDefault="00FF56B5" w14:paraId="5C4B3ED1" w14:textId="77777777"/>
        </w:tc>
        <w:tc>
          <w:tcPr>
            <w:tcW w:w="7654" w:type="dxa"/>
            <w:gridSpan w:val="2"/>
          </w:tcPr>
          <w:p w:rsidR="00FF56B5" w:rsidP="00FF56B5" w:rsidRDefault="00FF56B5" w14:paraId="4DB5C193" w14:textId="0CF3D523">
            <w:r>
              <w:t>Voorgesteld 17 juni 2025</w:t>
            </w:r>
          </w:p>
        </w:tc>
      </w:tr>
      <w:tr w:rsidR="00FF56B5" w:rsidTr="00FF56B5" w14:paraId="1D41CE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6B5" w:rsidP="00FF56B5" w:rsidRDefault="00FF56B5" w14:paraId="57001AB1" w14:textId="77777777"/>
        </w:tc>
        <w:tc>
          <w:tcPr>
            <w:tcW w:w="7654" w:type="dxa"/>
            <w:gridSpan w:val="2"/>
          </w:tcPr>
          <w:p w:rsidR="00FF56B5" w:rsidP="00FF56B5" w:rsidRDefault="00FF56B5" w14:paraId="3A0CEF36" w14:textId="77777777"/>
        </w:tc>
      </w:tr>
      <w:tr w:rsidR="00FF56B5" w:rsidTr="00FF56B5" w14:paraId="6F9EC5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6B5" w:rsidP="00FF56B5" w:rsidRDefault="00FF56B5" w14:paraId="009E9CB9" w14:textId="77777777"/>
        </w:tc>
        <w:tc>
          <w:tcPr>
            <w:tcW w:w="7654" w:type="dxa"/>
            <w:gridSpan w:val="2"/>
          </w:tcPr>
          <w:p w:rsidR="00FF56B5" w:rsidP="00FF56B5" w:rsidRDefault="00FF56B5" w14:paraId="5FEF04FA" w14:textId="374EF86B">
            <w:r>
              <w:t>De Kamer,</w:t>
            </w:r>
          </w:p>
        </w:tc>
      </w:tr>
      <w:tr w:rsidR="00FF56B5" w:rsidTr="00FF56B5" w14:paraId="13B0C5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6B5" w:rsidP="00FF56B5" w:rsidRDefault="00FF56B5" w14:paraId="3902637F" w14:textId="77777777"/>
        </w:tc>
        <w:tc>
          <w:tcPr>
            <w:tcW w:w="7654" w:type="dxa"/>
            <w:gridSpan w:val="2"/>
          </w:tcPr>
          <w:p w:rsidR="00FF56B5" w:rsidP="00FF56B5" w:rsidRDefault="00FF56B5" w14:paraId="2BAFD5FB" w14:textId="77777777"/>
        </w:tc>
      </w:tr>
      <w:tr w:rsidR="00FF56B5" w:rsidTr="00FF56B5" w14:paraId="0E4F62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56B5" w:rsidP="00FF56B5" w:rsidRDefault="00FF56B5" w14:paraId="7F9BEF88" w14:textId="77777777"/>
        </w:tc>
        <w:tc>
          <w:tcPr>
            <w:tcW w:w="7654" w:type="dxa"/>
            <w:gridSpan w:val="2"/>
          </w:tcPr>
          <w:p w:rsidR="00FF56B5" w:rsidP="00FF56B5" w:rsidRDefault="00FF56B5" w14:paraId="1C414060" w14:textId="005674BD">
            <w:r>
              <w:t>gehoord de beraadslaging,</w:t>
            </w:r>
          </w:p>
        </w:tc>
      </w:tr>
      <w:tr w:rsidR="00997775" w:rsidTr="00FF56B5" w14:paraId="7FDF1A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70F832" w14:textId="77777777"/>
        </w:tc>
        <w:tc>
          <w:tcPr>
            <w:tcW w:w="7654" w:type="dxa"/>
            <w:gridSpan w:val="2"/>
          </w:tcPr>
          <w:p w:rsidR="00997775" w:rsidRDefault="00997775" w14:paraId="06EE527C" w14:textId="77777777"/>
        </w:tc>
      </w:tr>
      <w:tr w:rsidR="00997775" w:rsidTr="00FF56B5" w14:paraId="1D258F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1B41BD" w14:textId="77777777"/>
        </w:tc>
        <w:tc>
          <w:tcPr>
            <w:tcW w:w="7654" w:type="dxa"/>
            <w:gridSpan w:val="2"/>
          </w:tcPr>
          <w:p w:rsidR="003F6807" w:rsidP="003F6807" w:rsidRDefault="003F6807" w14:paraId="4D336B31" w14:textId="77777777">
            <w:r>
              <w:t xml:space="preserve">constaterende dat het concept van een </w:t>
            </w:r>
            <w:proofErr w:type="spellStart"/>
            <w:r>
              <w:t>rules-based</w:t>
            </w:r>
            <w:proofErr w:type="spellEnd"/>
            <w:r>
              <w:t xml:space="preserve"> </w:t>
            </w:r>
            <w:proofErr w:type="spellStart"/>
            <w:r>
              <w:t>international</w:t>
            </w:r>
            <w:proofErr w:type="spellEnd"/>
            <w:r>
              <w:t xml:space="preserve"> order regelmatig wordt aangehaald als fundament van het buitenlandse beleid van Nederland en zijn NAVO-bondgenoten;</w:t>
            </w:r>
          </w:p>
          <w:p w:rsidR="003F6807" w:rsidP="003F6807" w:rsidRDefault="003F6807" w14:paraId="6DE14599" w14:textId="77777777"/>
          <w:p w:rsidR="003F6807" w:rsidP="003F6807" w:rsidRDefault="003F6807" w14:paraId="48A42309" w14:textId="77777777">
            <w:r>
              <w:t>overwegende dat de geloofwaardigheid en de legitimiteit van deze orde mede afhangen van de mate waarin Westerse landen deze zelf toepassen en naleven;</w:t>
            </w:r>
          </w:p>
          <w:p w:rsidR="003F6807" w:rsidP="003F6807" w:rsidRDefault="003F6807" w14:paraId="58CC89AA" w14:textId="77777777"/>
          <w:p w:rsidR="003F6807" w:rsidP="003F6807" w:rsidRDefault="003F6807" w14:paraId="5BE0E589" w14:textId="77777777">
            <w:r>
              <w:t xml:space="preserve">verzoekt de regering de Adviesraad Internationale Vraagstukken te verzoeken een rapport op te stellen over de mate waarin Westerse landen, waaronder Nederland, zich de afgelopen decennia zelf hebben gehouden aan de uitgangspunten van de zogenoemde </w:t>
            </w:r>
            <w:proofErr w:type="spellStart"/>
            <w:r>
              <w:t>rules-based</w:t>
            </w:r>
            <w:proofErr w:type="spellEnd"/>
            <w:r>
              <w:t xml:space="preserve"> </w:t>
            </w:r>
            <w:proofErr w:type="spellStart"/>
            <w:r>
              <w:t>international</w:t>
            </w:r>
            <w:proofErr w:type="spellEnd"/>
            <w:r>
              <w:t xml:space="preserve"> order,</w:t>
            </w:r>
          </w:p>
          <w:p w:rsidR="003F6807" w:rsidP="003F6807" w:rsidRDefault="003F6807" w14:paraId="1C65D17E" w14:textId="77777777"/>
          <w:p w:rsidR="003F6807" w:rsidP="003F6807" w:rsidRDefault="003F6807" w14:paraId="5DD2ADBB" w14:textId="77777777">
            <w:r>
              <w:t>en gaat over tot de orde van de dag.</w:t>
            </w:r>
          </w:p>
          <w:p w:rsidR="003F6807" w:rsidP="003F6807" w:rsidRDefault="003F6807" w14:paraId="0F7DB9CD" w14:textId="77777777"/>
          <w:p w:rsidR="00997775" w:rsidP="003F6807" w:rsidRDefault="003F6807" w14:paraId="09B5C3CF" w14:textId="607CA693">
            <w:proofErr w:type="spellStart"/>
            <w:r>
              <w:t>Baudet</w:t>
            </w:r>
            <w:proofErr w:type="spellEnd"/>
          </w:p>
        </w:tc>
      </w:tr>
    </w:tbl>
    <w:p w:rsidR="00997775" w:rsidRDefault="00997775" w14:paraId="44EBD2A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E454A" w14:textId="77777777" w:rsidR="00FF56B5" w:rsidRDefault="00FF56B5">
      <w:pPr>
        <w:spacing w:line="20" w:lineRule="exact"/>
      </w:pPr>
    </w:p>
  </w:endnote>
  <w:endnote w:type="continuationSeparator" w:id="0">
    <w:p w14:paraId="673903DE" w14:textId="77777777" w:rsidR="00FF56B5" w:rsidRDefault="00FF56B5">
      <w:pPr>
        <w:pStyle w:val="Amendement"/>
      </w:pPr>
      <w:r>
        <w:rPr>
          <w:b w:val="0"/>
        </w:rPr>
        <w:t xml:space="preserve"> </w:t>
      </w:r>
    </w:p>
  </w:endnote>
  <w:endnote w:type="continuationNotice" w:id="1">
    <w:p w14:paraId="371A625F" w14:textId="77777777" w:rsidR="00FF56B5" w:rsidRDefault="00FF56B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06028" w14:textId="77777777" w:rsidR="00FF56B5" w:rsidRDefault="00FF56B5">
      <w:pPr>
        <w:pStyle w:val="Amendement"/>
      </w:pPr>
      <w:r>
        <w:rPr>
          <w:b w:val="0"/>
        </w:rPr>
        <w:separator/>
      </w:r>
    </w:p>
  </w:footnote>
  <w:footnote w:type="continuationSeparator" w:id="0">
    <w:p w14:paraId="77A2AA01" w14:textId="77777777" w:rsidR="00FF56B5" w:rsidRDefault="00FF5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B5"/>
    <w:rsid w:val="00133FCE"/>
    <w:rsid w:val="001E482C"/>
    <w:rsid w:val="001E4877"/>
    <w:rsid w:val="0021105A"/>
    <w:rsid w:val="00280D6A"/>
    <w:rsid w:val="002B78E9"/>
    <w:rsid w:val="002C5406"/>
    <w:rsid w:val="00330D60"/>
    <w:rsid w:val="00345A5C"/>
    <w:rsid w:val="003F6807"/>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93B90"/>
    <w:rsid w:val="00BF5690"/>
    <w:rsid w:val="00C2472C"/>
    <w:rsid w:val="00CC23D1"/>
    <w:rsid w:val="00CC270F"/>
    <w:rsid w:val="00D43192"/>
    <w:rsid w:val="00DE2437"/>
    <w:rsid w:val="00E27DF4"/>
    <w:rsid w:val="00E63508"/>
    <w:rsid w:val="00ED0FE5"/>
    <w:rsid w:val="00F234E2"/>
    <w:rsid w:val="00F60341"/>
    <w:rsid w:val="00FE7D3B"/>
    <w:rsid w:val="00FF1F22"/>
    <w:rsid w:val="00FF5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D9C1A"/>
  <w15:docId w15:val="{60CB31BF-22D8-4E99-A800-2F1ECA32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739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2025-06-18T09:43:00.0000000Z</dcterms:created>
  <dcterms:modified xsi:type="dcterms:W3CDTF">2025-06-18T11:43:00.0000000Z</dcterms:modified>
  <dc:description>------------------------</dc:description>
  <dc:subject/>
  <keywords/>
  <version/>
  <category/>
</coreProperties>
</file>