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D69AB" w14:paraId="06EA84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0A76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7566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D69AB" w14:paraId="08E831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EF1A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D69AB" w14:paraId="2FA6CB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B5CDD9" w14:textId="77777777"/>
        </w:tc>
      </w:tr>
      <w:tr w:rsidR="00997775" w:rsidTr="00BD69AB" w14:paraId="34A61A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E3A7B8" w14:textId="77777777"/>
        </w:tc>
      </w:tr>
      <w:tr w:rsidR="00997775" w:rsidTr="00BD69AB" w14:paraId="4C9861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4C01B8" w14:textId="77777777"/>
        </w:tc>
        <w:tc>
          <w:tcPr>
            <w:tcW w:w="7654" w:type="dxa"/>
            <w:gridSpan w:val="2"/>
          </w:tcPr>
          <w:p w:rsidR="00997775" w:rsidRDefault="00997775" w14:paraId="75EAD272" w14:textId="77777777"/>
        </w:tc>
      </w:tr>
      <w:tr w:rsidR="00BD69AB" w:rsidTr="00BD69AB" w14:paraId="47513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0CD27F90" w14:textId="6A74FD3C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BD69AB" w:rsidP="00BD69AB" w:rsidRDefault="00BD69AB" w14:paraId="02746B9E" w14:textId="6B17570D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BD69AB" w:rsidTr="00BD69AB" w14:paraId="72F27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11D01447" w14:textId="77777777"/>
        </w:tc>
        <w:tc>
          <w:tcPr>
            <w:tcW w:w="7654" w:type="dxa"/>
            <w:gridSpan w:val="2"/>
          </w:tcPr>
          <w:p w:rsidR="00BD69AB" w:rsidP="00BD69AB" w:rsidRDefault="00BD69AB" w14:paraId="76A6AAC7" w14:textId="77777777"/>
        </w:tc>
      </w:tr>
      <w:tr w:rsidR="00BD69AB" w:rsidTr="00BD69AB" w14:paraId="54494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5BB1067E" w14:textId="77777777"/>
        </w:tc>
        <w:tc>
          <w:tcPr>
            <w:tcW w:w="7654" w:type="dxa"/>
            <w:gridSpan w:val="2"/>
          </w:tcPr>
          <w:p w:rsidR="00BD69AB" w:rsidP="00BD69AB" w:rsidRDefault="00BD69AB" w14:paraId="3152E5DE" w14:textId="77777777"/>
        </w:tc>
      </w:tr>
      <w:tr w:rsidR="00BD69AB" w:rsidTr="00BD69AB" w14:paraId="2FB922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19C9339D" w14:textId="4AFED78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8326D">
              <w:rPr>
                <w:b/>
              </w:rPr>
              <w:t>547</w:t>
            </w:r>
          </w:p>
        </w:tc>
        <w:tc>
          <w:tcPr>
            <w:tcW w:w="7654" w:type="dxa"/>
            <w:gridSpan w:val="2"/>
          </w:tcPr>
          <w:p w:rsidR="00BD69AB" w:rsidP="00BD69AB" w:rsidRDefault="00BD69AB" w14:paraId="56CDC987" w14:textId="771DCC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8326D">
              <w:rPr>
                <w:b/>
              </w:rPr>
              <w:t>HET LID BAUDET</w:t>
            </w:r>
          </w:p>
        </w:tc>
      </w:tr>
      <w:tr w:rsidR="00BD69AB" w:rsidTr="00BD69AB" w14:paraId="46450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6C6A7607" w14:textId="77777777"/>
        </w:tc>
        <w:tc>
          <w:tcPr>
            <w:tcW w:w="7654" w:type="dxa"/>
            <w:gridSpan w:val="2"/>
          </w:tcPr>
          <w:p w:rsidR="00BD69AB" w:rsidP="00BD69AB" w:rsidRDefault="00BD69AB" w14:paraId="4B3EE0DB" w14:textId="339A7BAA">
            <w:r>
              <w:t>Voorgesteld 17 juni 2025</w:t>
            </w:r>
          </w:p>
        </w:tc>
      </w:tr>
      <w:tr w:rsidR="00BD69AB" w:rsidTr="00BD69AB" w14:paraId="16E21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60BF2624" w14:textId="77777777"/>
        </w:tc>
        <w:tc>
          <w:tcPr>
            <w:tcW w:w="7654" w:type="dxa"/>
            <w:gridSpan w:val="2"/>
          </w:tcPr>
          <w:p w:rsidR="00BD69AB" w:rsidP="00BD69AB" w:rsidRDefault="00BD69AB" w14:paraId="20271875" w14:textId="77777777"/>
        </w:tc>
      </w:tr>
      <w:tr w:rsidR="00BD69AB" w:rsidTr="00BD69AB" w14:paraId="2E09F6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79B7E38B" w14:textId="77777777"/>
        </w:tc>
        <w:tc>
          <w:tcPr>
            <w:tcW w:w="7654" w:type="dxa"/>
            <w:gridSpan w:val="2"/>
          </w:tcPr>
          <w:p w:rsidR="00BD69AB" w:rsidP="00BD69AB" w:rsidRDefault="00BD69AB" w14:paraId="1EA1536B" w14:textId="7F2231C0">
            <w:r>
              <w:t>De Kamer,</w:t>
            </w:r>
          </w:p>
        </w:tc>
      </w:tr>
      <w:tr w:rsidR="00BD69AB" w:rsidTr="00BD69AB" w14:paraId="50A76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4F437DE5" w14:textId="77777777"/>
        </w:tc>
        <w:tc>
          <w:tcPr>
            <w:tcW w:w="7654" w:type="dxa"/>
            <w:gridSpan w:val="2"/>
          </w:tcPr>
          <w:p w:rsidR="00BD69AB" w:rsidP="00BD69AB" w:rsidRDefault="00BD69AB" w14:paraId="6B41A6C3" w14:textId="77777777"/>
        </w:tc>
      </w:tr>
      <w:tr w:rsidR="00BD69AB" w:rsidTr="00BD69AB" w14:paraId="517FB3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9AB" w:rsidP="00BD69AB" w:rsidRDefault="00BD69AB" w14:paraId="415717D2" w14:textId="77777777"/>
        </w:tc>
        <w:tc>
          <w:tcPr>
            <w:tcW w:w="7654" w:type="dxa"/>
            <w:gridSpan w:val="2"/>
          </w:tcPr>
          <w:p w:rsidR="00BD69AB" w:rsidP="00BD69AB" w:rsidRDefault="00BD69AB" w14:paraId="4539B273" w14:textId="4A3CFC6C">
            <w:r>
              <w:t>gehoord de beraadslaging,</w:t>
            </w:r>
          </w:p>
        </w:tc>
      </w:tr>
      <w:tr w:rsidR="00997775" w:rsidTr="00BD69AB" w14:paraId="7C4EA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153706" w14:textId="77777777"/>
        </w:tc>
        <w:tc>
          <w:tcPr>
            <w:tcW w:w="7654" w:type="dxa"/>
            <w:gridSpan w:val="2"/>
          </w:tcPr>
          <w:p w:rsidR="00997775" w:rsidRDefault="00997775" w14:paraId="67ECA3A4" w14:textId="77777777"/>
        </w:tc>
      </w:tr>
      <w:tr w:rsidR="00997775" w:rsidTr="00BD69AB" w14:paraId="7EF465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006E9" w14:textId="77777777"/>
        </w:tc>
        <w:tc>
          <w:tcPr>
            <w:tcW w:w="7654" w:type="dxa"/>
            <w:gridSpan w:val="2"/>
          </w:tcPr>
          <w:p w:rsidR="00C8326D" w:rsidP="00C8326D" w:rsidRDefault="00C8326D" w14:paraId="2DA6DA4E" w14:textId="77777777">
            <w:r>
              <w:t>constaterende dat het kabinet het NAVO-beleid onderbouwt met de aanname dat Rusland, na Oekraïne, ook andere Europese landen zou willen aanvallen;</w:t>
            </w:r>
          </w:p>
          <w:p w:rsidR="00C8326D" w:rsidP="00C8326D" w:rsidRDefault="00C8326D" w14:paraId="0C9F4FE5" w14:textId="77777777"/>
          <w:p w:rsidR="00C8326D" w:rsidP="00C8326D" w:rsidRDefault="00C8326D" w14:paraId="75119F1A" w14:textId="77777777">
            <w:r>
              <w:t>overwegende dat deze bewering tot dusver niet onafhankelijk is onderbouwd en een directe rechtvaardiging vormt voor miljardenuitgaven en militaire escalatie;</w:t>
            </w:r>
          </w:p>
          <w:p w:rsidR="00C8326D" w:rsidP="00C8326D" w:rsidRDefault="00C8326D" w14:paraId="709391C1" w14:textId="77777777"/>
          <w:p w:rsidR="00C8326D" w:rsidP="00C8326D" w:rsidRDefault="00C8326D" w14:paraId="40118E33" w14:textId="77777777">
            <w:r>
              <w:t>verzoekt de regering een onafhankelijk onderzoek te laten verrichten naar het bestaan van concrete aanwijzingen dat Rusland de intentie zou hebben om NAVO-landen of andere Europese landen, waaronder Nederland, militair aan te vallen, en de Kamer hierover te informeren voor het einde van 2025,</w:t>
            </w:r>
          </w:p>
          <w:p w:rsidR="00C8326D" w:rsidP="00C8326D" w:rsidRDefault="00C8326D" w14:paraId="3393D4CC" w14:textId="77777777"/>
          <w:p w:rsidR="00C8326D" w:rsidP="00C8326D" w:rsidRDefault="00C8326D" w14:paraId="7C8907C6" w14:textId="77777777">
            <w:r>
              <w:t>en gaat over tot de orde van de dag.</w:t>
            </w:r>
          </w:p>
          <w:p w:rsidR="00C8326D" w:rsidP="00C8326D" w:rsidRDefault="00C8326D" w14:paraId="38AB4341" w14:textId="77777777"/>
          <w:p w:rsidR="00997775" w:rsidP="00C8326D" w:rsidRDefault="00C8326D" w14:paraId="2C060B83" w14:textId="5CF804A8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00EA83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50D6" w14:textId="77777777" w:rsidR="00BD69AB" w:rsidRDefault="00BD69AB">
      <w:pPr>
        <w:spacing w:line="20" w:lineRule="exact"/>
      </w:pPr>
    </w:p>
  </w:endnote>
  <w:endnote w:type="continuationSeparator" w:id="0">
    <w:p w14:paraId="3BD75CE9" w14:textId="77777777" w:rsidR="00BD69AB" w:rsidRDefault="00BD69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A92153" w14:textId="77777777" w:rsidR="00BD69AB" w:rsidRDefault="00BD69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7761" w14:textId="77777777" w:rsidR="00BD69AB" w:rsidRDefault="00BD69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9390F" w14:textId="77777777" w:rsidR="00BD69AB" w:rsidRDefault="00BD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AB"/>
    <w:rsid w:val="0002675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69AB"/>
    <w:rsid w:val="00BF5690"/>
    <w:rsid w:val="00C2472C"/>
    <w:rsid w:val="00C8326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E797A"/>
  <w15:docId w15:val="{FA72232D-44FA-49A1-A046-DED7C5F9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2025-06-18T11:43:00.0000000Z</dcterms:modified>
  <dc:description>------------------------</dc:description>
  <dc:subject/>
  <keywords/>
  <version/>
  <category/>
</coreProperties>
</file>