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03DA4" w14:paraId="70C7EB7C" w14:textId="77777777">
        <w:tc>
          <w:tcPr>
            <w:tcW w:w="6733" w:type="dxa"/>
            <w:gridSpan w:val="2"/>
            <w:tcBorders>
              <w:top w:val="nil"/>
              <w:left w:val="nil"/>
              <w:bottom w:val="nil"/>
              <w:right w:val="nil"/>
            </w:tcBorders>
            <w:vAlign w:val="center"/>
          </w:tcPr>
          <w:p w:rsidR="00997775" w:rsidP="00710A7A" w:rsidRDefault="00997775" w14:paraId="2E5C93B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9C21C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03DA4" w14:paraId="2074896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0A1F659" w14:textId="77777777">
            <w:r w:rsidRPr="008B0CC5">
              <w:t xml:space="preserve">Vergaderjaar </w:t>
            </w:r>
            <w:r w:rsidR="00AC6B87">
              <w:t>2024-2025</w:t>
            </w:r>
          </w:p>
        </w:tc>
      </w:tr>
      <w:tr w:rsidR="00997775" w:rsidTr="00403DA4" w14:paraId="3B88306B" w14:textId="77777777">
        <w:trPr>
          <w:cantSplit/>
        </w:trPr>
        <w:tc>
          <w:tcPr>
            <w:tcW w:w="10985" w:type="dxa"/>
            <w:gridSpan w:val="3"/>
            <w:tcBorders>
              <w:top w:val="nil"/>
              <w:left w:val="nil"/>
              <w:bottom w:val="nil"/>
              <w:right w:val="nil"/>
            </w:tcBorders>
          </w:tcPr>
          <w:p w:rsidR="00997775" w:rsidRDefault="00997775" w14:paraId="31C707EF" w14:textId="77777777"/>
        </w:tc>
      </w:tr>
      <w:tr w:rsidR="00997775" w:rsidTr="00403DA4" w14:paraId="57FA3D01" w14:textId="77777777">
        <w:trPr>
          <w:cantSplit/>
        </w:trPr>
        <w:tc>
          <w:tcPr>
            <w:tcW w:w="10985" w:type="dxa"/>
            <w:gridSpan w:val="3"/>
            <w:tcBorders>
              <w:top w:val="nil"/>
              <w:left w:val="nil"/>
              <w:bottom w:val="single" w:color="auto" w:sz="4" w:space="0"/>
              <w:right w:val="nil"/>
            </w:tcBorders>
          </w:tcPr>
          <w:p w:rsidR="00997775" w:rsidRDefault="00997775" w14:paraId="72B6557B" w14:textId="77777777"/>
        </w:tc>
      </w:tr>
      <w:tr w:rsidR="00997775" w:rsidTr="00403DA4" w14:paraId="47BA99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0329CD" w14:textId="77777777"/>
        </w:tc>
        <w:tc>
          <w:tcPr>
            <w:tcW w:w="7654" w:type="dxa"/>
            <w:gridSpan w:val="2"/>
          </w:tcPr>
          <w:p w:rsidR="00997775" w:rsidRDefault="00997775" w14:paraId="32678087" w14:textId="77777777"/>
        </w:tc>
      </w:tr>
      <w:tr w:rsidR="00403DA4" w:rsidTr="00403DA4" w14:paraId="29156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DA4" w:rsidP="00403DA4" w:rsidRDefault="00403DA4" w14:paraId="5CAC2B3D" w14:textId="4FAC1A9A">
            <w:pPr>
              <w:rPr>
                <w:b/>
              </w:rPr>
            </w:pPr>
            <w:r>
              <w:rPr>
                <w:b/>
              </w:rPr>
              <w:t>28 676</w:t>
            </w:r>
          </w:p>
        </w:tc>
        <w:tc>
          <w:tcPr>
            <w:tcW w:w="7654" w:type="dxa"/>
            <w:gridSpan w:val="2"/>
          </w:tcPr>
          <w:p w:rsidR="00403DA4" w:rsidP="00403DA4" w:rsidRDefault="00403DA4" w14:paraId="5403991A" w14:textId="522DF75E">
            <w:pPr>
              <w:rPr>
                <w:b/>
              </w:rPr>
            </w:pPr>
            <w:r w:rsidRPr="00211D4F">
              <w:rPr>
                <w:b/>
                <w:bCs/>
              </w:rPr>
              <w:t>NAVO</w:t>
            </w:r>
          </w:p>
        </w:tc>
      </w:tr>
      <w:tr w:rsidR="00403DA4" w:rsidTr="00403DA4" w14:paraId="72C6BC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DA4" w:rsidP="00403DA4" w:rsidRDefault="00403DA4" w14:paraId="34464F8F" w14:textId="77777777"/>
        </w:tc>
        <w:tc>
          <w:tcPr>
            <w:tcW w:w="7654" w:type="dxa"/>
            <w:gridSpan w:val="2"/>
          </w:tcPr>
          <w:p w:rsidR="00403DA4" w:rsidP="00403DA4" w:rsidRDefault="00403DA4" w14:paraId="0867020F" w14:textId="77777777"/>
        </w:tc>
      </w:tr>
      <w:tr w:rsidR="00403DA4" w:rsidTr="00403DA4" w14:paraId="1C85A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DA4" w:rsidP="00403DA4" w:rsidRDefault="00403DA4" w14:paraId="4D3AB6DF" w14:textId="77777777"/>
        </w:tc>
        <w:tc>
          <w:tcPr>
            <w:tcW w:w="7654" w:type="dxa"/>
            <w:gridSpan w:val="2"/>
          </w:tcPr>
          <w:p w:rsidR="00403DA4" w:rsidP="00403DA4" w:rsidRDefault="00403DA4" w14:paraId="6086555D" w14:textId="77777777"/>
        </w:tc>
      </w:tr>
      <w:tr w:rsidR="00403DA4" w:rsidTr="00403DA4" w14:paraId="0EF94A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DA4" w:rsidP="00403DA4" w:rsidRDefault="00403DA4" w14:paraId="4F76A7B8" w14:textId="5134DA77">
            <w:pPr>
              <w:rPr>
                <w:b/>
              </w:rPr>
            </w:pPr>
            <w:r>
              <w:rPr>
                <w:b/>
              </w:rPr>
              <w:t xml:space="preserve">Nr. </w:t>
            </w:r>
            <w:r w:rsidR="005C74DE">
              <w:rPr>
                <w:b/>
              </w:rPr>
              <w:t>540</w:t>
            </w:r>
          </w:p>
        </w:tc>
        <w:tc>
          <w:tcPr>
            <w:tcW w:w="7654" w:type="dxa"/>
            <w:gridSpan w:val="2"/>
          </w:tcPr>
          <w:p w:rsidR="00403DA4" w:rsidP="00403DA4" w:rsidRDefault="00403DA4" w14:paraId="160D155D" w14:textId="61C5108B">
            <w:pPr>
              <w:rPr>
                <w:b/>
              </w:rPr>
            </w:pPr>
            <w:r>
              <w:rPr>
                <w:b/>
              </w:rPr>
              <w:t xml:space="preserve">MOTIE VAN </w:t>
            </w:r>
            <w:r w:rsidR="005C74DE">
              <w:rPr>
                <w:b/>
              </w:rPr>
              <w:t>DE LEDEN VAN BAARLE EN DIJK</w:t>
            </w:r>
          </w:p>
        </w:tc>
      </w:tr>
      <w:tr w:rsidR="00403DA4" w:rsidTr="00403DA4" w14:paraId="4D71F9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DA4" w:rsidP="00403DA4" w:rsidRDefault="00403DA4" w14:paraId="0CA285AB" w14:textId="77777777"/>
        </w:tc>
        <w:tc>
          <w:tcPr>
            <w:tcW w:w="7654" w:type="dxa"/>
            <w:gridSpan w:val="2"/>
          </w:tcPr>
          <w:p w:rsidR="00403DA4" w:rsidP="00403DA4" w:rsidRDefault="00403DA4" w14:paraId="51EEB3BB" w14:textId="5158FE0E">
            <w:r>
              <w:t>Voorgesteld 17 juni 2025</w:t>
            </w:r>
          </w:p>
        </w:tc>
      </w:tr>
      <w:tr w:rsidR="00403DA4" w:rsidTr="00403DA4" w14:paraId="7AEC2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DA4" w:rsidP="00403DA4" w:rsidRDefault="00403DA4" w14:paraId="286F4BEB" w14:textId="77777777"/>
        </w:tc>
        <w:tc>
          <w:tcPr>
            <w:tcW w:w="7654" w:type="dxa"/>
            <w:gridSpan w:val="2"/>
          </w:tcPr>
          <w:p w:rsidR="00403DA4" w:rsidP="00403DA4" w:rsidRDefault="00403DA4" w14:paraId="50C0438C" w14:textId="77777777"/>
        </w:tc>
      </w:tr>
      <w:tr w:rsidR="00403DA4" w:rsidTr="00403DA4" w14:paraId="3F2D5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DA4" w:rsidP="00403DA4" w:rsidRDefault="00403DA4" w14:paraId="51D97DC0" w14:textId="77777777"/>
        </w:tc>
        <w:tc>
          <w:tcPr>
            <w:tcW w:w="7654" w:type="dxa"/>
            <w:gridSpan w:val="2"/>
          </w:tcPr>
          <w:p w:rsidR="00403DA4" w:rsidP="00403DA4" w:rsidRDefault="00403DA4" w14:paraId="1FBA0A64" w14:textId="3A885DF0">
            <w:r>
              <w:t>De Kamer,</w:t>
            </w:r>
          </w:p>
        </w:tc>
      </w:tr>
      <w:tr w:rsidR="00403DA4" w:rsidTr="00403DA4" w14:paraId="061E4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DA4" w:rsidP="00403DA4" w:rsidRDefault="00403DA4" w14:paraId="497FB3CF" w14:textId="77777777"/>
        </w:tc>
        <w:tc>
          <w:tcPr>
            <w:tcW w:w="7654" w:type="dxa"/>
            <w:gridSpan w:val="2"/>
          </w:tcPr>
          <w:p w:rsidR="00403DA4" w:rsidP="00403DA4" w:rsidRDefault="00403DA4" w14:paraId="4321E36A" w14:textId="77777777"/>
        </w:tc>
      </w:tr>
      <w:tr w:rsidR="00403DA4" w:rsidTr="00403DA4" w14:paraId="60D1B0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DA4" w:rsidP="00403DA4" w:rsidRDefault="00403DA4" w14:paraId="521D128D" w14:textId="77777777"/>
        </w:tc>
        <w:tc>
          <w:tcPr>
            <w:tcW w:w="7654" w:type="dxa"/>
            <w:gridSpan w:val="2"/>
          </w:tcPr>
          <w:p w:rsidR="00403DA4" w:rsidP="00403DA4" w:rsidRDefault="00403DA4" w14:paraId="405D92B3" w14:textId="3C2E56E2">
            <w:r>
              <w:t>gehoord de beraadslaging,</w:t>
            </w:r>
          </w:p>
        </w:tc>
      </w:tr>
      <w:tr w:rsidR="00997775" w:rsidTr="00403DA4" w14:paraId="2D907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7E1E89" w14:textId="77777777"/>
        </w:tc>
        <w:tc>
          <w:tcPr>
            <w:tcW w:w="7654" w:type="dxa"/>
            <w:gridSpan w:val="2"/>
          </w:tcPr>
          <w:p w:rsidR="00997775" w:rsidRDefault="00997775" w14:paraId="6C6659D0" w14:textId="77777777"/>
        </w:tc>
      </w:tr>
      <w:tr w:rsidR="00997775" w:rsidTr="00403DA4" w14:paraId="61176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3B75DE" w14:textId="77777777"/>
        </w:tc>
        <w:tc>
          <w:tcPr>
            <w:tcW w:w="7654" w:type="dxa"/>
            <w:gridSpan w:val="2"/>
          </w:tcPr>
          <w:p w:rsidR="005C74DE" w:rsidP="005C74DE" w:rsidRDefault="005C74DE" w14:paraId="2B7AFFE5" w14:textId="77777777">
            <w:r>
              <w:t>constaterende dat Israël een Permanente Vertegenwoordiging heeft in de NAVO en dat de voormalig secretaris-generaal van de NAVO zei dat Israël en de NAVO al tientallen jaren samenwerken op gebieden zoals technologie en veiligheid, en dat er partnerschappen tussen de NAVO en Israël bestaan;</w:t>
            </w:r>
          </w:p>
          <w:p w:rsidR="005C74DE" w:rsidP="005C74DE" w:rsidRDefault="005C74DE" w14:paraId="67021AFA" w14:textId="77777777"/>
          <w:p w:rsidR="005C74DE" w:rsidP="005C74DE" w:rsidRDefault="005C74DE" w14:paraId="28B7C830" w14:textId="77777777">
            <w:r>
              <w:t>verzoekt de regering om de beëindiging van alle samenwerking tussen Israël en de NAVO te eisen en op geen enkele manier in te stemmen met normen voor extra geld voor defensie of nieuwe NAVO-afspraken voordat alle samenwerking tussen de NAVO en Israël is beëindigd,</w:t>
            </w:r>
          </w:p>
          <w:p w:rsidR="005C74DE" w:rsidP="005C74DE" w:rsidRDefault="005C74DE" w14:paraId="4BF41339" w14:textId="77777777"/>
          <w:p w:rsidR="005C74DE" w:rsidP="005C74DE" w:rsidRDefault="005C74DE" w14:paraId="2D87A4AB" w14:textId="77777777">
            <w:r>
              <w:t>en gaat over tot de orde van de dag.</w:t>
            </w:r>
          </w:p>
          <w:p w:rsidR="005C74DE" w:rsidP="005C74DE" w:rsidRDefault="005C74DE" w14:paraId="23B345A4" w14:textId="77777777"/>
          <w:p w:rsidR="005C74DE" w:rsidP="005C74DE" w:rsidRDefault="005C74DE" w14:paraId="719AED8A" w14:textId="77777777">
            <w:r>
              <w:t>Van Baarle</w:t>
            </w:r>
          </w:p>
          <w:p w:rsidR="00997775" w:rsidP="005C74DE" w:rsidRDefault="005C74DE" w14:paraId="532582CA" w14:textId="411DFF8C">
            <w:r>
              <w:t>Dijk</w:t>
            </w:r>
          </w:p>
        </w:tc>
      </w:tr>
    </w:tbl>
    <w:p w:rsidR="00997775" w:rsidRDefault="00997775" w14:paraId="5908A2E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EBD79" w14:textId="77777777" w:rsidR="00403DA4" w:rsidRDefault="00403DA4">
      <w:pPr>
        <w:spacing w:line="20" w:lineRule="exact"/>
      </w:pPr>
    </w:p>
  </w:endnote>
  <w:endnote w:type="continuationSeparator" w:id="0">
    <w:p w14:paraId="14DB32C2" w14:textId="77777777" w:rsidR="00403DA4" w:rsidRDefault="00403DA4">
      <w:pPr>
        <w:pStyle w:val="Amendement"/>
      </w:pPr>
      <w:r>
        <w:rPr>
          <w:b w:val="0"/>
        </w:rPr>
        <w:t xml:space="preserve"> </w:t>
      </w:r>
    </w:p>
  </w:endnote>
  <w:endnote w:type="continuationNotice" w:id="1">
    <w:p w14:paraId="2E77F720" w14:textId="77777777" w:rsidR="00403DA4" w:rsidRDefault="00403D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986D" w14:textId="77777777" w:rsidR="00403DA4" w:rsidRDefault="00403DA4">
      <w:pPr>
        <w:pStyle w:val="Amendement"/>
      </w:pPr>
      <w:r>
        <w:rPr>
          <w:b w:val="0"/>
        </w:rPr>
        <w:separator/>
      </w:r>
    </w:p>
  </w:footnote>
  <w:footnote w:type="continuationSeparator" w:id="0">
    <w:p w14:paraId="2FFAB04C" w14:textId="77777777" w:rsidR="00403DA4" w:rsidRDefault="00403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A4"/>
    <w:rsid w:val="00133FCE"/>
    <w:rsid w:val="001E482C"/>
    <w:rsid w:val="001E4877"/>
    <w:rsid w:val="0021105A"/>
    <w:rsid w:val="00280D6A"/>
    <w:rsid w:val="002B78E9"/>
    <w:rsid w:val="002C5406"/>
    <w:rsid w:val="00330D60"/>
    <w:rsid w:val="00345A5C"/>
    <w:rsid w:val="003F71A1"/>
    <w:rsid w:val="00403DA4"/>
    <w:rsid w:val="00476415"/>
    <w:rsid w:val="00546F8D"/>
    <w:rsid w:val="00560113"/>
    <w:rsid w:val="005C74DE"/>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472C"/>
    <w:rsid w:val="00CC23D1"/>
    <w:rsid w:val="00CC270F"/>
    <w:rsid w:val="00D43192"/>
    <w:rsid w:val="00DE2437"/>
    <w:rsid w:val="00E27DF4"/>
    <w:rsid w:val="00E63508"/>
    <w:rsid w:val="00ED0FE5"/>
    <w:rsid w:val="00F234E2"/>
    <w:rsid w:val="00F60341"/>
    <w:rsid w:val="00FC77F3"/>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FA134"/>
  <w15:docId w15:val="{04908678-722E-430B-B4AB-71CAD06D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695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2025-06-18T09:43:00.0000000Z</dcterms:created>
  <dcterms:modified xsi:type="dcterms:W3CDTF">2025-06-18T11:41:00.0000000Z</dcterms:modified>
  <dc:description>------------------------</dc:description>
  <dc:subject/>
  <keywords/>
  <version/>
  <category/>
</coreProperties>
</file>