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DE2D8F5" w14:textId="77777777">
        <w:trPr>
          <w:cantSplit/>
        </w:trPr>
        <w:tc>
          <w:tcPr>
            <w:tcW w:w="9142" w:type="dxa"/>
            <w:gridSpan w:val="2"/>
            <w:tcBorders>
              <w:top w:val="nil"/>
              <w:left w:val="nil"/>
              <w:bottom w:val="nil"/>
              <w:right w:val="nil"/>
            </w:tcBorders>
          </w:tcPr>
          <w:p w:rsidRPr="0057543D" w:rsidR="00CB3578" w:rsidP="0057543D" w:rsidRDefault="0057543D" w14:paraId="6B90D25B" w14:textId="323BB8D0">
            <w:pPr>
              <w:pStyle w:val="Amendement"/>
              <w:rPr>
                <w:rFonts w:ascii="Times New Roman" w:hAnsi="Times New Roman" w:cs="Times New Roman"/>
                <w:b w:val="0"/>
                <w:bCs w:val="0"/>
              </w:rPr>
            </w:pPr>
            <w:r w:rsidRPr="0057543D">
              <w:rPr>
                <w:rFonts w:ascii="Times New Roman" w:hAnsi="Times New Roman" w:cs="Times New Roman"/>
                <w:b w:val="0"/>
                <w:bCs w:val="0"/>
              </w:rPr>
              <w:t>Bijgewerkt t/m nr. 7 (</w:t>
            </w:r>
            <w:proofErr w:type="spellStart"/>
            <w:r w:rsidRPr="0057543D">
              <w:rPr>
                <w:rFonts w:ascii="Times New Roman" w:hAnsi="Times New Roman" w:cs="Times New Roman"/>
                <w:b w:val="0"/>
                <w:bCs w:val="0"/>
              </w:rPr>
              <w:t>NvW</w:t>
            </w:r>
            <w:proofErr w:type="spellEnd"/>
            <w:r w:rsidRPr="0057543D">
              <w:rPr>
                <w:rFonts w:ascii="Times New Roman" w:hAnsi="Times New Roman" w:cs="Times New Roman"/>
                <w:b w:val="0"/>
                <w:bCs w:val="0"/>
              </w:rPr>
              <w:t xml:space="preserve"> d.d. 13 juni 2025)</w:t>
            </w:r>
          </w:p>
        </w:tc>
      </w:tr>
      <w:tr w:rsidRPr="002168F4" w:rsidR="00CB3578" w:rsidTr="00A11E73" w14:paraId="39684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A9F8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9E351B" w14:textId="77777777">
            <w:pPr>
              <w:tabs>
                <w:tab w:val="left" w:pos="-1440"/>
                <w:tab w:val="left" w:pos="-720"/>
              </w:tabs>
              <w:suppressAutoHyphens/>
              <w:rPr>
                <w:rFonts w:ascii="Times New Roman" w:hAnsi="Times New Roman"/>
                <w:b/>
                <w:bCs/>
              </w:rPr>
            </w:pPr>
          </w:p>
        </w:tc>
      </w:tr>
      <w:tr w:rsidRPr="002168F4" w:rsidR="002A727C" w:rsidTr="00A11E73" w14:paraId="59794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D5381" w14:paraId="71AFBA36" w14:textId="1A954970">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699</w:t>
            </w:r>
          </w:p>
        </w:tc>
        <w:tc>
          <w:tcPr>
            <w:tcW w:w="6590" w:type="dxa"/>
            <w:tcBorders>
              <w:top w:val="nil"/>
              <w:left w:val="nil"/>
              <w:bottom w:val="nil"/>
              <w:right w:val="nil"/>
            </w:tcBorders>
          </w:tcPr>
          <w:p w:rsidRPr="00FD5381" w:rsidR="002A727C" w:rsidP="000D5BC4" w:rsidRDefault="00FD5381" w14:paraId="7D87B009" w14:textId="5B68519D">
            <w:pPr>
              <w:rPr>
                <w:rFonts w:ascii="Times New Roman" w:hAnsi="Times New Roman"/>
                <w:b/>
                <w:sz w:val="24"/>
              </w:rPr>
            </w:pPr>
            <w:r w:rsidRPr="00FD5381">
              <w:rPr>
                <w:rFonts w:ascii="Times New Roman" w:hAnsi="Times New Roman"/>
                <w:b/>
                <w:sz w:val="24"/>
              </w:rPr>
              <w:t>Wijziging van de Wet op het primair onderwijs, de Wet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FD5381">
              <w:rPr>
                <w:rFonts w:ascii="Times New Roman" w:hAnsi="Times New Roman"/>
                <w:b/>
                <w:sz w:val="24"/>
              </w:rPr>
              <w:t>Wet herziening wettelijke grondslagen kerndoelen</w:t>
            </w:r>
            <w:bookmarkEnd w:id="0"/>
            <w:r w:rsidRPr="00FD5381">
              <w:rPr>
                <w:rFonts w:ascii="Times New Roman" w:hAnsi="Times New Roman"/>
                <w:b/>
                <w:sz w:val="24"/>
              </w:rPr>
              <w:t>)</w:t>
            </w:r>
          </w:p>
        </w:tc>
      </w:tr>
      <w:tr w:rsidRPr="002168F4" w:rsidR="00CB3578" w:rsidTr="00A11E73" w14:paraId="1FAE4F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41018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4E35130" w14:textId="77777777">
            <w:pPr>
              <w:pStyle w:val="Amendement"/>
              <w:rPr>
                <w:rFonts w:ascii="Times New Roman" w:hAnsi="Times New Roman" w:cs="Times New Roman"/>
              </w:rPr>
            </w:pPr>
          </w:p>
        </w:tc>
      </w:tr>
      <w:tr w:rsidRPr="002168F4" w:rsidR="00CB3578" w:rsidTr="00A11E73" w14:paraId="231DBD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D1C14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4EE7C2" w14:textId="77777777">
            <w:pPr>
              <w:pStyle w:val="Amendement"/>
              <w:rPr>
                <w:rFonts w:ascii="Times New Roman" w:hAnsi="Times New Roman" w:cs="Times New Roman"/>
              </w:rPr>
            </w:pPr>
          </w:p>
        </w:tc>
      </w:tr>
      <w:tr w:rsidRPr="002168F4" w:rsidR="00CB3578" w:rsidTr="00A11E73" w14:paraId="2B30F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FD3C9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C0A1E1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DE1AA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FD147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BFDF2D" w14:textId="77777777">
            <w:pPr>
              <w:pStyle w:val="Amendement"/>
              <w:rPr>
                <w:rFonts w:ascii="Times New Roman" w:hAnsi="Times New Roman" w:cs="Times New Roman"/>
              </w:rPr>
            </w:pPr>
          </w:p>
        </w:tc>
      </w:tr>
    </w:tbl>
    <w:p w:rsidRPr="00F07E4C" w:rsidR="00FD5381" w:rsidP="00FD5381" w:rsidRDefault="00FD5381" w14:paraId="1756DC67" w14:textId="77777777">
      <w:pPr>
        <w:widowControl w:val="0"/>
        <w:spacing w:line="240" w:lineRule="atLeast"/>
        <w:ind w:firstLine="284"/>
        <w:rPr>
          <w:rFonts w:ascii="Times New Roman" w:hAnsi="Times New Roman"/>
          <w:sz w:val="24"/>
        </w:rPr>
      </w:pPr>
      <w:r w:rsidRPr="00F07E4C">
        <w:rPr>
          <w:rFonts w:ascii="Times New Roman" w:hAnsi="Times New Roman"/>
          <w:sz w:val="24"/>
        </w:rPr>
        <w:t>Wij Willem-Alexander, bij de gratie Gods, Koning der Nederlanden, Prins van Oranje-Nassau, enz. enz. enz.</w:t>
      </w:r>
    </w:p>
    <w:p w:rsidR="00CB3578" w:rsidP="00A11E73" w:rsidRDefault="00CB3578" w14:paraId="35447881" w14:textId="77777777">
      <w:pPr>
        <w:tabs>
          <w:tab w:val="left" w:pos="284"/>
          <w:tab w:val="left" w:pos="567"/>
          <w:tab w:val="left" w:pos="851"/>
        </w:tabs>
        <w:ind w:right="1848"/>
        <w:rPr>
          <w:rFonts w:ascii="Times New Roman" w:hAnsi="Times New Roman"/>
          <w:sz w:val="24"/>
          <w:szCs w:val="20"/>
        </w:rPr>
      </w:pPr>
    </w:p>
    <w:p w:rsidRPr="00FD5381" w:rsidR="00FD5381" w:rsidP="00FD5381" w:rsidRDefault="00FD5381" w14:paraId="4179E561" w14:textId="3AABAB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5381">
        <w:rPr>
          <w:rFonts w:ascii="Times New Roman" w:hAnsi="Times New Roman"/>
          <w:sz w:val="24"/>
          <w:szCs w:val="20"/>
        </w:rPr>
        <w:t>Allen, die deze zullen zien of horen lezen, saluut! doen te weten:</w:t>
      </w:r>
    </w:p>
    <w:p w:rsidRPr="00FD5381" w:rsidR="00FD5381" w:rsidP="00FD5381" w:rsidRDefault="00FD5381" w14:paraId="44416E8B" w14:textId="66F0FC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5381">
        <w:rPr>
          <w:rFonts w:ascii="Times New Roman" w:hAnsi="Times New Roman"/>
          <w:sz w:val="24"/>
          <w:szCs w:val="20"/>
        </w:rPr>
        <w:t xml:space="preserve">Alzo Wij in overweging genomen hebben, dat het wenselijk is de wettelijke grondslagen van de kerndoelen voor het funderend onderwijs te wijzigen in verband met de herijking van het curriculum en de daarmee samenhangende noodzaak tot het aanbrengen van focus op de vaardigheden lezen, schrijven en rekenen gezamenlijk met de toevoeging van nieuwe grondslagen voor kerndoelen burgerschap en kerndoelen digitale geletterdheid; </w:t>
      </w:r>
    </w:p>
    <w:p w:rsidR="00FD5381" w:rsidP="00FD5381" w:rsidRDefault="00FD5381" w14:paraId="3C36ECAE" w14:textId="4604FF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D538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D5381" w:rsidP="00FD5381" w:rsidRDefault="00FD5381" w14:paraId="6AE33B41" w14:textId="77777777">
      <w:pPr>
        <w:tabs>
          <w:tab w:val="left" w:pos="284"/>
          <w:tab w:val="left" w:pos="567"/>
          <w:tab w:val="left" w:pos="851"/>
        </w:tabs>
        <w:ind w:right="-2"/>
        <w:rPr>
          <w:rFonts w:ascii="Times New Roman" w:hAnsi="Times New Roman"/>
          <w:sz w:val="24"/>
          <w:szCs w:val="20"/>
        </w:rPr>
      </w:pPr>
    </w:p>
    <w:p w:rsidR="00FD5381" w:rsidP="00FD5381" w:rsidRDefault="00FD5381" w14:paraId="047B3670" w14:textId="77777777">
      <w:pPr>
        <w:tabs>
          <w:tab w:val="left" w:pos="284"/>
          <w:tab w:val="left" w:pos="567"/>
          <w:tab w:val="left" w:pos="851"/>
        </w:tabs>
        <w:ind w:right="-2"/>
        <w:rPr>
          <w:rFonts w:ascii="Times New Roman" w:hAnsi="Times New Roman"/>
          <w:sz w:val="24"/>
          <w:szCs w:val="20"/>
        </w:rPr>
      </w:pPr>
    </w:p>
    <w:p w:rsidRPr="00FD5381" w:rsidR="00FD5381" w:rsidP="00FD5381" w:rsidRDefault="00FD5381" w14:paraId="5D505CB3" w14:textId="0CBB1D74">
      <w:pPr>
        <w:rPr>
          <w:rFonts w:ascii="Times New Roman" w:hAnsi="Times New Roman"/>
          <w:b/>
          <w:sz w:val="24"/>
        </w:rPr>
      </w:pPr>
      <w:bookmarkStart w:name="_Hlk136446757" w:id="1"/>
      <w:r w:rsidRPr="00FD5381">
        <w:rPr>
          <w:rFonts w:ascii="Times New Roman" w:hAnsi="Times New Roman"/>
          <w:b/>
          <w:sz w:val="24"/>
        </w:rPr>
        <w:t>ARTIKEL I. WIJZIGING VAN DE WET OP HET PRIMAIR ONDERWIJS</w:t>
      </w:r>
    </w:p>
    <w:p w:rsidRPr="00FD5381" w:rsidR="00FD5381" w:rsidP="00FD5381" w:rsidRDefault="00FD5381" w14:paraId="6F0136C3" w14:textId="77777777">
      <w:pPr>
        <w:rPr>
          <w:rFonts w:ascii="Times New Roman" w:hAnsi="Times New Roman"/>
          <w:sz w:val="24"/>
        </w:rPr>
      </w:pPr>
    </w:p>
    <w:p w:rsidRPr="00FD5381" w:rsidR="00FD5381" w:rsidP="00FD5381" w:rsidRDefault="00FD5381" w14:paraId="1C9EBAB9" w14:textId="77777777">
      <w:pPr>
        <w:ind w:firstLine="284"/>
        <w:rPr>
          <w:rFonts w:ascii="Times New Roman" w:hAnsi="Times New Roman"/>
          <w:sz w:val="24"/>
        </w:rPr>
      </w:pPr>
      <w:r w:rsidRPr="00FD5381">
        <w:rPr>
          <w:rFonts w:ascii="Times New Roman" w:hAnsi="Times New Roman"/>
          <w:sz w:val="24"/>
        </w:rPr>
        <w:t>De Wet op het primair onderwijs wordt als volgt gewijzigd:</w:t>
      </w:r>
    </w:p>
    <w:p w:rsidRPr="00FD5381" w:rsidR="00FD5381" w:rsidP="00FD5381" w:rsidRDefault="00FD5381" w14:paraId="106E03A2" w14:textId="77777777">
      <w:pPr>
        <w:rPr>
          <w:rFonts w:ascii="Times New Roman" w:hAnsi="Times New Roman"/>
          <w:sz w:val="24"/>
        </w:rPr>
      </w:pPr>
    </w:p>
    <w:p w:rsidRPr="00FD5381" w:rsidR="00FD5381" w:rsidP="00FD5381" w:rsidRDefault="00FD5381" w14:paraId="678E08B5" w14:textId="77777777">
      <w:pPr>
        <w:rPr>
          <w:rFonts w:ascii="Times New Roman" w:hAnsi="Times New Roman"/>
          <w:sz w:val="24"/>
        </w:rPr>
      </w:pPr>
      <w:r w:rsidRPr="00FD5381">
        <w:rPr>
          <w:rFonts w:ascii="Times New Roman" w:hAnsi="Times New Roman"/>
          <w:sz w:val="24"/>
        </w:rPr>
        <w:t>A</w:t>
      </w:r>
    </w:p>
    <w:p w:rsidRPr="00FD5381" w:rsidR="00FD5381" w:rsidP="00FD5381" w:rsidRDefault="00FD5381" w14:paraId="4EF1040F" w14:textId="77777777">
      <w:pPr>
        <w:rPr>
          <w:rFonts w:ascii="Times New Roman" w:hAnsi="Times New Roman"/>
          <w:sz w:val="24"/>
        </w:rPr>
      </w:pPr>
    </w:p>
    <w:p w:rsidRPr="00FD5381" w:rsidR="00FD5381" w:rsidP="00FD5381" w:rsidRDefault="00FD5381" w14:paraId="0F359A67" w14:textId="77777777">
      <w:pPr>
        <w:ind w:firstLine="284"/>
        <w:rPr>
          <w:rFonts w:ascii="Times New Roman" w:hAnsi="Times New Roman"/>
          <w:sz w:val="24"/>
        </w:rPr>
      </w:pPr>
      <w:r w:rsidRPr="00FD5381">
        <w:rPr>
          <w:rFonts w:ascii="Times New Roman" w:hAnsi="Times New Roman"/>
          <w:sz w:val="24"/>
        </w:rPr>
        <w:t>In artikel 3, tweede lid, aanhef, vervalt ‘zintuiglijke en ‘.</w:t>
      </w:r>
    </w:p>
    <w:p w:rsidRPr="00FD5381" w:rsidR="00FD5381" w:rsidP="00FD5381" w:rsidRDefault="00FD5381" w14:paraId="16712AED" w14:textId="77777777">
      <w:pPr>
        <w:rPr>
          <w:rFonts w:ascii="Times New Roman" w:hAnsi="Times New Roman"/>
          <w:sz w:val="24"/>
        </w:rPr>
      </w:pPr>
      <w:bookmarkStart w:name="_Hlk137048380" w:id="2"/>
    </w:p>
    <w:p w:rsidRPr="00FD5381" w:rsidR="00FD5381" w:rsidP="00FD5381" w:rsidRDefault="00FD5381" w14:paraId="0E8880D8" w14:textId="77777777">
      <w:pPr>
        <w:rPr>
          <w:rFonts w:ascii="Times New Roman" w:hAnsi="Times New Roman"/>
          <w:sz w:val="24"/>
        </w:rPr>
      </w:pPr>
      <w:bookmarkStart w:name="_Hlk178780071" w:id="3"/>
      <w:r w:rsidRPr="00FD5381">
        <w:rPr>
          <w:rFonts w:ascii="Times New Roman" w:hAnsi="Times New Roman"/>
          <w:sz w:val="24"/>
        </w:rPr>
        <w:t>B</w:t>
      </w:r>
    </w:p>
    <w:p w:rsidRPr="00FD5381" w:rsidR="00FD5381" w:rsidP="00FD5381" w:rsidRDefault="00FD5381" w14:paraId="25C3A188" w14:textId="77777777">
      <w:pPr>
        <w:rPr>
          <w:rFonts w:ascii="Times New Roman" w:hAnsi="Times New Roman"/>
          <w:sz w:val="24"/>
        </w:rPr>
      </w:pPr>
    </w:p>
    <w:p w:rsidRPr="00FD5381" w:rsidR="00FD5381" w:rsidP="00FD5381" w:rsidRDefault="00FD5381" w14:paraId="5D18A7AF" w14:textId="77777777">
      <w:pPr>
        <w:ind w:firstLine="284"/>
        <w:rPr>
          <w:rFonts w:ascii="Times New Roman" w:hAnsi="Times New Roman"/>
          <w:sz w:val="24"/>
        </w:rPr>
      </w:pPr>
      <w:bookmarkStart w:name="_Hlk178773218" w:id="4"/>
      <w:r w:rsidRPr="00FD5381">
        <w:rPr>
          <w:rFonts w:ascii="Times New Roman" w:hAnsi="Times New Roman"/>
          <w:sz w:val="24"/>
        </w:rPr>
        <w:t>Artikel 9 wordt als volgt gewijzigd:</w:t>
      </w:r>
    </w:p>
    <w:p w:rsidRPr="00FD5381" w:rsidR="00FD5381" w:rsidP="00FD5381" w:rsidRDefault="00FD5381" w14:paraId="15E5D724" w14:textId="2B094FF2">
      <w:pPr>
        <w:rPr>
          <w:rFonts w:ascii="Times New Roman" w:hAnsi="Times New Roman"/>
          <w:sz w:val="24"/>
        </w:rPr>
      </w:pPr>
      <w:r>
        <w:rPr>
          <w:rFonts w:ascii="Times New Roman" w:hAnsi="Times New Roman"/>
          <w:sz w:val="24"/>
        </w:rPr>
        <w:tab/>
      </w:r>
    </w:p>
    <w:p w:rsidRPr="00FD5381" w:rsidR="00FD5381" w:rsidP="00FD5381" w:rsidRDefault="00FD5381" w14:paraId="2D7B4F81" w14:textId="77777777">
      <w:pPr>
        <w:ind w:firstLine="284"/>
        <w:rPr>
          <w:rFonts w:ascii="Times New Roman" w:hAnsi="Times New Roman"/>
          <w:sz w:val="24"/>
        </w:rPr>
      </w:pPr>
      <w:bookmarkStart w:name="_Hlk178705540" w:id="5"/>
      <w:r w:rsidRPr="00FD5381">
        <w:rPr>
          <w:rFonts w:ascii="Times New Roman" w:hAnsi="Times New Roman"/>
          <w:sz w:val="24"/>
        </w:rPr>
        <w:t>1. Het eerste, tweede en vijfde lid vervallen.</w:t>
      </w:r>
    </w:p>
    <w:p w:rsidRPr="00FD5381" w:rsidR="00FD5381" w:rsidP="00FD5381" w:rsidRDefault="00FD5381" w14:paraId="6EA5D004" w14:textId="77777777">
      <w:pPr>
        <w:rPr>
          <w:rFonts w:ascii="Times New Roman" w:hAnsi="Times New Roman"/>
          <w:sz w:val="24"/>
        </w:rPr>
      </w:pPr>
    </w:p>
    <w:p w:rsidRPr="00FD5381" w:rsidR="00FD5381" w:rsidP="00FD5381" w:rsidRDefault="00FD5381" w14:paraId="6A2A2695" w14:textId="77777777">
      <w:pPr>
        <w:ind w:firstLine="284"/>
        <w:rPr>
          <w:rFonts w:ascii="Times New Roman" w:hAnsi="Times New Roman"/>
          <w:sz w:val="24"/>
        </w:rPr>
      </w:pPr>
      <w:r w:rsidRPr="00FD5381">
        <w:rPr>
          <w:rFonts w:ascii="Times New Roman" w:hAnsi="Times New Roman"/>
          <w:sz w:val="24"/>
        </w:rPr>
        <w:t>2. De leden worden als volgt vernummerd:</w:t>
      </w:r>
    </w:p>
    <w:p w:rsidR="00FC6FF3" w:rsidP="00FD5381" w:rsidRDefault="00FC6FF3" w14:paraId="5D218AD3" w14:textId="77777777">
      <w:pPr>
        <w:ind w:firstLine="284"/>
        <w:rPr>
          <w:rFonts w:ascii="Times New Roman" w:hAnsi="Times New Roman"/>
          <w:sz w:val="24"/>
        </w:rPr>
      </w:pPr>
    </w:p>
    <w:p w:rsidRPr="00FD5381" w:rsidR="00FD5381" w:rsidP="00FD5381" w:rsidRDefault="00FD5381" w14:paraId="6E170927" w14:textId="3FAFFA49">
      <w:pPr>
        <w:ind w:firstLine="284"/>
        <w:rPr>
          <w:rFonts w:ascii="Times New Roman" w:hAnsi="Times New Roman"/>
          <w:sz w:val="24"/>
        </w:rPr>
      </w:pPr>
      <w:r w:rsidRPr="00FD5381">
        <w:rPr>
          <w:rFonts w:ascii="Times New Roman" w:hAnsi="Times New Roman"/>
          <w:sz w:val="24"/>
        </w:rPr>
        <w:t>a. lid 2a wordt het zesde lid;</w:t>
      </w:r>
    </w:p>
    <w:p w:rsidR="00FC6FF3" w:rsidP="00FD5381" w:rsidRDefault="00FC6FF3" w14:paraId="6DEF72B1" w14:textId="77777777">
      <w:pPr>
        <w:ind w:firstLine="284"/>
        <w:rPr>
          <w:rFonts w:ascii="Times New Roman" w:hAnsi="Times New Roman"/>
          <w:sz w:val="24"/>
        </w:rPr>
      </w:pPr>
    </w:p>
    <w:p w:rsidRPr="00FD5381" w:rsidR="00FD5381" w:rsidP="00FD5381" w:rsidRDefault="00FD5381" w14:paraId="04C71402" w14:textId="6AD7A55B">
      <w:pPr>
        <w:ind w:firstLine="284"/>
        <w:rPr>
          <w:rFonts w:ascii="Times New Roman" w:hAnsi="Times New Roman"/>
          <w:sz w:val="24"/>
        </w:rPr>
      </w:pPr>
      <w:r w:rsidRPr="00FD5381">
        <w:rPr>
          <w:rFonts w:ascii="Times New Roman" w:hAnsi="Times New Roman"/>
          <w:sz w:val="24"/>
        </w:rPr>
        <w:t>b. het derde en vierde lid wordt het zevende en achtste lid;</w:t>
      </w:r>
    </w:p>
    <w:p w:rsidR="00FC6FF3" w:rsidP="00FD5381" w:rsidRDefault="00FC6FF3" w14:paraId="792BFD68" w14:textId="77777777">
      <w:pPr>
        <w:ind w:firstLine="284"/>
        <w:rPr>
          <w:rFonts w:ascii="Times New Roman" w:hAnsi="Times New Roman"/>
          <w:sz w:val="24"/>
        </w:rPr>
      </w:pPr>
    </w:p>
    <w:p w:rsidRPr="00FD5381" w:rsidR="00FD5381" w:rsidP="00FD5381" w:rsidRDefault="00FD5381" w14:paraId="6457477F" w14:textId="160FDA07">
      <w:pPr>
        <w:ind w:firstLine="284"/>
        <w:rPr>
          <w:rFonts w:ascii="Times New Roman" w:hAnsi="Times New Roman"/>
          <w:sz w:val="24"/>
        </w:rPr>
      </w:pPr>
      <w:r w:rsidRPr="00FD5381">
        <w:rPr>
          <w:rFonts w:ascii="Times New Roman" w:hAnsi="Times New Roman"/>
          <w:sz w:val="24"/>
        </w:rPr>
        <w:t>c. het zesde tot en met dertiende lid wordt het negende tot en met zestiende lid;</w:t>
      </w:r>
    </w:p>
    <w:p w:rsidR="00FC6FF3" w:rsidP="00FD5381" w:rsidRDefault="00FC6FF3" w14:paraId="0F8D2355" w14:textId="77777777">
      <w:pPr>
        <w:ind w:firstLine="284"/>
        <w:rPr>
          <w:rFonts w:ascii="Times New Roman" w:hAnsi="Times New Roman"/>
          <w:sz w:val="24"/>
        </w:rPr>
      </w:pPr>
    </w:p>
    <w:p w:rsidRPr="00FD5381" w:rsidR="00FD5381" w:rsidP="00FD5381" w:rsidRDefault="00FD5381" w14:paraId="035ECAE0" w14:textId="27A567D5">
      <w:pPr>
        <w:ind w:firstLine="284"/>
        <w:rPr>
          <w:rFonts w:ascii="Times New Roman" w:hAnsi="Times New Roman"/>
          <w:sz w:val="24"/>
        </w:rPr>
      </w:pPr>
      <w:r w:rsidRPr="00FD5381">
        <w:rPr>
          <w:rFonts w:ascii="Times New Roman" w:hAnsi="Times New Roman"/>
          <w:sz w:val="24"/>
        </w:rPr>
        <w:lastRenderedPageBreak/>
        <w:t>d. lid 13a wordt het zeventiende lid;</w:t>
      </w:r>
    </w:p>
    <w:p w:rsidR="00FC6FF3" w:rsidP="00FD5381" w:rsidRDefault="00FC6FF3" w14:paraId="42C19BA6" w14:textId="77777777">
      <w:pPr>
        <w:ind w:firstLine="284"/>
        <w:rPr>
          <w:rFonts w:ascii="Times New Roman" w:hAnsi="Times New Roman"/>
          <w:sz w:val="24"/>
        </w:rPr>
      </w:pPr>
    </w:p>
    <w:p w:rsidRPr="00FD5381" w:rsidR="00FD5381" w:rsidP="00FD5381" w:rsidRDefault="00FD5381" w14:paraId="6699B0E4" w14:textId="34913C43">
      <w:pPr>
        <w:ind w:firstLine="284"/>
        <w:rPr>
          <w:rFonts w:ascii="Times New Roman" w:hAnsi="Times New Roman"/>
          <w:sz w:val="24"/>
        </w:rPr>
      </w:pPr>
      <w:r w:rsidRPr="00FD5381">
        <w:rPr>
          <w:rFonts w:ascii="Times New Roman" w:hAnsi="Times New Roman"/>
          <w:sz w:val="24"/>
        </w:rPr>
        <w:t>e. het veertiende en vijftiende lid wordt het achttiende en negentiende lid.</w:t>
      </w:r>
    </w:p>
    <w:p w:rsidRPr="00FD5381" w:rsidR="00FD5381" w:rsidP="00FD5381" w:rsidRDefault="00FD5381" w14:paraId="3123F98A" w14:textId="77777777">
      <w:pPr>
        <w:rPr>
          <w:rFonts w:ascii="Times New Roman" w:hAnsi="Times New Roman"/>
          <w:sz w:val="24"/>
        </w:rPr>
      </w:pPr>
    </w:p>
    <w:p w:rsidRPr="00FD5381" w:rsidR="00FD5381" w:rsidP="00FD5381" w:rsidRDefault="00FD5381" w14:paraId="4C28ED63" w14:textId="5D98B453">
      <w:pPr>
        <w:ind w:firstLine="284"/>
        <w:rPr>
          <w:rFonts w:ascii="Times New Roman" w:hAnsi="Times New Roman"/>
          <w:sz w:val="24"/>
        </w:rPr>
      </w:pPr>
      <w:r w:rsidRPr="00FD5381">
        <w:rPr>
          <w:rFonts w:ascii="Times New Roman" w:hAnsi="Times New Roman"/>
          <w:sz w:val="24"/>
        </w:rPr>
        <w:t>3. Voor het zesde lid (nieuw) worden vijf leden ingevoegd, luidende:</w:t>
      </w:r>
    </w:p>
    <w:p w:rsidRPr="00FD5381" w:rsidR="00FD5381" w:rsidP="00FD5381" w:rsidRDefault="00FD5381" w14:paraId="5927C907" w14:textId="77777777">
      <w:pPr>
        <w:pStyle w:val="Tekstopmerking"/>
        <w:ind w:firstLine="284"/>
        <w:rPr>
          <w:rFonts w:ascii="Times New Roman" w:hAnsi="Times New Roman"/>
          <w:sz w:val="24"/>
          <w:szCs w:val="24"/>
          <w:shd w:val="clear" w:color="auto" w:fill="FFFFFF"/>
        </w:rPr>
      </w:pPr>
      <w:r w:rsidRPr="00FD5381">
        <w:rPr>
          <w:rFonts w:ascii="Times New Roman" w:hAnsi="Times New Roman"/>
          <w:sz w:val="24"/>
          <w:szCs w:val="24"/>
        </w:rPr>
        <w:t xml:space="preserve">1. </w:t>
      </w:r>
      <w:r w:rsidRPr="00FD5381" w:rsidDel="00AE3BBF">
        <w:rPr>
          <w:rFonts w:ascii="Times New Roman" w:hAnsi="Times New Roman"/>
          <w:sz w:val="24"/>
          <w:szCs w:val="24"/>
          <w:shd w:val="clear" w:color="auto" w:fill="FFFFFF"/>
        </w:rPr>
        <w:t>Het onderwijs is op doelgerichte en samenhangende wijze gericht op het realiseren van de kerndoelen</w:t>
      </w:r>
      <w:r w:rsidRPr="00FD5381">
        <w:rPr>
          <w:rFonts w:ascii="Times New Roman" w:hAnsi="Times New Roman"/>
          <w:sz w:val="24"/>
          <w:szCs w:val="24"/>
          <w:shd w:val="clear" w:color="auto" w:fill="FFFFFF"/>
        </w:rPr>
        <w:t>.</w:t>
      </w:r>
    </w:p>
    <w:p w:rsidRPr="00FD5381" w:rsidR="00FD5381" w:rsidP="00FD5381" w:rsidRDefault="00FD5381" w14:paraId="6657F81E" w14:textId="77777777">
      <w:pPr>
        <w:pStyle w:val="Tekstopmerking"/>
        <w:ind w:firstLine="284"/>
        <w:rPr>
          <w:rFonts w:ascii="Times New Roman" w:hAnsi="Times New Roman"/>
          <w:sz w:val="24"/>
          <w:szCs w:val="24"/>
        </w:rPr>
      </w:pPr>
      <w:r w:rsidRPr="00FD5381">
        <w:rPr>
          <w:rFonts w:ascii="Times New Roman" w:hAnsi="Times New Roman"/>
          <w:sz w:val="24"/>
          <w:szCs w:val="24"/>
        </w:rPr>
        <w:t>2. Een kerndoel, alsmede de uitwerking daarvan, wordt, met inachtneming van artikel 8, eerste tot en met derde lid, bij algemene maatregel van bestuur vastgesteld als een na te streven inhoudelijke doelstelling voor het onderwijsprogramma, gericht op het verwerven van kennis, inzicht of vaardigheden of het opdoen van ervaringen door leerlingen.</w:t>
      </w:r>
    </w:p>
    <w:p w:rsidRPr="00FD5381" w:rsidR="00FD5381" w:rsidP="00FD5381" w:rsidRDefault="00FD5381" w14:paraId="57D68A49" w14:textId="77777777">
      <w:pPr>
        <w:ind w:firstLine="284"/>
        <w:rPr>
          <w:rFonts w:ascii="Times New Roman" w:hAnsi="Times New Roman"/>
          <w:sz w:val="24"/>
        </w:rPr>
      </w:pPr>
      <w:bookmarkStart w:name="_Hlk178789559" w:id="6"/>
      <w:r w:rsidRPr="00FD5381">
        <w:rPr>
          <w:rFonts w:ascii="Times New Roman" w:hAnsi="Times New Roman"/>
          <w:sz w:val="24"/>
        </w:rPr>
        <w:t>3. De kerndoelen hebben betrekking op lezen, schrijven en rekenen.</w:t>
      </w:r>
      <w:bookmarkEnd w:id="6"/>
    </w:p>
    <w:p w:rsidRPr="00FD5381" w:rsidR="00FD5381" w:rsidP="00FD5381" w:rsidRDefault="00FD5381" w14:paraId="5C84083B" w14:textId="77777777">
      <w:pPr>
        <w:ind w:firstLine="284"/>
        <w:rPr>
          <w:rFonts w:ascii="Times New Roman" w:hAnsi="Times New Roman"/>
          <w:sz w:val="24"/>
        </w:rPr>
      </w:pPr>
      <w:r w:rsidRPr="00FD5381">
        <w:rPr>
          <w:rFonts w:ascii="Times New Roman" w:hAnsi="Times New Roman"/>
          <w:sz w:val="24"/>
        </w:rPr>
        <w:t xml:space="preserve">4. Het primair onderwijs omvat verder: </w:t>
      </w:r>
    </w:p>
    <w:p w:rsidRPr="00FD5381" w:rsidR="00FD5381" w:rsidP="00FD5381" w:rsidRDefault="00FD5381" w14:paraId="503CA6FC" w14:textId="741EBFF3">
      <w:pPr>
        <w:ind w:firstLine="284"/>
        <w:rPr>
          <w:rFonts w:ascii="Times New Roman" w:hAnsi="Times New Roman"/>
          <w:sz w:val="24"/>
        </w:rPr>
      </w:pPr>
      <w:r>
        <w:rPr>
          <w:rFonts w:ascii="Times New Roman" w:hAnsi="Times New Roman"/>
          <w:sz w:val="24"/>
        </w:rPr>
        <w:t xml:space="preserve">a. </w:t>
      </w:r>
      <w:r w:rsidRPr="00FD5381">
        <w:rPr>
          <w:rFonts w:ascii="Times New Roman" w:hAnsi="Times New Roman"/>
          <w:sz w:val="24"/>
        </w:rPr>
        <w:t>Nederlandse taal;</w:t>
      </w:r>
    </w:p>
    <w:p w:rsidRPr="00FD5381" w:rsidR="00FD5381" w:rsidP="00FD5381" w:rsidRDefault="00FD5381" w14:paraId="41DEEC6F" w14:textId="031BD5BB">
      <w:pPr>
        <w:ind w:firstLine="284"/>
        <w:rPr>
          <w:rFonts w:ascii="Times New Roman" w:hAnsi="Times New Roman"/>
          <w:sz w:val="24"/>
        </w:rPr>
      </w:pPr>
      <w:r>
        <w:rPr>
          <w:rFonts w:ascii="Times New Roman" w:hAnsi="Times New Roman"/>
          <w:sz w:val="24"/>
        </w:rPr>
        <w:t xml:space="preserve">b. </w:t>
      </w:r>
      <w:r w:rsidRPr="00FD5381">
        <w:rPr>
          <w:rFonts w:ascii="Times New Roman" w:hAnsi="Times New Roman"/>
          <w:sz w:val="24"/>
        </w:rPr>
        <w:t>rekenen en wiskunde;</w:t>
      </w:r>
    </w:p>
    <w:p w:rsidRPr="00DB66F6" w:rsidR="00FD5381" w:rsidP="00DB66F6" w:rsidRDefault="00DB66F6" w14:paraId="202144D4" w14:textId="4196A670">
      <w:pPr>
        <w:ind w:firstLine="284"/>
        <w:rPr>
          <w:rFonts w:ascii="Times New Roman" w:hAnsi="Times New Roman"/>
          <w:sz w:val="24"/>
        </w:rPr>
      </w:pPr>
      <w:r>
        <w:rPr>
          <w:rFonts w:ascii="Times New Roman" w:hAnsi="Times New Roman"/>
          <w:sz w:val="24"/>
        </w:rPr>
        <w:t xml:space="preserve">c. </w:t>
      </w:r>
      <w:r w:rsidRPr="00DB66F6" w:rsidR="00FD5381">
        <w:rPr>
          <w:rFonts w:ascii="Times New Roman" w:hAnsi="Times New Roman"/>
          <w:sz w:val="24"/>
        </w:rPr>
        <w:t>burgerschap;</w:t>
      </w:r>
    </w:p>
    <w:p w:rsidRPr="00DB66F6" w:rsidR="00FD5381" w:rsidP="00DB66F6" w:rsidRDefault="00DB66F6" w14:paraId="375A3F13" w14:textId="00CB4FD6">
      <w:pPr>
        <w:ind w:firstLine="284"/>
        <w:rPr>
          <w:rFonts w:ascii="Times New Roman" w:hAnsi="Times New Roman"/>
          <w:sz w:val="24"/>
        </w:rPr>
      </w:pPr>
      <w:r>
        <w:rPr>
          <w:rFonts w:ascii="Times New Roman" w:hAnsi="Times New Roman"/>
          <w:sz w:val="24"/>
        </w:rPr>
        <w:t xml:space="preserve">d. </w:t>
      </w:r>
      <w:r w:rsidRPr="00DB66F6" w:rsidR="00FD5381">
        <w:rPr>
          <w:rFonts w:ascii="Times New Roman" w:hAnsi="Times New Roman"/>
          <w:sz w:val="24"/>
        </w:rPr>
        <w:t>digitale geletterdheid;</w:t>
      </w:r>
    </w:p>
    <w:p w:rsidRPr="00DB66F6" w:rsidR="00FD5381" w:rsidP="00DB66F6" w:rsidRDefault="00DB66F6" w14:paraId="1C328F60" w14:textId="14C638E8">
      <w:pPr>
        <w:ind w:firstLine="284"/>
        <w:rPr>
          <w:rFonts w:ascii="Times New Roman" w:hAnsi="Times New Roman"/>
          <w:sz w:val="24"/>
        </w:rPr>
      </w:pPr>
      <w:r>
        <w:rPr>
          <w:rFonts w:ascii="Times New Roman" w:hAnsi="Times New Roman"/>
          <w:sz w:val="24"/>
        </w:rPr>
        <w:t xml:space="preserve">e. </w:t>
      </w:r>
      <w:r w:rsidRPr="00DB66F6" w:rsidR="00FD5381">
        <w:rPr>
          <w:rFonts w:ascii="Times New Roman" w:hAnsi="Times New Roman"/>
          <w:sz w:val="24"/>
        </w:rPr>
        <w:t>Engelse taal;</w:t>
      </w:r>
    </w:p>
    <w:p w:rsidRPr="00DB66F6" w:rsidR="00FD5381" w:rsidP="00DB66F6" w:rsidRDefault="00DB66F6" w14:paraId="5AB316B0" w14:textId="0A702C46">
      <w:pPr>
        <w:ind w:firstLine="284"/>
        <w:rPr>
          <w:rFonts w:ascii="Times New Roman" w:hAnsi="Times New Roman"/>
          <w:sz w:val="24"/>
        </w:rPr>
      </w:pPr>
      <w:r>
        <w:rPr>
          <w:rFonts w:ascii="Times New Roman" w:hAnsi="Times New Roman"/>
          <w:sz w:val="24"/>
        </w:rPr>
        <w:t xml:space="preserve">f. </w:t>
      </w:r>
      <w:r w:rsidRPr="00DB66F6" w:rsidR="00FD5381">
        <w:rPr>
          <w:rFonts w:ascii="Times New Roman" w:hAnsi="Times New Roman"/>
          <w:sz w:val="24"/>
        </w:rPr>
        <w:t>geschiedenis en staatsinrichting;</w:t>
      </w:r>
    </w:p>
    <w:p w:rsidRPr="00DB66F6" w:rsidR="00FD5381" w:rsidP="00DB66F6" w:rsidRDefault="00DB66F6" w14:paraId="237A3C59" w14:textId="77943E33">
      <w:pPr>
        <w:ind w:firstLine="284"/>
        <w:rPr>
          <w:rFonts w:ascii="Times New Roman" w:hAnsi="Times New Roman"/>
          <w:sz w:val="24"/>
        </w:rPr>
      </w:pPr>
      <w:r>
        <w:rPr>
          <w:rFonts w:ascii="Times New Roman" w:hAnsi="Times New Roman"/>
          <w:sz w:val="24"/>
        </w:rPr>
        <w:t xml:space="preserve">g. </w:t>
      </w:r>
      <w:r w:rsidRPr="00DB66F6" w:rsidR="00FD5381">
        <w:rPr>
          <w:rFonts w:ascii="Times New Roman" w:hAnsi="Times New Roman"/>
          <w:sz w:val="24"/>
        </w:rPr>
        <w:t>geestelijke stromingen;</w:t>
      </w:r>
    </w:p>
    <w:p w:rsidRPr="00DB66F6" w:rsidR="00FD5381" w:rsidP="00DB66F6" w:rsidRDefault="00DB66F6" w14:paraId="2369F714" w14:textId="6209D27A">
      <w:pPr>
        <w:ind w:firstLine="284"/>
        <w:rPr>
          <w:rFonts w:ascii="Times New Roman" w:hAnsi="Times New Roman"/>
          <w:sz w:val="24"/>
        </w:rPr>
      </w:pPr>
      <w:r>
        <w:rPr>
          <w:rFonts w:ascii="Times New Roman" w:hAnsi="Times New Roman"/>
          <w:sz w:val="24"/>
        </w:rPr>
        <w:t xml:space="preserve">h. </w:t>
      </w:r>
      <w:r w:rsidRPr="00DB66F6" w:rsidR="00FD5381">
        <w:rPr>
          <w:rFonts w:ascii="Times New Roman" w:hAnsi="Times New Roman"/>
          <w:sz w:val="24"/>
        </w:rPr>
        <w:t>sociale redzaamheid, gezond gedrag en gedrag in het verkeer;</w:t>
      </w:r>
    </w:p>
    <w:p w:rsidRPr="00DB66F6" w:rsidR="00FD5381" w:rsidP="00DB66F6" w:rsidRDefault="00DB66F6" w14:paraId="33387E74" w14:textId="7FC7CF4F">
      <w:pPr>
        <w:ind w:firstLine="284"/>
        <w:rPr>
          <w:rFonts w:ascii="Times New Roman" w:hAnsi="Times New Roman"/>
          <w:sz w:val="24"/>
        </w:rPr>
      </w:pPr>
      <w:r>
        <w:rPr>
          <w:rFonts w:ascii="Times New Roman" w:hAnsi="Times New Roman"/>
          <w:sz w:val="24"/>
        </w:rPr>
        <w:t xml:space="preserve">i. </w:t>
      </w:r>
      <w:r w:rsidRPr="00DB66F6" w:rsidR="00FD5381">
        <w:rPr>
          <w:rFonts w:ascii="Times New Roman" w:hAnsi="Times New Roman"/>
          <w:sz w:val="24"/>
        </w:rPr>
        <w:t>aardrijkskunde;</w:t>
      </w:r>
    </w:p>
    <w:p w:rsidRPr="00DB66F6" w:rsidR="00FD5381" w:rsidP="00DB66F6" w:rsidRDefault="00DB66F6" w14:paraId="1957E6DC" w14:textId="6746709E">
      <w:pPr>
        <w:ind w:firstLine="284"/>
        <w:rPr>
          <w:rFonts w:ascii="Times New Roman" w:hAnsi="Times New Roman"/>
          <w:sz w:val="24"/>
        </w:rPr>
      </w:pPr>
      <w:r>
        <w:rPr>
          <w:rFonts w:ascii="Times New Roman" w:hAnsi="Times New Roman"/>
          <w:sz w:val="24"/>
        </w:rPr>
        <w:t xml:space="preserve">j. </w:t>
      </w:r>
      <w:r w:rsidRPr="00DB66F6" w:rsidR="00FD5381">
        <w:rPr>
          <w:rFonts w:ascii="Times New Roman" w:hAnsi="Times New Roman"/>
          <w:sz w:val="24"/>
        </w:rPr>
        <w:t>biologie;</w:t>
      </w:r>
    </w:p>
    <w:p w:rsidRPr="00DB66F6" w:rsidR="00FD5381" w:rsidP="00DB66F6" w:rsidRDefault="00DB66F6" w14:paraId="5C403AAC" w14:textId="19141CAC">
      <w:pPr>
        <w:ind w:firstLine="284"/>
        <w:rPr>
          <w:rFonts w:ascii="Times New Roman" w:hAnsi="Times New Roman"/>
          <w:sz w:val="24"/>
        </w:rPr>
      </w:pPr>
      <w:r>
        <w:rPr>
          <w:rFonts w:ascii="Times New Roman" w:hAnsi="Times New Roman"/>
          <w:sz w:val="24"/>
        </w:rPr>
        <w:t xml:space="preserve">k. </w:t>
      </w:r>
      <w:r w:rsidRPr="00DB66F6" w:rsidR="00FD5381">
        <w:rPr>
          <w:rFonts w:ascii="Times New Roman" w:hAnsi="Times New Roman"/>
          <w:sz w:val="24"/>
        </w:rPr>
        <w:t xml:space="preserve">natuur; </w:t>
      </w:r>
    </w:p>
    <w:p w:rsidRPr="00DB66F6" w:rsidR="00FD5381" w:rsidP="00DB66F6" w:rsidRDefault="00DB66F6" w14:paraId="2717AD88" w14:textId="0BBA4669">
      <w:pPr>
        <w:ind w:firstLine="284"/>
        <w:rPr>
          <w:rFonts w:ascii="Times New Roman" w:hAnsi="Times New Roman"/>
          <w:sz w:val="24"/>
        </w:rPr>
      </w:pPr>
      <w:r>
        <w:rPr>
          <w:rFonts w:ascii="Times New Roman" w:hAnsi="Times New Roman"/>
          <w:sz w:val="24"/>
        </w:rPr>
        <w:t xml:space="preserve">l. </w:t>
      </w:r>
      <w:r w:rsidRPr="00DB66F6" w:rsidR="00FD5381">
        <w:rPr>
          <w:rFonts w:ascii="Times New Roman" w:hAnsi="Times New Roman"/>
          <w:sz w:val="24"/>
        </w:rPr>
        <w:t>techniek;</w:t>
      </w:r>
    </w:p>
    <w:p w:rsidRPr="00DB66F6" w:rsidR="00FD5381" w:rsidP="00DB66F6" w:rsidRDefault="00DB66F6" w14:paraId="5268F41A" w14:textId="14AAA478">
      <w:pPr>
        <w:ind w:firstLine="284"/>
        <w:rPr>
          <w:rFonts w:ascii="Times New Roman" w:hAnsi="Times New Roman"/>
          <w:sz w:val="24"/>
        </w:rPr>
      </w:pPr>
      <w:r>
        <w:rPr>
          <w:rFonts w:ascii="Times New Roman" w:hAnsi="Times New Roman"/>
          <w:sz w:val="24"/>
        </w:rPr>
        <w:t xml:space="preserve">m. </w:t>
      </w:r>
      <w:r w:rsidR="0057543D">
        <w:rPr>
          <w:rFonts w:ascii="Times New Roman" w:hAnsi="Times New Roman"/>
          <w:sz w:val="24"/>
        </w:rPr>
        <w:t xml:space="preserve">muziek, </w:t>
      </w:r>
      <w:r w:rsidRPr="00DB66F6" w:rsidR="00FD5381">
        <w:rPr>
          <w:rFonts w:ascii="Times New Roman" w:hAnsi="Times New Roman"/>
          <w:sz w:val="24"/>
        </w:rPr>
        <w:t>beeldend</w:t>
      </w:r>
      <w:r w:rsidR="0057543D">
        <w:rPr>
          <w:rFonts w:ascii="Times New Roman" w:hAnsi="Times New Roman"/>
          <w:sz w:val="24"/>
        </w:rPr>
        <w:t>e vormgeving en</w:t>
      </w:r>
      <w:r w:rsidRPr="00DB66F6" w:rsidR="00FD5381">
        <w:rPr>
          <w:rFonts w:ascii="Times New Roman" w:hAnsi="Times New Roman"/>
          <w:sz w:val="24"/>
        </w:rPr>
        <w:t xml:space="preserve"> dans, theater </w:t>
      </w:r>
      <w:r w:rsidR="0057543D">
        <w:rPr>
          <w:rFonts w:ascii="Times New Roman" w:hAnsi="Times New Roman"/>
          <w:sz w:val="24"/>
        </w:rPr>
        <w:t>of</w:t>
      </w:r>
      <w:r w:rsidRPr="00DB66F6" w:rsidR="00FD5381">
        <w:rPr>
          <w:rFonts w:ascii="Times New Roman" w:hAnsi="Times New Roman"/>
          <w:sz w:val="24"/>
        </w:rPr>
        <w:t xml:space="preserve"> film; en</w:t>
      </w:r>
    </w:p>
    <w:p w:rsidRPr="00DB66F6" w:rsidR="00FD5381" w:rsidP="00DB66F6" w:rsidRDefault="00DB66F6" w14:paraId="1F695E0B" w14:textId="090D1C71">
      <w:pPr>
        <w:ind w:firstLine="284"/>
        <w:rPr>
          <w:rFonts w:ascii="Times New Roman" w:hAnsi="Times New Roman"/>
          <w:sz w:val="24"/>
        </w:rPr>
      </w:pPr>
      <w:r>
        <w:rPr>
          <w:rFonts w:ascii="Times New Roman" w:hAnsi="Times New Roman"/>
          <w:sz w:val="24"/>
        </w:rPr>
        <w:t xml:space="preserve">n. </w:t>
      </w:r>
      <w:r w:rsidRPr="00DB66F6" w:rsidR="00FD5381">
        <w:rPr>
          <w:rFonts w:ascii="Times New Roman" w:hAnsi="Times New Roman"/>
          <w:sz w:val="24"/>
        </w:rPr>
        <w:t>lichamelijke oefening.</w:t>
      </w:r>
      <w:bookmarkEnd w:id="4"/>
      <w:bookmarkEnd w:id="5"/>
    </w:p>
    <w:bookmarkEnd w:id="2"/>
    <w:bookmarkEnd w:id="3"/>
    <w:p w:rsidRPr="00FD5381" w:rsidR="00FD5381" w:rsidP="00DB66F6" w:rsidRDefault="00FD5381" w14:paraId="2849823F" w14:textId="77777777">
      <w:pPr>
        <w:ind w:firstLine="284"/>
        <w:rPr>
          <w:rFonts w:ascii="Times New Roman" w:hAnsi="Times New Roman"/>
          <w:sz w:val="24"/>
        </w:rPr>
      </w:pPr>
      <w:r w:rsidRPr="00FD5381">
        <w:rPr>
          <w:rFonts w:ascii="Times New Roman" w:hAnsi="Times New Roman"/>
          <w:sz w:val="24"/>
        </w:rPr>
        <w:t xml:space="preserve">5. Voor de onderwerpen genoemd in het vierde lid worden eveneens kerndoelen vastgesteld. </w:t>
      </w:r>
    </w:p>
    <w:p w:rsidRPr="00FD5381" w:rsidR="00FD5381" w:rsidP="00FD5381" w:rsidRDefault="00FD5381" w14:paraId="271671D8" w14:textId="77777777">
      <w:pPr>
        <w:rPr>
          <w:rFonts w:ascii="Times New Roman" w:hAnsi="Times New Roman"/>
          <w:sz w:val="24"/>
        </w:rPr>
      </w:pPr>
    </w:p>
    <w:p w:rsidRPr="00FD5381" w:rsidR="00FD5381" w:rsidP="00DB66F6" w:rsidRDefault="00FD5381" w14:paraId="231A45D6" w14:textId="77777777">
      <w:pPr>
        <w:ind w:firstLine="284"/>
        <w:rPr>
          <w:rFonts w:ascii="Times New Roman" w:hAnsi="Times New Roman"/>
          <w:sz w:val="24"/>
        </w:rPr>
      </w:pPr>
      <w:r w:rsidRPr="00FD5381">
        <w:rPr>
          <w:rFonts w:ascii="Times New Roman" w:hAnsi="Times New Roman"/>
          <w:sz w:val="24"/>
        </w:rPr>
        <w:t>4. In het zesde lid (nieuw) vervalt ‘zintuiglijke en ‘ en ‘, bedoeld in het eerste lid, aanhef en onderdeel a,’.</w:t>
      </w:r>
    </w:p>
    <w:p w:rsidRPr="00FD5381" w:rsidR="00FD5381" w:rsidP="00FD5381" w:rsidRDefault="00FD5381" w14:paraId="41F5D877" w14:textId="77777777">
      <w:pPr>
        <w:rPr>
          <w:rFonts w:ascii="Times New Roman" w:hAnsi="Times New Roman"/>
          <w:sz w:val="24"/>
        </w:rPr>
      </w:pPr>
    </w:p>
    <w:p w:rsidRPr="00FD5381" w:rsidR="00FD5381" w:rsidP="00DB66F6" w:rsidRDefault="00FD5381" w14:paraId="0F7E3024" w14:textId="77777777">
      <w:pPr>
        <w:ind w:firstLine="284"/>
        <w:rPr>
          <w:rFonts w:ascii="Times New Roman" w:hAnsi="Times New Roman"/>
          <w:sz w:val="24"/>
        </w:rPr>
      </w:pPr>
      <w:r w:rsidRPr="00FD5381">
        <w:rPr>
          <w:rFonts w:ascii="Times New Roman" w:hAnsi="Times New Roman"/>
          <w:sz w:val="24"/>
        </w:rPr>
        <w:t>5. In het zevende lid (nieuw) wordt ‘genoemd in het eerste en tweede lid’ vervangen door ‘bedoeld in het eerste lid’ en wordt na ‘tevens ’ ingevoegd ‘onderwijs in ’.</w:t>
      </w:r>
    </w:p>
    <w:p w:rsidRPr="00FD5381" w:rsidR="00FD5381" w:rsidP="00FD5381" w:rsidRDefault="00FD5381" w14:paraId="77097F8F" w14:textId="77777777">
      <w:pPr>
        <w:rPr>
          <w:rFonts w:ascii="Times New Roman" w:hAnsi="Times New Roman"/>
          <w:sz w:val="24"/>
        </w:rPr>
      </w:pPr>
    </w:p>
    <w:p w:rsidRPr="00FD5381" w:rsidR="00FD5381" w:rsidP="00DB66F6" w:rsidRDefault="00FD5381" w14:paraId="426F90C7" w14:textId="77777777">
      <w:pPr>
        <w:ind w:firstLine="284"/>
        <w:rPr>
          <w:rFonts w:ascii="Times New Roman" w:hAnsi="Times New Roman"/>
          <w:sz w:val="24"/>
        </w:rPr>
      </w:pPr>
      <w:r w:rsidRPr="00FD5381">
        <w:rPr>
          <w:rFonts w:ascii="Times New Roman" w:hAnsi="Times New Roman"/>
          <w:sz w:val="24"/>
        </w:rPr>
        <w:t xml:space="preserve">6. In het negende lid (nieuw), eerste volzin, wordt ‘bedoeld in het vierde lid’ vervangen door ‘bedoeld in het achtste lid’ en wordt na ‘provinciale staten van Fryslân’ ingevoegd ‘ in afwijking van het tweede lid’. </w:t>
      </w:r>
    </w:p>
    <w:p w:rsidRPr="00FD5381" w:rsidR="00FD5381" w:rsidP="00FD5381" w:rsidRDefault="00FD5381" w14:paraId="4D11F7A3" w14:textId="77777777">
      <w:pPr>
        <w:rPr>
          <w:rFonts w:ascii="Times New Roman" w:hAnsi="Times New Roman"/>
          <w:sz w:val="24"/>
        </w:rPr>
      </w:pPr>
    </w:p>
    <w:p w:rsidRPr="00FD5381" w:rsidR="00FD5381" w:rsidP="00DB66F6" w:rsidRDefault="00FD5381" w14:paraId="4555FDC8" w14:textId="77777777">
      <w:pPr>
        <w:ind w:firstLine="284"/>
        <w:rPr>
          <w:rFonts w:ascii="Times New Roman" w:hAnsi="Times New Roman"/>
          <w:sz w:val="24"/>
        </w:rPr>
      </w:pPr>
      <w:r w:rsidRPr="00FD5381">
        <w:rPr>
          <w:rFonts w:ascii="Times New Roman" w:hAnsi="Times New Roman"/>
          <w:sz w:val="24"/>
        </w:rPr>
        <w:t>7. In het tiende lid (nieuw), aanhef, en het elfde lid (nieuw), aanhef, wordt ‘als bedoeld in het zesde lid’ vervangen door ‘als bedoeld in het negende lid’.</w:t>
      </w:r>
    </w:p>
    <w:p w:rsidRPr="00FD5381" w:rsidR="00FD5381" w:rsidP="00FD5381" w:rsidRDefault="00FD5381" w14:paraId="0EF5CC22" w14:textId="77777777">
      <w:pPr>
        <w:rPr>
          <w:rFonts w:ascii="Times New Roman" w:hAnsi="Times New Roman"/>
          <w:sz w:val="24"/>
        </w:rPr>
      </w:pPr>
    </w:p>
    <w:p w:rsidRPr="00FD5381" w:rsidR="00FD5381" w:rsidP="00DB66F6" w:rsidRDefault="00FD5381" w14:paraId="06A4EC1A" w14:textId="77777777">
      <w:pPr>
        <w:ind w:firstLine="284"/>
        <w:rPr>
          <w:rFonts w:ascii="Times New Roman" w:hAnsi="Times New Roman"/>
          <w:sz w:val="24"/>
        </w:rPr>
      </w:pPr>
      <w:r w:rsidRPr="00FD5381">
        <w:rPr>
          <w:rFonts w:ascii="Times New Roman" w:hAnsi="Times New Roman"/>
          <w:sz w:val="24"/>
        </w:rPr>
        <w:t xml:space="preserve">8. Het twaalfde lid (nieuw) komt te luiden: </w:t>
      </w:r>
    </w:p>
    <w:p w:rsidRPr="00FD5381" w:rsidR="00FD5381" w:rsidP="00DB66F6" w:rsidRDefault="00FD5381" w14:paraId="00025A52" w14:textId="77777777">
      <w:pPr>
        <w:ind w:firstLine="284"/>
        <w:rPr>
          <w:rFonts w:ascii="Times New Roman" w:hAnsi="Times New Roman"/>
          <w:sz w:val="24"/>
        </w:rPr>
      </w:pPr>
      <w:r w:rsidRPr="00FD5381">
        <w:rPr>
          <w:rFonts w:ascii="Times New Roman" w:hAnsi="Times New Roman"/>
          <w:sz w:val="24"/>
        </w:rPr>
        <w:t>12. Het bevoegd gezag hanteert de kerndoelen bij zijn onderwijsactiviteiten als aan het einde van het basisonderwijs te bereiken doelstellingen. Indien de eerste volzin niet kan worden toegepast voor een leerling vanwege zijn handicap, wordt in het ontwikkelingsperspectief, bedoeld in artikel 40a, aangegeven welke vervangende onderwijsdoelen worden gehanteerd.</w:t>
      </w:r>
    </w:p>
    <w:p w:rsidRPr="00FD5381" w:rsidR="00FD5381" w:rsidP="00FD5381" w:rsidRDefault="00FD5381" w14:paraId="754FAA18" w14:textId="77777777">
      <w:pPr>
        <w:rPr>
          <w:rFonts w:ascii="Times New Roman" w:hAnsi="Times New Roman"/>
          <w:sz w:val="24"/>
        </w:rPr>
      </w:pPr>
    </w:p>
    <w:p w:rsidRPr="00FD5381" w:rsidR="00FD5381" w:rsidP="00DB66F6" w:rsidRDefault="00FD5381" w14:paraId="0C3D3E4E" w14:textId="77777777">
      <w:pPr>
        <w:ind w:firstLine="284"/>
        <w:rPr>
          <w:rFonts w:ascii="Times New Roman" w:hAnsi="Times New Roman"/>
          <w:sz w:val="24"/>
          <w:shd w:val="clear" w:color="auto" w:fill="FFFFFF"/>
        </w:rPr>
      </w:pPr>
      <w:r w:rsidRPr="00FD5381">
        <w:rPr>
          <w:rFonts w:ascii="Times New Roman" w:hAnsi="Times New Roman"/>
          <w:sz w:val="24"/>
        </w:rPr>
        <w:t xml:space="preserve">9. In het dertiende lid (nieuw) wordt </w:t>
      </w:r>
      <w:bookmarkEnd w:id="1"/>
      <w:r w:rsidRPr="00FD5381">
        <w:rPr>
          <w:rFonts w:ascii="Times New Roman" w:hAnsi="Times New Roman"/>
          <w:sz w:val="24"/>
        </w:rPr>
        <w:t xml:space="preserve">‘krachtens het vijfde of zesde lid vastgestelde kerndoelen’ vervangen door ‘krachtens het tweede of negende lid vastgestelde kerndoelen’ en wordt ‘de kerndoelen, bedoeld in het vijfde of zesde lid’ vervangen door ‘de krachtens het tweede of negende lid vastgestelde kerndoelen’. </w:t>
      </w:r>
    </w:p>
    <w:p w:rsidRPr="00FD5381" w:rsidR="00FD5381" w:rsidP="00FD5381" w:rsidRDefault="00FD5381" w14:paraId="248BE0AC" w14:textId="77777777">
      <w:pPr>
        <w:rPr>
          <w:rFonts w:ascii="Times New Roman" w:hAnsi="Times New Roman"/>
          <w:sz w:val="24"/>
        </w:rPr>
      </w:pPr>
    </w:p>
    <w:p w:rsidRPr="00FD5381" w:rsidR="00FD5381" w:rsidP="00DB66F6" w:rsidRDefault="00FD5381" w14:paraId="2536F204" w14:textId="724E8469">
      <w:pPr>
        <w:ind w:firstLine="284"/>
        <w:rPr>
          <w:rFonts w:ascii="Times New Roman" w:hAnsi="Times New Roman"/>
          <w:sz w:val="24"/>
        </w:rPr>
      </w:pPr>
      <w:r w:rsidRPr="00FD5381">
        <w:rPr>
          <w:rFonts w:ascii="Times New Roman" w:hAnsi="Times New Roman"/>
          <w:sz w:val="24"/>
        </w:rPr>
        <w:t>10. In</w:t>
      </w:r>
      <w:r w:rsidR="00DB66F6">
        <w:rPr>
          <w:rFonts w:ascii="Times New Roman" w:hAnsi="Times New Roman"/>
          <w:sz w:val="24"/>
        </w:rPr>
        <w:tab/>
      </w:r>
      <w:r w:rsidRPr="00FD5381">
        <w:rPr>
          <w:rFonts w:ascii="Times New Roman" w:hAnsi="Times New Roman"/>
          <w:sz w:val="24"/>
        </w:rPr>
        <w:t xml:space="preserve"> het zeventiende lid (nieuw) wordt ‘In afwijking van het dertiende lid’ vervangen door ‘In afwijking van het zestiende lid’. </w:t>
      </w:r>
    </w:p>
    <w:p w:rsidRPr="00FD5381" w:rsidR="00FD5381" w:rsidP="00FD5381" w:rsidRDefault="00FD5381" w14:paraId="47EF3A86" w14:textId="77777777">
      <w:pPr>
        <w:rPr>
          <w:rFonts w:ascii="Times New Roman" w:hAnsi="Times New Roman"/>
          <w:sz w:val="24"/>
        </w:rPr>
      </w:pPr>
    </w:p>
    <w:p w:rsidRPr="00FD5381" w:rsidR="00FD5381" w:rsidP="00DB66F6" w:rsidRDefault="00FD5381" w14:paraId="3FA513ED" w14:textId="77777777">
      <w:pPr>
        <w:ind w:firstLine="284"/>
        <w:rPr>
          <w:rFonts w:ascii="Times New Roman" w:hAnsi="Times New Roman"/>
          <w:sz w:val="24"/>
        </w:rPr>
      </w:pPr>
      <w:r w:rsidRPr="00FD5381">
        <w:rPr>
          <w:rFonts w:ascii="Times New Roman" w:hAnsi="Times New Roman"/>
          <w:sz w:val="24"/>
        </w:rPr>
        <w:t>11. In het achttiende lid (nieuw) wordt ‘In afwijking van het dertiende lid, eerste volzin,’ vervangen door ‘In afwijking van het zestiende lid, eerste volzin,’.</w:t>
      </w:r>
    </w:p>
    <w:p w:rsidRPr="00FD5381" w:rsidR="00FD5381" w:rsidP="00FD5381" w:rsidRDefault="00FD5381" w14:paraId="3AFA3E7E" w14:textId="77777777">
      <w:pPr>
        <w:rPr>
          <w:rFonts w:ascii="Times New Roman" w:hAnsi="Times New Roman"/>
          <w:sz w:val="24"/>
        </w:rPr>
      </w:pPr>
    </w:p>
    <w:p w:rsidRPr="00FD5381" w:rsidR="00FD5381" w:rsidP="00DB66F6" w:rsidRDefault="00FD5381" w14:paraId="2D3C47FC" w14:textId="77777777">
      <w:pPr>
        <w:ind w:firstLine="284"/>
        <w:rPr>
          <w:rFonts w:ascii="Times New Roman" w:hAnsi="Times New Roman"/>
          <w:sz w:val="24"/>
        </w:rPr>
      </w:pPr>
      <w:r w:rsidRPr="00FD5381">
        <w:rPr>
          <w:rFonts w:ascii="Times New Roman" w:hAnsi="Times New Roman"/>
          <w:sz w:val="24"/>
        </w:rPr>
        <w:t>12. In het negentiende lid (nieuw) wordt ‘de voorschriften in het eerste en tweede lid’ vervangen door ‘de krachtens het tweede lid vastgestelde kerndoelen’.</w:t>
      </w:r>
    </w:p>
    <w:p w:rsidRPr="00FD5381" w:rsidR="00FD5381" w:rsidP="00FD5381" w:rsidRDefault="00FD5381" w14:paraId="7CA24AB6" w14:textId="77777777">
      <w:pPr>
        <w:rPr>
          <w:rFonts w:ascii="Times New Roman" w:hAnsi="Times New Roman"/>
          <w:sz w:val="24"/>
        </w:rPr>
      </w:pPr>
    </w:p>
    <w:p w:rsidRPr="00FD5381" w:rsidR="00FD5381" w:rsidP="00FD5381" w:rsidRDefault="00FD5381" w14:paraId="545ACD0D" w14:textId="77777777">
      <w:pPr>
        <w:rPr>
          <w:rFonts w:ascii="Times New Roman" w:hAnsi="Times New Roman"/>
          <w:sz w:val="24"/>
        </w:rPr>
      </w:pPr>
      <w:r w:rsidRPr="00FD5381">
        <w:rPr>
          <w:rFonts w:ascii="Times New Roman" w:hAnsi="Times New Roman"/>
          <w:sz w:val="24"/>
        </w:rPr>
        <w:t>C</w:t>
      </w:r>
    </w:p>
    <w:p w:rsidRPr="00FD5381" w:rsidR="00FD5381" w:rsidP="00FD5381" w:rsidRDefault="00FD5381" w14:paraId="3A794D0E" w14:textId="77777777">
      <w:pPr>
        <w:rPr>
          <w:rFonts w:ascii="Times New Roman" w:hAnsi="Times New Roman"/>
          <w:sz w:val="24"/>
        </w:rPr>
      </w:pPr>
    </w:p>
    <w:p w:rsidRPr="00FD5381" w:rsidR="00FD5381" w:rsidP="00DB66F6" w:rsidRDefault="00FD5381" w14:paraId="5A8DEA0D" w14:textId="77777777">
      <w:pPr>
        <w:ind w:firstLine="284"/>
        <w:rPr>
          <w:rFonts w:ascii="Times New Roman" w:hAnsi="Times New Roman"/>
          <w:sz w:val="24"/>
        </w:rPr>
      </w:pPr>
      <w:r w:rsidRPr="00FD5381">
        <w:rPr>
          <w:rFonts w:ascii="Times New Roman" w:hAnsi="Times New Roman"/>
          <w:sz w:val="24"/>
        </w:rPr>
        <w:t>Artikel 12, tweede lid, wordt als volgt gewijzigd:</w:t>
      </w:r>
    </w:p>
    <w:p w:rsidRPr="00FD5381" w:rsidR="00FD5381" w:rsidP="00FD5381" w:rsidRDefault="00FD5381" w14:paraId="1158D801" w14:textId="77777777">
      <w:pPr>
        <w:rPr>
          <w:rFonts w:ascii="Times New Roman" w:hAnsi="Times New Roman"/>
          <w:sz w:val="24"/>
        </w:rPr>
      </w:pPr>
    </w:p>
    <w:p w:rsidRPr="00FD5381" w:rsidR="00FD5381" w:rsidP="00DB66F6" w:rsidRDefault="00FD5381" w14:paraId="18636BB1" w14:textId="77777777">
      <w:pPr>
        <w:ind w:firstLine="284"/>
        <w:rPr>
          <w:rFonts w:ascii="Times New Roman" w:hAnsi="Times New Roman"/>
          <w:sz w:val="24"/>
        </w:rPr>
      </w:pPr>
      <w:r w:rsidRPr="00FD5381">
        <w:rPr>
          <w:rFonts w:ascii="Times New Roman" w:hAnsi="Times New Roman"/>
          <w:sz w:val="24"/>
        </w:rPr>
        <w:t>1. In onderdeel a wordt ‘de uitgangspunten,’ vervangen door ‘de uitgangspunten en’ en vervalt ‘en de inhoud’.</w:t>
      </w:r>
    </w:p>
    <w:p w:rsidRPr="00FD5381" w:rsidR="00FD5381" w:rsidP="00FD5381" w:rsidRDefault="00FD5381" w14:paraId="39272A29" w14:textId="77777777">
      <w:pPr>
        <w:rPr>
          <w:rFonts w:ascii="Times New Roman" w:hAnsi="Times New Roman"/>
          <w:sz w:val="24"/>
        </w:rPr>
      </w:pPr>
    </w:p>
    <w:p w:rsidRPr="00FD5381" w:rsidR="00FD5381" w:rsidP="00DB66F6" w:rsidRDefault="00FD5381" w14:paraId="2E893DF6" w14:textId="77777777">
      <w:pPr>
        <w:ind w:firstLine="284"/>
        <w:rPr>
          <w:rFonts w:ascii="Times New Roman" w:hAnsi="Times New Roman"/>
          <w:sz w:val="24"/>
        </w:rPr>
      </w:pPr>
      <w:r w:rsidRPr="00FD5381">
        <w:rPr>
          <w:rFonts w:ascii="Times New Roman" w:hAnsi="Times New Roman"/>
          <w:sz w:val="24"/>
        </w:rPr>
        <w:t>2. In onderdeel b wordt voor ‘de door het bevoegd gezag’ ingevoegd ‘de uitwerking van de wettelijke voorschriften betreffende de inhoud van het onderwijs en ‘.</w:t>
      </w:r>
    </w:p>
    <w:p w:rsidRPr="00FD5381" w:rsidR="00FD5381" w:rsidP="00FD5381" w:rsidRDefault="00FD5381" w14:paraId="621AE2C1" w14:textId="77777777">
      <w:pPr>
        <w:rPr>
          <w:rFonts w:ascii="Times New Roman" w:hAnsi="Times New Roman"/>
          <w:sz w:val="24"/>
        </w:rPr>
      </w:pPr>
    </w:p>
    <w:p w:rsidRPr="00FD5381" w:rsidR="00FD5381" w:rsidP="00FD5381" w:rsidRDefault="00FD5381" w14:paraId="3C79DE87" w14:textId="77777777">
      <w:pPr>
        <w:rPr>
          <w:rFonts w:ascii="Times New Roman" w:hAnsi="Times New Roman"/>
          <w:sz w:val="24"/>
        </w:rPr>
      </w:pPr>
      <w:r w:rsidRPr="00FD5381">
        <w:rPr>
          <w:rFonts w:ascii="Times New Roman" w:hAnsi="Times New Roman"/>
          <w:sz w:val="24"/>
        </w:rPr>
        <w:t>D</w:t>
      </w:r>
    </w:p>
    <w:p w:rsidRPr="00FD5381" w:rsidR="00FD5381" w:rsidP="00FD5381" w:rsidRDefault="00FD5381" w14:paraId="2A5AC7C5" w14:textId="77777777">
      <w:pPr>
        <w:rPr>
          <w:rFonts w:ascii="Times New Roman" w:hAnsi="Times New Roman"/>
          <w:sz w:val="24"/>
        </w:rPr>
      </w:pPr>
    </w:p>
    <w:p w:rsidRPr="00FD5381" w:rsidR="00FD5381" w:rsidP="00DB66F6" w:rsidRDefault="00FD5381" w14:paraId="77AEAB87" w14:textId="77777777">
      <w:pPr>
        <w:ind w:firstLine="284"/>
        <w:rPr>
          <w:rFonts w:ascii="Times New Roman" w:hAnsi="Times New Roman"/>
          <w:sz w:val="24"/>
        </w:rPr>
      </w:pPr>
      <w:r w:rsidRPr="00FD5381">
        <w:rPr>
          <w:rFonts w:ascii="Times New Roman" w:hAnsi="Times New Roman"/>
          <w:sz w:val="24"/>
        </w:rPr>
        <w:t>In artikel 41a, tweede lid, onderdeel a, wordt ‘de kerndoelen, bedoeld in artikel 9, vijfde lid,’ vervangen door ‘het onderwijs in de krachtens artikel 9, tweede lid, vastgestelde kerndoelen’.</w:t>
      </w:r>
    </w:p>
    <w:p w:rsidRPr="00FD5381" w:rsidR="00FD5381" w:rsidP="00FD5381" w:rsidRDefault="00FD5381" w14:paraId="02F74784" w14:textId="77777777">
      <w:pPr>
        <w:rPr>
          <w:rFonts w:ascii="Times New Roman" w:hAnsi="Times New Roman"/>
          <w:sz w:val="24"/>
        </w:rPr>
      </w:pPr>
    </w:p>
    <w:p w:rsidRPr="00FD5381" w:rsidR="00FD5381" w:rsidP="00FD5381" w:rsidRDefault="00FD5381" w14:paraId="637F54F7" w14:textId="77777777">
      <w:pPr>
        <w:rPr>
          <w:rFonts w:ascii="Times New Roman" w:hAnsi="Times New Roman"/>
          <w:sz w:val="24"/>
        </w:rPr>
      </w:pPr>
      <w:r w:rsidRPr="00FD5381">
        <w:rPr>
          <w:rFonts w:ascii="Times New Roman" w:hAnsi="Times New Roman"/>
          <w:sz w:val="24"/>
        </w:rPr>
        <w:t>E</w:t>
      </w:r>
    </w:p>
    <w:p w:rsidRPr="00FD5381" w:rsidR="00FD5381" w:rsidP="00FD5381" w:rsidRDefault="00FD5381" w14:paraId="26EB628C" w14:textId="77777777">
      <w:pPr>
        <w:rPr>
          <w:rFonts w:ascii="Times New Roman" w:hAnsi="Times New Roman"/>
          <w:sz w:val="24"/>
        </w:rPr>
      </w:pPr>
      <w:r w:rsidRPr="00FD5381">
        <w:rPr>
          <w:rFonts w:ascii="Times New Roman" w:hAnsi="Times New Roman"/>
          <w:sz w:val="24"/>
        </w:rPr>
        <w:t xml:space="preserve"> </w:t>
      </w:r>
    </w:p>
    <w:p w:rsidRPr="00FD5381" w:rsidR="00FD5381" w:rsidP="00DB66F6" w:rsidRDefault="00FD5381" w14:paraId="2F306509" w14:textId="77777777">
      <w:pPr>
        <w:ind w:firstLine="284"/>
        <w:rPr>
          <w:rFonts w:ascii="Times New Roman" w:hAnsi="Times New Roman"/>
          <w:sz w:val="24"/>
        </w:rPr>
      </w:pPr>
      <w:r w:rsidRPr="00FD5381">
        <w:rPr>
          <w:rFonts w:ascii="Times New Roman" w:hAnsi="Times New Roman"/>
          <w:sz w:val="24"/>
        </w:rPr>
        <w:t>In artikel 45b, vierde lid, laatste volzin, wordt ‘de kennisgebieden, genoemd in artikel 9, tweede lid, onderdelen a, b en c’ vervangen door ‘de onderwerpen, genoemd in artikel 9, vierde lid, onderdelen f, i, j en k’.</w:t>
      </w:r>
    </w:p>
    <w:p w:rsidRPr="00FD5381" w:rsidR="00FD5381" w:rsidP="00FD5381" w:rsidRDefault="00FD5381" w14:paraId="6EA0CB61" w14:textId="77777777">
      <w:pPr>
        <w:rPr>
          <w:rFonts w:ascii="Times New Roman" w:hAnsi="Times New Roman"/>
          <w:sz w:val="24"/>
        </w:rPr>
      </w:pPr>
    </w:p>
    <w:p w:rsidRPr="00FD5381" w:rsidR="00FD5381" w:rsidP="00FD5381" w:rsidRDefault="00FD5381" w14:paraId="29A74286" w14:textId="77777777">
      <w:pPr>
        <w:rPr>
          <w:rFonts w:ascii="Times New Roman" w:hAnsi="Times New Roman"/>
          <w:sz w:val="24"/>
        </w:rPr>
      </w:pPr>
      <w:r w:rsidRPr="00FD5381">
        <w:rPr>
          <w:rFonts w:ascii="Times New Roman" w:hAnsi="Times New Roman"/>
          <w:sz w:val="24"/>
        </w:rPr>
        <w:t>F</w:t>
      </w:r>
    </w:p>
    <w:p w:rsidRPr="00FD5381" w:rsidR="00FD5381" w:rsidP="00FD5381" w:rsidRDefault="00FD5381" w14:paraId="10AFD2F1" w14:textId="77777777">
      <w:pPr>
        <w:rPr>
          <w:rFonts w:ascii="Times New Roman" w:hAnsi="Times New Roman"/>
          <w:sz w:val="24"/>
        </w:rPr>
      </w:pPr>
    </w:p>
    <w:p w:rsidRPr="00FD5381" w:rsidR="00FD5381" w:rsidP="00DB66F6" w:rsidRDefault="00FD5381" w14:paraId="443C2D3C" w14:textId="77777777">
      <w:pPr>
        <w:ind w:firstLine="284"/>
        <w:rPr>
          <w:rFonts w:ascii="Times New Roman" w:hAnsi="Times New Roman"/>
          <w:sz w:val="24"/>
        </w:rPr>
      </w:pPr>
      <w:r w:rsidRPr="00FD5381">
        <w:rPr>
          <w:rFonts w:ascii="Times New Roman" w:hAnsi="Times New Roman"/>
          <w:sz w:val="24"/>
        </w:rPr>
        <w:t xml:space="preserve">In artikel 69, zevende lid, wordt ‘bedoeld in artikel 9, vierde lid’ vervangen door ‘bedoeld in artikel 9, achtste lid’. </w:t>
      </w:r>
    </w:p>
    <w:p w:rsidRPr="00FD5381" w:rsidR="00FD5381" w:rsidP="00FD5381" w:rsidRDefault="00FD5381" w14:paraId="53A02DCA" w14:textId="77777777">
      <w:pPr>
        <w:rPr>
          <w:rFonts w:ascii="Times New Roman" w:hAnsi="Times New Roman"/>
          <w:sz w:val="24"/>
        </w:rPr>
      </w:pPr>
    </w:p>
    <w:p w:rsidRPr="00FD5381" w:rsidR="00FD5381" w:rsidP="00FD5381" w:rsidRDefault="00FD5381" w14:paraId="430973CD" w14:textId="77777777">
      <w:pPr>
        <w:rPr>
          <w:rFonts w:ascii="Times New Roman" w:hAnsi="Times New Roman"/>
          <w:sz w:val="24"/>
        </w:rPr>
      </w:pPr>
      <w:r w:rsidRPr="00FD5381">
        <w:rPr>
          <w:rFonts w:ascii="Times New Roman" w:hAnsi="Times New Roman"/>
          <w:sz w:val="24"/>
        </w:rPr>
        <w:t>G</w:t>
      </w:r>
    </w:p>
    <w:p w:rsidRPr="00FD5381" w:rsidR="00FD5381" w:rsidP="00FD5381" w:rsidRDefault="00FD5381" w14:paraId="5CAC5C02" w14:textId="77777777">
      <w:pPr>
        <w:rPr>
          <w:rFonts w:ascii="Times New Roman" w:hAnsi="Times New Roman"/>
          <w:sz w:val="24"/>
        </w:rPr>
      </w:pPr>
    </w:p>
    <w:p w:rsidRPr="00FD5381" w:rsidR="00FD5381" w:rsidP="00DB66F6" w:rsidRDefault="00FD5381" w14:paraId="5B529F14" w14:textId="77777777">
      <w:pPr>
        <w:ind w:firstLine="284"/>
        <w:rPr>
          <w:rFonts w:ascii="Times New Roman" w:hAnsi="Times New Roman"/>
          <w:sz w:val="24"/>
        </w:rPr>
      </w:pPr>
      <w:r w:rsidRPr="00FD5381">
        <w:rPr>
          <w:rFonts w:ascii="Times New Roman" w:hAnsi="Times New Roman"/>
          <w:sz w:val="24"/>
        </w:rPr>
        <w:t>In de artikelen 193i, eerste lid, onderdeel c, subonderdeel 1, en 193j, derde lid, onderdeel 3, wordt ‘Zintuigelijke en lichamelijke oefening;’ vervangen door ‘Lichamelijke oefening;’.</w:t>
      </w:r>
    </w:p>
    <w:p w:rsidRPr="00FD5381" w:rsidR="00FD5381" w:rsidP="00FD5381" w:rsidRDefault="00FD5381" w14:paraId="0BADA0C1" w14:textId="77777777">
      <w:pPr>
        <w:rPr>
          <w:rFonts w:ascii="Times New Roman" w:hAnsi="Times New Roman"/>
          <w:sz w:val="24"/>
        </w:rPr>
      </w:pPr>
    </w:p>
    <w:p w:rsidRPr="00FD5381" w:rsidR="00FD5381" w:rsidP="00FD5381" w:rsidRDefault="00FD5381" w14:paraId="1EFCC177" w14:textId="77777777">
      <w:pPr>
        <w:rPr>
          <w:rFonts w:ascii="Times New Roman" w:hAnsi="Times New Roman"/>
          <w:sz w:val="24"/>
        </w:rPr>
      </w:pPr>
    </w:p>
    <w:p w:rsidRPr="00FD5381" w:rsidR="00FD5381" w:rsidP="00FD5381" w:rsidRDefault="00DB66F6" w14:paraId="6196B24B" w14:textId="16E6BCB6">
      <w:pPr>
        <w:rPr>
          <w:rFonts w:ascii="Times New Roman" w:hAnsi="Times New Roman"/>
          <w:b/>
          <w:sz w:val="24"/>
        </w:rPr>
      </w:pPr>
      <w:r w:rsidRPr="00FD5381">
        <w:rPr>
          <w:rFonts w:ascii="Times New Roman" w:hAnsi="Times New Roman"/>
          <w:b/>
          <w:sz w:val="24"/>
        </w:rPr>
        <w:t>ARTIKEL II. WIJZIGING VAN DE WET PRIMAIR ONDERWIJS BES</w:t>
      </w:r>
    </w:p>
    <w:p w:rsidRPr="00FD5381" w:rsidR="00FD5381" w:rsidP="00FD5381" w:rsidRDefault="00FD5381" w14:paraId="6D42CCB2" w14:textId="77777777">
      <w:pPr>
        <w:rPr>
          <w:rFonts w:ascii="Times New Roman" w:hAnsi="Times New Roman"/>
          <w:sz w:val="24"/>
        </w:rPr>
      </w:pPr>
    </w:p>
    <w:p w:rsidRPr="00FD5381" w:rsidR="00FD5381" w:rsidP="00DB66F6" w:rsidRDefault="00FD5381" w14:paraId="36B3C69F" w14:textId="77777777">
      <w:pPr>
        <w:ind w:firstLine="284"/>
        <w:rPr>
          <w:rFonts w:ascii="Times New Roman" w:hAnsi="Times New Roman"/>
          <w:sz w:val="24"/>
        </w:rPr>
      </w:pPr>
      <w:r w:rsidRPr="00FD5381">
        <w:rPr>
          <w:rFonts w:ascii="Times New Roman" w:hAnsi="Times New Roman"/>
          <w:sz w:val="24"/>
        </w:rPr>
        <w:t>De Wet primair onderwijs BES wordt als volgt gewijzigd:</w:t>
      </w:r>
    </w:p>
    <w:p w:rsidRPr="00FD5381" w:rsidR="00FD5381" w:rsidP="00FD5381" w:rsidRDefault="00FD5381" w14:paraId="29D78247" w14:textId="77777777">
      <w:pPr>
        <w:rPr>
          <w:rFonts w:ascii="Times New Roman" w:hAnsi="Times New Roman"/>
          <w:sz w:val="24"/>
        </w:rPr>
      </w:pPr>
    </w:p>
    <w:p w:rsidRPr="00FD5381" w:rsidR="00FD5381" w:rsidP="00FD5381" w:rsidRDefault="00FD5381" w14:paraId="4BADA054" w14:textId="77777777">
      <w:pPr>
        <w:rPr>
          <w:rFonts w:ascii="Times New Roman" w:hAnsi="Times New Roman"/>
          <w:sz w:val="24"/>
        </w:rPr>
      </w:pPr>
      <w:r w:rsidRPr="00FD5381">
        <w:rPr>
          <w:rFonts w:ascii="Times New Roman" w:hAnsi="Times New Roman"/>
          <w:sz w:val="24"/>
        </w:rPr>
        <w:t>A</w:t>
      </w:r>
    </w:p>
    <w:p w:rsidRPr="00FD5381" w:rsidR="00FD5381" w:rsidP="00FD5381" w:rsidRDefault="00FD5381" w14:paraId="5EEC9BBE" w14:textId="77777777">
      <w:pPr>
        <w:rPr>
          <w:rFonts w:ascii="Times New Roman" w:hAnsi="Times New Roman"/>
          <w:sz w:val="24"/>
        </w:rPr>
      </w:pPr>
    </w:p>
    <w:p w:rsidRPr="00FD5381" w:rsidR="00FD5381" w:rsidP="00DB66F6" w:rsidRDefault="00FD5381" w14:paraId="361FB113" w14:textId="77777777">
      <w:pPr>
        <w:ind w:firstLine="284"/>
        <w:rPr>
          <w:rFonts w:ascii="Times New Roman" w:hAnsi="Times New Roman"/>
          <w:sz w:val="24"/>
        </w:rPr>
      </w:pPr>
      <w:r w:rsidRPr="00FD5381">
        <w:rPr>
          <w:rFonts w:ascii="Times New Roman" w:hAnsi="Times New Roman"/>
          <w:sz w:val="24"/>
        </w:rPr>
        <w:t xml:space="preserve">In artikel 3, tweede lid, aanhef, vervalt ‘zintuiglijke en ‘. </w:t>
      </w:r>
    </w:p>
    <w:p w:rsidRPr="00FD5381" w:rsidR="00FD5381" w:rsidP="00FD5381" w:rsidRDefault="00FD5381" w14:paraId="78D8F2B3" w14:textId="77777777">
      <w:pPr>
        <w:rPr>
          <w:rFonts w:ascii="Times New Roman" w:hAnsi="Times New Roman"/>
          <w:sz w:val="24"/>
        </w:rPr>
      </w:pPr>
    </w:p>
    <w:p w:rsidRPr="00FD5381" w:rsidR="00FD5381" w:rsidP="00FD5381" w:rsidRDefault="00FD5381" w14:paraId="35E3C433" w14:textId="77777777">
      <w:pPr>
        <w:rPr>
          <w:rFonts w:ascii="Times New Roman" w:hAnsi="Times New Roman"/>
          <w:sz w:val="24"/>
        </w:rPr>
      </w:pPr>
      <w:r w:rsidRPr="00FD5381">
        <w:rPr>
          <w:rFonts w:ascii="Times New Roman" w:hAnsi="Times New Roman"/>
          <w:sz w:val="24"/>
        </w:rPr>
        <w:t>B</w:t>
      </w:r>
    </w:p>
    <w:p w:rsidRPr="00FD5381" w:rsidR="00FD5381" w:rsidP="00FD5381" w:rsidRDefault="00FD5381" w14:paraId="7DEAA613" w14:textId="77777777">
      <w:pPr>
        <w:rPr>
          <w:rFonts w:ascii="Times New Roman" w:hAnsi="Times New Roman"/>
          <w:sz w:val="24"/>
        </w:rPr>
      </w:pPr>
    </w:p>
    <w:p w:rsidRPr="00FD5381" w:rsidR="00FD5381" w:rsidP="00DB66F6" w:rsidRDefault="00FD5381" w14:paraId="2DF22708" w14:textId="77777777">
      <w:pPr>
        <w:ind w:firstLine="284"/>
        <w:rPr>
          <w:rFonts w:ascii="Times New Roman" w:hAnsi="Times New Roman"/>
          <w:sz w:val="24"/>
        </w:rPr>
      </w:pPr>
      <w:r w:rsidRPr="00FD5381">
        <w:rPr>
          <w:rFonts w:ascii="Times New Roman" w:hAnsi="Times New Roman"/>
          <w:sz w:val="24"/>
        </w:rPr>
        <w:t xml:space="preserve">Artikel 11 wordt als volgt gewijzigd: </w:t>
      </w:r>
    </w:p>
    <w:p w:rsidRPr="00FD5381" w:rsidR="00FD5381" w:rsidP="00FD5381" w:rsidRDefault="00FD5381" w14:paraId="3DD028C3" w14:textId="77777777">
      <w:pPr>
        <w:rPr>
          <w:rFonts w:ascii="Times New Roman" w:hAnsi="Times New Roman"/>
          <w:sz w:val="24"/>
        </w:rPr>
      </w:pPr>
    </w:p>
    <w:p w:rsidRPr="00FD5381" w:rsidR="00FD5381" w:rsidP="00DB66F6" w:rsidRDefault="00FD5381" w14:paraId="75B885EC" w14:textId="77777777">
      <w:pPr>
        <w:ind w:firstLine="284"/>
        <w:rPr>
          <w:rFonts w:ascii="Times New Roman" w:hAnsi="Times New Roman"/>
          <w:sz w:val="24"/>
        </w:rPr>
      </w:pPr>
      <w:r w:rsidRPr="00FD5381">
        <w:rPr>
          <w:rFonts w:ascii="Times New Roman" w:hAnsi="Times New Roman"/>
          <w:sz w:val="24"/>
        </w:rPr>
        <w:t>1. Het eerste, tweede en vierde lid vervallen.</w:t>
      </w:r>
    </w:p>
    <w:p w:rsidRPr="00FD5381" w:rsidR="00FD5381" w:rsidP="00FD5381" w:rsidRDefault="00FD5381" w14:paraId="42F69AB5" w14:textId="77777777">
      <w:pPr>
        <w:rPr>
          <w:rFonts w:ascii="Times New Roman" w:hAnsi="Times New Roman"/>
          <w:sz w:val="24"/>
        </w:rPr>
      </w:pPr>
    </w:p>
    <w:p w:rsidRPr="00FD5381" w:rsidR="00FD5381" w:rsidP="00DB66F6" w:rsidRDefault="00FD5381" w14:paraId="0999E1DB" w14:textId="77777777">
      <w:pPr>
        <w:ind w:firstLine="284"/>
        <w:rPr>
          <w:rFonts w:ascii="Times New Roman" w:hAnsi="Times New Roman"/>
          <w:sz w:val="24"/>
        </w:rPr>
      </w:pPr>
      <w:r w:rsidRPr="00FD5381">
        <w:rPr>
          <w:rFonts w:ascii="Times New Roman" w:hAnsi="Times New Roman"/>
          <w:sz w:val="24"/>
        </w:rPr>
        <w:t>2. De leden worden als volgt vernummerd:</w:t>
      </w:r>
    </w:p>
    <w:p w:rsidR="00FC6FF3" w:rsidP="00DB66F6" w:rsidRDefault="00FC6FF3" w14:paraId="31D7D26A" w14:textId="77777777">
      <w:pPr>
        <w:ind w:firstLine="284"/>
        <w:rPr>
          <w:rFonts w:ascii="Times New Roman" w:hAnsi="Times New Roman"/>
          <w:sz w:val="24"/>
        </w:rPr>
      </w:pPr>
    </w:p>
    <w:p w:rsidRPr="00FD5381" w:rsidR="00FD5381" w:rsidP="00DB66F6" w:rsidRDefault="00FD5381" w14:paraId="6F7A48B3" w14:textId="0684DB25">
      <w:pPr>
        <w:ind w:firstLine="284"/>
        <w:rPr>
          <w:rFonts w:ascii="Times New Roman" w:hAnsi="Times New Roman"/>
          <w:sz w:val="24"/>
        </w:rPr>
      </w:pPr>
      <w:r w:rsidRPr="00FD5381">
        <w:rPr>
          <w:rFonts w:ascii="Times New Roman" w:hAnsi="Times New Roman"/>
          <w:sz w:val="24"/>
        </w:rPr>
        <w:t>a. lid 2a wordt het zesde lid;</w:t>
      </w:r>
    </w:p>
    <w:p w:rsidR="00FC6FF3" w:rsidP="00DB66F6" w:rsidRDefault="00FC6FF3" w14:paraId="4555C574" w14:textId="77777777">
      <w:pPr>
        <w:ind w:firstLine="284"/>
        <w:rPr>
          <w:rFonts w:ascii="Times New Roman" w:hAnsi="Times New Roman"/>
          <w:sz w:val="24"/>
        </w:rPr>
      </w:pPr>
    </w:p>
    <w:p w:rsidRPr="00FD5381" w:rsidR="00FD5381" w:rsidP="00DB66F6" w:rsidRDefault="00FD5381" w14:paraId="4143F96E" w14:textId="55FF7C70">
      <w:pPr>
        <w:ind w:firstLine="284"/>
        <w:rPr>
          <w:rFonts w:ascii="Times New Roman" w:hAnsi="Times New Roman"/>
          <w:sz w:val="24"/>
        </w:rPr>
      </w:pPr>
      <w:r w:rsidRPr="00FD5381">
        <w:rPr>
          <w:rFonts w:ascii="Times New Roman" w:hAnsi="Times New Roman"/>
          <w:sz w:val="24"/>
        </w:rPr>
        <w:t>b. het derde lid wordt het zevende lid;</w:t>
      </w:r>
    </w:p>
    <w:p w:rsidR="00FC6FF3" w:rsidP="00DB66F6" w:rsidRDefault="00FC6FF3" w14:paraId="650A44D5" w14:textId="77777777">
      <w:pPr>
        <w:ind w:firstLine="284"/>
        <w:rPr>
          <w:rFonts w:ascii="Times New Roman" w:hAnsi="Times New Roman"/>
          <w:sz w:val="24"/>
        </w:rPr>
      </w:pPr>
    </w:p>
    <w:p w:rsidRPr="00FD5381" w:rsidR="00FD5381" w:rsidP="00DB66F6" w:rsidRDefault="00FD5381" w14:paraId="67C4DB48" w14:textId="5909B8FA">
      <w:pPr>
        <w:ind w:firstLine="284"/>
        <w:rPr>
          <w:rFonts w:ascii="Times New Roman" w:hAnsi="Times New Roman"/>
          <w:sz w:val="24"/>
        </w:rPr>
      </w:pPr>
      <w:r w:rsidRPr="00FD5381">
        <w:rPr>
          <w:rFonts w:ascii="Times New Roman" w:hAnsi="Times New Roman"/>
          <w:sz w:val="24"/>
        </w:rPr>
        <w:t>c. het vijfde tot en met achtste lid wordt het achtste tot en met elfde lid.</w:t>
      </w:r>
    </w:p>
    <w:p w:rsidRPr="00FD5381" w:rsidR="00FD5381" w:rsidP="00FD5381" w:rsidRDefault="00FD5381" w14:paraId="061D4FB2" w14:textId="77777777">
      <w:pPr>
        <w:rPr>
          <w:rFonts w:ascii="Times New Roman" w:hAnsi="Times New Roman"/>
          <w:sz w:val="24"/>
        </w:rPr>
      </w:pPr>
    </w:p>
    <w:p w:rsidRPr="00FD5381" w:rsidR="00FD5381" w:rsidP="00DB66F6" w:rsidRDefault="00FD5381" w14:paraId="2D8720C7" w14:textId="77777777">
      <w:pPr>
        <w:ind w:firstLine="284"/>
        <w:rPr>
          <w:rFonts w:ascii="Times New Roman" w:hAnsi="Times New Roman"/>
          <w:sz w:val="24"/>
        </w:rPr>
      </w:pPr>
      <w:r w:rsidRPr="00FD5381">
        <w:rPr>
          <w:rFonts w:ascii="Times New Roman" w:hAnsi="Times New Roman"/>
          <w:sz w:val="24"/>
        </w:rPr>
        <w:t>3. Voor het zesde lid (nieuw) worden vijf leden ingevoegd, luidende:</w:t>
      </w:r>
    </w:p>
    <w:p w:rsidRPr="00FD5381" w:rsidR="00FD5381" w:rsidP="00DB66F6" w:rsidRDefault="00FD5381" w14:paraId="34014637" w14:textId="77777777">
      <w:pPr>
        <w:pStyle w:val="Tekstopmerking"/>
        <w:ind w:firstLine="284"/>
        <w:rPr>
          <w:rFonts w:ascii="Times New Roman" w:hAnsi="Times New Roman"/>
          <w:sz w:val="24"/>
          <w:szCs w:val="24"/>
          <w:shd w:val="clear" w:color="auto" w:fill="FFFFFF"/>
        </w:rPr>
      </w:pPr>
      <w:r w:rsidRPr="00FD5381">
        <w:rPr>
          <w:rFonts w:ascii="Times New Roman" w:hAnsi="Times New Roman"/>
          <w:sz w:val="24"/>
          <w:szCs w:val="24"/>
        </w:rPr>
        <w:t xml:space="preserve">1. </w:t>
      </w:r>
      <w:r w:rsidRPr="00FD5381">
        <w:rPr>
          <w:rFonts w:ascii="Times New Roman" w:hAnsi="Times New Roman"/>
          <w:sz w:val="24"/>
          <w:szCs w:val="24"/>
          <w:shd w:val="clear" w:color="auto" w:fill="FFFFFF"/>
        </w:rPr>
        <w:t>Het onderwijs in het openbaar lichaam Bonaire is op doelgerichte en samenhangende wijze gericht op het realiseren van de kerndoelen.</w:t>
      </w:r>
    </w:p>
    <w:p w:rsidRPr="00FD5381" w:rsidR="00FD5381" w:rsidP="00DB66F6" w:rsidRDefault="00FD5381" w14:paraId="2FEF703E" w14:textId="77777777">
      <w:pPr>
        <w:pStyle w:val="Tekstopmerking"/>
        <w:ind w:firstLine="284"/>
        <w:rPr>
          <w:rFonts w:ascii="Times New Roman" w:hAnsi="Times New Roman"/>
          <w:sz w:val="24"/>
          <w:szCs w:val="24"/>
        </w:rPr>
      </w:pPr>
      <w:r w:rsidRPr="00FD5381">
        <w:rPr>
          <w:rFonts w:ascii="Times New Roman" w:hAnsi="Times New Roman"/>
          <w:sz w:val="24"/>
          <w:szCs w:val="24"/>
          <w:shd w:val="clear" w:color="auto" w:fill="FFFFFF"/>
        </w:rPr>
        <w:t xml:space="preserve">2. </w:t>
      </w:r>
      <w:r w:rsidRPr="00FD5381">
        <w:rPr>
          <w:rFonts w:ascii="Times New Roman" w:hAnsi="Times New Roman"/>
          <w:sz w:val="24"/>
          <w:szCs w:val="24"/>
        </w:rPr>
        <w:t>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FD5381" w:rsidR="00FD5381" w:rsidP="00DB66F6" w:rsidRDefault="00FD5381" w14:paraId="0FB1C036" w14:textId="77777777">
      <w:pPr>
        <w:ind w:firstLine="284"/>
        <w:rPr>
          <w:rFonts w:ascii="Times New Roman" w:hAnsi="Times New Roman"/>
          <w:sz w:val="24"/>
        </w:rPr>
      </w:pPr>
      <w:bookmarkStart w:name="_Hlk178790339" w:id="7"/>
      <w:r w:rsidRPr="00FD5381">
        <w:rPr>
          <w:rFonts w:ascii="Times New Roman" w:hAnsi="Times New Roman"/>
          <w:sz w:val="24"/>
        </w:rPr>
        <w:t xml:space="preserve">3. De kerndoelen hebben betrekking op lezen, schrijven en rekenen. </w:t>
      </w:r>
    </w:p>
    <w:bookmarkEnd w:id="7"/>
    <w:p w:rsidRPr="00FD5381" w:rsidR="00FD5381" w:rsidP="00FC6FF3" w:rsidRDefault="00FD5381" w14:paraId="3127883F" w14:textId="77777777">
      <w:pPr>
        <w:ind w:firstLine="284"/>
        <w:rPr>
          <w:rFonts w:ascii="Times New Roman" w:hAnsi="Times New Roman"/>
          <w:sz w:val="24"/>
        </w:rPr>
      </w:pPr>
      <w:r w:rsidRPr="00FD5381">
        <w:rPr>
          <w:rFonts w:ascii="Times New Roman" w:hAnsi="Times New Roman"/>
          <w:sz w:val="24"/>
        </w:rPr>
        <w:t>4. Het primair onderwijs op het openbaar lichaam Bonaire omvat verder:</w:t>
      </w:r>
    </w:p>
    <w:p w:rsidRPr="000A18D6" w:rsidR="00FD5381" w:rsidP="000A18D6" w:rsidRDefault="000A18D6" w14:paraId="54A2AE4E" w14:textId="5F3ACF58">
      <w:pPr>
        <w:ind w:left="360"/>
        <w:rPr>
          <w:rFonts w:ascii="Times New Roman" w:hAnsi="Times New Roman"/>
          <w:sz w:val="24"/>
        </w:rPr>
      </w:pPr>
      <w:r>
        <w:rPr>
          <w:rFonts w:ascii="Times New Roman" w:hAnsi="Times New Roman"/>
          <w:sz w:val="24"/>
        </w:rPr>
        <w:t xml:space="preserve">a. </w:t>
      </w:r>
      <w:r w:rsidRPr="000A18D6" w:rsidR="00FD5381">
        <w:rPr>
          <w:rFonts w:ascii="Times New Roman" w:hAnsi="Times New Roman"/>
          <w:sz w:val="24"/>
        </w:rPr>
        <w:t>Nederlandse taal;</w:t>
      </w:r>
    </w:p>
    <w:p w:rsidRPr="000A18D6" w:rsidR="00FD5381" w:rsidP="000A18D6" w:rsidRDefault="000A18D6" w14:paraId="0005C2E0" w14:textId="331C4280">
      <w:pPr>
        <w:ind w:left="360"/>
        <w:rPr>
          <w:rFonts w:ascii="Times New Roman" w:hAnsi="Times New Roman"/>
          <w:sz w:val="24"/>
        </w:rPr>
      </w:pPr>
      <w:r>
        <w:rPr>
          <w:rFonts w:ascii="Times New Roman" w:hAnsi="Times New Roman"/>
          <w:sz w:val="24"/>
        </w:rPr>
        <w:t xml:space="preserve">b. </w:t>
      </w:r>
      <w:r w:rsidRPr="000A18D6" w:rsidR="00FD5381">
        <w:rPr>
          <w:rFonts w:ascii="Times New Roman" w:hAnsi="Times New Roman"/>
          <w:sz w:val="24"/>
        </w:rPr>
        <w:t>Papiaments;</w:t>
      </w:r>
    </w:p>
    <w:p w:rsidRPr="000A18D6" w:rsidR="00FD5381" w:rsidP="000A18D6" w:rsidRDefault="000A18D6" w14:paraId="7811CB5C" w14:textId="372886EE">
      <w:pPr>
        <w:ind w:left="360"/>
        <w:rPr>
          <w:rFonts w:ascii="Times New Roman" w:hAnsi="Times New Roman"/>
          <w:sz w:val="24"/>
        </w:rPr>
      </w:pPr>
      <w:r>
        <w:rPr>
          <w:rFonts w:ascii="Times New Roman" w:hAnsi="Times New Roman"/>
          <w:sz w:val="24"/>
        </w:rPr>
        <w:t xml:space="preserve">c. </w:t>
      </w:r>
      <w:r w:rsidRPr="000A18D6" w:rsidR="00FD5381">
        <w:rPr>
          <w:rFonts w:ascii="Times New Roman" w:hAnsi="Times New Roman"/>
          <w:sz w:val="24"/>
        </w:rPr>
        <w:t>rekenen en wiskunde;</w:t>
      </w:r>
    </w:p>
    <w:p w:rsidRPr="000A18D6" w:rsidR="00FD5381" w:rsidP="000A18D6" w:rsidRDefault="000A18D6" w14:paraId="5DB38D45" w14:textId="4DF984EC">
      <w:pPr>
        <w:ind w:left="360"/>
        <w:rPr>
          <w:rFonts w:ascii="Times New Roman" w:hAnsi="Times New Roman"/>
          <w:sz w:val="24"/>
        </w:rPr>
      </w:pPr>
      <w:r>
        <w:rPr>
          <w:rFonts w:ascii="Times New Roman" w:hAnsi="Times New Roman"/>
          <w:sz w:val="24"/>
        </w:rPr>
        <w:t xml:space="preserve">d. </w:t>
      </w:r>
      <w:r w:rsidRPr="000A18D6" w:rsidR="00FD5381">
        <w:rPr>
          <w:rFonts w:ascii="Times New Roman" w:hAnsi="Times New Roman"/>
          <w:sz w:val="24"/>
        </w:rPr>
        <w:t>burgerschap;</w:t>
      </w:r>
    </w:p>
    <w:p w:rsidRPr="000A18D6" w:rsidR="00FD5381" w:rsidP="000A18D6" w:rsidRDefault="000A18D6" w14:paraId="4C3F79A4" w14:textId="30D3184C">
      <w:pPr>
        <w:ind w:left="360"/>
        <w:rPr>
          <w:rFonts w:ascii="Times New Roman" w:hAnsi="Times New Roman"/>
          <w:sz w:val="24"/>
        </w:rPr>
      </w:pPr>
      <w:r>
        <w:rPr>
          <w:rFonts w:ascii="Times New Roman" w:hAnsi="Times New Roman"/>
          <w:sz w:val="24"/>
        </w:rPr>
        <w:t xml:space="preserve">e. </w:t>
      </w:r>
      <w:r w:rsidRPr="000A18D6" w:rsidR="00FD5381">
        <w:rPr>
          <w:rFonts w:ascii="Times New Roman" w:hAnsi="Times New Roman"/>
          <w:sz w:val="24"/>
        </w:rPr>
        <w:t>digitale geletterdheid;</w:t>
      </w:r>
    </w:p>
    <w:p w:rsidRPr="000A18D6" w:rsidR="00FD5381" w:rsidP="000A18D6" w:rsidRDefault="000A18D6" w14:paraId="3A2A5FCC" w14:textId="0D5BFB8C">
      <w:pPr>
        <w:ind w:left="360"/>
        <w:rPr>
          <w:rFonts w:ascii="Times New Roman" w:hAnsi="Times New Roman"/>
          <w:sz w:val="24"/>
        </w:rPr>
      </w:pPr>
      <w:r>
        <w:rPr>
          <w:rFonts w:ascii="Times New Roman" w:hAnsi="Times New Roman"/>
          <w:sz w:val="24"/>
        </w:rPr>
        <w:t xml:space="preserve">f. </w:t>
      </w:r>
      <w:r w:rsidRPr="000A18D6" w:rsidR="00FD5381">
        <w:rPr>
          <w:rFonts w:ascii="Times New Roman" w:hAnsi="Times New Roman"/>
          <w:sz w:val="24"/>
        </w:rPr>
        <w:t>Engelse taal;</w:t>
      </w:r>
    </w:p>
    <w:p w:rsidRPr="000A18D6" w:rsidR="00FD5381" w:rsidP="000A18D6" w:rsidRDefault="000A18D6" w14:paraId="06A9D913" w14:textId="32FEE84F">
      <w:pPr>
        <w:ind w:left="360"/>
        <w:rPr>
          <w:rFonts w:ascii="Times New Roman" w:hAnsi="Times New Roman"/>
          <w:sz w:val="24"/>
        </w:rPr>
      </w:pPr>
      <w:r>
        <w:rPr>
          <w:rFonts w:ascii="Times New Roman" w:hAnsi="Times New Roman"/>
          <w:sz w:val="24"/>
        </w:rPr>
        <w:t xml:space="preserve">g. </w:t>
      </w:r>
      <w:r w:rsidRPr="000A18D6" w:rsidR="00FD5381">
        <w:rPr>
          <w:rFonts w:ascii="Times New Roman" w:hAnsi="Times New Roman"/>
          <w:sz w:val="24"/>
        </w:rPr>
        <w:t>geschiedenis en staatsinrichting;</w:t>
      </w:r>
    </w:p>
    <w:p w:rsidRPr="000A18D6" w:rsidR="00FD5381" w:rsidP="000A18D6" w:rsidRDefault="000A18D6" w14:paraId="3CF957B6" w14:textId="041116CA">
      <w:pPr>
        <w:ind w:left="360"/>
        <w:rPr>
          <w:rFonts w:ascii="Times New Roman" w:hAnsi="Times New Roman"/>
          <w:sz w:val="24"/>
        </w:rPr>
      </w:pPr>
      <w:r>
        <w:rPr>
          <w:rFonts w:ascii="Times New Roman" w:hAnsi="Times New Roman"/>
          <w:sz w:val="24"/>
        </w:rPr>
        <w:t xml:space="preserve">h. </w:t>
      </w:r>
      <w:r w:rsidRPr="000A18D6" w:rsidR="00FD5381">
        <w:rPr>
          <w:rFonts w:ascii="Times New Roman" w:hAnsi="Times New Roman"/>
          <w:sz w:val="24"/>
        </w:rPr>
        <w:t>geestelijke stromingen;</w:t>
      </w:r>
    </w:p>
    <w:p w:rsidRPr="000A18D6" w:rsidR="00FD5381" w:rsidP="000A18D6" w:rsidRDefault="000A18D6" w14:paraId="44A6C898" w14:textId="2ED021B5">
      <w:pPr>
        <w:ind w:left="360"/>
        <w:rPr>
          <w:rFonts w:ascii="Times New Roman" w:hAnsi="Times New Roman"/>
          <w:sz w:val="24"/>
        </w:rPr>
      </w:pPr>
      <w:r>
        <w:rPr>
          <w:rFonts w:ascii="Times New Roman" w:hAnsi="Times New Roman"/>
          <w:sz w:val="24"/>
        </w:rPr>
        <w:t xml:space="preserve">i. </w:t>
      </w:r>
      <w:r w:rsidRPr="000A18D6" w:rsidR="00FD5381">
        <w:rPr>
          <w:rFonts w:ascii="Times New Roman" w:hAnsi="Times New Roman"/>
          <w:sz w:val="24"/>
        </w:rPr>
        <w:t>sociale redzaamheid, gezond gedrag en gedrag in het verkeer;</w:t>
      </w:r>
    </w:p>
    <w:p w:rsidRPr="000A18D6" w:rsidR="00FD5381" w:rsidP="000A18D6" w:rsidRDefault="000A18D6" w14:paraId="4D6A4323" w14:textId="779A7762">
      <w:pPr>
        <w:ind w:left="360"/>
        <w:rPr>
          <w:rFonts w:ascii="Times New Roman" w:hAnsi="Times New Roman"/>
          <w:sz w:val="24"/>
        </w:rPr>
      </w:pPr>
      <w:r>
        <w:rPr>
          <w:rFonts w:ascii="Times New Roman" w:hAnsi="Times New Roman"/>
          <w:sz w:val="24"/>
        </w:rPr>
        <w:t xml:space="preserve">j. </w:t>
      </w:r>
      <w:r w:rsidRPr="000A18D6" w:rsidR="00FD5381">
        <w:rPr>
          <w:rFonts w:ascii="Times New Roman" w:hAnsi="Times New Roman"/>
          <w:sz w:val="24"/>
        </w:rPr>
        <w:t>aardrijkskunde;</w:t>
      </w:r>
    </w:p>
    <w:p w:rsidRPr="000A18D6" w:rsidR="00FD5381" w:rsidP="000A18D6" w:rsidRDefault="000A18D6" w14:paraId="009E8058" w14:textId="296F942D">
      <w:pPr>
        <w:ind w:left="360"/>
        <w:rPr>
          <w:rFonts w:ascii="Times New Roman" w:hAnsi="Times New Roman"/>
          <w:sz w:val="24"/>
        </w:rPr>
      </w:pPr>
      <w:r>
        <w:rPr>
          <w:rFonts w:ascii="Times New Roman" w:hAnsi="Times New Roman"/>
          <w:sz w:val="24"/>
        </w:rPr>
        <w:t xml:space="preserve">k. </w:t>
      </w:r>
      <w:r w:rsidRPr="000A18D6" w:rsidR="00FD5381">
        <w:rPr>
          <w:rFonts w:ascii="Times New Roman" w:hAnsi="Times New Roman"/>
          <w:sz w:val="24"/>
        </w:rPr>
        <w:t>biologie;</w:t>
      </w:r>
    </w:p>
    <w:p w:rsidRPr="000A18D6" w:rsidR="00FD5381" w:rsidP="000A18D6" w:rsidRDefault="000A18D6" w14:paraId="5BAE4F4A" w14:textId="2AC11A71">
      <w:pPr>
        <w:ind w:left="360"/>
        <w:rPr>
          <w:rFonts w:ascii="Times New Roman" w:hAnsi="Times New Roman"/>
          <w:sz w:val="24"/>
        </w:rPr>
      </w:pPr>
      <w:r>
        <w:rPr>
          <w:rFonts w:ascii="Times New Roman" w:hAnsi="Times New Roman"/>
          <w:sz w:val="24"/>
        </w:rPr>
        <w:t xml:space="preserve">l. </w:t>
      </w:r>
      <w:r w:rsidRPr="000A18D6" w:rsidR="00FD5381">
        <w:rPr>
          <w:rFonts w:ascii="Times New Roman" w:hAnsi="Times New Roman"/>
          <w:sz w:val="24"/>
        </w:rPr>
        <w:t xml:space="preserve">natuur; </w:t>
      </w:r>
    </w:p>
    <w:p w:rsidRPr="000A18D6" w:rsidR="00FD5381" w:rsidP="000A18D6" w:rsidRDefault="000A18D6" w14:paraId="4924A0E0" w14:textId="05EC6D05">
      <w:pPr>
        <w:ind w:left="360"/>
        <w:rPr>
          <w:rFonts w:ascii="Times New Roman" w:hAnsi="Times New Roman"/>
          <w:sz w:val="24"/>
        </w:rPr>
      </w:pPr>
      <w:r>
        <w:rPr>
          <w:rFonts w:ascii="Times New Roman" w:hAnsi="Times New Roman"/>
          <w:sz w:val="24"/>
        </w:rPr>
        <w:t xml:space="preserve">m. </w:t>
      </w:r>
      <w:r w:rsidRPr="000A18D6" w:rsidR="00FD5381">
        <w:rPr>
          <w:rFonts w:ascii="Times New Roman" w:hAnsi="Times New Roman"/>
          <w:sz w:val="24"/>
        </w:rPr>
        <w:t>techniek;</w:t>
      </w:r>
    </w:p>
    <w:p w:rsidRPr="000A18D6" w:rsidR="00FD5381" w:rsidP="000A18D6" w:rsidRDefault="000A18D6" w14:paraId="1D3C9242" w14:textId="5F3EB768">
      <w:pPr>
        <w:ind w:left="360"/>
        <w:rPr>
          <w:rFonts w:ascii="Times New Roman" w:hAnsi="Times New Roman"/>
          <w:sz w:val="24"/>
        </w:rPr>
      </w:pPr>
      <w:r>
        <w:rPr>
          <w:rFonts w:ascii="Times New Roman" w:hAnsi="Times New Roman"/>
          <w:sz w:val="24"/>
        </w:rPr>
        <w:t xml:space="preserve">n. </w:t>
      </w:r>
      <w:r w:rsidR="0057543D">
        <w:rPr>
          <w:rFonts w:ascii="Times New Roman" w:hAnsi="Times New Roman"/>
          <w:sz w:val="24"/>
        </w:rPr>
        <w:t xml:space="preserve">muziek, </w:t>
      </w:r>
      <w:r w:rsidRPr="00DB66F6" w:rsidR="0057543D">
        <w:rPr>
          <w:rFonts w:ascii="Times New Roman" w:hAnsi="Times New Roman"/>
          <w:sz w:val="24"/>
        </w:rPr>
        <w:t>beeldend</w:t>
      </w:r>
      <w:r w:rsidR="0057543D">
        <w:rPr>
          <w:rFonts w:ascii="Times New Roman" w:hAnsi="Times New Roman"/>
          <w:sz w:val="24"/>
        </w:rPr>
        <w:t>e vormgeving en</w:t>
      </w:r>
      <w:r w:rsidRPr="00DB66F6" w:rsidR="0057543D">
        <w:rPr>
          <w:rFonts w:ascii="Times New Roman" w:hAnsi="Times New Roman"/>
          <w:sz w:val="24"/>
        </w:rPr>
        <w:t xml:space="preserve"> dans, theater </w:t>
      </w:r>
      <w:r w:rsidR="0057543D">
        <w:rPr>
          <w:rFonts w:ascii="Times New Roman" w:hAnsi="Times New Roman"/>
          <w:sz w:val="24"/>
        </w:rPr>
        <w:t>of</w:t>
      </w:r>
      <w:r w:rsidRPr="00DB66F6" w:rsidR="0057543D">
        <w:rPr>
          <w:rFonts w:ascii="Times New Roman" w:hAnsi="Times New Roman"/>
          <w:sz w:val="24"/>
        </w:rPr>
        <w:t xml:space="preserve"> film</w:t>
      </w:r>
      <w:r w:rsidRPr="000A18D6" w:rsidR="00FD5381">
        <w:rPr>
          <w:rFonts w:ascii="Times New Roman" w:hAnsi="Times New Roman"/>
          <w:sz w:val="24"/>
        </w:rPr>
        <w:t>; en</w:t>
      </w:r>
    </w:p>
    <w:p w:rsidRPr="000A18D6" w:rsidR="00FD5381" w:rsidP="000A18D6" w:rsidRDefault="000A18D6" w14:paraId="37C3C27F" w14:textId="55B82FFA">
      <w:pPr>
        <w:ind w:left="360"/>
        <w:rPr>
          <w:rFonts w:ascii="Times New Roman" w:hAnsi="Times New Roman"/>
          <w:sz w:val="24"/>
        </w:rPr>
      </w:pPr>
      <w:r>
        <w:rPr>
          <w:rFonts w:ascii="Times New Roman" w:hAnsi="Times New Roman"/>
          <w:sz w:val="24"/>
        </w:rPr>
        <w:t xml:space="preserve">o. </w:t>
      </w:r>
      <w:r w:rsidRPr="000A18D6" w:rsidR="00FD5381">
        <w:rPr>
          <w:rFonts w:ascii="Times New Roman" w:hAnsi="Times New Roman"/>
          <w:sz w:val="24"/>
        </w:rPr>
        <w:t>lichamelijke oefening.</w:t>
      </w:r>
    </w:p>
    <w:p w:rsidRPr="00FD5381" w:rsidR="00FD5381" w:rsidP="00FC6FF3" w:rsidRDefault="00FD5381" w14:paraId="6C0957C7" w14:textId="77777777">
      <w:pPr>
        <w:ind w:firstLine="284"/>
        <w:rPr>
          <w:rFonts w:ascii="Times New Roman" w:hAnsi="Times New Roman"/>
          <w:sz w:val="24"/>
        </w:rPr>
      </w:pPr>
      <w:r w:rsidRPr="00FD5381">
        <w:rPr>
          <w:rFonts w:ascii="Times New Roman" w:hAnsi="Times New Roman"/>
          <w:sz w:val="24"/>
        </w:rPr>
        <w:t xml:space="preserve">5. Voor de onderwerpen genoemd in het vierde lid worden eveneens kerndoelen vastgesteld. </w:t>
      </w:r>
    </w:p>
    <w:p w:rsidRPr="00FD5381" w:rsidR="00FD5381" w:rsidP="00FD5381" w:rsidRDefault="00FD5381" w14:paraId="3D795EBC" w14:textId="77777777">
      <w:pPr>
        <w:rPr>
          <w:rFonts w:ascii="Times New Roman" w:hAnsi="Times New Roman"/>
          <w:sz w:val="24"/>
        </w:rPr>
      </w:pPr>
    </w:p>
    <w:p w:rsidRPr="00FD5381" w:rsidR="00FD5381" w:rsidP="00FC6FF3" w:rsidRDefault="00FD5381" w14:paraId="74342C6F" w14:textId="77777777">
      <w:pPr>
        <w:ind w:firstLine="284"/>
        <w:rPr>
          <w:rFonts w:ascii="Times New Roman" w:hAnsi="Times New Roman"/>
          <w:strike/>
          <w:sz w:val="24"/>
        </w:rPr>
      </w:pPr>
      <w:r w:rsidRPr="00FD5381">
        <w:rPr>
          <w:rFonts w:ascii="Times New Roman" w:hAnsi="Times New Roman"/>
          <w:sz w:val="24"/>
        </w:rPr>
        <w:lastRenderedPageBreak/>
        <w:t>4. In het zesde lid (nieuw) vervalt ‘zintuiglijke en ‘, en ‘bedoeld in het eerste lid, aanhef en onderdeel a,’.</w:t>
      </w:r>
    </w:p>
    <w:p w:rsidRPr="00FD5381" w:rsidR="00FD5381" w:rsidP="00FD5381" w:rsidRDefault="00FD5381" w14:paraId="10998BDF" w14:textId="77777777">
      <w:pPr>
        <w:rPr>
          <w:rFonts w:ascii="Times New Roman" w:hAnsi="Times New Roman"/>
          <w:sz w:val="24"/>
        </w:rPr>
      </w:pPr>
    </w:p>
    <w:p w:rsidRPr="00FD5381" w:rsidR="00FD5381" w:rsidP="00FC6FF3" w:rsidRDefault="00FD5381" w14:paraId="6D97B310" w14:textId="77777777">
      <w:pPr>
        <w:ind w:firstLine="284"/>
        <w:rPr>
          <w:rFonts w:ascii="Times New Roman" w:hAnsi="Times New Roman"/>
          <w:sz w:val="24"/>
        </w:rPr>
      </w:pPr>
      <w:r w:rsidRPr="00FD5381">
        <w:rPr>
          <w:rFonts w:ascii="Times New Roman" w:hAnsi="Times New Roman"/>
          <w:sz w:val="24"/>
        </w:rPr>
        <w:t>5. In het zevende lid (nieuw) wordt ‘genoemd in het eerste en tweede lid’ vervangen door ‘bedoeld in het eerste lid’ en wordt na ‘tevens’ ingevoegd ‘onderwijs in ‘.</w:t>
      </w:r>
    </w:p>
    <w:p w:rsidRPr="00FD5381" w:rsidR="00FD5381" w:rsidP="00FD5381" w:rsidRDefault="00FD5381" w14:paraId="6FBD70D5" w14:textId="77777777">
      <w:pPr>
        <w:rPr>
          <w:rFonts w:ascii="Times New Roman" w:hAnsi="Times New Roman"/>
          <w:strike/>
          <w:sz w:val="24"/>
        </w:rPr>
      </w:pPr>
    </w:p>
    <w:p w:rsidRPr="00FD5381" w:rsidR="00FD5381" w:rsidP="00FC6FF3" w:rsidRDefault="00FD5381" w14:paraId="519E9DAE" w14:textId="77777777">
      <w:pPr>
        <w:ind w:firstLine="284"/>
        <w:rPr>
          <w:rFonts w:ascii="Times New Roman" w:hAnsi="Times New Roman"/>
          <w:sz w:val="24"/>
        </w:rPr>
      </w:pPr>
      <w:r w:rsidRPr="00FD5381">
        <w:rPr>
          <w:rFonts w:ascii="Times New Roman" w:hAnsi="Times New Roman"/>
          <w:sz w:val="24"/>
        </w:rPr>
        <w:t>6. Het achtste lid (nieuw) komt te luiden:</w:t>
      </w:r>
    </w:p>
    <w:p w:rsidRPr="00FD5381" w:rsidR="00FD5381" w:rsidP="00FC6FF3" w:rsidRDefault="00FD5381" w14:paraId="4D13F141" w14:textId="77777777">
      <w:pPr>
        <w:ind w:firstLine="284"/>
        <w:rPr>
          <w:rFonts w:ascii="Times New Roman" w:hAnsi="Times New Roman"/>
          <w:sz w:val="24"/>
        </w:rPr>
      </w:pPr>
      <w:r w:rsidRPr="00FD5381">
        <w:rPr>
          <w:rFonts w:ascii="Times New Roman" w:hAnsi="Times New Roman"/>
          <w:sz w:val="24"/>
        </w:rPr>
        <w:t>8. Het bevoegd gezag hanteert de kerndoelen bij zijn onderwijsactiviteiten als aan het einde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FD5381" w:rsidR="00FD5381" w:rsidP="00FD5381" w:rsidRDefault="00FD5381" w14:paraId="111B2AAD" w14:textId="77777777">
      <w:pPr>
        <w:rPr>
          <w:rFonts w:ascii="Times New Roman" w:hAnsi="Times New Roman"/>
          <w:sz w:val="24"/>
        </w:rPr>
      </w:pPr>
    </w:p>
    <w:p w:rsidRPr="00FD5381" w:rsidR="00FD5381" w:rsidP="00FC6FF3" w:rsidRDefault="00FD5381" w14:paraId="5A40DD14" w14:textId="77777777">
      <w:pPr>
        <w:ind w:firstLine="284"/>
        <w:rPr>
          <w:rFonts w:ascii="Times New Roman" w:hAnsi="Times New Roman"/>
          <w:sz w:val="24"/>
        </w:rPr>
      </w:pPr>
      <w:r w:rsidRPr="00FD5381">
        <w:rPr>
          <w:rFonts w:ascii="Times New Roman" w:hAnsi="Times New Roman"/>
          <w:sz w:val="24"/>
        </w:rPr>
        <w:t xml:space="preserve">7. In het negende lid (nieuw) wordt ‘krachtens het vierde lid vastgestelde kerndoelen’ vervangen door ‘krachtens het tweede lid vastgestelde kerndoelen’ en wordt ‘de kerndoelen, bedoeld in het vierde lid’ vervangen door ‘de krachtens het tweede lid vastgestelde kerndoelen’. </w:t>
      </w:r>
    </w:p>
    <w:p w:rsidRPr="00FD5381" w:rsidR="00FD5381" w:rsidP="00FD5381" w:rsidRDefault="00FD5381" w14:paraId="056E24E2" w14:textId="77777777">
      <w:pPr>
        <w:rPr>
          <w:rFonts w:ascii="Times New Roman" w:hAnsi="Times New Roman"/>
          <w:sz w:val="24"/>
        </w:rPr>
      </w:pPr>
    </w:p>
    <w:p w:rsidRPr="00FD5381" w:rsidR="00FD5381" w:rsidP="00FC6FF3" w:rsidRDefault="00FD5381" w14:paraId="6D8992B1" w14:textId="77777777">
      <w:pPr>
        <w:ind w:firstLine="284"/>
        <w:rPr>
          <w:rFonts w:ascii="Times New Roman" w:hAnsi="Times New Roman"/>
          <w:sz w:val="24"/>
        </w:rPr>
      </w:pPr>
      <w:r w:rsidRPr="00FD5381">
        <w:rPr>
          <w:rFonts w:ascii="Times New Roman" w:hAnsi="Times New Roman"/>
          <w:sz w:val="24"/>
        </w:rPr>
        <w:t>8. In het elfde lid (nieuw) wordt ‘de voorschriften in het eerste en tweede lid’ vervangen door ‘de krachtens het tweede lid vastgestelde kerndoelen’.</w:t>
      </w:r>
    </w:p>
    <w:p w:rsidRPr="00FD5381" w:rsidR="00FD5381" w:rsidP="00FD5381" w:rsidRDefault="00FD5381" w14:paraId="51CD9107" w14:textId="77777777">
      <w:pPr>
        <w:rPr>
          <w:rFonts w:ascii="Times New Roman" w:hAnsi="Times New Roman"/>
          <w:sz w:val="24"/>
        </w:rPr>
      </w:pPr>
    </w:p>
    <w:p w:rsidRPr="00FD5381" w:rsidR="00FD5381" w:rsidP="00FD5381" w:rsidRDefault="00FD5381" w14:paraId="564195C7" w14:textId="77777777">
      <w:pPr>
        <w:rPr>
          <w:rFonts w:ascii="Times New Roman" w:hAnsi="Times New Roman"/>
          <w:sz w:val="24"/>
        </w:rPr>
      </w:pPr>
      <w:r w:rsidRPr="00FD5381">
        <w:rPr>
          <w:rFonts w:ascii="Times New Roman" w:hAnsi="Times New Roman"/>
          <w:sz w:val="24"/>
        </w:rPr>
        <w:t>C</w:t>
      </w:r>
    </w:p>
    <w:p w:rsidRPr="00FD5381" w:rsidR="00FD5381" w:rsidP="00FD5381" w:rsidRDefault="00FD5381" w14:paraId="2D1BE423" w14:textId="77777777">
      <w:pPr>
        <w:rPr>
          <w:rFonts w:ascii="Times New Roman" w:hAnsi="Times New Roman"/>
          <w:sz w:val="24"/>
        </w:rPr>
      </w:pPr>
    </w:p>
    <w:p w:rsidRPr="00FD5381" w:rsidR="00FD5381" w:rsidP="00FC6FF3" w:rsidRDefault="00FD5381" w14:paraId="220BDB53" w14:textId="77777777">
      <w:pPr>
        <w:ind w:firstLine="284"/>
        <w:rPr>
          <w:rFonts w:ascii="Times New Roman" w:hAnsi="Times New Roman"/>
          <w:sz w:val="24"/>
        </w:rPr>
      </w:pPr>
      <w:r w:rsidRPr="00FD5381">
        <w:rPr>
          <w:rFonts w:ascii="Times New Roman" w:hAnsi="Times New Roman"/>
          <w:sz w:val="24"/>
        </w:rPr>
        <w:t>Artikel 12 wordt als volgt gewijzigd:</w:t>
      </w:r>
    </w:p>
    <w:p w:rsidRPr="00FD5381" w:rsidR="00FD5381" w:rsidP="00FD5381" w:rsidRDefault="00FD5381" w14:paraId="3BE9B301" w14:textId="77777777">
      <w:pPr>
        <w:rPr>
          <w:rFonts w:ascii="Times New Roman" w:hAnsi="Times New Roman"/>
          <w:sz w:val="24"/>
        </w:rPr>
      </w:pPr>
    </w:p>
    <w:p w:rsidRPr="00FD5381" w:rsidR="00FD5381" w:rsidP="00FC6FF3" w:rsidRDefault="00FD5381" w14:paraId="0F84FB84" w14:textId="77777777">
      <w:pPr>
        <w:ind w:firstLine="284"/>
        <w:rPr>
          <w:rFonts w:ascii="Times New Roman" w:hAnsi="Times New Roman"/>
          <w:sz w:val="24"/>
        </w:rPr>
      </w:pPr>
      <w:r w:rsidRPr="00FD5381">
        <w:rPr>
          <w:rFonts w:ascii="Times New Roman" w:hAnsi="Times New Roman"/>
          <w:sz w:val="24"/>
        </w:rPr>
        <w:t>1. Het eerste, tweede en vierde lid vervallen.</w:t>
      </w:r>
    </w:p>
    <w:p w:rsidRPr="00FD5381" w:rsidR="00FD5381" w:rsidP="00FD5381" w:rsidRDefault="00FD5381" w14:paraId="7BB1BBBC" w14:textId="77777777">
      <w:pPr>
        <w:rPr>
          <w:rFonts w:ascii="Times New Roman" w:hAnsi="Times New Roman"/>
          <w:sz w:val="24"/>
        </w:rPr>
      </w:pPr>
    </w:p>
    <w:p w:rsidRPr="00FD5381" w:rsidR="00FD5381" w:rsidP="00FC6FF3" w:rsidRDefault="00FD5381" w14:paraId="6C7C11C2" w14:textId="77777777">
      <w:pPr>
        <w:ind w:firstLine="284"/>
        <w:rPr>
          <w:rFonts w:ascii="Times New Roman" w:hAnsi="Times New Roman"/>
          <w:sz w:val="24"/>
        </w:rPr>
      </w:pPr>
      <w:r w:rsidRPr="00FD5381">
        <w:rPr>
          <w:rFonts w:ascii="Times New Roman" w:hAnsi="Times New Roman"/>
          <w:sz w:val="24"/>
        </w:rPr>
        <w:t>2. De leden worden als volgt vernummerd:</w:t>
      </w:r>
    </w:p>
    <w:p w:rsidR="00FC6FF3" w:rsidP="00FC6FF3" w:rsidRDefault="00FC6FF3" w14:paraId="34DB3840" w14:textId="77777777">
      <w:pPr>
        <w:ind w:firstLine="284"/>
        <w:rPr>
          <w:rFonts w:ascii="Times New Roman" w:hAnsi="Times New Roman"/>
          <w:sz w:val="24"/>
        </w:rPr>
      </w:pPr>
    </w:p>
    <w:p w:rsidRPr="00FD5381" w:rsidR="00FD5381" w:rsidP="00FC6FF3" w:rsidRDefault="00FD5381" w14:paraId="6EC2200E" w14:textId="3A46453E">
      <w:pPr>
        <w:ind w:firstLine="284"/>
        <w:rPr>
          <w:rFonts w:ascii="Times New Roman" w:hAnsi="Times New Roman"/>
          <w:sz w:val="24"/>
        </w:rPr>
      </w:pPr>
      <w:r w:rsidRPr="00FD5381">
        <w:rPr>
          <w:rFonts w:ascii="Times New Roman" w:hAnsi="Times New Roman"/>
          <w:sz w:val="24"/>
        </w:rPr>
        <w:t>a. lid 2a wordt het zesde lid;</w:t>
      </w:r>
    </w:p>
    <w:p w:rsidR="00FC6FF3" w:rsidP="00FC6FF3" w:rsidRDefault="00FC6FF3" w14:paraId="00DD0645" w14:textId="77777777">
      <w:pPr>
        <w:ind w:firstLine="284"/>
        <w:rPr>
          <w:rFonts w:ascii="Times New Roman" w:hAnsi="Times New Roman"/>
          <w:sz w:val="24"/>
        </w:rPr>
      </w:pPr>
    </w:p>
    <w:p w:rsidRPr="00FD5381" w:rsidR="00FD5381" w:rsidP="00FC6FF3" w:rsidRDefault="00FD5381" w14:paraId="2854BE89" w14:textId="34DC4202">
      <w:pPr>
        <w:ind w:firstLine="284"/>
        <w:rPr>
          <w:rFonts w:ascii="Times New Roman" w:hAnsi="Times New Roman"/>
          <w:sz w:val="24"/>
        </w:rPr>
      </w:pPr>
      <w:r w:rsidRPr="00FD5381">
        <w:rPr>
          <w:rFonts w:ascii="Times New Roman" w:hAnsi="Times New Roman"/>
          <w:sz w:val="24"/>
        </w:rPr>
        <w:t>b. het derde lid wordt het zevende lid;</w:t>
      </w:r>
    </w:p>
    <w:p w:rsidR="00FC6FF3" w:rsidP="00FC6FF3" w:rsidRDefault="00FC6FF3" w14:paraId="01910E3F" w14:textId="77777777">
      <w:pPr>
        <w:ind w:firstLine="284"/>
        <w:rPr>
          <w:rFonts w:ascii="Times New Roman" w:hAnsi="Times New Roman"/>
          <w:sz w:val="24"/>
        </w:rPr>
      </w:pPr>
    </w:p>
    <w:p w:rsidRPr="00FD5381" w:rsidR="00FD5381" w:rsidP="00FC6FF3" w:rsidRDefault="00FD5381" w14:paraId="561E5493" w14:textId="2CDBA68C">
      <w:pPr>
        <w:ind w:firstLine="284"/>
        <w:rPr>
          <w:rFonts w:ascii="Times New Roman" w:hAnsi="Times New Roman"/>
          <w:sz w:val="24"/>
        </w:rPr>
      </w:pPr>
      <w:r w:rsidRPr="00FD5381">
        <w:rPr>
          <w:rFonts w:ascii="Times New Roman" w:hAnsi="Times New Roman"/>
          <w:sz w:val="24"/>
        </w:rPr>
        <w:t>c. het vijfde tot en met achtste lid wordt het achtste tot en met elfde lid.</w:t>
      </w:r>
    </w:p>
    <w:p w:rsidRPr="00FD5381" w:rsidR="00FD5381" w:rsidP="00FD5381" w:rsidRDefault="00FD5381" w14:paraId="649F7E31" w14:textId="77777777">
      <w:pPr>
        <w:rPr>
          <w:rFonts w:ascii="Times New Roman" w:hAnsi="Times New Roman"/>
          <w:sz w:val="24"/>
        </w:rPr>
      </w:pPr>
    </w:p>
    <w:p w:rsidRPr="00FD5381" w:rsidR="00FD5381" w:rsidP="00FC6FF3" w:rsidRDefault="00FD5381" w14:paraId="55B90221" w14:textId="77777777">
      <w:pPr>
        <w:ind w:firstLine="284"/>
        <w:rPr>
          <w:rFonts w:ascii="Times New Roman" w:hAnsi="Times New Roman"/>
          <w:sz w:val="24"/>
        </w:rPr>
      </w:pPr>
      <w:r w:rsidRPr="00FD5381">
        <w:rPr>
          <w:rFonts w:ascii="Times New Roman" w:hAnsi="Times New Roman"/>
          <w:sz w:val="24"/>
        </w:rPr>
        <w:t xml:space="preserve">3. Voor het zesde lid (nieuw) worden vijf leden ingevoegd, luidende: </w:t>
      </w:r>
    </w:p>
    <w:p w:rsidRPr="00FD5381" w:rsidR="00FD5381" w:rsidP="00FC6FF3" w:rsidRDefault="00FD5381" w14:paraId="35938E25" w14:textId="77777777">
      <w:pPr>
        <w:ind w:firstLine="284"/>
        <w:rPr>
          <w:rFonts w:ascii="Times New Roman" w:hAnsi="Times New Roman"/>
          <w:sz w:val="24"/>
          <w:shd w:val="clear" w:color="auto" w:fill="FFFFFF"/>
        </w:rPr>
      </w:pPr>
      <w:r w:rsidRPr="00FD5381">
        <w:rPr>
          <w:rFonts w:ascii="Times New Roman" w:hAnsi="Times New Roman"/>
          <w:sz w:val="24"/>
        </w:rPr>
        <w:t xml:space="preserve">1. </w:t>
      </w:r>
      <w:r w:rsidRPr="00FD5381">
        <w:rPr>
          <w:rFonts w:ascii="Times New Roman" w:hAnsi="Times New Roman"/>
          <w:sz w:val="24"/>
          <w:shd w:val="clear" w:color="auto" w:fill="FFFFFF"/>
        </w:rPr>
        <w:t>Het onderwijs in de openbare lichamen Sint Eustatius en Saba is op doelgerichte en samenhangende wijze gericht op het realiseren van de kerndoelen.</w:t>
      </w:r>
    </w:p>
    <w:p w:rsidRPr="00FD5381" w:rsidR="00FD5381" w:rsidP="00FC6FF3" w:rsidRDefault="00FD5381" w14:paraId="78C0F954" w14:textId="77777777">
      <w:pPr>
        <w:ind w:firstLine="284"/>
        <w:rPr>
          <w:rFonts w:ascii="Times New Roman" w:hAnsi="Times New Roman"/>
          <w:sz w:val="24"/>
        </w:rPr>
      </w:pPr>
      <w:r w:rsidRPr="00FD5381">
        <w:rPr>
          <w:rFonts w:ascii="Times New Roman" w:hAnsi="Times New Roman"/>
          <w:sz w:val="24"/>
          <w:shd w:val="clear" w:color="auto" w:fill="FFFFFF"/>
        </w:rPr>
        <w:t xml:space="preserve">2. </w:t>
      </w:r>
      <w:r w:rsidRPr="00FD5381">
        <w:rPr>
          <w:rFonts w:ascii="Times New Roman" w:hAnsi="Times New Roman"/>
          <w:sz w:val="24"/>
        </w:rPr>
        <w:t>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FD5381" w:rsidR="00FD5381" w:rsidP="00FC6FF3" w:rsidRDefault="00FD5381" w14:paraId="1E2A0E31" w14:textId="77777777">
      <w:pPr>
        <w:ind w:firstLine="284"/>
        <w:rPr>
          <w:rFonts w:ascii="Times New Roman" w:hAnsi="Times New Roman"/>
          <w:sz w:val="24"/>
        </w:rPr>
      </w:pPr>
      <w:r w:rsidRPr="00FD5381">
        <w:rPr>
          <w:rFonts w:ascii="Times New Roman" w:hAnsi="Times New Roman"/>
          <w:sz w:val="24"/>
        </w:rPr>
        <w:t xml:space="preserve">3. De kerndoelen hebben betrekking op lezen, schrijven en rekenen. </w:t>
      </w:r>
    </w:p>
    <w:p w:rsidRPr="00FD5381" w:rsidR="00FD5381" w:rsidP="00FC6FF3" w:rsidRDefault="00FD5381" w14:paraId="4E6F3F3F" w14:textId="77777777">
      <w:pPr>
        <w:ind w:firstLine="284"/>
        <w:rPr>
          <w:rFonts w:ascii="Times New Roman" w:hAnsi="Times New Roman"/>
          <w:sz w:val="24"/>
        </w:rPr>
      </w:pPr>
      <w:r w:rsidRPr="00FD5381">
        <w:rPr>
          <w:rFonts w:ascii="Times New Roman" w:hAnsi="Times New Roman"/>
          <w:sz w:val="24"/>
        </w:rPr>
        <w:t>4. Het primair onderwijs op de openbare lichamen Sint Eustatius en Saba omvat verder:</w:t>
      </w:r>
    </w:p>
    <w:p w:rsidRPr="00FC6FF3" w:rsidR="00FD5381" w:rsidP="00FC6FF3" w:rsidRDefault="00FC6FF3" w14:paraId="1CDA3EBD" w14:textId="70A4207D">
      <w:pPr>
        <w:ind w:left="284"/>
        <w:rPr>
          <w:rFonts w:ascii="Times New Roman" w:hAnsi="Times New Roman"/>
          <w:sz w:val="24"/>
        </w:rPr>
      </w:pPr>
      <w:r>
        <w:rPr>
          <w:rFonts w:ascii="Times New Roman" w:hAnsi="Times New Roman"/>
          <w:sz w:val="24"/>
        </w:rPr>
        <w:t xml:space="preserve">a. </w:t>
      </w:r>
      <w:r w:rsidRPr="00FC6FF3" w:rsidR="00FD5381">
        <w:rPr>
          <w:rFonts w:ascii="Times New Roman" w:hAnsi="Times New Roman"/>
          <w:sz w:val="24"/>
        </w:rPr>
        <w:t>Nederlandse taal;</w:t>
      </w:r>
    </w:p>
    <w:p w:rsidRPr="00FC6FF3" w:rsidR="00FD5381" w:rsidP="00FC6FF3" w:rsidRDefault="00FC6FF3" w14:paraId="7BA58CE2" w14:textId="49BA6F9B">
      <w:pPr>
        <w:ind w:left="284"/>
        <w:rPr>
          <w:rFonts w:ascii="Times New Roman" w:hAnsi="Times New Roman"/>
          <w:sz w:val="24"/>
        </w:rPr>
      </w:pPr>
      <w:r>
        <w:rPr>
          <w:rFonts w:ascii="Times New Roman" w:hAnsi="Times New Roman"/>
          <w:sz w:val="24"/>
        </w:rPr>
        <w:t xml:space="preserve">b. </w:t>
      </w:r>
      <w:r w:rsidRPr="00FC6FF3" w:rsidR="00FD5381">
        <w:rPr>
          <w:rFonts w:ascii="Times New Roman" w:hAnsi="Times New Roman"/>
          <w:sz w:val="24"/>
        </w:rPr>
        <w:t>Engelse taal;</w:t>
      </w:r>
    </w:p>
    <w:p w:rsidRPr="00FC6FF3" w:rsidR="00FD5381" w:rsidP="00FC6FF3" w:rsidRDefault="00FC6FF3" w14:paraId="191AAB19" w14:textId="1EB2955F">
      <w:pPr>
        <w:ind w:left="284"/>
        <w:rPr>
          <w:rFonts w:ascii="Times New Roman" w:hAnsi="Times New Roman"/>
          <w:sz w:val="24"/>
        </w:rPr>
      </w:pPr>
      <w:r>
        <w:rPr>
          <w:rFonts w:ascii="Times New Roman" w:hAnsi="Times New Roman"/>
          <w:sz w:val="24"/>
        </w:rPr>
        <w:t xml:space="preserve">c. </w:t>
      </w:r>
      <w:r w:rsidRPr="00FC6FF3" w:rsidR="00FD5381">
        <w:rPr>
          <w:rFonts w:ascii="Times New Roman" w:hAnsi="Times New Roman"/>
          <w:sz w:val="24"/>
        </w:rPr>
        <w:t>rekenen en wiskunde;</w:t>
      </w:r>
    </w:p>
    <w:p w:rsidRPr="00FC6FF3" w:rsidR="00FD5381" w:rsidP="00FC6FF3" w:rsidRDefault="00FC6FF3" w14:paraId="2F228E43" w14:textId="13F283C3">
      <w:pPr>
        <w:ind w:left="284"/>
        <w:rPr>
          <w:rFonts w:ascii="Times New Roman" w:hAnsi="Times New Roman"/>
          <w:sz w:val="24"/>
        </w:rPr>
      </w:pPr>
      <w:r>
        <w:rPr>
          <w:rFonts w:ascii="Times New Roman" w:hAnsi="Times New Roman"/>
          <w:sz w:val="24"/>
        </w:rPr>
        <w:t xml:space="preserve">d. </w:t>
      </w:r>
      <w:r w:rsidRPr="00FC6FF3" w:rsidR="00FD5381">
        <w:rPr>
          <w:rFonts w:ascii="Times New Roman" w:hAnsi="Times New Roman"/>
          <w:sz w:val="24"/>
        </w:rPr>
        <w:t>burgerschap;</w:t>
      </w:r>
    </w:p>
    <w:p w:rsidRPr="00FC6FF3" w:rsidR="00FD5381" w:rsidP="00FC6FF3" w:rsidRDefault="00FC6FF3" w14:paraId="5BB8724F" w14:textId="47EDC399">
      <w:pPr>
        <w:ind w:left="284"/>
        <w:rPr>
          <w:rFonts w:ascii="Times New Roman" w:hAnsi="Times New Roman"/>
          <w:sz w:val="24"/>
        </w:rPr>
      </w:pPr>
      <w:r>
        <w:rPr>
          <w:rFonts w:ascii="Times New Roman" w:hAnsi="Times New Roman"/>
          <w:sz w:val="24"/>
        </w:rPr>
        <w:t xml:space="preserve">e. </w:t>
      </w:r>
      <w:r w:rsidRPr="00FC6FF3" w:rsidR="00FD5381">
        <w:rPr>
          <w:rFonts w:ascii="Times New Roman" w:hAnsi="Times New Roman"/>
          <w:sz w:val="24"/>
        </w:rPr>
        <w:t>digitale geletterdheid;</w:t>
      </w:r>
    </w:p>
    <w:p w:rsidRPr="00FC6FF3" w:rsidR="00FD5381" w:rsidP="00FC6FF3" w:rsidRDefault="00FC6FF3" w14:paraId="4E0635F6" w14:textId="4C161A3E">
      <w:pPr>
        <w:ind w:left="284"/>
        <w:rPr>
          <w:rFonts w:ascii="Times New Roman" w:hAnsi="Times New Roman"/>
          <w:sz w:val="24"/>
        </w:rPr>
      </w:pPr>
      <w:r>
        <w:rPr>
          <w:rFonts w:ascii="Times New Roman" w:hAnsi="Times New Roman"/>
          <w:sz w:val="24"/>
        </w:rPr>
        <w:lastRenderedPageBreak/>
        <w:t xml:space="preserve">f. </w:t>
      </w:r>
      <w:r w:rsidRPr="00FC6FF3" w:rsidR="00FD5381">
        <w:rPr>
          <w:rFonts w:ascii="Times New Roman" w:hAnsi="Times New Roman"/>
          <w:sz w:val="24"/>
        </w:rPr>
        <w:t>geschiedenis en staatsinrichting;</w:t>
      </w:r>
    </w:p>
    <w:p w:rsidRPr="00FC6FF3" w:rsidR="00FD5381" w:rsidP="00FC6FF3" w:rsidRDefault="00FC6FF3" w14:paraId="5F510278" w14:textId="390EE0C0">
      <w:pPr>
        <w:ind w:left="284"/>
        <w:rPr>
          <w:rFonts w:ascii="Times New Roman" w:hAnsi="Times New Roman"/>
          <w:sz w:val="24"/>
        </w:rPr>
      </w:pPr>
      <w:r>
        <w:rPr>
          <w:rFonts w:ascii="Times New Roman" w:hAnsi="Times New Roman"/>
          <w:sz w:val="24"/>
        </w:rPr>
        <w:t xml:space="preserve">g. </w:t>
      </w:r>
      <w:r w:rsidRPr="00FC6FF3" w:rsidR="00FD5381">
        <w:rPr>
          <w:rFonts w:ascii="Times New Roman" w:hAnsi="Times New Roman"/>
          <w:sz w:val="24"/>
        </w:rPr>
        <w:t>geestelijke stromingen;</w:t>
      </w:r>
    </w:p>
    <w:p w:rsidRPr="00FC6FF3" w:rsidR="00FD5381" w:rsidP="00FC6FF3" w:rsidRDefault="00FC6FF3" w14:paraId="41D8A935" w14:textId="127F4B99">
      <w:pPr>
        <w:ind w:left="284"/>
        <w:rPr>
          <w:rFonts w:ascii="Times New Roman" w:hAnsi="Times New Roman"/>
          <w:sz w:val="24"/>
        </w:rPr>
      </w:pPr>
      <w:r>
        <w:rPr>
          <w:rFonts w:ascii="Times New Roman" w:hAnsi="Times New Roman"/>
          <w:sz w:val="24"/>
        </w:rPr>
        <w:t xml:space="preserve">h. </w:t>
      </w:r>
      <w:r w:rsidRPr="00FC6FF3" w:rsidR="00FD5381">
        <w:rPr>
          <w:rFonts w:ascii="Times New Roman" w:hAnsi="Times New Roman"/>
          <w:sz w:val="24"/>
        </w:rPr>
        <w:t>sociale redzaamheid, gezond gedrag en gedrag in het verkeer;</w:t>
      </w:r>
    </w:p>
    <w:p w:rsidRPr="00FC6FF3" w:rsidR="00FD5381" w:rsidP="00FC6FF3" w:rsidRDefault="00FC6FF3" w14:paraId="2FE03A82" w14:textId="2C4F1A2D">
      <w:pPr>
        <w:ind w:left="284"/>
        <w:rPr>
          <w:rFonts w:ascii="Times New Roman" w:hAnsi="Times New Roman"/>
          <w:sz w:val="24"/>
        </w:rPr>
      </w:pPr>
      <w:r>
        <w:rPr>
          <w:rFonts w:ascii="Times New Roman" w:hAnsi="Times New Roman"/>
          <w:sz w:val="24"/>
        </w:rPr>
        <w:t xml:space="preserve">i. </w:t>
      </w:r>
      <w:r w:rsidRPr="00FC6FF3" w:rsidR="00FD5381">
        <w:rPr>
          <w:rFonts w:ascii="Times New Roman" w:hAnsi="Times New Roman"/>
          <w:sz w:val="24"/>
        </w:rPr>
        <w:t>aardrijkskunde;</w:t>
      </w:r>
    </w:p>
    <w:p w:rsidRPr="00FC6FF3" w:rsidR="00FD5381" w:rsidP="00FC6FF3" w:rsidRDefault="00FC6FF3" w14:paraId="4831686A" w14:textId="0FFAD9B6">
      <w:pPr>
        <w:ind w:left="284"/>
        <w:rPr>
          <w:rFonts w:ascii="Times New Roman" w:hAnsi="Times New Roman"/>
          <w:sz w:val="24"/>
        </w:rPr>
      </w:pPr>
      <w:r>
        <w:rPr>
          <w:rFonts w:ascii="Times New Roman" w:hAnsi="Times New Roman"/>
          <w:sz w:val="24"/>
        </w:rPr>
        <w:t xml:space="preserve">j. </w:t>
      </w:r>
      <w:r w:rsidRPr="00FC6FF3" w:rsidR="00FD5381">
        <w:rPr>
          <w:rFonts w:ascii="Times New Roman" w:hAnsi="Times New Roman"/>
          <w:sz w:val="24"/>
        </w:rPr>
        <w:t>biologie;</w:t>
      </w:r>
    </w:p>
    <w:p w:rsidRPr="00FC6FF3" w:rsidR="00FD5381" w:rsidP="00FC6FF3" w:rsidRDefault="00FC6FF3" w14:paraId="2A7F8685" w14:textId="7022F0D9">
      <w:pPr>
        <w:ind w:left="284"/>
        <w:rPr>
          <w:rFonts w:ascii="Times New Roman" w:hAnsi="Times New Roman"/>
          <w:sz w:val="24"/>
        </w:rPr>
      </w:pPr>
      <w:r>
        <w:rPr>
          <w:rFonts w:ascii="Times New Roman" w:hAnsi="Times New Roman"/>
          <w:sz w:val="24"/>
        </w:rPr>
        <w:t xml:space="preserve">k. </w:t>
      </w:r>
      <w:r w:rsidRPr="00FC6FF3" w:rsidR="00FD5381">
        <w:rPr>
          <w:rFonts w:ascii="Times New Roman" w:hAnsi="Times New Roman"/>
          <w:sz w:val="24"/>
        </w:rPr>
        <w:t>natuur;</w:t>
      </w:r>
    </w:p>
    <w:p w:rsidRPr="00FC6FF3" w:rsidR="00FD5381" w:rsidP="00FC6FF3" w:rsidRDefault="00FC6FF3" w14:paraId="79587840" w14:textId="53757A04">
      <w:pPr>
        <w:ind w:left="284"/>
        <w:rPr>
          <w:rFonts w:ascii="Times New Roman" w:hAnsi="Times New Roman"/>
          <w:sz w:val="24"/>
        </w:rPr>
      </w:pPr>
      <w:r>
        <w:rPr>
          <w:rFonts w:ascii="Times New Roman" w:hAnsi="Times New Roman"/>
          <w:sz w:val="24"/>
        </w:rPr>
        <w:t xml:space="preserve">l. </w:t>
      </w:r>
      <w:r w:rsidRPr="00FC6FF3" w:rsidR="00FD5381">
        <w:rPr>
          <w:rFonts w:ascii="Times New Roman" w:hAnsi="Times New Roman"/>
          <w:sz w:val="24"/>
        </w:rPr>
        <w:t>techniek;</w:t>
      </w:r>
    </w:p>
    <w:p w:rsidRPr="00FC6FF3" w:rsidR="00FD5381" w:rsidP="00FC6FF3" w:rsidRDefault="00FC6FF3" w14:paraId="520A2A95" w14:textId="4AC48D83">
      <w:pPr>
        <w:ind w:left="284"/>
        <w:rPr>
          <w:rFonts w:ascii="Times New Roman" w:hAnsi="Times New Roman"/>
          <w:sz w:val="24"/>
        </w:rPr>
      </w:pPr>
      <w:r>
        <w:rPr>
          <w:rFonts w:ascii="Times New Roman" w:hAnsi="Times New Roman"/>
          <w:sz w:val="24"/>
        </w:rPr>
        <w:t xml:space="preserve">m. </w:t>
      </w:r>
      <w:r w:rsidR="0057543D">
        <w:rPr>
          <w:rFonts w:ascii="Times New Roman" w:hAnsi="Times New Roman"/>
          <w:sz w:val="24"/>
        </w:rPr>
        <w:t xml:space="preserve">muziek, </w:t>
      </w:r>
      <w:r w:rsidRPr="00DB66F6" w:rsidR="0057543D">
        <w:rPr>
          <w:rFonts w:ascii="Times New Roman" w:hAnsi="Times New Roman"/>
          <w:sz w:val="24"/>
        </w:rPr>
        <w:t>beeldend</w:t>
      </w:r>
      <w:r w:rsidR="0057543D">
        <w:rPr>
          <w:rFonts w:ascii="Times New Roman" w:hAnsi="Times New Roman"/>
          <w:sz w:val="24"/>
        </w:rPr>
        <w:t>e vormgeving en</w:t>
      </w:r>
      <w:r w:rsidRPr="00DB66F6" w:rsidR="0057543D">
        <w:rPr>
          <w:rFonts w:ascii="Times New Roman" w:hAnsi="Times New Roman"/>
          <w:sz w:val="24"/>
        </w:rPr>
        <w:t xml:space="preserve"> dans, theater </w:t>
      </w:r>
      <w:r w:rsidR="0057543D">
        <w:rPr>
          <w:rFonts w:ascii="Times New Roman" w:hAnsi="Times New Roman"/>
          <w:sz w:val="24"/>
        </w:rPr>
        <w:t>of</w:t>
      </w:r>
      <w:r w:rsidRPr="00DB66F6" w:rsidR="0057543D">
        <w:rPr>
          <w:rFonts w:ascii="Times New Roman" w:hAnsi="Times New Roman"/>
          <w:sz w:val="24"/>
        </w:rPr>
        <w:t xml:space="preserve"> film</w:t>
      </w:r>
      <w:r w:rsidRPr="00FC6FF3" w:rsidR="00FD5381">
        <w:rPr>
          <w:rFonts w:ascii="Times New Roman" w:hAnsi="Times New Roman"/>
          <w:sz w:val="24"/>
        </w:rPr>
        <w:t>; en</w:t>
      </w:r>
    </w:p>
    <w:p w:rsidRPr="00FC6FF3" w:rsidR="00FD5381" w:rsidP="00FC6FF3" w:rsidRDefault="00FC6FF3" w14:paraId="6B106F5E" w14:textId="45B62900">
      <w:pPr>
        <w:ind w:left="284"/>
        <w:rPr>
          <w:rFonts w:ascii="Times New Roman" w:hAnsi="Times New Roman"/>
          <w:sz w:val="24"/>
        </w:rPr>
      </w:pPr>
      <w:r>
        <w:rPr>
          <w:rFonts w:ascii="Times New Roman" w:hAnsi="Times New Roman"/>
          <w:sz w:val="24"/>
        </w:rPr>
        <w:t xml:space="preserve">n. </w:t>
      </w:r>
      <w:r w:rsidRPr="00FC6FF3" w:rsidR="00FD5381">
        <w:rPr>
          <w:rFonts w:ascii="Times New Roman" w:hAnsi="Times New Roman"/>
          <w:sz w:val="24"/>
        </w:rPr>
        <w:t>lichamelijke oefening.</w:t>
      </w:r>
    </w:p>
    <w:p w:rsidRPr="00FD5381" w:rsidR="00FD5381" w:rsidP="00FC6FF3" w:rsidRDefault="00FD5381" w14:paraId="708D4FCC" w14:textId="77777777">
      <w:pPr>
        <w:ind w:firstLine="284"/>
        <w:rPr>
          <w:rFonts w:ascii="Times New Roman" w:hAnsi="Times New Roman"/>
          <w:sz w:val="24"/>
        </w:rPr>
      </w:pPr>
      <w:r w:rsidRPr="00FD5381">
        <w:rPr>
          <w:rFonts w:ascii="Times New Roman" w:hAnsi="Times New Roman"/>
          <w:sz w:val="24"/>
        </w:rPr>
        <w:t xml:space="preserve">5. Voor de onderwerpen genoemd in het tweede lid worden eveneens kerndoelen vastgesteld. </w:t>
      </w:r>
    </w:p>
    <w:p w:rsidRPr="00FD5381" w:rsidR="00FD5381" w:rsidP="00FD5381" w:rsidRDefault="00FD5381" w14:paraId="783B3F9D" w14:textId="77777777">
      <w:pPr>
        <w:rPr>
          <w:rFonts w:ascii="Times New Roman" w:hAnsi="Times New Roman"/>
          <w:sz w:val="24"/>
        </w:rPr>
      </w:pPr>
    </w:p>
    <w:p w:rsidRPr="00FD5381" w:rsidR="00FD5381" w:rsidP="00FC6FF3" w:rsidRDefault="00FD5381" w14:paraId="140469A4" w14:textId="77777777">
      <w:pPr>
        <w:ind w:firstLine="284"/>
        <w:rPr>
          <w:rFonts w:ascii="Times New Roman" w:hAnsi="Times New Roman"/>
          <w:sz w:val="24"/>
        </w:rPr>
      </w:pPr>
      <w:r w:rsidRPr="00FD5381">
        <w:rPr>
          <w:rFonts w:ascii="Times New Roman" w:hAnsi="Times New Roman"/>
          <w:sz w:val="24"/>
        </w:rPr>
        <w:t>4. In het zesde lid (nieuw) vervalt ‘zintuiglijke en ‘ en ‘, bedoeld in het eerste lid, aanhef en onderdeel a,’.</w:t>
      </w:r>
    </w:p>
    <w:p w:rsidRPr="00FD5381" w:rsidR="00FD5381" w:rsidP="00FD5381" w:rsidRDefault="00FD5381" w14:paraId="085578F2" w14:textId="77777777">
      <w:pPr>
        <w:rPr>
          <w:rFonts w:ascii="Times New Roman" w:hAnsi="Times New Roman"/>
          <w:sz w:val="24"/>
        </w:rPr>
      </w:pPr>
    </w:p>
    <w:p w:rsidRPr="00FD5381" w:rsidR="00FD5381" w:rsidP="00FC6FF3" w:rsidRDefault="00FD5381" w14:paraId="520D9083" w14:textId="77777777">
      <w:pPr>
        <w:ind w:firstLine="284"/>
        <w:rPr>
          <w:rFonts w:ascii="Times New Roman" w:hAnsi="Times New Roman"/>
          <w:sz w:val="24"/>
        </w:rPr>
      </w:pPr>
      <w:r w:rsidRPr="00FD5381">
        <w:rPr>
          <w:rFonts w:ascii="Times New Roman" w:hAnsi="Times New Roman"/>
          <w:sz w:val="24"/>
        </w:rPr>
        <w:t>5. In het zevende lid (nieuw) wordt ‘genoemd in het eerste en tweede lid’ vervangen door ‘bedoeld in het eerste lid’ en wordt na ‘tevens’ ingevoegd ‘onderwijs in ‘.</w:t>
      </w:r>
    </w:p>
    <w:p w:rsidRPr="00FD5381" w:rsidR="00FD5381" w:rsidP="00FD5381" w:rsidRDefault="00FD5381" w14:paraId="6D6DDF0F" w14:textId="77777777">
      <w:pPr>
        <w:rPr>
          <w:rFonts w:ascii="Times New Roman" w:hAnsi="Times New Roman"/>
          <w:sz w:val="24"/>
        </w:rPr>
      </w:pPr>
    </w:p>
    <w:p w:rsidRPr="00FD5381" w:rsidR="00FD5381" w:rsidP="00FC6FF3" w:rsidRDefault="00FD5381" w14:paraId="2B132AC0" w14:textId="77777777">
      <w:pPr>
        <w:ind w:firstLine="284"/>
        <w:rPr>
          <w:rFonts w:ascii="Times New Roman" w:hAnsi="Times New Roman"/>
          <w:sz w:val="24"/>
        </w:rPr>
      </w:pPr>
      <w:r w:rsidRPr="00FD5381">
        <w:rPr>
          <w:rFonts w:ascii="Times New Roman" w:hAnsi="Times New Roman"/>
          <w:sz w:val="24"/>
        </w:rPr>
        <w:t>6. Het achtste lid (nieuw) komt te luiden:</w:t>
      </w:r>
    </w:p>
    <w:p w:rsidRPr="00FD5381" w:rsidR="00FD5381" w:rsidP="00FC6FF3" w:rsidRDefault="00FD5381" w14:paraId="195BDB99" w14:textId="77777777">
      <w:pPr>
        <w:ind w:firstLine="284"/>
        <w:rPr>
          <w:rFonts w:ascii="Times New Roman" w:hAnsi="Times New Roman"/>
          <w:sz w:val="24"/>
        </w:rPr>
      </w:pPr>
      <w:r w:rsidRPr="00FD5381">
        <w:rPr>
          <w:rFonts w:ascii="Times New Roman" w:hAnsi="Times New Roman"/>
          <w:sz w:val="24"/>
        </w:rPr>
        <w:t>8. Het bevoegd gezag hanteert de kerndoelen bij zijn onderwijsactiviteiten als aan het einde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FD5381" w:rsidR="00FD5381" w:rsidP="00FD5381" w:rsidRDefault="00FD5381" w14:paraId="740439DF" w14:textId="77777777">
      <w:pPr>
        <w:rPr>
          <w:rFonts w:ascii="Times New Roman" w:hAnsi="Times New Roman"/>
          <w:sz w:val="24"/>
        </w:rPr>
      </w:pPr>
    </w:p>
    <w:p w:rsidRPr="00FD5381" w:rsidR="00FD5381" w:rsidP="00FC6FF3" w:rsidRDefault="00FD5381" w14:paraId="612D102D" w14:textId="77777777">
      <w:pPr>
        <w:ind w:firstLine="284"/>
        <w:rPr>
          <w:rFonts w:ascii="Times New Roman" w:hAnsi="Times New Roman"/>
          <w:sz w:val="24"/>
        </w:rPr>
      </w:pPr>
      <w:r w:rsidRPr="00FD5381">
        <w:rPr>
          <w:rFonts w:ascii="Times New Roman" w:hAnsi="Times New Roman"/>
          <w:sz w:val="24"/>
        </w:rPr>
        <w:t xml:space="preserve">7. In het negende lid (nieuw) wordt ‘krachtens het vierde lid vastgestelde kerndoelen’ vervangen door ‘krachtens het tweede lid vastgestelde kerndoelen’ en wordt ‘de kerndoelen, bedoeld in het vierde lid’ vervangen door ‘de krachtens het tweede lid vastgestelde kerndoelen’. </w:t>
      </w:r>
    </w:p>
    <w:p w:rsidRPr="00FD5381" w:rsidR="00FD5381" w:rsidP="00FD5381" w:rsidRDefault="00FD5381" w14:paraId="18D28B68" w14:textId="77777777">
      <w:pPr>
        <w:rPr>
          <w:rFonts w:ascii="Times New Roman" w:hAnsi="Times New Roman"/>
          <w:sz w:val="24"/>
        </w:rPr>
      </w:pPr>
    </w:p>
    <w:p w:rsidRPr="00FD5381" w:rsidR="00FD5381" w:rsidP="00FC6FF3" w:rsidRDefault="00FD5381" w14:paraId="603ACE53" w14:textId="77777777">
      <w:pPr>
        <w:ind w:firstLine="284"/>
        <w:rPr>
          <w:rFonts w:ascii="Times New Roman" w:hAnsi="Times New Roman"/>
          <w:sz w:val="24"/>
        </w:rPr>
      </w:pPr>
      <w:r w:rsidRPr="00FD5381">
        <w:rPr>
          <w:rFonts w:ascii="Times New Roman" w:hAnsi="Times New Roman"/>
          <w:sz w:val="24"/>
        </w:rPr>
        <w:t>8. In het elfde lid (nieuw) wordt ‘de voorschriften in het eerste en tweede lid’ vervangen door ‘de krachtens het tweede lid vastgestelde kerndoelen’.</w:t>
      </w:r>
    </w:p>
    <w:p w:rsidRPr="00FD5381" w:rsidR="00FD5381" w:rsidP="00FD5381" w:rsidRDefault="00FD5381" w14:paraId="4B0A332C" w14:textId="77777777">
      <w:pPr>
        <w:rPr>
          <w:rFonts w:ascii="Times New Roman" w:hAnsi="Times New Roman"/>
          <w:sz w:val="24"/>
        </w:rPr>
      </w:pPr>
    </w:p>
    <w:p w:rsidRPr="00FD5381" w:rsidR="00FD5381" w:rsidP="00FD5381" w:rsidRDefault="00FD5381" w14:paraId="615A03D6" w14:textId="77777777">
      <w:pPr>
        <w:rPr>
          <w:rFonts w:ascii="Times New Roman" w:hAnsi="Times New Roman"/>
          <w:sz w:val="24"/>
        </w:rPr>
      </w:pPr>
      <w:r w:rsidRPr="00FD5381">
        <w:rPr>
          <w:rFonts w:ascii="Times New Roman" w:hAnsi="Times New Roman"/>
          <w:sz w:val="24"/>
        </w:rPr>
        <w:t>D</w:t>
      </w:r>
    </w:p>
    <w:p w:rsidRPr="00FD5381" w:rsidR="00FD5381" w:rsidP="00FD5381" w:rsidRDefault="00FD5381" w14:paraId="55521550" w14:textId="77777777">
      <w:pPr>
        <w:rPr>
          <w:rFonts w:ascii="Times New Roman" w:hAnsi="Times New Roman"/>
          <w:sz w:val="24"/>
        </w:rPr>
      </w:pPr>
    </w:p>
    <w:p w:rsidRPr="00FD5381" w:rsidR="00FD5381" w:rsidP="00FC6FF3" w:rsidRDefault="00FD5381" w14:paraId="49087F78" w14:textId="77777777">
      <w:pPr>
        <w:ind w:firstLine="284"/>
        <w:rPr>
          <w:rFonts w:ascii="Times New Roman" w:hAnsi="Times New Roman"/>
          <w:sz w:val="24"/>
        </w:rPr>
      </w:pPr>
      <w:r w:rsidRPr="00FD5381">
        <w:rPr>
          <w:rFonts w:ascii="Times New Roman" w:hAnsi="Times New Roman"/>
          <w:sz w:val="24"/>
        </w:rPr>
        <w:t>Artikel 15, tweede lid, wordt als volgt gewijzigd:</w:t>
      </w:r>
    </w:p>
    <w:p w:rsidRPr="00FD5381" w:rsidR="00FD5381" w:rsidP="00FD5381" w:rsidRDefault="00FD5381" w14:paraId="660EFD87" w14:textId="77777777">
      <w:pPr>
        <w:rPr>
          <w:rFonts w:ascii="Times New Roman" w:hAnsi="Times New Roman"/>
          <w:sz w:val="24"/>
        </w:rPr>
      </w:pPr>
    </w:p>
    <w:p w:rsidRPr="00FD5381" w:rsidR="00FD5381" w:rsidP="00FC6FF3" w:rsidRDefault="00FD5381" w14:paraId="68210333" w14:textId="77777777">
      <w:pPr>
        <w:ind w:firstLine="284"/>
        <w:rPr>
          <w:rFonts w:ascii="Times New Roman" w:hAnsi="Times New Roman"/>
          <w:sz w:val="24"/>
        </w:rPr>
      </w:pPr>
      <w:r w:rsidRPr="00FD5381">
        <w:rPr>
          <w:rFonts w:ascii="Times New Roman" w:hAnsi="Times New Roman"/>
          <w:sz w:val="24"/>
        </w:rPr>
        <w:t>1. In onderdeel a wordt ‘de uitgangspunten,’ vervangen door ‘de uitgangspunten en’ en vervalt ‘en de inhoud’.</w:t>
      </w:r>
    </w:p>
    <w:p w:rsidRPr="00FD5381" w:rsidR="00FD5381" w:rsidP="00FD5381" w:rsidRDefault="00FD5381" w14:paraId="5584AF97" w14:textId="77777777">
      <w:pPr>
        <w:rPr>
          <w:rFonts w:ascii="Times New Roman" w:hAnsi="Times New Roman"/>
          <w:sz w:val="24"/>
        </w:rPr>
      </w:pPr>
    </w:p>
    <w:p w:rsidRPr="00FD5381" w:rsidR="00FD5381" w:rsidP="00FC6FF3" w:rsidRDefault="00FD5381" w14:paraId="5E511B8E" w14:textId="77777777">
      <w:pPr>
        <w:ind w:firstLine="284"/>
        <w:rPr>
          <w:rFonts w:ascii="Times New Roman" w:hAnsi="Times New Roman"/>
          <w:sz w:val="24"/>
        </w:rPr>
      </w:pPr>
      <w:r w:rsidRPr="00FD5381">
        <w:rPr>
          <w:rFonts w:ascii="Times New Roman" w:hAnsi="Times New Roman"/>
          <w:sz w:val="24"/>
        </w:rPr>
        <w:t>2. In onderdeel b wordt voor ‘de door het bevoegd gezag’ ingevoegd ‘de uitwerking van de wettelijke voorschriften betreffende de inhoud van het onderwijs en ‘.</w:t>
      </w:r>
    </w:p>
    <w:p w:rsidRPr="00FD5381" w:rsidR="00FD5381" w:rsidP="00FD5381" w:rsidRDefault="00FD5381" w14:paraId="689AFF69" w14:textId="77777777">
      <w:pPr>
        <w:rPr>
          <w:rFonts w:ascii="Times New Roman" w:hAnsi="Times New Roman"/>
          <w:sz w:val="24"/>
        </w:rPr>
      </w:pPr>
    </w:p>
    <w:p w:rsidRPr="00FD5381" w:rsidR="00FD5381" w:rsidP="00FD5381" w:rsidRDefault="00FD5381" w14:paraId="1D453D68" w14:textId="77777777">
      <w:pPr>
        <w:rPr>
          <w:rFonts w:ascii="Times New Roman" w:hAnsi="Times New Roman"/>
          <w:sz w:val="24"/>
        </w:rPr>
      </w:pPr>
      <w:r w:rsidRPr="00FD5381">
        <w:rPr>
          <w:rFonts w:ascii="Times New Roman" w:hAnsi="Times New Roman"/>
          <w:sz w:val="24"/>
        </w:rPr>
        <w:t>E</w:t>
      </w:r>
    </w:p>
    <w:p w:rsidRPr="00FD5381" w:rsidR="00FD5381" w:rsidP="00FD5381" w:rsidRDefault="00FD5381" w14:paraId="04518598" w14:textId="77777777">
      <w:pPr>
        <w:rPr>
          <w:rFonts w:ascii="Times New Roman" w:hAnsi="Times New Roman"/>
          <w:sz w:val="24"/>
        </w:rPr>
      </w:pPr>
    </w:p>
    <w:p w:rsidRPr="00FD5381" w:rsidR="00FD5381" w:rsidP="00FC6FF3" w:rsidRDefault="00FD5381" w14:paraId="467EBE48" w14:textId="77777777">
      <w:pPr>
        <w:ind w:firstLine="284"/>
        <w:rPr>
          <w:rFonts w:ascii="Times New Roman" w:hAnsi="Times New Roman"/>
          <w:sz w:val="24"/>
        </w:rPr>
      </w:pPr>
      <w:r w:rsidRPr="00FD5381">
        <w:rPr>
          <w:rFonts w:ascii="Times New Roman" w:hAnsi="Times New Roman"/>
          <w:sz w:val="24"/>
        </w:rPr>
        <w:t xml:space="preserve">In artikel 47a, tweede lid, onderdeel a, wordt ‘de kerndoelen, bedoeld in artikel 11, vierde lid,’ vervangen door ‘het onderwijs in de krachtens artikelen 11, tweede lid, en 12, tweede lid, vastgestelde kerndoelen’. </w:t>
      </w:r>
    </w:p>
    <w:p w:rsidRPr="00FD5381" w:rsidR="00FD5381" w:rsidP="00FD5381" w:rsidRDefault="00FD5381" w14:paraId="0756B47D" w14:textId="77777777">
      <w:pPr>
        <w:rPr>
          <w:rFonts w:ascii="Times New Roman" w:hAnsi="Times New Roman"/>
          <w:sz w:val="24"/>
        </w:rPr>
      </w:pPr>
    </w:p>
    <w:p w:rsidRPr="00FD5381" w:rsidR="00FD5381" w:rsidP="00FD5381" w:rsidRDefault="00FD5381" w14:paraId="2456DB34" w14:textId="77777777">
      <w:pPr>
        <w:rPr>
          <w:rFonts w:ascii="Times New Roman" w:hAnsi="Times New Roman"/>
          <w:sz w:val="24"/>
        </w:rPr>
      </w:pPr>
      <w:r w:rsidRPr="00FD5381">
        <w:rPr>
          <w:rFonts w:ascii="Times New Roman" w:hAnsi="Times New Roman"/>
          <w:sz w:val="24"/>
        </w:rPr>
        <w:lastRenderedPageBreak/>
        <w:t>F</w:t>
      </w:r>
    </w:p>
    <w:p w:rsidRPr="00FD5381" w:rsidR="00FD5381" w:rsidP="00FD5381" w:rsidRDefault="00FD5381" w14:paraId="332431C8" w14:textId="77777777">
      <w:pPr>
        <w:rPr>
          <w:rFonts w:ascii="Times New Roman" w:hAnsi="Times New Roman"/>
          <w:sz w:val="24"/>
        </w:rPr>
      </w:pPr>
    </w:p>
    <w:p w:rsidRPr="00FD5381" w:rsidR="00FD5381" w:rsidP="00FC6FF3" w:rsidRDefault="00FD5381" w14:paraId="0E96A1F9" w14:textId="77777777">
      <w:pPr>
        <w:ind w:firstLine="284"/>
        <w:rPr>
          <w:rFonts w:ascii="Times New Roman" w:hAnsi="Times New Roman"/>
          <w:sz w:val="24"/>
        </w:rPr>
      </w:pPr>
      <w:r w:rsidRPr="00FD5381">
        <w:rPr>
          <w:rFonts w:ascii="Times New Roman" w:hAnsi="Times New Roman"/>
          <w:sz w:val="24"/>
        </w:rPr>
        <w:t>In artikel 51b, tweede lid, laatste volzin, wordt ‘de kennisgebieden, genoemd in artikel 11, tweede lid, onderdelen a, b en c’ vervangen door ‘de onderwerpen, genoemd in artikel 11, vierde lid, onderdelen g, j, k en l’.</w:t>
      </w:r>
    </w:p>
    <w:p w:rsidRPr="00FD5381" w:rsidR="00FD5381" w:rsidP="00FD5381" w:rsidRDefault="00FD5381" w14:paraId="43D0788A" w14:textId="77777777">
      <w:pPr>
        <w:rPr>
          <w:rFonts w:ascii="Times New Roman" w:hAnsi="Times New Roman"/>
          <w:sz w:val="24"/>
        </w:rPr>
      </w:pPr>
    </w:p>
    <w:p w:rsidRPr="00FD5381" w:rsidR="00FD5381" w:rsidP="00FD5381" w:rsidRDefault="00FD5381" w14:paraId="2FAD30FB" w14:textId="77777777">
      <w:pPr>
        <w:rPr>
          <w:rFonts w:ascii="Times New Roman" w:hAnsi="Times New Roman"/>
          <w:sz w:val="24"/>
        </w:rPr>
      </w:pPr>
      <w:r w:rsidRPr="00FD5381">
        <w:rPr>
          <w:rFonts w:ascii="Times New Roman" w:hAnsi="Times New Roman"/>
          <w:sz w:val="24"/>
        </w:rPr>
        <w:t>G</w:t>
      </w:r>
    </w:p>
    <w:p w:rsidRPr="00FD5381" w:rsidR="00FD5381" w:rsidP="00FD5381" w:rsidRDefault="00FD5381" w14:paraId="223CE7C6" w14:textId="77777777">
      <w:pPr>
        <w:rPr>
          <w:rFonts w:ascii="Times New Roman" w:hAnsi="Times New Roman"/>
          <w:sz w:val="24"/>
        </w:rPr>
      </w:pPr>
    </w:p>
    <w:p w:rsidRPr="00FD5381" w:rsidR="00FD5381" w:rsidP="00FC6FF3" w:rsidRDefault="00FD5381" w14:paraId="15946190" w14:textId="77777777">
      <w:pPr>
        <w:ind w:firstLine="284"/>
        <w:rPr>
          <w:rFonts w:ascii="Times New Roman" w:hAnsi="Times New Roman"/>
          <w:sz w:val="24"/>
        </w:rPr>
      </w:pPr>
      <w:r w:rsidRPr="00FD5381">
        <w:rPr>
          <w:rFonts w:ascii="Times New Roman" w:hAnsi="Times New Roman"/>
          <w:sz w:val="24"/>
        </w:rPr>
        <w:t xml:space="preserve">In het opschrift en de tekst van artikel 150 vervalt ‘zintuiglijke en ‘. </w:t>
      </w:r>
    </w:p>
    <w:p w:rsidRPr="00525B46" w:rsidR="00FD5381" w:rsidP="00FD5381" w:rsidRDefault="00FD5381" w14:paraId="786F817D" w14:textId="77777777"/>
    <w:p w:rsidRPr="00525B46" w:rsidR="00FD5381" w:rsidP="00FD5381" w:rsidRDefault="00FD5381" w14:paraId="68C790BE" w14:textId="77777777">
      <w:pPr>
        <w:rPr>
          <w:b/>
        </w:rPr>
      </w:pPr>
    </w:p>
    <w:p w:rsidRPr="00FC6FF3" w:rsidR="00FD5381" w:rsidP="00FD5381" w:rsidRDefault="00FC6FF3" w14:paraId="4B08BE70" w14:textId="4B5504BA">
      <w:pPr>
        <w:rPr>
          <w:rFonts w:ascii="Times New Roman" w:hAnsi="Times New Roman"/>
          <w:b/>
          <w:sz w:val="24"/>
        </w:rPr>
      </w:pPr>
      <w:r w:rsidRPr="00FC6FF3">
        <w:rPr>
          <w:rFonts w:ascii="Times New Roman" w:hAnsi="Times New Roman"/>
          <w:b/>
          <w:sz w:val="24"/>
        </w:rPr>
        <w:t xml:space="preserve">ARTIKEL III. WIJZIGING VAN DE WET OP DE EXPERTISECENTRA </w:t>
      </w:r>
    </w:p>
    <w:p w:rsidRPr="00FC6FF3" w:rsidR="00FD5381" w:rsidP="00FD5381" w:rsidRDefault="00FD5381" w14:paraId="297E9A5E" w14:textId="77777777">
      <w:pPr>
        <w:rPr>
          <w:rFonts w:ascii="Times New Roman" w:hAnsi="Times New Roman"/>
          <w:sz w:val="24"/>
        </w:rPr>
      </w:pPr>
    </w:p>
    <w:p w:rsidRPr="00FC6FF3" w:rsidR="00FD5381" w:rsidP="00FC6FF3" w:rsidRDefault="00FD5381" w14:paraId="78F4CD27" w14:textId="77777777">
      <w:pPr>
        <w:ind w:firstLine="284"/>
        <w:rPr>
          <w:rFonts w:ascii="Times New Roman" w:hAnsi="Times New Roman"/>
          <w:sz w:val="24"/>
        </w:rPr>
      </w:pPr>
      <w:r w:rsidRPr="00FC6FF3">
        <w:rPr>
          <w:rFonts w:ascii="Times New Roman" w:hAnsi="Times New Roman"/>
          <w:sz w:val="24"/>
        </w:rPr>
        <w:t>De Wet op de expertisecentra wordt als volgt gewijzigd:</w:t>
      </w:r>
    </w:p>
    <w:p w:rsidRPr="00FC6FF3" w:rsidR="00FD5381" w:rsidP="00FD5381" w:rsidRDefault="00FD5381" w14:paraId="626F5C88" w14:textId="77777777">
      <w:pPr>
        <w:rPr>
          <w:rFonts w:ascii="Times New Roman" w:hAnsi="Times New Roman"/>
          <w:sz w:val="24"/>
        </w:rPr>
      </w:pPr>
    </w:p>
    <w:p w:rsidRPr="00FC6FF3" w:rsidR="00FD5381" w:rsidP="00FD5381" w:rsidRDefault="00FD5381" w14:paraId="653DC7E9" w14:textId="77777777">
      <w:pPr>
        <w:rPr>
          <w:rFonts w:ascii="Times New Roman" w:hAnsi="Times New Roman"/>
          <w:sz w:val="24"/>
        </w:rPr>
      </w:pPr>
      <w:r w:rsidRPr="00FC6FF3">
        <w:rPr>
          <w:rFonts w:ascii="Times New Roman" w:hAnsi="Times New Roman"/>
          <w:sz w:val="24"/>
        </w:rPr>
        <w:t>A</w:t>
      </w:r>
    </w:p>
    <w:p w:rsidRPr="00FC6FF3" w:rsidR="00FD5381" w:rsidP="00FD5381" w:rsidRDefault="00FD5381" w14:paraId="0E2B352D" w14:textId="77777777">
      <w:pPr>
        <w:rPr>
          <w:rFonts w:ascii="Times New Roman" w:hAnsi="Times New Roman"/>
          <w:sz w:val="24"/>
        </w:rPr>
      </w:pPr>
    </w:p>
    <w:p w:rsidR="00FD5381" w:rsidP="00FC6FF3" w:rsidRDefault="00FD5381" w14:paraId="2AA3B8AB" w14:textId="77777777">
      <w:pPr>
        <w:ind w:firstLine="284"/>
        <w:rPr>
          <w:rFonts w:ascii="Times New Roman" w:hAnsi="Times New Roman"/>
          <w:sz w:val="24"/>
        </w:rPr>
      </w:pPr>
      <w:r w:rsidRPr="00FC6FF3">
        <w:rPr>
          <w:rFonts w:ascii="Times New Roman" w:hAnsi="Times New Roman"/>
          <w:sz w:val="24"/>
        </w:rPr>
        <w:t>Artikel 3 wordt als volgt gewijzigd:</w:t>
      </w:r>
    </w:p>
    <w:p w:rsidRPr="00FC6FF3" w:rsidR="00FC6FF3" w:rsidP="00FC6FF3" w:rsidRDefault="00FC6FF3" w14:paraId="6472877D" w14:textId="77777777">
      <w:pPr>
        <w:ind w:firstLine="284"/>
        <w:rPr>
          <w:rFonts w:ascii="Times New Roman" w:hAnsi="Times New Roman"/>
          <w:sz w:val="24"/>
        </w:rPr>
      </w:pPr>
    </w:p>
    <w:p w:rsidRPr="00FC6FF3" w:rsidR="00FD5381" w:rsidP="00FC6FF3" w:rsidRDefault="00FD5381" w14:paraId="65F0503C" w14:textId="77777777">
      <w:pPr>
        <w:ind w:firstLine="284"/>
        <w:rPr>
          <w:rFonts w:ascii="Times New Roman" w:hAnsi="Times New Roman"/>
          <w:sz w:val="24"/>
        </w:rPr>
      </w:pPr>
      <w:r w:rsidRPr="00FC6FF3">
        <w:rPr>
          <w:rFonts w:ascii="Times New Roman" w:hAnsi="Times New Roman"/>
          <w:sz w:val="24"/>
        </w:rPr>
        <w:t>1. In het eerste lid, onderdeel b, onder 1, wordt ’13, eerste, tweede, vijfde en zesde lid,’ vervangen door ’13, vierde en negende lid,’;</w:t>
      </w:r>
    </w:p>
    <w:p w:rsidR="00FC6FF3" w:rsidP="00FD5381" w:rsidRDefault="00FC6FF3" w14:paraId="4EBC9573" w14:textId="77777777">
      <w:pPr>
        <w:rPr>
          <w:rFonts w:ascii="Times New Roman" w:hAnsi="Times New Roman"/>
          <w:sz w:val="24"/>
        </w:rPr>
      </w:pPr>
    </w:p>
    <w:p w:rsidRPr="00FC6FF3" w:rsidR="00FD5381" w:rsidP="00FC6FF3" w:rsidRDefault="00FD5381" w14:paraId="4F42FF03" w14:textId="18C4BE13">
      <w:pPr>
        <w:ind w:firstLine="284"/>
        <w:rPr>
          <w:rFonts w:ascii="Times New Roman" w:hAnsi="Times New Roman"/>
          <w:sz w:val="24"/>
        </w:rPr>
      </w:pPr>
      <w:r w:rsidRPr="00FC6FF3">
        <w:rPr>
          <w:rFonts w:ascii="Times New Roman" w:hAnsi="Times New Roman"/>
          <w:sz w:val="24"/>
        </w:rPr>
        <w:t xml:space="preserve">2. In het tweede lid, aanhef, vervalt ‘zintuiglijke en ‘. </w:t>
      </w:r>
    </w:p>
    <w:p w:rsidRPr="00FC6FF3" w:rsidR="00FD5381" w:rsidP="00FD5381" w:rsidRDefault="00FD5381" w14:paraId="583E0189" w14:textId="77777777">
      <w:pPr>
        <w:rPr>
          <w:rFonts w:ascii="Times New Roman" w:hAnsi="Times New Roman"/>
          <w:sz w:val="24"/>
        </w:rPr>
      </w:pPr>
    </w:p>
    <w:p w:rsidRPr="00FC6FF3" w:rsidR="00FD5381" w:rsidP="00FD5381" w:rsidRDefault="00FD5381" w14:paraId="5DCDD0BD" w14:textId="77777777">
      <w:pPr>
        <w:rPr>
          <w:rFonts w:ascii="Times New Roman" w:hAnsi="Times New Roman"/>
          <w:sz w:val="24"/>
        </w:rPr>
      </w:pPr>
      <w:r w:rsidRPr="00FC6FF3">
        <w:rPr>
          <w:rFonts w:ascii="Times New Roman" w:hAnsi="Times New Roman"/>
          <w:sz w:val="24"/>
        </w:rPr>
        <w:t>B</w:t>
      </w:r>
    </w:p>
    <w:p w:rsidRPr="00FC6FF3" w:rsidR="00FD5381" w:rsidP="00FD5381" w:rsidRDefault="00FD5381" w14:paraId="3BCDD90C" w14:textId="77777777">
      <w:pPr>
        <w:rPr>
          <w:rFonts w:ascii="Times New Roman" w:hAnsi="Times New Roman"/>
          <w:sz w:val="24"/>
        </w:rPr>
      </w:pPr>
    </w:p>
    <w:p w:rsidRPr="00FC6FF3" w:rsidR="00FD5381" w:rsidP="00FC6FF3" w:rsidRDefault="00FD5381" w14:paraId="630C7AE6" w14:textId="77777777">
      <w:pPr>
        <w:ind w:firstLine="284"/>
        <w:rPr>
          <w:rFonts w:ascii="Times New Roman" w:hAnsi="Times New Roman"/>
          <w:sz w:val="24"/>
        </w:rPr>
      </w:pPr>
      <w:r w:rsidRPr="00FC6FF3">
        <w:rPr>
          <w:rFonts w:ascii="Times New Roman" w:hAnsi="Times New Roman"/>
          <w:sz w:val="24"/>
        </w:rPr>
        <w:t>Artikel 13 wordt als volgt gewijzigd:</w:t>
      </w:r>
    </w:p>
    <w:p w:rsidRPr="00FC6FF3" w:rsidR="00FD5381" w:rsidP="00FD5381" w:rsidRDefault="00FD5381" w14:paraId="70D3A5B7" w14:textId="77777777">
      <w:pPr>
        <w:rPr>
          <w:rFonts w:ascii="Times New Roman" w:hAnsi="Times New Roman"/>
          <w:sz w:val="24"/>
        </w:rPr>
      </w:pPr>
    </w:p>
    <w:p w:rsidRPr="00FC6FF3" w:rsidR="00FD5381" w:rsidP="00FC6FF3" w:rsidRDefault="00FD5381" w14:paraId="0289475C" w14:textId="77777777">
      <w:pPr>
        <w:ind w:firstLine="284"/>
        <w:rPr>
          <w:rFonts w:ascii="Times New Roman" w:hAnsi="Times New Roman"/>
          <w:sz w:val="24"/>
        </w:rPr>
      </w:pPr>
      <w:r w:rsidRPr="00FC6FF3">
        <w:rPr>
          <w:rFonts w:ascii="Times New Roman" w:hAnsi="Times New Roman"/>
          <w:sz w:val="24"/>
        </w:rPr>
        <w:t>1. Het eerste tot en met vijfde lid en het zevende lid vervallen.</w:t>
      </w:r>
    </w:p>
    <w:p w:rsidRPr="00FC6FF3" w:rsidR="00FD5381" w:rsidP="00FD5381" w:rsidRDefault="00FD5381" w14:paraId="67833ADC" w14:textId="77777777">
      <w:pPr>
        <w:rPr>
          <w:rFonts w:ascii="Times New Roman" w:hAnsi="Times New Roman"/>
          <w:sz w:val="24"/>
        </w:rPr>
      </w:pPr>
    </w:p>
    <w:p w:rsidRPr="00FC6FF3" w:rsidR="00FD5381" w:rsidP="00FC6FF3" w:rsidRDefault="00FD5381" w14:paraId="3075EABC" w14:textId="77777777">
      <w:pPr>
        <w:ind w:firstLine="284"/>
        <w:rPr>
          <w:rFonts w:ascii="Times New Roman" w:hAnsi="Times New Roman"/>
          <w:sz w:val="24"/>
        </w:rPr>
      </w:pPr>
      <w:r w:rsidRPr="00FC6FF3">
        <w:rPr>
          <w:rFonts w:ascii="Times New Roman" w:hAnsi="Times New Roman"/>
          <w:sz w:val="24"/>
        </w:rPr>
        <w:t>2. De leden worden als volgt vernummerd:</w:t>
      </w:r>
    </w:p>
    <w:p w:rsidR="00FC6FF3" w:rsidP="00FC6FF3" w:rsidRDefault="00FC6FF3" w14:paraId="249B0D8E" w14:textId="77777777">
      <w:pPr>
        <w:ind w:firstLine="284"/>
        <w:rPr>
          <w:rFonts w:ascii="Times New Roman" w:hAnsi="Times New Roman"/>
          <w:sz w:val="24"/>
        </w:rPr>
      </w:pPr>
    </w:p>
    <w:p w:rsidRPr="00FC6FF3" w:rsidR="00FD5381" w:rsidP="00FC6FF3" w:rsidRDefault="00FD5381" w14:paraId="36BAEC7D" w14:textId="33BE3F9C">
      <w:pPr>
        <w:ind w:firstLine="284"/>
        <w:rPr>
          <w:rFonts w:ascii="Times New Roman" w:hAnsi="Times New Roman"/>
          <w:sz w:val="24"/>
        </w:rPr>
      </w:pPr>
      <w:r w:rsidRPr="00FC6FF3">
        <w:rPr>
          <w:rFonts w:ascii="Times New Roman" w:hAnsi="Times New Roman"/>
          <w:sz w:val="24"/>
        </w:rPr>
        <w:t>a. lid 5a wordt het achtste lid en het zesde lid wordt het negende lid;</w:t>
      </w:r>
    </w:p>
    <w:p w:rsidR="00FC6FF3" w:rsidP="00FC6FF3" w:rsidRDefault="00FC6FF3" w14:paraId="736B1CDE" w14:textId="77777777">
      <w:pPr>
        <w:ind w:left="284"/>
        <w:rPr>
          <w:rFonts w:ascii="Times New Roman" w:hAnsi="Times New Roman"/>
          <w:sz w:val="24"/>
        </w:rPr>
      </w:pPr>
    </w:p>
    <w:p w:rsidRPr="00FC6FF3" w:rsidR="00FD5381" w:rsidP="00FC6FF3" w:rsidRDefault="00FD5381" w14:paraId="3C0F481C" w14:textId="12D79490">
      <w:pPr>
        <w:ind w:left="284"/>
        <w:rPr>
          <w:rFonts w:ascii="Times New Roman" w:hAnsi="Times New Roman"/>
          <w:sz w:val="24"/>
        </w:rPr>
      </w:pPr>
      <w:r w:rsidRPr="00FC6FF3">
        <w:rPr>
          <w:rFonts w:ascii="Times New Roman" w:hAnsi="Times New Roman"/>
          <w:sz w:val="24"/>
        </w:rPr>
        <w:t xml:space="preserve">b. het achtste tot en met dertiende lid wordt het tiende tot en met vijftiende lid. </w:t>
      </w:r>
    </w:p>
    <w:p w:rsidRPr="00FC6FF3" w:rsidR="00FD5381" w:rsidP="00FD5381" w:rsidRDefault="00FD5381" w14:paraId="314E25B3" w14:textId="77777777">
      <w:pPr>
        <w:rPr>
          <w:rFonts w:ascii="Times New Roman" w:hAnsi="Times New Roman"/>
          <w:sz w:val="24"/>
        </w:rPr>
      </w:pPr>
    </w:p>
    <w:p w:rsidRPr="00FC6FF3" w:rsidR="00FD5381" w:rsidP="00FC6FF3" w:rsidRDefault="00FD5381" w14:paraId="1E092177" w14:textId="77777777">
      <w:pPr>
        <w:ind w:left="284"/>
        <w:rPr>
          <w:rFonts w:ascii="Times New Roman" w:hAnsi="Times New Roman"/>
          <w:sz w:val="24"/>
        </w:rPr>
      </w:pPr>
      <w:r w:rsidRPr="00FC6FF3">
        <w:rPr>
          <w:rFonts w:ascii="Times New Roman" w:hAnsi="Times New Roman"/>
          <w:sz w:val="24"/>
        </w:rPr>
        <w:t>3. Voor het achtste lid (nieuw) worden zeven leden ingevoegd, luidende:</w:t>
      </w:r>
      <w:r w:rsidRPr="00FC6FF3">
        <w:rPr>
          <w:rFonts w:ascii="Times New Roman" w:hAnsi="Times New Roman"/>
          <w:sz w:val="24"/>
        </w:rPr>
        <w:br/>
        <w:t>1. Het speciaal onderwijs is, onverminderd het bepaalde in artikel 15, op doelgerichte en samenhangende wijze gericht op het realiseren van de kerndoelen.</w:t>
      </w:r>
    </w:p>
    <w:p w:rsidRPr="00FC6FF3" w:rsidR="00FD5381" w:rsidP="00FC6FF3" w:rsidRDefault="00FD5381" w14:paraId="5F55991C" w14:textId="77777777">
      <w:pPr>
        <w:ind w:firstLine="284"/>
        <w:rPr>
          <w:rFonts w:ascii="Times New Roman" w:hAnsi="Times New Roman"/>
          <w:sz w:val="24"/>
        </w:rPr>
      </w:pPr>
      <w:r w:rsidRPr="00FC6FF3">
        <w:rPr>
          <w:rFonts w:ascii="Times New Roman" w:hAnsi="Times New Roman"/>
          <w:sz w:val="24"/>
        </w:rPr>
        <w:t>2.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w:t>
      </w:r>
      <w:r w:rsidRPr="00FC6FF3">
        <w:rPr>
          <w:rFonts w:ascii="Times New Roman" w:hAnsi="Times New Roman"/>
          <w:sz w:val="24"/>
          <w:shd w:val="clear" w:color="auto" w:fill="FFFFFF"/>
        </w:rPr>
        <w:t xml:space="preserve"> Deze kerndoelen kunnen </w:t>
      </w:r>
      <w:r w:rsidRPr="00FC6FF3">
        <w:rPr>
          <w:rFonts w:ascii="Times New Roman" w:hAnsi="Times New Roman"/>
          <w:sz w:val="24"/>
        </w:rPr>
        <w:t xml:space="preserve">voor de onderwijssoorten, bedoeld in artikel 2, tweede lid, verschillen. </w:t>
      </w:r>
    </w:p>
    <w:p w:rsidRPr="00FC6FF3" w:rsidR="00FD5381" w:rsidP="00FC6FF3" w:rsidRDefault="00FD5381" w14:paraId="71DFC0ED" w14:textId="77777777">
      <w:pPr>
        <w:ind w:firstLine="284"/>
        <w:rPr>
          <w:rFonts w:ascii="Times New Roman" w:hAnsi="Times New Roman"/>
          <w:sz w:val="24"/>
        </w:rPr>
      </w:pPr>
      <w:r w:rsidRPr="00FC6FF3">
        <w:rPr>
          <w:rFonts w:ascii="Times New Roman" w:hAnsi="Times New Roman"/>
          <w:sz w:val="24"/>
        </w:rPr>
        <w:t xml:space="preserve">3. De kerndoelen hebben betrekking op lezen, schrijven en rekenen. </w:t>
      </w:r>
    </w:p>
    <w:p w:rsidRPr="00FC6FF3" w:rsidR="00FD5381" w:rsidP="00FC6FF3" w:rsidRDefault="00FD5381" w14:paraId="2FF94AAC" w14:textId="77777777">
      <w:pPr>
        <w:ind w:firstLine="284"/>
        <w:rPr>
          <w:rFonts w:ascii="Times New Roman" w:hAnsi="Times New Roman"/>
          <w:sz w:val="24"/>
        </w:rPr>
      </w:pPr>
      <w:r w:rsidRPr="00FC6FF3">
        <w:rPr>
          <w:rFonts w:ascii="Times New Roman" w:hAnsi="Times New Roman"/>
          <w:sz w:val="24"/>
        </w:rPr>
        <w:t>4. Het speciaal onderwijs omvat verder:</w:t>
      </w:r>
    </w:p>
    <w:p w:rsidRPr="00FC6FF3" w:rsidR="00FD5381" w:rsidP="00FC6FF3" w:rsidRDefault="00FC6FF3" w14:paraId="09B264A8" w14:textId="14A7B857">
      <w:pPr>
        <w:ind w:firstLine="284"/>
        <w:rPr>
          <w:rFonts w:ascii="Times New Roman" w:hAnsi="Times New Roman"/>
          <w:sz w:val="24"/>
        </w:rPr>
      </w:pPr>
      <w:bookmarkStart w:name="_Hlk163639309" w:id="8"/>
      <w:r>
        <w:rPr>
          <w:rFonts w:ascii="Times New Roman" w:hAnsi="Times New Roman"/>
          <w:sz w:val="24"/>
        </w:rPr>
        <w:t xml:space="preserve">a. </w:t>
      </w:r>
      <w:r w:rsidRPr="00FC6FF3" w:rsidR="00FD5381">
        <w:rPr>
          <w:rFonts w:ascii="Times New Roman" w:hAnsi="Times New Roman"/>
          <w:sz w:val="24"/>
        </w:rPr>
        <w:t>Nederlandse taal;</w:t>
      </w:r>
    </w:p>
    <w:p w:rsidRPr="00FC6FF3" w:rsidR="00FD5381" w:rsidP="00FC6FF3" w:rsidRDefault="00FC6FF3" w14:paraId="1BCC2F0A" w14:textId="01395C8D">
      <w:pPr>
        <w:ind w:firstLine="284"/>
        <w:rPr>
          <w:rFonts w:ascii="Times New Roman" w:hAnsi="Times New Roman"/>
          <w:sz w:val="24"/>
        </w:rPr>
      </w:pPr>
      <w:r>
        <w:rPr>
          <w:rFonts w:ascii="Times New Roman" w:hAnsi="Times New Roman"/>
          <w:sz w:val="24"/>
        </w:rPr>
        <w:t xml:space="preserve">b. </w:t>
      </w:r>
      <w:r w:rsidRPr="00FC6FF3" w:rsidR="00FD5381">
        <w:rPr>
          <w:rFonts w:ascii="Times New Roman" w:hAnsi="Times New Roman"/>
          <w:sz w:val="24"/>
        </w:rPr>
        <w:t>rekenen en wiskunde;</w:t>
      </w:r>
    </w:p>
    <w:p w:rsidRPr="00FC6FF3" w:rsidR="00FD5381" w:rsidP="00FC6FF3" w:rsidRDefault="00FC6FF3" w14:paraId="03355A58" w14:textId="73DCFB05">
      <w:pPr>
        <w:ind w:firstLine="284"/>
        <w:rPr>
          <w:rFonts w:ascii="Times New Roman" w:hAnsi="Times New Roman"/>
          <w:sz w:val="24"/>
        </w:rPr>
      </w:pPr>
      <w:r>
        <w:rPr>
          <w:rFonts w:ascii="Times New Roman" w:hAnsi="Times New Roman"/>
          <w:sz w:val="24"/>
        </w:rPr>
        <w:t xml:space="preserve">c. </w:t>
      </w:r>
      <w:r w:rsidRPr="00FC6FF3" w:rsidR="00FD5381">
        <w:rPr>
          <w:rFonts w:ascii="Times New Roman" w:hAnsi="Times New Roman"/>
          <w:sz w:val="24"/>
        </w:rPr>
        <w:t>burgerschap;</w:t>
      </w:r>
    </w:p>
    <w:p w:rsidRPr="00FC6FF3" w:rsidR="00FD5381" w:rsidP="00FC6FF3" w:rsidRDefault="00FC6FF3" w14:paraId="30D78EED" w14:textId="1E9756B7">
      <w:pPr>
        <w:ind w:firstLine="284"/>
        <w:rPr>
          <w:rFonts w:ascii="Times New Roman" w:hAnsi="Times New Roman"/>
          <w:sz w:val="24"/>
        </w:rPr>
      </w:pPr>
      <w:r>
        <w:rPr>
          <w:rFonts w:ascii="Times New Roman" w:hAnsi="Times New Roman"/>
          <w:sz w:val="24"/>
        </w:rPr>
        <w:t xml:space="preserve">d. </w:t>
      </w:r>
      <w:r w:rsidRPr="00FC6FF3" w:rsidR="00FD5381">
        <w:rPr>
          <w:rFonts w:ascii="Times New Roman" w:hAnsi="Times New Roman"/>
          <w:sz w:val="24"/>
        </w:rPr>
        <w:t>digitale geletterdheid;</w:t>
      </w:r>
    </w:p>
    <w:p w:rsidRPr="00FC6FF3" w:rsidR="00FD5381" w:rsidP="00FC6FF3" w:rsidRDefault="00FC6FF3" w14:paraId="5892F357" w14:textId="00C15BE5">
      <w:pPr>
        <w:ind w:firstLine="284"/>
        <w:rPr>
          <w:rFonts w:ascii="Times New Roman" w:hAnsi="Times New Roman"/>
          <w:sz w:val="24"/>
        </w:rPr>
      </w:pPr>
      <w:r>
        <w:rPr>
          <w:rFonts w:ascii="Times New Roman" w:hAnsi="Times New Roman"/>
          <w:sz w:val="24"/>
        </w:rPr>
        <w:lastRenderedPageBreak/>
        <w:t xml:space="preserve">e. </w:t>
      </w:r>
      <w:r w:rsidRPr="00FC6FF3" w:rsidR="00FD5381">
        <w:rPr>
          <w:rFonts w:ascii="Times New Roman" w:hAnsi="Times New Roman"/>
          <w:sz w:val="24"/>
        </w:rPr>
        <w:t>Engelse taal;</w:t>
      </w:r>
    </w:p>
    <w:p w:rsidRPr="00FC6FF3" w:rsidR="00FD5381" w:rsidP="00FC6FF3" w:rsidRDefault="00FC6FF3" w14:paraId="188E27E6" w14:textId="48FC9EC9">
      <w:pPr>
        <w:ind w:firstLine="284"/>
        <w:rPr>
          <w:rFonts w:ascii="Times New Roman" w:hAnsi="Times New Roman"/>
          <w:sz w:val="24"/>
        </w:rPr>
      </w:pPr>
      <w:r>
        <w:rPr>
          <w:rFonts w:ascii="Times New Roman" w:hAnsi="Times New Roman"/>
          <w:sz w:val="24"/>
        </w:rPr>
        <w:t xml:space="preserve">f. </w:t>
      </w:r>
      <w:r w:rsidRPr="00FC6FF3" w:rsidR="00FD5381">
        <w:rPr>
          <w:rFonts w:ascii="Times New Roman" w:hAnsi="Times New Roman"/>
          <w:sz w:val="24"/>
        </w:rPr>
        <w:t xml:space="preserve">geschiedenis en staatsinrichting; </w:t>
      </w:r>
    </w:p>
    <w:p w:rsidRPr="00FC6FF3" w:rsidR="00FD5381" w:rsidP="00FC6FF3" w:rsidRDefault="00FC6FF3" w14:paraId="209D6D7C" w14:textId="624E0308">
      <w:pPr>
        <w:ind w:firstLine="284"/>
        <w:rPr>
          <w:rFonts w:ascii="Times New Roman" w:hAnsi="Times New Roman"/>
          <w:sz w:val="24"/>
        </w:rPr>
      </w:pPr>
      <w:r>
        <w:rPr>
          <w:rFonts w:ascii="Times New Roman" w:hAnsi="Times New Roman"/>
          <w:sz w:val="24"/>
        </w:rPr>
        <w:t xml:space="preserve">g. </w:t>
      </w:r>
      <w:r w:rsidRPr="00FC6FF3" w:rsidR="00FD5381">
        <w:rPr>
          <w:rFonts w:ascii="Times New Roman" w:hAnsi="Times New Roman"/>
          <w:sz w:val="24"/>
        </w:rPr>
        <w:t>geestelijke stromingen;</w:t>
      </w:r>
    </w:p>
    <w:p w:rsidRPr="00FC6FF3" w:rsidR="00FD5381" w:rsidP="00FC6FF3" w:rsidRDefault="00FC6FF3" w14:paraId="527DFA19" w14:textId="51AD70A0">
      <w:pPr>
        <w:ind w:firstLine="284"/>
        <w:rPr>
          <w:rFonts w:ascii="Times New Roman" w:hAnsi="Times New Roman"/>
          <w:sz w:val="24"/>
        </w:rPr>
      </w:pPr>
      <w:r>
        <w:rPr>
          <w:rFonts w:ascii="Times New Roman" w:hAnsi="Times New Roman"/>
          <w:sz w:val="24"/>
        </w:rPr>
        <w:t xml:space="preserve">h. </w:t>
      </w:r>
      <w:r w:rsidRPr="00FC6FF3">
        <w:rPr>
          <w:rFonts w:ascii="Times New Roman" w:hAnsi="Times New Roman"/>
          <w:sz w:val="24"/>
        </w:rPr>
        <w:t>s</w:t>
      </w:r>
      <w:r w:rsidRPr="00FC6FF3" w:rsidR="00FD5381">
        <w:rPr>
          <w:rFonts w:ascii="Times New Roman" w:hAnsi="Times New Roman"/>
          <w:sz w:val="24"/>
        </w:rPr>
        <w:t>ociale redzaamheid, gezond gedrag en gedrag in het verkeer;</w:t>
      </w:r>
    </w:p>
    <w:p w:rsidRPr="00FC6FF3" w:rsidR="00FD5381" w:rsidP="00FC6FF3" w:rsidRDefault="00FC6FF3" w14:paraId="45F078EF" w14:textId="226AB351">
      <w:pPr>
        <w:ind w:firstLine="284"/>
        <w:rPr>
          <w:rFonts w:ascii="Times New Roman" w:hAnsi="Times New Roman"/>
          <w:sz w:val="24"/>
        </w:rPr>
      </w:pPr>
      <w:r>
        <w:rPr>
          <w:rFonts w:ascii="Times New Roman" w:hAnsi="Times New Roman"/>
          <w:sz w:val="24"/>
        </w:rPr>
        <w:t xml:space="preserve">i. </w:t>
      </w:r>
      <w:r w:rsidRPr="00FC6FF3" w:rsidR="00FD5381">
        <w:rPr>
          <w:rFonts w:ascii="Times New Roman" w:hAnsi="Times New Roman"/>
          <w:sz w:val="24"/>
        </w:rPr>
        <w:t>aardrijkskunde;</w:t>
      </w:r>
    </w:p>
    <w:p w:rsidRPr="00FC6FF3" w:rsidR="00FD5381" w:rsidP="00FC6FF3" w:rsidRDefault="00FC6FF3" w14:paraId="355C3939" w14:textId="27D955C8">
      <w:pPr>
        <w:ind w:firstLine="284"/>
        <w:rPr>
          <w:rFonts w:ascii="Times New Roman" w:hAnsi="Times New Roman"/>
          <w:sz w:val="24"/>
        </w:rPr>
      </w:pPr>
      <w:r>
        <w:rPr>
          <w:rFonts w:ascii="Times New Roman" w:hAnsi="Times New Roman"/>
          <w:sz w:val="24"/>
        </w:rPr>
        <w:t xml:space="preserve">j. </w:t>
      </w:r>
      <w:r w:rsidRPr="00FC6FF3" w:rsidR="00FD5381">
        <w:rPr>
          <w:rFonts w:ascii="Times New Roman" w:hAnsi="Times New Roman"/>
          <w:sz w:val="24"/>
        </w:rPr>
        <w:t>biologie;</w:t>
      </w:r>
    </w:p>
    <w:p w:rsidRPr="00FC6FF3" w:rsidR="00FD5381" w:rsidP="00FC6FF3" w:rsidRDefault="00FC6FF3" w14:paraId="2E0C15BA" w14:textId="04BD8484">
      <w:pPr>
        <w:ind w:firstLine="284"/>
        <w:rPr>
          <w:rFonts w:ascii="Times New Roman" w:hAnsi="Times New Roman"/>
          <w:sz w:val="24"/>
        </w:rPr>
      </w:pPr>
      <w:r>
        <w:rPr>
          <w:rFonts w:ascii="Times New Roman" w:hAnsi="Times New Roman"/>
          <w:sz w:val="24"/>
        </w:rPr>
        <w:t xml:space="preserve">k. </w:t>
      </w:r>
      <w:r w:rsidRPr="00FC6FF3" w:rsidR="00FD5381">
        <w:rPr>
          <w:rFonts w:ascii="Times New Roman" w:hAnsi="Times New Roman"/>
          <w:sz w:val="24"/>
        </w:rPr>
        <w:t>natuur;</w:t>
      </w:r>
    </w:p>
    <w:p w:rsidRPr="00FC6FF3" w:rsidR="00FD5381" w:rsidP="00FC6FF3" w:rsidRDefault="00FC6FF3" w14:paraId="20AA4821" w14:textId="10B20AC5">
      <w:pPr>
        <w:ind w:firstLine="284"/>
        <w:rPr>
          <w:rFonts w:ascii="Times New Roman" w:hAnsi="Times New Roman"/>
          <w:sz w:val="24"/>
        </w:rPr>
      </w:pPr>
      <w:r>
        <w:rPr>
          <w:rFonts w:ascii="Times New Roman" w:hAnsi="Times New Roman"/>
          <w:sz w:val="24"/>
        </w:rPr>
        <w:t xml:space="preserve">l. </w:t>
      </w:r>
      <w:r w:rsidRPr="00FC6FF3" w:rsidR="00FD5381">
        <w:rPr>
          <w:rFonts w:ascii="Times New Roman" w:hAnsi="Times New Roman"/>
          <w:sz w:val="24"/>
        </w:rPr>
        <w:t>techniek;</w:t>
      </w:r>
    </w:p>
    <w:p w:rsidRPr="00FC6FF3" w:rsidR="00FD5381" w:rsidP="00FC6FF3" w:rsidRDefault="00FC6FF3" w14:paraId="3F9DDF5F" w14:textId="4BCE4F2D">
      <w:pPr>
        <w:ind w:firstLine="284"/>
        <w:rPr>
          <w:rFonts w:ascii="Times New Roman" w:hAnsi="Times New Roman"/>
          <w:sz w:val="24"/>
        </w:rPr>
      </w:pPr>
      <w:r>
        <w:rPr>
          <w:rFonts w:ascii="Times New Roman" w:hAnsi="Times New Roman"/>
          <w:sz w:val="24"/>
        </w:rPr>
        <w:t xml:space="preserve">m. </w:t>
      </w:r>
      <w:r w:rsidR="0057543D">
        <w:rPr>
          <w:rFonts w:ascii="Times New Roman" w:hAnsi="Times New Roman"/>
          <w:sz w:val="24"/>
        </w:rPr>
        <w:t xml:space="preserve">muziek, </w:t>
      </w:r>
      <w:r w:rsidRPr="00DB66F6" w:rsidR="0057543D">
        <w:rPr>
          <w:rFonts w:ascii="Times New Roman" w:hAnsi="Times New Roman"/>
          <w:sz w:val="24"/>
        </w:rPr>
        <w:t>beeldend</w:t>
      </w:r>
      <w:r w:rsidR="0057543D">
        <w:rPr>
          <w:rFonts w:ascii="Times New Roman" w:hAnsi="Times New Roman"/>
          <w:sz w:val="24"/>
        </w:rPr>
        <w:t>e vormgeving en</w:t>
      </w:r>
      <w:r w:rsidRPr="00DB66F6" w:rsidR="0057543D">
        <w:rPr>
          <w:rFonts w:ascii="Times New Roman" w:hAnsi="Times New Roman"/>
          <w:sz w:val="24"/>
        </w:rPr>
        <w:t xml:space="preserve"> dans, theater </w:t>
      </w:r>
      <w:r w:rsidR="0057543D">
        <w:rPr>
          <w:rFonts w:ascii="Times New Roman" w:hAnsi="Times New Roman"/>
          <w:sz w:val="24"/>
        </w:rPr>
        <w:t>of</w:t>
      </w:r>
      <w:r w:rsidRPr="00DB66F6" w:rsidR="0057543D">
        <w:rPr>
          <w:rFonts w:ascii="Times New Roman" w:hAnsi="Times New Roman"/>
          <w:sz w:val="24"/>
        </w:rPr>
        <w:t xml:space="preserve"> film</w:t>
      </w:r>
      <w:r w:rsidRPr="00FC6FF3" w:rsidR="00FD5381">
        <w:rPr>
          <w:rFonts w:ascii="Times New Roman" w:hAnsi="Times New Roman"/>
          <w:sz w:val="24"/>
        </w:rPr>
        <w:t xml:space="preserve">; </w:t>
      </w:r>
    </w:p>
    <w:p w:rsidRPr="00FC6FF3" w:rsidR="00FD5381" w:rsidP="00FC6FF3" w:rsidRDefault="00FC6FF3" w14:paraId="268F20FF" w14:textId="18455984">
      <w:pPr>
        <w:ind w:firstLine="284"/>
        <w:rPr>
          <w:rFonts w:ascii="Times New Roman" w:hAnsi="Times New Roman"/>
          <w:sz w:val="24"/>
        </w:rPr>
      </w:pPr>
      <w:r>
        <w:rPr>
          <w:rFonts w:ascii="Times New Roman" w:hAnsi="Times New Roman"/>
          <w:sz w:val="24"/>
        </w:rPr>
        <w:t xml:space="preserve">n. </w:t>
      </w:r>
      <w:r w:rsidRPr="00FC6FF3" w:rsidR="00FD5381">
        <w:rPr>
          <w:rFonts w:ascii="Times New Roman" w:hAnsi="Times New Roman"/>
          <w:sz w:val="24"/>
        </w:rPr>
        <w:t>lichamelijke oefening; en</w:t>
      </w:r>
    </w:p>
    <w:p w:rsidRPr="00FC6FF3" w:rsidR="00FD5381" w:rsidP="00FC6FF3" w:rsidRDefault="00FC6FF3" w14:paraId="5BF1962D" w14:textId="4CA02043">
      <w:pPr>
        <w:ind w:firstLine="284"/>
        <w:rPr>
          <w:rFonts w:ascii="Times New Roman" w:hAnsi="Times New Roman"/>
          <w:sz w:val="24"/>
        </w:rPr>
      </w:pPr>
      <w:r>
        <w:rPr>
          <w:rFonts w:ascii="Times New Roman" w:hAnsi="Times New Roman"/>
          <w:sz w:val="24"/>
        </w:rPr>
        <w:t xml:space="preserve">o. </w:t>
      </w:r>
      <w:r w:rsidRPr="00FC6FF3" w:rsidR="00FD5381">
        <w:rPr>
          <w:rFonts w:ascii="Times New Roman" w:hAnsi="Times New Roman"/>
          <w:sz w:val="24"/>
        </w:rPr>
        <w:t>algemene maatschappelijke voorbereiding en persoonlijke vorming.</w:t>
      </w:r>
    </w:p>
    <w:bookmarkEnd w:id="8"/>
    <w:p w:rsidRPr="00FC6FF3" w:rsidR="00FD5381" w:rsidP="00FC6FF3" w:rsidRDefault="00FD5381" w14:paraId="5E1B1762" w14:textId="77777777">
      <w:pPr>
        <w:ind w:firstLine="284"/>
        <w:rPr>
          <w:rFonts w:ascii="Times New Roman" w:hAnsi="Times New Roman"/>
          <w:sz w:val="24"/>
        </w:rPr>
      </w:pPr>
      <w:r w:rsidRPr="00FC6FF3">
        <w:rPr>
          <w:rFonts w:ascii="Times New Roman" w:hAnsi="Times New Roman"/>
          <w:sz w:val="24"/>
        </w:rPr>
        <w:t>5. Voor de onderwerpen genoemd in het vierde lid worden eveneens kerndoelen vastgesteld.</w:t>
      </w:r>
    </w:p>
    <w:p w:rsidRPr="00FC6FF3" w:rsidR="00FD5381" w:rsidP="00FC6FF3" w:rsidRDefault="00FD5381" w14:paraId="505CFF0A" w14:textId="77777777">
      <w:pPr>
        <w:ind w:firstLine="284"/>
        <w:rPr>
          <w:rFonts w:ascii="Times New Roman" w:hAnsi="Times New Roman"/>
          <w:sz w:val="24"/>
        </w:rPr>
      </w:pPr>
      <w:r w:rsidRPr="00FC6FF3">
        <w:rPr>
          <w:rFonts w:ascii="Times New Roman" w:hAnsi="Times New Roman"/>
          <w:sz w:val="24"/>
        </w:rPr>
        <w:t>6.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FC6FF3" w:rsidR="00FD5381" w:rsidP="00FC6FF3" w:rsidRDefault="00FD5381" w14:paraId="1AB106D1" w14:textId="77777777">
      <w:pPr>
        <w:ind w:firstLine="284"/>
        <w:rPr>
          <w:rFonts w:ascii="Times New Roman" w:hAnsi="Times New Roman"/>
          <w:sz w:val="24"/>
        </w:rPr>
      </w:pPr>
      <w:r w:rsidRPr="00FC6FF3">
        <w:rPr>
          <w:rFonts w:ascii="Times New Roman" w:hAnsi="Times New Roman"/>
          <w:sz w:val="24"/>
        </w:rPr>
        <w:t>7. In afwijking van het derde en vijfde lid hebben de kerndoelen voor speciaal onderwijs aan zeer moeilijk lerende kinderen en meervoudig gehandicapte kinderen voor wie het zeer moeilijk lerend zijn een van de handicaps is</w:t>
      </w:r>
      <w:r w:rsidRPr="00FC6FF3" w:rsidDel="00FB5BD5">
        <w:rPr>
          <w:rFonts w:ascii="Times New Roman" w:hAnsi="Times New Roman"/>
          <w:sz w:val="24"/>
        </w:rPr>
        <w:t xml:space="preserve"> </w:t>
      </w:r>
      <w:r w:rsidRPr="00FC6FF3">
        <w:rPr>
          <w:rFonts w:ascii="Times New Roman" w:hAnsi="Times New Roman"/>
          <w:sz w:val="24"/>
        </w:rPr>
        <w:t xml:space="preserve">betrekking op: </w:t>
      </w:r>
    </w:p>
    <w:p w:rsidRPr="00FC6FF3" w:rsidR="00FD5381" w:rsidP="00FC6FF3" w:rsidRDefault="00FD5381" w14:paraId="145F2DC9" w14:textId="77777777">
      <w:pPr>
        <w:ind w:firstLine="284"/>
        <w:rPr>
          <w:rFonts w:ascii="Times New Roman" w:hAnsi="Times New Roman"/>
          <w:sz w:val="24"/>
        </w:rPr>
      </w:pPr>
      <w:r w:rsidRPr="00FC6FF3">
        <w:rPr>
          <w:rFonts w:ascii="Times New Roman" w:hAnsi="Times New Roman"/>
          <w:sz w:val="24"/>
        </w:rPr>
        <w:t>a. algemene maatschappelijke voorbereiding en persoonlijke vorming; en</w:t>
      </w:r>
    </w:p>
    <w:p w:rsidRPr="00FC6FF3" w:rsidR="00FD5381" w:rsidP="00FC6FF3" w:rsidRDefault="00FD5381" w14:paraId="226C31CB" w14:textId="77777777">
      <w:pPr>
        <w:ind w:firstLine="284"/>
        <w:rPr>
          <w:rFonts w:ascii="Times New Roman" w:hAnsi="Times New Roman"/>
          <w:sz w:val="24"/>
        </w:rPr>
      </w:pPr>
      <w:r w:rsidRPr="00FC6FF3">
        <w:rPr>
          <w:rFonts w:ascii="Times New Roman" w:hAnsi="Times New Roman"/>
          <w:sz w:val="24"/>
        </w:rPr>
        <w:t>b. de leergebieden, genoemd in artikel 14c, vijfde lid.</w:t>
      </w:r>
    </w:p>
    <w:p w:rsidRPr="00FC6FF3" w:rsidR="00FD5381" w:rsidP="00FD5381" w:rsidRDefault="00FD5381" w14:paraId="2BBEEDF2" w14:textId="77777777">
      <w:pPr>
        <w:rPr>
          <w:rFonts w:ascii="Times New Roman" w:hAnsi="Times New Roman"/>
          <w:sz w:val="24"/>
        </w:rPr>
      </w:pPr>
    </w:p>
    <w:p w:rsidRPr="00FC6FF3" w:rsidR="00FD5381" w:rsidP="00FC6FF3" w:rsidRDefault="00FD5381" w14:paraId="56BB3567" w14:textId="77777777">
      <w:pPr>
        <w:ind w:firstLine="284"/>
        <w:rPr>
          <w:rFonts w:ascii="Times New Roman" w:hAnsi="Times New Roman"/>
          <w:sz w:val="24"/>
        </w:rPr>
      </w:pPr>
      <w:r w:rsidRPr="00FC6FF3">
        <w:rPr>
          <w:rFonts w:ascii="Times New Roman" w:hAnsi="Times New Roman"/>
          <w:sz w:val="24"/>
        </w:rPr>
        <w:t>4. In het achtste lid (nieuw) wordt ‘zintuigelijke en lichamelijke oefening, bedoeld in het eerste lid, aanhef en onderdelen a en b, en vijfde lid, onderdelen a en b,’ vervangen door ‘lichamelijke oefening’.</w:t>
      </w:r>
    </w:p>
    <w:p w:rsidRPr="00FC6FF3" w:rsidR="00FD5381" w:rsidP="00FD5381" w:rsidRDefault="00FD5381" w14:paraId="66FC9E1C" w14:textId="77777777">
      <w:pPr>
        <w:rPr>
          <w:rFonts w:ascii="Times New Roman" w:hAnsi="Times New Roman"/>
          <w:sz w:val="24"/>
        </w:rPr>
      </w:pPr>
    </w:p>
    <w:p w:rsidRPr="00FC6FF3" w:rsidR="00FD5381" w:rsidP="00FC6FF3" w:rsidRDefault="00FD5381" w14:paraId="044A9562" w14:textId="77777777">
      <w:pPr>
        <w:ind w:firstLine="284"/>
        <w:rPr>
          <w:rFonts w:ascii="Times New Roman" w:hAnsi="Times New Roman"/>
          <w:sz w:val="24"/>
        </w:rPr>
      </w:pPr>
      <w:r w:rsidRPr="00FC6FF3">
        <w:rPr>
          <w:rFonts w:ascii="Times New Roman" w:hAnsi="Times New Roman"/>
          <w:sz w:val="24"/>
        </w:rPr>
        <w:t>5. In het tiende lid (nieuw), eerste volzin, wordt na ‘provinciale staten van Fryslân’ ingevoegd ‘ in afwijking van het tweede lid’.</w:t>
      </w:r>
    </w:p>
    <w:p w:rsidRPr="00FC6FF3" w:rsidR="00FD5381" w:rsidP="00FD5381" w:rsidRDefault="00FD5381" w14:paraId="3C5171B8" w14:textId="77777777">
      <w:pPr>
        <w:rPr>
          <w:rFonts w:ascii="Times New Roman" w:hAnsi="Times New Roman"/>
          <w:sz w:val="24"/>
        </w:rPr>
      </w:pPr>
    </w:p>
    <w:p w:rsidRPr="00FC6FF3" w:rsidR="00FD5381" w:rsidP="00FC6FF3" w:rsidRDefault="00FD5381" w14:paraId="1B8484A0" w14:textId="77777777">
      <w:pPr>
        <w:ind w:firstLine="284"/>
        <w:rPr>
          <w:rFonts w:ascii="Times New Roman" w:hAnsi="Times New Roman"/>
          <w:sz w:val="24"/>
        </w:rPr>
      </w:pPr>
      <w:r w:rsidRPr="00FC6FF3">
        <w:rPr>
          <w:rFonts w:ascii="Times New Roman" w:hAnsi="Times New Roman"/>
          <w:sz w:val="24"/>
        </w:rPr>
        <w:t xml:space="preserve">6. In het elfde lid (nieuw), aanhef, en het twaalfde lid (nieuw), aanhef, wordt ‘als bedoeld in het achtste lid’ vervangen door ‘als bedoeld in het tiende lid’. </w:t>
      </w:r>
    </w:p>
    <w:p w:rsidRPr="00FC6FF3" w:rsidR="00FD5381" w:rsidP="00FD5381" w:rsidRDefault="00FD5381" w14:paraId="45E0AD5D" w14:textId="77777777">
      <w:pPr>
        <w:rPr>
          <w:rFonts w:ascii="Times New Roman" w:hAnsi="Times New Roman"/>
          <w:sz w:val="24"/>
        </w:rPr>
      </w:pPr>
    </w:p>
    <w:p w:rsidRPr="00FC6FF3" w:rsidR="00FD5381" w:rsidP="00FC6FF3" w:rsidRDefault="00FD5381" w14:paraId="5767AE50" w14:textId="77777777">
      <w:pPr>
        <w:ind w:firstLine="284"/>
        <w:rPr>
          <w:rFonts w:ascii="Times New Roman" w:hAnsi="Times New Roman"/>
          <w:sz w:val="24"/>
        </w:rPr>
      </w:pPr>
      <w:r w:rsidRPr="00FC6FF3">
        <w:rPr>
          <w:rFonts w:ascii="Times New Roman" w:hAnsi="Times New Roman"/>
          <w:sz w:val="24"/>
        </w:rPr>
        <w:t xml:space="preserve">7. Het dertiende lid (nieuw) komt te luiden: </w:t>
      </w:r>
    </w:p>
    <w:p w:rsidRPr="00FC6FF3" w:rsidR="00FD5381" w:rsidP="00FC6FF3" w:rsidRDefault="00FD5381" w14:paraId="3F97119F" w14:textId="77777777">
      <w:pPr>
        <w:ind w:firstLine="284"/>
        <w:rPr>
          <w:rFonts w:ascii="Times New Roman" w:hAnsi="Times New Roman"/>
          <w:sz w:val="24"/>
        </w:rPr>
      </w:pPr>
      <w:r w:rsidRPr="00FC6FF3">
        <w:rPr>
          <w:rFonts w:ascii="Times New Roman" w:hAnsi="Times New Roman"/>
          <w:sz w:val="24"/>
        </w:rPr>
        <w:t xml:space="preserve">13. Het bevoegd gezag hanteert de kerndoelen bij haar onderwijsactiviteiten als aan het einde van het onderwijs te bereiken doelstellingen. Indien de eerste volzin niet kan worden toegepast voor een leerling, wordt in het ontwikkelingsperspectief, bedoeld in artikel 41a, aangegeven wat daarvan de reden is en welke vervangende onderwijsdoelen worden gehanteerd. </w:t>
      </w:r>
    </w:p>
    <w:p w:rsidRPr="00FC6FF3" w:rsidR="00FD5381" w:rsidP="00FD5381" w:rsidRDefault="00FD5381" w14:paraId="218BE372" w14:textId="77777777">
      <w:pPr>
        <w:rPr>
          <w:rFonts w:ascii="Times New Roman" w:hAnsi="Times New Roman"/>
          <w:sz w:val="24"/>
        </w:rPr>
      </w:pPr>
    </w:p>
    <w:p w:rsidRPr="00FC6FF3" w:rsidR="00FD5381" w:rsidP="00FC6FF3" w:rsidRDefault="00FD5381" w14:paraId="0EA1485C" w14:textId="77777777">
      <w:pPr>
        <w:ind w:firstLine="284"/>
        <w:rPr>
          <w:rFonts w:ascii="Times New Roman" w:hAnsi="Times New Roman"/>
          <w:sz w:val="24"/>
        </w:rPr>
      </w:pPr>
      <w:r w:rsidRPr="00FC6FF3">
        <w:rPr>
          <w:rFonts w:ascii="Times New Roman" w:hAnsi="Times New Roman"/>
          <w:sz w:val="24"/>
        </w:rPr>
        <w:t xml:space="preserve">8. In het veertiende lid (nieuw) wordt ‘krachtens het zevende of achtste lid vastgestelde kerndoelen’ vervangen door ‘krachtens het tweede, zesde of tiende lid vastgestelde kerndoelen’ en wordt ‘de kerndoelen, bedoeld in het zevende of achtste lid’ vervangen door ‘de krachtens het tweede, zesde of tiende lid vastgestelde kerndoelen’. </w:t>
      </w:r>
    </w:p>
    <w:p w:rsidRPr="00FC6FF3" w:rsidR="00FD5381" w:rsidP="00FD5381" w:rsidRDefault="00FD5381" w14:paraId="5C61B0E2" w14:textId="77777777">
      <w:pPr>
        <w:rPr>
          <w:rFonts w:ascii="Times New Roman" w:hAnsi="Times New Roman"/>
          <w:sz w:val="24"/>
        </w:rPr>
      </w:pPr>
    </w:p>
    <w:p w:rsidRPr="00FC6FF3" w:rsidR="00FD5381" w:rsidP="00FD5381" w:rsidRDefault="00FD5381" w14:paraId="2ACBC889" w14:textId="77777777">
      <w:pPr>
        <w:rPr>
          <w:rFonts w:ascii="Times New Roman" w:hAnsi="Times New Roman"/>
          <w:sz w:val="24"/>
        </w:rPr>
      </w:pPr>
      <w:r w:rsidRPr="00FC6FF3">
        <w:rPr>
          <w:rFonts w:ascii="Times New Roman" w:hAnsi="Times New Roman"/>
          <w:sz w:val="24"/>
        </w:rPr>
        <w:t>C</w:t>
      </w:r>
    </w:p>
    <w:p w:rsidRPr="00FC6FF3" w:rsidR="00FD5381" w:rsidP="00FD5381" w:rsidRDefault="00FD5381" w14:paraId="66D901F7" w14:textId="77777777">
      <w:pPr>
        <w:rPr>
          <w:rFonts w:ascii="Times New Roman" w:hAnsi="Times New Roman"/>
          <w:sz w:val="24"/>
        </w:rPr>
      </w:pPr>
    </w:p>
    <w:p w:rsidRPr="00FC6FF3" w:rsidR="00FD5381" w:rsidP="00FC6FF3" w:rsidRDefault="00FD5381" w14:paraId="2E2D4489" w14:textId="77777777">
      <w:pPr>
        <w:ind w:firstLine="284"/>
        <w:rPr>
          <w:rFonts w:ascii="Times New Roman" w:hAnsi="Times New Roman"/>
          <w:sz w:val="24"/>
        </w:rPr>
      </w:pPr>
      <w:r w:rsidRPr="00FC6FF3">
        <w:rPr>
          <w:rFonts w:ascii="Times New Roman" w:hAnsi="Times New Roman"/>
          <w:sz w:val="24"/>
        </w:rPr>
        <w:t>Artikel 14c wordt als volgt gewijzigd:</w:t>
      </w:r>
    </w:p>
    <w:p w:rsidRPr="00FC6FF3" w:rsidR="00FD5381" w:rsidP="00FD5381" w:rsidRDefault="00FD5381" w14:paraId="19AB1383" w14:textId="77777777">
      <w:pPr>
        <w:rPr>
          <w:rFonts w:ascii="Times New Roman" w:hAnsi="Times New Roman"/>
          <w:sz w:val="24"/>
        </w:rPr>
      </w:pPr>
    </w:p>
    <w:p w:rsidRPr="00FC6FF3" w:rsidR="00FD5381" w:rsidP="00FC6FF3" w:rsidRDefault="00FD5381" w14:paraId="531856F7" w14:textId="77777777">
      <w:pPr>
        <w:ind w:firstLine="284"/>
        <w:rPr>
          <w:rFonts w:ascii="Times New Roman" w:hAnsi="Times New Roman"/>
          <w:sz w:val="24"/>
        </w:rPr>
      </w:pPr>
      <w:r w:rsidRPr="00FC6FF3">
        <w:rPr>
          <w:rFonts w:ascii="Times New Roman" w:hAnsi="Times New Roman"/>
          <w:sz w:val="24"/>
        </w:rPr>
        <w:lastRenderedPageBreak/>
        <w:t>1. Onder vernummering van het derde tot en met twaalfde lid tot het vijfde tot en met veertiende lid, wordt het tweede lid vervangen door drie leden, luidende:</w:t>
      </w:r>
    </w:p>
    <w:p w:rsidRPr="00FC6FF3" w:rsidR="00FD5381" w:rsidP="00FC6FF3" w:rsidRDefault="00FD5381" w14:paraId="67CD1B6B" w14:textId="77777777">
      <w:pPr>
        <w:ind w:firstLine="284"/>
        <w:rPr>
          <w:rFonts w:ascii="Times New Roman" w:hAnsi="Times New Roman"/>
          <w:sz w:val="24"/>
        </w:rPr>
      </w:pPr>
      <w:r w:rsidRPr="00FC6FF3">
        <w:rPr>
          <w:rFonts w:ascii="Times New Roman" w:hAnsi="Times New Roman"/>
          <w:sz w:val="24"/>
        </w:rPr>
        <w:t>2. Het onderwijs in het arbeidsmarktgerichte uitstroomprofiel wordt zo ingericht dat een samenhangend en doelgericht op de kerndoelen gebaseerd onderwijsprogramma wordt aangeboden, waarbij het bevoegd gezag de kerndoelen uitwerkt voor de verschillende groepen leerlingen.</w:t>
      </w:r>
    </w:p>
    <w:p w:rsidRPr="00FC6FF3" w:rsidR="00FD5381" w:rsidP="00FC6FF3" w:rsidRDefault="00FD5381" w14:paraId="42A1C1F8" w14:textId="77777777">
      <w:pPr>
        <w:ind w:firstLine="284"/>
        <w:rPr>
          <w:rFonts w:ascii="Times New Roman" w:hAnsi="Times New Roman"/>
          <w:sz w:val="24"/>
        </w:rPr>
      </w:pPr>
      <w:r w:rsidRPr="00FC6FF3">
        <w:rPr>
          <w:rFonts w:ascii="Times New Roman" w:hAnsi="Times New Roman"/>
          <w:sz w:val="24"/>
        </w:rPr>
        <w:t xml:space="preserve">3.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FC6FF3" w:rsidR="00FD5381" w:rsidP="00FC6FF3" w:rsidRDefault="00FD5381" w14:paraId="529B28B9" w14:textId="77777777">
      <w:pPr>
        <w:ind w:firstLine="284"/>
        <w:rPr>
          <w:rFonts w:ascii="Times New Roman" w:hAnsi="Times New Roman"/>
          <w:sz w:val="24"/>
          <w:shd w:val="clear" w:color="auto" w:fill="FFFFFF"/>
        </w:rPr>
      </w:pPr>
      <w:r w:rsidRPr="00FC6FF3">
        <w:rPr>
          <w:rFonts w:ascii="Times New Roman" w:hAnsi="Times New Roman"/>
          <w:sz w:val="24"/>
          <w:shd w:val="clear" w:color="auto" w:fill="FFFFFF"/>
        </w:rPr>
        <w:t>4. De kerndoelen arbeidsmarktgericht uitstroomprofiel hebben betrekking op:</w:t>
      </w:r>
    </w:p>
    <w:p w:rsidRPr="00FC6FF3" w:rsidR="00FD5381" w:rsidP="00FC6FF3" w:rsidRDefault="00FD5381" w14:paraId="2576350C" w14:textId="77777777">
      <w:pPr>
        <w:ind w:firstLine="284"/>
        <w:rPr>
          <w:rFonts w:ascii="Times New Roman" w:hAnsi="Times New Roman"/>
          <w:sz w:val="24"/>
          <w:shd w:val="clear" w:color="auto" w:fill="FFFFFF"/>
        </w:rPr>
      </w:pPr>
      <w:r w:rsidRPr="00FC6FF3">
        <w:rPr>
          <w:rFonts w:ascii="Times New Roman" w:hAnsi="Times New Roman"/>
          <w:sz w:val="24"/>
          <w:shd w:val="clear" w:color="auto" w:fill="FFFFFF"/>
        </w:rPr>
        <w:t>a. algemene maatschappelijke voorbereiding en persoonlijke vorming,</w:t>
      </w:r>
    </w:p>
    <w:p w:rsidRPr="00FC6FF3" w:rsidR="00FD5381" w:rsidP="00FC6FF3" w:rsidRDefault="00FD5381" w14:paraId="42DDE028" w14:textId="77777777">
      <w:pPr>
        <w:ind w:firstLine="284"/>
        <w:rPr>
          <w:rFonts w:ascii="Times New Roman" w:hAnsi="Times New Roman"/>
          <w:sz w:val="24"/>
          <w:shd w:val="clear" w:color="auto" w:fill="FFFFFF"/>
        </w:rPr>
      </w:pPr>
      <w:r w:rsidRPr="00FC6FF3">
        <w:rPr>
          <w:rFonts w:ascii="Times New Roman" w:hAnsi="Times New Roman"/>
          <w:sz w:val="24"/>
          <w:shd w:val="clear" w:color="auto" w:fill="FFFFFF"/>
        </w:rPr>
        <w:t>b. de leergebieden, en</w:t>
      </w:r>
    </w:p>
    <w:p w:rsidRPr="00FC6FF3" w:rsidR="00FD5381" w:rsidP="00FC6FF3" w:rsidRDefault="00FD5381" w14:paraId="54ED2D5B" w14:textId="77777777">
      <w:pPr>
        <w:ind w:firstLine="284"/>
        <w:rPr>
          <w:rFonts w:ascii="Times New Roman" w:hAnsi="Times New Roman"/>
          <w:sz w:val="24"/>
        </w:rPr>
      </w:pPr>
      <w:r w:rsidRPr="00FC6FF3">
        <w:rPr>
          <w:rFonts w:ascii="Times New Roman" w:hAnsi="Times New Roman"/>
          <w:sz w:val="24"/>
          <w:shd w:val="clear" w:color="auto" w:fill="FFFFFF"/>
        </w:rPr>
        <w:t>c. voorbereiding op arbeid.</w:t>
      </w:r>
    </w:p>
    <w:p w:rsidRPr="00FC6FF3" w:rsidR="00FD5381" w:rsidP="00FD5381" w:rsidRDefault="00FD5381" w14:paraId="29F1D932" w14:textId="77777777">
      <w:pPr>
        <w:rPr>
          <w:rFonts w:ascii="Times New Roman" w:hAnsi="Times New Roman"/>
          <w:sz w:val="24"/>
        </w:rPr>
      </w:pPr>
    </w:p>
    <w:p w:rsidRPr="00FC6FF3" w:rsidR="00FD5381" w:rsidP="00FC6FF3" w:rsidRDefault="00FD5381" w14:paraId="3E262489" w14:textId="77777777">
      <w:pPr>
        <w:ind w:firstLine="284"/>
        <w:rPr>
          <w:rFonts w:ascii="Times New Roman" w:hAnsi="Times New Roman"/>
          <w:sz w:val="24"/>
        </w:rPr>
      </w:pPr>
      <w:r w:rsidRPr="00FC6FF3">
        <w:rPr>
          <w:rFonts w:ascii="Times New Roman" w:hAnsi="Times New Roman"/>
          <w:sz w:val="24"/>
        </w:rPr>
        <w:t>2. In het vijfde lid (nieuw) wordt in de aanhef ‘bedoeld in het tweede lid, onder b’ vervangen door ‘bedoeld in het vierde lid, onder b’ en worden, onder vervanging van de punt aan het slot van onderdeel g door een komma en het vervallen van ‘en’ aan het slot van onderdeel f, twee onderdelen toegevoegd, luidende:</w:t>
      </w:r>
    </w:p>
    <w:p w:rsidRPr="00FC6FF3" w:rsidR="00FD5381" w:rsidP="00FD5381" w:rsidRDefault="00FD5381" w14:paraId="58547FA6" w14:textId="77777777">
      <w:pPr>
        <w:rPr>
          <w:rFonts w:ascii="Times New Roman" w:hAnsi="Times New Roman"/>
          <w:sz w:val="24"/>
        </w:rPr>
      </w:pPr>
      <w:r w:rsidRPr="00FC6FF3">
        <w:rPr>
          <w:rFonts w:ascii="Times New Roman" w:hAnsi="Times New Roman"/>
          <w:sz w:val="24"/>
        </w:rPr>
        <w:t>h. burgerschap, en</w:t>
      </w:r>
    </w:p>
    <w:p w:rsidRPr="00FC6FF3" w:rsidR="00FD5381" w:rsidP="00FD5381" w:rsidRDefault="00FD5381" w14:paraId="3CB1E204" w14:textId="77777777">
      <w:pPr>
        <w:rPr>
          <w:rFonts w:ascii="Times New Roman" w:hAnsi="Times New Roman"/>
          <w:sz w:val="24"/>
        </w:rPr>
      </w:pPr>
      <w:r w:rsidRPr="00FC6FF3">
        <w:rPr>
          <w:rFonts w:ascii="Times New Roman" w:hAnsi="Times New Roman"/>
          <w:sz w:val="24"/>
        </w:rPr>
        <w:t>i. digitale geletterdheid.</w:t>
      </w:r>
    </w:p>
    <w:p w:rsidRPr="00FC6FF3" w:rsidR="00FD5381" w:rsidP="00FD5381" w:rsidRDefault="00FD5381" w14:paraId="0F387DB6" w14:textId="77777777">
      <w:pPr>
        <w:rPr>
          <w:rFonts w:ascii="Times New Roman" w:hAnsi="Times New Roman"/>
          <w:sz w:val="24"/>
        </w:rPr>
      </w:pPr>
    </w:p>
    <w:p w:rsidRPr="00FC6FF3" w:rsidR="00FD5381" w:rsidP="00FC6FF3" w:rsidRDefault="00FD5381" w14:paraId="053B62D2" w14:textId="77777777">
      <w:pPr>
        <w:ind w:firstLine="284"/>
        <w:rPr>
          <w:rFonts w:ascii="Times New Roman" w:hAnsi="Times New Roman"/>
          <w:sz w:val="24"/>
        </w:rPr>
      </w:pPr>
      <w:r w:rsidRPr="00FC6FF3">
        <w:rPr>
          <w:rFonts w:ascii="Times New Roman" w:hAnsi="Times New Roman"/>
          <w:sz w:val="24"/>
        </w:rPr>
        <w:t xml:space="preserve">3. In het zesde lid (nieuw), aanhef, wordt ‘bedoeld in het tweede lid, onder c’ vervangen door ‘bedoeld in het vierde lid, onder c’. </w:t>
      </w:r>
    </w:p>
    <w:p w:rsidRPr="00FC6FF3" w:rsidR="00FD5381" w:rsidP="00FD5381" w:rsidRDefault="00FD5381" w14:paraId="524AD280" w14:textId="77777777">
      <w:pPr>
        <w:rPr>
          <w:rFonts w:ascii="Times New Roman" w:hAnsi="Times New Roman"/>
          <w:sz w:val="24"/>
        </w:rPr>
      </w:pPr>
    </w:p>
    <w:p w:rsidRPr="00FC6FF3" w:rsidR="00FD5381" w:rsidP="00FC6FF3" w:rsidRDefault="00FD5381" w14:paraId="1B7A6BE4" w14:textId="77777777">
      <w:pPr>
        <w:ind w:firstLine="284"/>
        <w:rPr>
          <w:rFonts w:ascii="Times New Roman" w:hAnsi="Times New Roman"/>
          <w:sz w:val="24"/>
        </w:rPr>
      </w:pPr>
      <w:r w:rsidRPr="00FC6FF3">
        <w:rPr>
          <w:rFonts w:ascii="Times New Roman" w:hAnsi="Times New Roman"/>
          <w:sz w:val="24"/>
        </w:rPr>
        <w:t>4. In het zevende lid (nieuw), tweede volzin, wordt na ‘provinciale staten van Fryslân’ ingevoegd ‘ in afwijking van het derde lid’.</w:t>
      </w:r>
    </w:p>
    <w:p w:rsidRPr="00FC6FF3" w:rsidR="00FD5381" w:rsidP="00FD5381" w:rsidRDefault="00FD5381" w14:paraId="4289D92D" w14:textId="77777777">
      <w:pPr>
        <w:rPr>
          <w:rFonts w:ascii="Times New Roman" w:hAnsi="Times New Roman"/>
          <w:sz w:val="24"/>
        </w:rPr>
      </w:pPr>
    </w:p>
    <w:p w:rsidRPr="00FC6FF3" w:rsidR="00FD5381" w:rsidP="00FC6FF3" w:rsidRDefault="00FD5381" w14:paraId="3D5D7AE6" w14:textId="77777777">
      <w:pPr>
        <w:ind w:firstLine="284"/>
        <w:rPr>
          <w:rFonts w:ascii="Times New Roman" w:hAnsi="Times New Roman"/>
          <w:sz w:val="24"/>
        </w:rPr>
      </w:pPr>
      <w:r w:rsidRPr="00FC6FF3">
        <w:rPr>
          <w:rFonts w:ascii="Times New Roman" w:hAnsi="Times New Roman"/>
          <w:sz w:val="24"/>
        </w:rPr>
        <w:t xml:space="preserve">5. In het achtste lid (nieuw) wordt in de aanhef ‘als bedoeld in het vijfde lid’ vervangen door ‘als bedoeld in het zevende lid’ en wordt in onderdeel b ‘bedoeld in het negende lid’ vervangen door ‘bedoeld in het tweede lid’. </w:t>
      </w:r>
    </w:p>
    <w:p w:rsidRPr="00FC6FF3" w:rsidR="00FD5381" w:rsidP="00FD5381" w:rsidRDefault="00FD5381" w14:paraId="4640A471" w14:textId="77777777">
      <w:pPr>
        <w:rPr>
          <w:rFonts w:ascii="Times New Roman" w:hAnsi="Times New Roman"/>
          <w:sz w:val="24"/>
        </w:rPr>
      </w:pPr>
    </w:p>
    <w:p w:rsidRPr="00FC6FF3" w:rsidR="00FD5381" w:rsidP="00FC6FF3" w:rsidRDefault="00FD5381" w14:paraId="38F1698E" w14:textId="77777777">
      <w:pPr>
        <w:ind w:firstLine="284"/>
        <w:rPr>
          <w:rFonts w:ascii="Times New Roman" w:hAnsi="Times New Roman"/>
          <w:sz w:val="24"/>
        </w:rPr>
      </w:pPr>
      <w:r w:rsidRPr="00FC6FF3">
        <w:rPr>
          <w:rFonts w:ascii="Times New Roman" w:hAnsi="Times New Roman"/>
          <w:sz w:val="24"/>
        </w:rPr>
        <w:t xml:space="preserve">6. In het negende lid (nieuw), aanhef, wordt ‘als bedoeld in het vijfde lid’ vervangen door ‘als bedoeld in het zevende lid’. </w:t>
      </w:r>
    </w:p>
    <w:p w:rsidRPr="00FC6FF3" w:rsidR="00FD5381" w:rsidP="00FD5381" w:rsidRDefault="00FD5381" w14:paraId="206B32A5" w14:textId="77777777">
      <w:pPr>
        <w:rPr>
          <w:rFonts w:ascii="Times New Roman" w:hAnsi="Times New Roman"/>
          <w:sz w:val="24"/>
        </w:rPr>
      </w:pPr>
      <w:r w:rsidRPr="00FC6FF3">
        <w:rPr>
          <w:rFonts w:ascii="Times New Roman" w:hAnsi="Times New Roman"/>
          <w:sz w:val="24"/>
        </w:rPr>
        <w:t xml:space="preserve">  </w:t>
      </w:r>
    </w:p>
    <w:p w:rsidRPr="00FC6FF3" w:rsidR="00FD5381" w:rsidP="00FC6FF3" w:rsidRDefault="00FD5381" w14:paraId="4B82B769" w14:textId="77777777">
      <w:pPr>
        <w:ind w:firstLine="284"/>
        <w:rPr>
          <w:rFonts w:ascii="Times New Roman" w:hAnsi="Times New Roman"/>
          <w:sz w:val="24"/>
        </w:rPr>
      </w:pPr>
      <w:r w:rsidRPr="00FC6FF3">
        <w:rPr>
          <w:rFonts w:ascii="Times New Roman" w:hAnsi="Times New Roman"/>
          <w:sz w:val="24"/>
        </w:rPr>
        <w:t xml:space="preserve">7. In het tiende lid (nieuw) wordt ‘De kerndoelen, bedoeld in het tweede en vijfde lid,’ vervangen door ‘De krachtens het derde en zevende lid vastgestelde kerndoelen’. </w:t>
      </w:r>
    </w:p>
    <w:p w:rsidRPr="00525B46" w:rsidR="00FD5381" w:rsidP="00FD5381" w:rsidRDefault="00FD5381" w14:paraId="70C31E51" w14:textId="77777777">
      <w:pPr>
        <w:rPr>
          <w:szCs w:val="18"/>
        </w:rPr>
      </w:pPr>
    </w:p>
    <w:p w:rsidRPr="00FC6FF3" w:rsidR="00FD5381" w:rsidP="00FC6FF3" w:rsidRDefault="00FD5381" w14:paraId="27808F46" w14:textId="77777777">
      <w:pPr>
        <w:ind w:firstLine="284"/>
        <w:rPr>
          <w:rFonts w:ascii="Times New Roman" w:hAnsi="Times New Roman"/>
          <w:sz w:val="24"/>
        </w:rPr>
      </w:pPr>
      <w:r w:rsidRPr="00FC6FF3">
        <w:rPr>
          <w:rFonts w:ascii="Times New Roman" w:hAnsi="Times New Roman"/>
          <w:sz w:val="24"/>
        </w:rPr>
        <w:t>8. Het elfde lid (nieuw) komt te luiden:</w:t>
      </w:r>
    </w:p>
    <w:p w:rsidRPr="00FC6FF3" w:rsidR="00FD5381" w:rsidP="00FC6FF3" w:rsidRDefault="00FD5381" w14:paraId="0A05349E" w14:textId="77777777">
      <w:pPr>
        <w:ind w:firstLine="284"/>
        <w:rPr>
          <w:rFonts w:ascii="Times New Roman" w:hAnsi="Times New Roman"/>
          <w:sz w:val="24"/>
        </w:rPr>
      </w:pPr>
      <w:r w:rsidRPr="00FC6FF3">
        <w:rPr>
          <w:rFonts w:ascii="Times New Roman" w:hAnsi="Times New Roman"/>
          <w:sz w:val="24"/>
        </w:rPr>
        <w:t>11.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FC6FF3" w:rsidR="00FD5381" w:rsidP="00FD5381" w:rsidRDefault="00FD5381" w14:paraId="04C0501E" w14:textId="77777777">
      <w:pPr>
        <w:rPr>
          <w:rFonts w:ascii="Times New Roman" w:hAnsi="Times New Roman"/>
          <w:sz w:val="24"/>
        </w:rPr>
      </w:pPr>
    </w:p>
    <w:p w:rsidRPr="00FC6FF3" w:rsidR="00FD5381" w:rsidP="00FC6FF3" w:rsidRDefault="00FD5381" w14:paraId="60CE43A5" w14:textId="77777777">
      <w:pPr>
        <w:ind w:firstLine="284"/>
        <w:rPr>
          <w:rFonts w:ascii="Times New Roman" w:hAnsi="Times New Roman"/>
          <w:sz w:val="24"/>
        </w:rPr>
      </w:pPr>
      <w:r w:rsidRPr="00FC6FF3">
        <w:rPr>
          <w:rFonts w:ascii="Times New Roman" w:hAnsi="Times New Roman"/>
          <w:sz w:val="24"/>
        </w:rPr>
        <w:t xml:space="preserve">10. In het twaalfde lid (nieuw) wordt ‘bedoeld in het negende lid’ vervangen door ‘bedoeld in het tweede lid’. </w:t>
      </w:r>
    </w:p>
    <w:p w:rsidRPr="00FC6FF3" w:rsidR="00FD5381" w:rsidP="00FD5381" w:rsidRDefault="00FD5381" w14:paraId="64060C59" w14:textId="77777777">
      <w:pPr>
        <w:rPr>
          <w:rFonts w:ascii="Times New Roman" w:hAnsi="Times New Roman"/>
          <w:sz w:val="24"/>
        </w:rPr>
      </w:pPr>
    </w:p>
    <w:p w:rsidRPr="00FC6FF3" w:rsidR="00FD5381" w:rsidP="00FC6FF3" w:rsidRDefault="00FD5381" w14:paraId="57149264" w14:textId="77777777">
      <w:pPr>
        <w:ind w:firstLine="284"/>
        <w:rPr>
          <w:rFonts w:ascii="Times New Roman" w:hAnsi="Times New Roman"/>
          <w:sz w:val="24"/>
        </w:rPr>
      </w:pPr>
      <w:r w:rsidRPr="00FC6FF3">
        <w:rPr>
          <w:rFonts w:ascii="Times New Roman" w:hAnsi="Times New Roman"/>
          <w:sz w:val="24"/>
        </w:rPr>
        <w:lastRenderedPageBreak/>
        <w:t xml:space="preserve">11. In het dertiende lid (nieuw) wordt in de eerste volzin ‘het negende lid’ vervangen door ‘het tweede lid’ en wordt in de tweede volzin ‘De laatste volzin van het tiende lid’ vervangen door ‘De laatste volzin van het twaalfde lid’. </w:t>
      </w:r>
    </w:p>
    <w:p w:rsidRPr="00FC6FF3" w:rsidR="00FD5381" w:rsidP="00FD5381" w:rsidRDefault="00FD5381" w14:paraId="4B40DAEC" w14:textId="77777777">
      <w:pPr>
        <w:rPr>
          <w:rFonts w:ascii="Times New Roman" w:hAnsi="Times New Roman"/>
          <w:sz w:val="24"/>
        </w:rPr>
      </w:pPr>
    </w:p>
    <w:p w:rsidRPr="00FC6FF3" w:rsidR="00FD5381" w:rsidP="00FD5381" w:rsidRDefault="00FD5381" w14:paraId="121B6C59" w14:textId="77777777">
      <w:pPr>
        <w:rPr>
          <w:rFonts w:ascii="Times New Roman" w:hAnsi="Times New Roman"/>
          <w:sz w:val="24"/>
        </w:rPr>
      </w:pPr>
      <w:r w:rsidRPr="00FC6FF3">
        <w:rPr>
          <w:rFonts w:ascii="Times New Roman" w:hAnsi="Times New Roman"/>
          <w:sz w:val="24"/>
        </w:rPr>
        <w:t>D</w:t>
      </w:r>
    </w:p>
    <w:p w:rsidRPr="00FC6FF3" w:rsidR="00FD5381" w:rsidP="00FD5381" w:rsidRDefault="00FD5381" w14:paraId="4118594A" w14:textId="77777777">
      <w:pPr>
        <w:rPr>
          <w:rFonts w:ascii="Times New Roman" w:hAnsi="Times New Roman"/>
          <w:sz w:val="24"/>
        </w:rPr>
      </w:pPr>
    </w:p>
    <w:p w:rsidRPr="00FC6FF3" w:rsidR="00FD5381" w:rsidP="00FC6FF3" w:rsidRDefault="00FD5381" w14:paraId="5E26463F" w14:textId="77777777">
      <w:pPr>
        <w:ind w:firstLine="284"/>
        <w:rPr>
          <w:rFonts w:ascii="Times New Roman" w:hAnsi="Times New Roman"/>
          <w:sz w:val="24"/>
        </w:rPr>
      </w:pPr>
      <w:r w:rsidRPr="00FC6FF3">
        <w:rPr>
          <w:rFonts w:ascii="Times New Roman" w:hAnsi="Times New Roman"/>
          <w:sz w:val="24"/>
        </w:rPr>
        <w:t>Artikel 14f wordt als volgt gewijzigd:</w:t>
      </w:r>
    </w:p>
    <w:p w:rsidRPr="00FC6FF3" w:rsidR="00FD5381" w:rsidP="00FD5381" w:rsidRDefault="00FD5381" w14:paraId="7D61BAF8" w14:textId="77777777">
      <w:pPr>
        <w:rPr>
          <w:rFonts w:ascii="Times New Roman" w:hAnsi="Times New Roman"/>
          <w:sz w:val="24"/>
        </w:rPr>
      </w:pPr>
    </w:p>
    <w:p w:rsidRPr="00FC6FF3" w:rsidR="00FD5381" w:rsidP="00FC6FF3" w:rsidRDefault="00FD5381" w14:paraId="294EC55D" w14:textId="77777777">
      <w:pPr>
        <w:ind w:firstLine="284"/>
        <w:rPr>
          <w:rFonts w:ascii="Times New Roman" w:hAnsi="Times New Roman"/>
          <w:sz w:val="24"/>
        </w:rPr>
      </w:pPr>
      <w:r w:rsidRPr="00FC6FF3">
        <w:rPr>
          <w:rFonts w:ascii="Times New Roman" w:hAnsi="Times New Roman"/>
          <w:sz w:val="24"/>
        </w:rPr>
        <w:t>1. Onder vernummering van het derde tot en met tiende lid tot het vijfde tot en met twaalfde lid, wordt het tweede lid vervangen door drie leden, luidende:</w:t>
      </w:r>
    </w:p>
    <w:p w:rsidRPr="00FC6FF3" w:rsidR="00FD5381" w:rsidP="00FC6FF3" w:rsidRDefault="00FD5381" w14:paraId="4DF651A2" w14:textId="77777777">
      <w:pPr>
        <w:ind w:firstLine="284"/>
        <w:rPr>
          <w:rFonts w:ascii="Times New Roman" w:hAnsi="Times New Roman"/>
          <w:sz w:val="24"/>
        </w:rPr>
      </w:pPr>
      <w:r w:rsidRPr="00FC6FF3">
        <w:rPr>
          <w:rFonts w:ascii="Times New Roman" w:hAnsi="Times New Roman"/>
          <w:sz w:val="24"/>
        </w:rPr>
        <w:t>2. Het onderwijs in het uitstroomprofiel dagbesteding wordt zo ingericht dat een samenhangend en doelgericht op de kerndoelen gebaseerd onderwijsprogramma wordt aangeboden waarbij het bevoegd gezag de kerndoelen uitwerkt voor de verschillende groepen leerlingen.</w:t>
      </w:r>
    </w:p>
    <w:p w:rsidRPr="00FC6FF3" w:rsidR="00FD5381" w:rsidP="00FC6FF3" w:rsidRDefault="00FD5381" w14:paraId="7DA68D50" w14:textId="77777777">
      <w:pPr>
        <w:ind w:firstLine="284"/>
        <w:rPr>
          <w:rFonts w:ascii="Times New Roman" w:hAnsi="Times New Roman"/>
          <w:sz w:val="24"/>
        </w:rPr>
      </w:pPr>
      <w:r w:rsidRPr="00FC6FF3">
        <w:rPr>
          <w:rFonts w:ascii="Times New Roman" w:hAnsi="Times New Roman"/>
          <w:sz w:val="24"/>
        </w:rPr>
        <w:t xml:space="preserve">3.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FC6FF3" w:rsidR="00FD5381" w:rsidP="00FC6FF3" w:rsidRDefault="00FD5381" w14:paraId="7988319E" w14:textId="77777777">
      <w:pPr>
        <w:ind w:firstLine="284"/>
        <w:rPr>
          <w:rFonts w:ascii="Times New Roman" w:hAnsi="Times New Roman"/>
          <w:sz w:val="24"/>
        </w:rPr>
      </w:pPr>
      <w:r w:rsidRPr="00FC6FF3">
        <w:rPr>
          <w:rFonts w:ascii="Times New Roman" w:hAnsi="Times New Roman"/>
          <w:sz w:val="24"/>
        </w:rPr>
        <w:t>4. De kerndoelen uitstroomprofiel dagbesteding hebben betrekking op:</w:t>
      </w:r>
    </w:p>
    <w:p w:rsidRPr="00FC6FF3" w:rsidR="00FD5381" w:rsidP="00FC6FF3" w:rsidRDefault="00FD5381" w14:paraId="78E46877" w14:textId="77777777">
      <w:pPr>
        <w:ind w:firstLine="284"/>
        <w:rPr>
          <w:rFonts w:ascii="Times New Roman" w:hAnsi="Times New Roman"/>
          <w:sz w:val="24"/>
        </w:rPr>
      </w:pPr>
      <w:r w:rsidRPr="00FC6FF3">
        <w:rPr>
          <w:rFonts w:ascii="Times New Roman" w:hAnsi="Times New Roman"/>
          <w:sz w:val="24"/>
        </w:rPr>
        <w:t>a. algemene maatschappelijke voorbereiding en persoonlijke vorming,</w:t>
      </w:r>
    </w:p>
    <w:p w:rsidRPr="00FC6FF3" w:rsidR="00FD5381" w:rsidP="00FC6FF3" w:rsidRDefault="00FD5381" w14:paraId="6D8896FD" w14:textId="77777777">
      <w:pPr>
        <w:ind w:firstLine="284"/>
        <w:rPr>
          <w:rFonts w:ascii="Times New Roman" w:hAnsi="Times New Roman"/>
          <w:sz w:val="24"/>
        </w:rPr>
      </w:pPr>
      <w:r w:rsidRPr="00FC6FF3">
        <w:rPr>
          <w:rFonts w:ascii="Times New Roman" w:hAnsi="Times New Roman"/>
          <w:sz w:val="24"/>
        </w:rPr>
        <w:t>b. de leergebieden, en</w:t>
      </w:r>
    </w:p>
    <w:p w:rsidRPr="00FC6FF3" w:rsidR="00FD5381" w:rsidP="00FC6FF3" w:rsidRDefault="00FD5381" w14:paraId="2C154832" w14:textId="77777777">
      <w:pPr>
        <w:ind w:firstLine="284"/>
        <w:rPr>
          <w:rFonts w:ascii="Times New Roman" w:hAnsi="Times New Roman"/>
          <w:sz w:val="24"/>
        </w:rPr>
      </w:pPr>
      <w:r w:rsidRPr="00FC6FF3">
        <w:rPr>
          <w:rFonts w:ascii="Times New Roman" w:hAnsi="Times New Roman"/>
          <w:sz w:val="24"/>
        </w:rPr>
        <w:t xml:space="preserve">c. voorbereiding op dagbesteding. </w:t>
      </w:r>
    </w:p>
    <w:p w:rsidRPr="00FC6FF3" w:rsidR="00FD5381" w:rsidP="00FD5381" w:rsidRDefault="00FD5381" w14:paraId="477F6960" w14:textId="77777777">
      <w:pPr>
        <w:rPr>
          <w:rFonts w:ascii="Times New Roman" w:hAnsi="Times New Roman"/>
          <w:sz w:val="24"/>
        </w:rPr>
      </w:pPr>
    </w:p>
    <w:p w:rsidRPr="00FC6FF3" w:rsidR="00FD5381" w:rsidP="00FC6FF3" w:rsidRDefault="00FD5381" w14:paraId="7DFA5F17" w14:textId="77777777">
      <w:pPr>
        <w:ind w:firstLine="284"/>
        <w:rPr>
          <w:rFonts w:ascii="Times New Roman" w:hAnsi="Times New Roman"/>
          <w:sz w:val="24"/>
        </w:rPr>
      </w:pPr>
      <w:r w:rsidRPr="00FC6FF3">
        <w:rPr>
          <w:rFonts w:ascii="Times New Roman" w:hAnsi="Times New Roman"/>
          <w:sz w:val="24"/>
        </w:rPr>
        <w:t>2. In het vijfde lid (nieuw) wordt in de aanhef ‘bedoeld in het tweede lid’ vervangen door ‘bedoeld in het vierde lid, onder b’ en worden, onder vervanging van de punt aan het slot van onderdeel f door een komma en het vervallen van ‘en’ aan het slot van onderdeel e, twee onderdelen toegevoegd, luidende:</w:t>
      </w:r>
    </w:p>
    <w:p w:rsidRPr="00FC6FF3" w:rsidR="00FD5381" w:rsidP="00FC6FF3" w:rsidRDefault="00FD5381" w14:paraId="091EDFAF" w14:textId="77777777">
      <w:pPr>
        <w:ind w:firstLine="284"/>
        <w:rPr>
          <w:rFonts w:ascii="Times New Roman" w:hAnsi="Times New Roman"/>
          <w:sz w:val="24"/>
        </w:rPr>
      </w:pPr>
      <w:r w:rsidRPr="00FC6FF3">
        <w:rPr>
          <w:rFonts w:ascii="Times New Roman" w:hAnsi="Times New Roman"/>
          <w:sz w:val="24"/>
        </w:rPr>
        <w:t>g. burgerschap, en</w:t>
      </w:r>
    </w:p>
    <w:p w:rsidRPr="00FC6FF3" w:rsidR="00FD5381" w:rsidP="00FC6FF3" w:rsidRDefault="00FD5381" w14:paraId="0077E677" w14:textId="77777777">
      <w:pPr>
        <w:ind w:firstLine="284"/>
        <w:rPr>
          <w:rFonts w:ascii="Times New Roman" w:hAnsi="Times New Roman"/>
          <w:sz w:val="24"/>
        </w:rPr>
      </w:pPr>
      <w:r w:rsidRPr="00FC6FF3">
        <w:rPr>
          <w:rFonts w:ascii="Times New Roman" w:hAnsi="Times New Roman"/>
          <w:sz w:val="24"/>
        </w:rPr>
        <w:t>h. digitale geletterdheid.</w:t>
      </w:r>
    </w:p>
    <w:p w:rsidRPr="00FC6FF3" w:rsidR="00FD5381" w:rsidP="00FD5381" w:rsidRDefault="00FD5381" w14:paraId="12D104F4" w14:textId="77777777">
      <w:pPr>
        <w:rPr>
          <w:rFonts w:ascii="Times New Roman" w:hAnsi="Times New Roman"/>
          <w:sz w:val="24"/>
        </w:rPr>
      </w:pPr>
    </w:p>
    <w:p w:rsidRPr="00FC6FF3" w:rsidR="00FD5381" w:rsidP="00FC6FF3" w:rsidRDefault="00FD5381" w14:paraId="77B7AE13" w14:textId="77777777">
      <w:pPr>
        <w:ind w:firstLine="284"/>
        <w:rPr>
          <w:rFonts w:ascii="Times New Roman" w:hAnsi="Times New Roman"/>
          <w:sz w:val="24"/>
        </w:rPr>
      </w:pPr>
      <w:r w:rsidRPr="00FC6FF3">
        <w:rPr>
          <w:rFonts w:ascii="Times New Roman" w:hAnsi="Times New Roman"/>
          <w:sz w:val="24"/>
        </w:rPr>
        <w:t>3. In het zesde lid (nieuw), tweede volzin, wordt na ‘provinciale staten van Fryslân’ ingevoegd ‘ in afwijking van het derde lid’.</w:t>
      </w:r>
    </w:p>
    <w:p w:rsidRPr="00FC6FF3" w:rsidR="00FD5381" w:rsidP="00FD5381" w:rsidRDefault="00FD5381" w14:paraId="5C9E0566" w14:textId="77777777">
      <w:pPr>
        <w:rPr>
          <w:rFonts w:ascii="Times New Roman" w:hAnsi="Times New Roman"/>
          <w:sz w:val="24"/>
        </w:rPr>
      </w:pPr>
    </w:p>
    <w:p w:rsidRPr="00FC6FF3" w:rsidR="00FD5381" w:rsidP="00FC6FF3" w:rsidRDefault="00FD5381" w14:paraId="35421144" w14:textId="77777777">
      <w:pPr>
        <w:ind w:firstLine="284"/>
        <w:rPr>
          <w:rFonts w:ascii="Times New Roman" w:hAnsi="Times New Roman"/>
          <w:sz w:val="24"/>
        </w:rPr>
      </w:pPr>
      <w:r w:rsidRPr="00FC6FF3">
        <w:rPr>
          <w:rFonts w:ascii="Times New Roman" w:hAnsi="Times New Roman"/>
          <w:sz w:val="24"/>
        </w:rPr>
        <w:t xml:space="preserve">4. In het zevende lid (nieuw) wordt in de aanhef ‘als bedoeld in het vierde lid’ vervangen door ‘als bedoeld in het zesde lid’ en wordt in onderdeel b ‘bedoeld in het achtste lid’ vervangen door ‘bedoeld in tweede lid’. </w:t>
      </w:r>
    </w:p>
    <w:p w:rsidRPr="00FC6FF3" w:rsidR="00FD5381" w:rsidP="00FD5381" w:rsidRDefault="00FD5381" w14:paraId="429D372B" w14:textId="77777777">
      <w:pPr>
        <w:rPr>
          <w:rFonts w:ascii="Times New Roman" w:hAnsi="Times New Roman"/>
          <w:sz w:val="24"/>
        </w:rPr>
      </w:pPr>
    </w:p>
    <w:p w:rsidRPr="00FC6FF3" w:rsidR="00FD5381" w:rsidP="00FC6FF3" w:rsidRDefault="00FD5381" w14:paraId="245A41D1" w14:textId="77777777">
      <w:pPr>
        <w:ind w:firstLine="284"/>
        <w:rPr>
          <w:rFonts w:ascii="Times New Roman" w:hAnsi="Times New Roman"/>
          <w:sz w:val="24"/>
        </w:rPr>
      </w:pPr>
      <w:r w:rsidRPr="00FC6FF3">
        <w:rPr>
          <w:rFonts w:ascii="Times New Roman" w:hAnsi="Times New Roman"/>
          <w:sz w:val="24"/>
        </w:rPr>
        <w:t xml:space="preserve">5. In het achtste lid (nieuw), aanhef, wordt ‘als bedoeld in het vierde lid’ vervangen door ‘als bedoeld in het zesde lid’. </w:t>
      </w:r>
    </w:p>
    <w:p w:rsidRPr="00FC6FF3" w:rsidR="00FD5381" w:rsidP="00FD5381" w:rsidRDefault="00FD5381" w14:paraId="359BB68F" w14:textId="77777777">
      <w:pPr>
        <w:rPr>
          <w:rFonts w:ascii="Times New Roman" w:hAnsi="Times New Roman"/>
          <w:sz w:val="24"/>
        </w:rPr>
      </w:pPr>
    </w:p>
    <w:p w:rsidRPr="00FC6FF3" w:rsidR="00FD5381" w:rsidP="00FC6FF3" w:rsidRDefault="00FD5381" w14:paraId="31B7584D" w14:textId="77777777">
      <w:pPr>
        <w:ind w:firstLine="284"/>
        <w:rPr>
          <w:rFonts w:ascii="Times New Roman" w:hAnsi="Times New Roman"/>
          <w:sz w:val="24"/>
        </w:rPr>
      </w:pPr>
      <w:r w:rsidRPr="00FC6FF3">
        <w:rPr>
          <w:rFonts w:ascii="Times New Roman" w:hAnsi="Times New Roman"/>
          <w:sz w:val="24"/>
        </w:rPr>
        <w:t>6. In het negende lid (nieuw) wordt ‘De kerndoelen, bedoeld in het tweede en vierde lid,’ vervangen door ‘De krachtens het derde en zesde lid vastgestelde kerndoelen’.</w:t>
      </w:r>
    </w:p>
    <w:p w:rsidRPr="00FC6FF3" w:rsidR="00FD5381" w:rsidP="00FD5381" w:rsidRDefault="00FD5381" w14:paraId="61C35F55" w14:textId="77777777">
      <w:pPr>
        <w:rPr>
          <w:rFonts w:ascii="Times New Roman" w:hAnsi="Times New Roman"/>
          <w:sz w:val="24"/>
        </w:rPr>
      </w:pPr>
    </w:p>
    <w:p w:rsidRPr="00FC6FF3" w:rsidR="00FD5381" w:rsidP="00FC6FF3" w:rsidRDefault="00FD5381" w14:paraId="1F2D2629" w14:textId="77777777">
      <w:pPr>
        <w:ind w:firstLine="284"/>
        <w:rPr>
          <w:rFonts w:ascii="Times New Roman" w:hAnsi="Times New Roman"/>
          <w:sz w:val="24"/>
        </w:rPr>
      </w:pPr>
      <w:r w:rsidRPr="00FC6FF3">
        <w:rPr>
          <w:rFonts w:ascii="Times New Roman" w:hAnsi="Times New Roman"/>
          <w:sz w:val="24"/>
        </w:rPr>
        <w:t xml:space="preserve">7. Het tiende lid (nieuw) komt te luiden: </w:t>
      </w:r>
    </w:p>
    <w:p w:rsidRPr="00FC6FF3" w:rsidR="00FD5381" w:rsidP="00FC6FF3" w:rsidRDefault="00FD5381" w14:paraId="221DA40D" w14:textId="77777777">
      <w:pPr>
        <w:ind w:firstLine="284"/>
        <w:rPr>
          <w:rFonts w:ascii="Times New Roman" w:hAnsi="Times New Roman"/>
          <w:sz w:val="24"/>
        </w:rPr>
      </w:pPr>
      <w:r w:rsidRPr="00FC6FF3">
        <w:rPr>
          <w:rFonts w:ascii="Times New Roman" w:hAnsi="Times New Roman"/>
          <w:sz w:val="24"/>
        </w:rPr>
        <w:t>10.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FC6FF3" w:rsidR="00FD5381" w:rsidP="00FD5381" w:rsidRDefault="00FD5381" w14:paraId="662B4031" w14:textId="77777777">
      <w:pPr>
        <w:rPr>
          <w:rFonts w:ascii="Times New Roman" w:hAnsi="Times New Roman"/>
          <w:sz w:val="24"/>
        </w:rPr>
      </w:pPr>
    </w:p>
    <w:p w:rsidRPr="00FC6FF3" w:rsidR="00FD5381" w:rsidP="00FC6FF3" w:rsidRDefault="00FD5381" w14:paraId="244A7DDB" w14:textId="77777777">
      <w:pPr>
        <w:ind w:firstLine="284"/>
        <w:rPr>
          <w:rFonts w:ascii="Times New Roman" w:hAnsi="Times New Roman"/>
          <w:sz w:val="24"/>
        </w:rPr>
      </w:pPr>
      <w:r w:rsidRPr="00FC6FF3">
        <w:rPr>
          <w:rFonts w:ascii="Times New Roman" w:hAnsi="Times New Roman"/>
          <w:sz w:val="24"/>
        </w:rPr>
        <w:lastRenderedPageBreak/>
        <w:t>8. In het elfde lid (nieuw), eerste volzin, wordt ‘bedoeld in het achtste lid’ vervangen door ‘bedoeld in het tweede lid’.</w:t>
      </w:r>
    </w:p>
    <w:p w:rsidRPr="00FC6FF3" w:rsidR="00FD5381" w:rsidP="00FD5381" w:rsidRDefault="00FD5381" w14:paraId="58CAFD2B" w14:textId="77777777">
      <w:pPr>
        <w:rPr>
          <w:rFonts w:ascii="Times New Roman" w:hAnsi="Times New Roman"/>
          <w:sz w:val="24"/>
        </w:rPr>
      </w:pPr>
    </w:p>
    <w:p w:rsidRPr="00FC6FF3" w:rsidR="00FD5381" w:rsidP="00FC6FF3" w:rsidRDefault="00FD5381" w14:paraId="7E5F46D0" w14:textId="77777777">
      <w:pPr>
        <w:ind w:firstLine="284"/>
        <w:rPr>
          <w:rFonts w:ascii="Times New Roman" w:hAnsi="Times New Roman"/>
          <w:sz w:val="24"/>
        </w:rPr>
      </w:pPr>
      <w:r w:rsidRPr="00FC6FF3">
        <w:rPr>
          <w:rFonts w:ascii="Times New Roman" w:hAnsi="Times New Roman"/>
          <w:sz w:val="24"/>
        </w:rPr>
        <w:t xml:space="preserve">9. In het twaalfde lid (nieuw) wordt in de eerste volzin, ‘het achtste lid’ vervangen door ‘het tweede lid’ en wordt in de tweede volzin ‘De laatste volzin van het negende lid’ vervangen door ‘De laatste volzin van het elfde lid’. </w:t>
      </w:r>
    </w:p>
    <w:p w:rsidRPr="00FC6FF3" w:rsidR="00FD5381" w:rsidP="00FD5381" w:rsidRDefault="00FD5381" w14:paraId="282CA4DB" w14:textId="77777777">
      <w:pPr>
        <w:rPr>
          <w:rFonts w:ascii="Times New Roman" w:hAnsi="Times New Roman"/>
          <w:sz w:val="24"/>
        </w:rPr>
      </w:pPr>
    </w:p>
    <w:p w:rsidRPr="00FC6FF3" w:rsidR="00FD5381" w:rsidP="00FD5381" w:rsidRDefault="00FD5381" w14:paraId="53BD32CF" w14:textId="77777777">
      <w:pPr>
        <w:rPr>
          <w:rFonts w:ascii="Times New Roman" w:hAnsi="Times New Roman"/>
          <w:sz w:val="24"/>
        </w:rPr>
      </w:pPr>
      <w:r w:rsidRPr="00FC6FF3">
        <w:rPr>
          <w:rFonts w:ascii="Times New Roman" w:hAnsi="Times New Roman"/>
          <w:sz w:val="24"/>
        </w:rPr>
        <w:t>E</w:t>
      </w:r>
    </w:p>
    <w:p w:rsidRPr="00FC6FF3" w:rsidR="00FD5381" w:rsidP="00FD5381" w:rsidRDefault="00FD5381" w14:paraId="1C531375" w14:textId="77777777">
      <w:pPr>
        <w:rPr>
          <w:rFonts w:ascii="Times New Roman" w:hAnsi="Times New Roman"/>
          <w:sz w:val="24"/>
        </w:rPr>
      </w:pPr>
    </w:p>
    <w:p w:rsidRPr="00FC6FF3" w:rsidR="00FD5381" w:rsidP="00FC6FF3" w:rsidRDefault="00FD5381" w14:paraId="3A1E2454" w14:textId="77777777">
      <w:pPr>
        <w:ind w:firstLine="284"/>
        <w:rPr>
          <w:rFonts w:ascii="Times New Roman" w:hAnsi="Times New Roman"/>
          <w:sz w:val="24"/>
        </w:rPr>
      </w:pPr>
      <w:r w:rsidRPr="00FC6FF3">
        <w:rPr>
          <w:rFonts w:ascii="Times New Roman" w:hAnsi="Times New Roman"/>
          <w:sz w:val="24"/>
        </w:rPr>
        <w:t>In artikel 15 wordt ‘de artikelen 13, eerste tot en met vijfde lid’ vervangen door ‘artikel 13, eerste tot en met vijfde lid’.</w:t>
      </w:r>
    </w:p>
    <w:p w:rsidRPr="00FC6FF3" w:rsidR="00FD5381" w:rsidP="00FD5381" w:rsidRDefault="00FD5381" w14:paraId="31648687" w14:textId="77777777">
      <w:pPr>
        <w:rPr>
          <w:rFonts w:ascii="Times New Roman" w:hAnsi="Times New Roman"/>
          <w:sz w:val="24"/>
        </w:rPr>
      </w:pPr>
    </w:p>
    <w:p w:rsidRPr="00FC6FF3" w:rsidR="00FD5381" w:rsidP="00FD5381" w:rsidRDefault="00FD5381" w14:paraId="7889C4FA" w14:textId="77777777">
      <w:pPr>
        <w:rPr>
          <w:rFonts w:ascii="Times New Roman" w:hAnsi="Times New Roman"/>
          <w:sz w:val="24"/>
        </w:rPr>
      </w:pPr>
      <w:r w:rsidRPr="00FC6FF3">
        <w:rPr>
          <w:rFonts w:ascii="Times New Roman" w:hAnsi="Times New Roman"/>
          <w:sz w:val="24"/>
        </w:rPr>
        <w:t>F</w:t>
      </w:r>
    </w:p>
    <w:p w:rsidRPr="00FC6FF3" w:rsidR="00FD5381" w:rsidP="00FD5381" w:rsidRDefault="00FD5381" w14:paraId="5856A627" w14:textId="77777777">
      <w:pPr>
        <w:rPr>
          <w:rFonts w:ascii="Times New Roman" w:hAnsi="Times New Roman"/>
          <w:sz w:val="24"/>
        </w:rPr>
      </w:pPr>
    </w:p>
    <w:p w:rsidRPr="00FC6FF3" w:rsidR="00FD5381" w:rsidP="00FC6FF3" w:rsidRDefault="00FD5381" w14:paraId="0F30FF69" w14:textId="77777777">
      <w:pPr>
        <w:ind w:firstLine="284"/>
        <w:rPr>
          <w:rFonts w:ascii="Times New Roman" w:hAnsi="Times New Roman"/>
          <w:sz w:val="24"/>
        </w:rPr>
      </w:pPr>
      <w:r w:rsidRPr="00FC6FF3">
        <w:rPr>
          <w:rFonts w:ascii="Times New Roman" w:hAnsi="Times New Roman"/>
          <w:sz w:val="24"/>
        </w:rPr>
        <w:t xml:space="preserve">In artikel 16 wordt ‘artikel 13, eerste tot en met vijfde lid’ vervangen door ‘de krachtens artikel 13, tweede lid, vastgestelde kerndoelen’. </w:t>
      </w:r>
    </w:p>
    <w:p w:rsidRPr="00FC6FF3" w:rsidR="00FD5381" w:rsidP="00FD5381" w:rsidRDefault="00FD5381" w14:paraId="65C31F6E" w14:textId="77777777">
      <w:pPr>
        <w:rPr>
          <w:rFonts w:ascii="Times New Roman" w:hAnsi="Times New Roman"/>
          <w:sz w:val="24"/>
        </w:rPr>
      </w:pPr>
    </w:p>
    <w:p w:rsidRPr="00FC6FF3" w:rsidR="00FD5381" w:rsidP="00FD5381" w:rsidRDefault="00FD5381" w14:paraId="0999B953" w14:textId="77777777">
      <w:pPr>
        <w:rPr>
          <w:rFonts w:ascii="Times New Roman" w:hAnsi="Times New Roman"/>
          <w:sz w:val="24"/>
        </w:rPr>
      </w:pPr>
      <w:r w:rsidRPr="00FC6FF3">
        <w:rPr>
          <w:rFonts w:ascii="Times New Roman" w:hAnsi="Times New Roman"/>
          <w:sz w:val="24"/>
        </w:rPr>
        <w:t>G</w:t>
      </w:r>
    </w:p>
    <w:p w:rsidRPr="00FC6FF3" w:rsidR="00FD5381" w:rsidP="00FD5381" w:rsidRDefault="00FD5381" w14:paraId="69674A04" w14:textId="77777777">
      <w:pPr>
        <w:rPr>
          <w:rFonts w:ascii="Times New Roman" w:hAnsi="Times New Roman"/>
          <w:sz w:val="24"/>
        </w:rPr>
      </w:pPr>
    </w:p>
    <w:p w:rsidRPr="00FC6FF3" w:rsidR="00FD5381" w:rsidP="00FC6FF3" w:rsidRDefault="00FD5381" w14:paraId="3A8F6361" w14:textId="77777777">
      <w:pPr>
        <w:ind w:firstLine="284"/>
        <w:rPr>
          <w:rFonts w:ascii="Times New Roman" w:hAnsi="Times New Roman"/>
          <w:sz w:val="24"/>
        </w:rPr>
      </w:pPr>
      <w:r w:rsidRPr="00FC6FF3">
        <w:rPr>
          <w:rFonts w:ascii="Times New Roman" w:hAnsi="Times New Roman"/>
          <w:sz w:val="24"/>
        </w:rPr>
        <w:t>In artikel 18b, tweede lid, wordt ‘artikel 13, derde lid, onderdelen a, b en c’ vervangen door ‘artikel 13, vierde lid, onderdelen f, i, j en k’.</w:t>
      </w:r>
    </w:p>
    <w:p w:rsidRPr="00FC6FF3" w:rsidR="00FD5381" w:rsidP="00FD5381" w:rsidRDefault="00FD5381" w14:paraId="29E4579B" w14:textId="77777777">
      <w:pPr>
        <w:rPr>
          <w:rFonts w:ascii="Times New Roman" w:hAnsi="Times New Roman"/>
          <w:sz w:val="24"/>
        </w:rPr>
      </w:pPr>
    </w:p>
    <w:p w:rsidRPr="00FC6FF3" w:rsidR="00FD5381" w:rsidP="00FD5381" w:rsidRDefault="00FD5381" w14:paraId="3801A735" w14:textId="77777777">
      <w:pPr>
        <w:rPr>
          <w:rFonts w:ascii="Times New Roman" w:hAnsi="Times New Roman"/>
          <w:sz w:val="24"/>
        </w:rPr>
      </w:pPr>
      <w:r w:rsidRPr="00FC6FF3">
        <w:rPr>
          <w:rFonts w:ascii="Times New Roman" w:hAnsi="Times New Roman"/>
          <w:sz w:val="24"/>
        </w:rPr>
        <w:t>H</w:t>
      </w:r>
    </w:p>
    <w:p w:rsidRPr="00FC6FF3" w:rsidR="00FD5381" w:rsidP="00FD5381" w:rsidRDefault="00FD5381" w14:paraId="32786430" w14:textId="77777777">
      <w:pPr>
        <w:rPr>
          <w:rFonts w:ascii="Times New Roman" w:hAnsi="Times New Roman"/>
          <w:sz w:val="24"/>
        </w:rPr>
      </w:pPr>
    </w:p>
    <w:p w:rsidRPr="00FC6FF3" w:rsidR="00FD5381" w:rsidP="00FC6FF3" w:rsidRDefault="00FD5381" w14:paraId="4FA8474D" w14:textId="77777777">
      <w:pPr>
        <w:ind w:firstLine="284"/>
        <w:rPr>
          <w:rFonts w:ascii="Times New Roman" w:hAnsi="Times New Roman"/>
          <w:sz w:val="24"/>
        </w:rPr>
      </w:pPr>
      <w:r w:rsidRPr="00FC6FF3">
        <w:rPr>
          <w:rFonts w:ascii="Times New Roman" w:hAnsi="Times New Roman"/>
          <w:sz w:val="24"/>
        </w:rPr>
        <w:t>Artikel 21, tweede lid, wordt als volgt gewijzigd:</w:t>
      </w:r>
    </w:p>
    <w:p w:rsidRPr="00FC6FF3" w:rsidR="00FD5381" w:rsidP="00FD5381" w:rsidRDefault="00FD5381" w14:paraId="05C421DA" w14:textId="77777777">
      <w:pPr>
        <w:rPr>
          <w:rFonts w:ascii="Times New Roman" w:hAnsi="Times New Roman"/>
          <w:sz w:val="24"/>
        </w:rPr>
      </w:pPr>
    </w:p>
    <w:p w:rsidRPr="00FC6FF3" w:rsidR="00FD5381" w:rsidP="00FC6FF3" w:rsidRDefault="00FD5381" w14:paraId="5053699B" w14:textId="77777777">
      <w:pPr>
        <w:ind w:firstLine="284"/>
        <w:rPr>
          <w:rFonts w:ascii="Times New Roman" w:hAnsi="Times New Roman"/>
          <w:sz w:val="24"/>
        </w:rPr>
      </w:pPr>
      <w:r w:rsidRPr="00FC6FF3">
        <w:rPr>
          <w:rFonts w:ascii="Times New Roman" w:hAnsi="Times New Roman"/>
          <w:sz w:val="24"/>
        </w:rPr>
        <w:t>1. In onderdeel a wordt ‘de uitgangspunten,’ vervangen door ‘de uitgangspunten en’ en vervalt ‘en de inhoud’.</w:t>
      </w:r>
    </w:p>
    <w:p w:rsidRPr="00FC6FF3" w:rsidR="00FD5381" w:rsidP="00FD5381" w:rsidRDefault="00FD5381" w14:paraId="2B074F1A" w14:textId="77777777">
      <w:pPr>
        <w:rPr>
          <w:rFonts w:ascii="Times New Roman" w:hAnsi="Times New Roman"/>
          <w:sz w:val="24"/>
        </w:rPr>
      </w:pPr>
    </w:p>
    <w:p w:rsidRPr="00FC6FF3" w:rsidR="00FD5381" w:rsidP="00FC6FF3" w:rsidRDefault="00FD5381" w14:paraId="52727295" w14:textId="77777777">
      <w:pPr>
        <w:ind w:firstLine="284"/>
        <w:rPr>
          <w:rFonts w:ascii="Times New Roman" w:hAnsi="Times New Roman"/>
          <w:sz w:val="24"/>
        </w:rPr>
      </w:pPr>
      <w:r w:rsidRPr="00FC6FF3">
        <w:rPr>
          <w:rFonts w:ascii="Times New Roman" w:hAnsi="Times New Roman"/>
          <w:sz w:val="24"/>
        </w:rPr>
        <w:t>2. In onderdeel b wordt voor ‘de door het bevoegd gezag’ ingevoegd ‘de uitwerking van de wettelijke voorschriften betreffende de inhoud van het onderwijs en ‘.</w:t>
      </w:r>
    </w:p>
    <w:p w:rsidRPr="00FC6FF3" w:rsidR="00FD5381" w:rsidP="00FD5381" w:rsidRDefault="00FD5381" w14:paraId="0BA2ABAD" w14:textId="77777777">
      <w:pPr>
        <w:rPr>
          <w:rFonts w:ascii="Times New Roman" w:hAnsi="Times New Roman"/>
          <w:sz w:val="24"/>
        </w:rPr>
      </w:pPr>
    </w:p>
    <w:p w:rsidRPr="00FC6FF3" w:rsidR="00FD5381" w:rsidP="00FD5381" w:rsidRDefault="00FD5381" w14:paraId="7AA0D4C0" w14:textId="77777777">
      <w:pPr>
        <w:rPr>
          <w:rFonts w:ascii="Times New Roman" w:hAnsi="Times New Roman"/>
          <w:sz w:val="24"/>
        </w:rPr>
      </w:pPr>
      <w:r w:rsidRPr="00FC6FF3">
        <w:rPr>
          <w:rFonts w:ascii="Times New Roman" w:hAnsi="Times New Roman"/>
          <w:sz w:val="24"/>
        </w:rPr>
        <w:t>I</w:t>
      </w:r>
    </w:p>
    <w:p w:rsidRPr="00FC6FF3" w:rsidR="00FD5381" w:rsidP="00FD5381" w:rsidRDefault="00FD5381" w14:paraId="070EBFD7" w14:textId="77777777">
      <w:pPr>
        <w:rPr>
          <w:rFonts w:ascii="Times New Roman" w:hAnsi="Times New Roman"/>
          <w:sz w:val="24"/>
        </w:rPr>
      </w:pPr>
    </w:p>
    <w:p w:rsidRPr="00FC6FF3" w:rsidR="00FD5381" w:rsidP="00FC6FF3" w:rsidRDefault="00FD5381" w14:paraId="5BE258C5" w14:textId="77777777">
      <w:pPr>
        <w:ind w:firstLine="284"/>
        <w:rPr>
          <w:rFonts w:ascii="Times New Roman" w:hAnsi="Times New Roman"/>
          <w:sz w:val="24"/>
        </w:rPr>
      </w:pPr>
      <w:r w:rsidRPr="00FC6FF3">
        <w:rPr>
          <w:rFonts w:ascii="Times New Roman" w:hAnsi="Times New Roman"/>
          <w:sz w:val="24"/>
        </w:rPr>
        <w:t>In artikel 25, eerste lid, wordt ‘de artikelen 14c, negende lid, en 14f, achtste lid,’ vervangen door ‘de artikelen 14c, tweede lid, en 14f, tweede lid,’.</w:t>
      </w:r>
    </w:p>
    <w:p w:rsidRPr="00FC6FF3" w:rsidR="00FD5381" w:rsidP="00FD5381" w:rsidRDefault="00FD5381" w14:paraId="15746A37" w14:textId="77777777">
      <w:pPr>
        <w:rPr>
          <w:rFonts w:ascii="Times New Roman" w:hAnsi="Times New Roman"/>
          <w:sz w:val="24"/>
        </w:rPr>
      </w:pPr>
    </w:p>
    <w:p w:rsidRPr="00FC6FF3" w:rsidR="00FD5381" w:rsidP="00FD5381" w:rsidRDefault="00FD5381" w14:paraId="2E1B81FE" w14:textId="77777777">
      <w:pPr>
        <w:rPr>
          <w:rFonts w:ascii="Times New Roman" w:hAnsi="Times New Roman"/>
          <w:sz w:val="24"/>
        </w:rPr>
      </w:pPr>
      <w:r w:rsidRPr="00FC6FF3">
        <w:rPr>
          <w:rFonts w:ascii="Times New Roman" w:hAnsi="Times New Roman"/>
          <w:sz w:val="24"/>
        </w:rPr>
        <w:t>J</w:t>
      </w:r>
    </w:p>
    <w:p w:rsidRPr="00FC6FF3" w:rsidR="00FD5381" w:rsidP="00FD5381" w:rsidRDefault="00FD5381" w14:paraId="7056C815" w14:textId="77777777">
      <w:pPr>
        <w:rPr>
          <w:rFonts w:ascii="Times New Roman" w:hAnsi="Times New Roman"/>
          <w:sz w:val="24"/>
        </w:rPr>
      </w:pPr>
    </w:p>
    <w:p w:rsidRPr="00FC6FF3" w:rsidR="00FD5381" w:rsidP="00FC6FF3" w:rsidRDefault="00FD5381" w14:paraId="4C46D386" w14:textId="77777777">
      <w:pPr>
        <w:ind w:firstLine="284"/>
        <w:rPr>
          <w:rFonts w:ascii="Times New Roman" w:hAnsi="Times New Roman"/>
          <w:sz w:val="24"/>
        </w:rPr>
      </w:pPr>
      <w:r w:rsidRPr="00FC6FF3">
        <w:rPr>
          <w:rFonts w:ascii="Times New Roman" w:hAnsi="Times New Roman"/>
          <w:sz w:val="24"/>
        </w:rPr>
        <w:t xml:space="preserve">In artikel 46a, tweede lid, onderdeel a wordt ‘de kerndoelen, bedoeld in artikel 13, zevende lid,’ vervangen door ‘het onderwijs in de krachtens artikel 13, tweede lid, vastgestelde kerndoelen’. </w:t>
      </w:r>
    </w:p>
    <w:p w:rsidRPr="00FC6FF3" w:rsidR="00FD5381" w:rsidP="00FD5381" w:rsidRDefault="00FD5381" w14:paraId="542DAC4C" w14:textId="77777777">
      <w:pPr>
        <w:rPr>
          <w:rFonts w:ascii="Times New Roman" w:hAnsi="Times New Roman"/>
          <w:sz w:val="24"/>
        </w:rPr>
      </w:pPr>
    </w:p>
    <w:p w:rsidRPr="00FC6FF3" w:rsidR="00FD5381" w:rsidP="00FD5381" w:rsidRDefault="00FD5381" w14:paraId="7737B9AC" w14:textId="77777777">
      <w:pPr>
        <w:rPr>
          <w:rFonts w:ascii="Times New Roman" w:hAnsi="Times New Roman"/>
          <w:sz w:val="24"/>
        </w:rPr>
      </w:pPr>
      <w:r w:rsidRPr="00FC6FF3">
        <w:rPr>
          <w:rFonts w:ascii="Times New Roman" w:hAnsi="Times New Roman"/>
          <w:sz w:val="24"/>
        </w:rPr>
        <w:t>K</w:t>
      </w:r>
    </w:p>
    <w:p w:rsidRPr="00FC6FF3" w:rsidR="00FD5381" w:rsidP="00FD5381" w:rsidRDefault="00FD5381" w14:paraId="2FDAE210" w14:textId="77777777">
      <w:pPr>
        <w:rPr>
          <w:rFonts w:ascii="Times New Roman" w:hAnsi="Times New Roman"/>
          <w:sz w:val="24"/>
        </w:rPr>
      </w:pPr>
    </w:p>
    <w:p w:rsidRPr="00FC6FF3" w:rsidR="00FD5381" w:rsidP="00FC6FF3" w:rsidRDefault="00FD5381" w14:paraId="7B1F4CE9" w14:textId="77777777">
      <w:pPr>
        <w:ind w:firstLine="284"/>
        <w:rPr>
          <w:rFonts w:ascii="Times New Roman" w:hAnsi="Times New Roman"/>
          <w:sz w:val="24"/>
        </w:rPr>
      </w:pPr>
      <w:r w:rsidRPr="00FC6FF3">
        <w:rPr>
          <w:rFonts w:ascii="Times New Roman" w:hAnsi="Times New Roman"/>
          <w:sz w:val="24"/>
        </w:rPr>
        <w:t>In artikel 48c, vierde lid, laatste volzin, wordt ‘de kennisgebieden, genoemd in artikel 9, tweede lid, onderdelen a, b en c’ vervangen door ‘de onderwerpen, genoemd in artikel 13, tweede lid, onderdelen f, i, j, en k’.</w:t>
      </w:r>
    </w:p>
    <w:p w:rsidRPr="00FC6FF3" w:rsidR="00FD5381" w:rsidP="00FD5381" w:rsidRDefault="00FD5381" w14:paraId="7AD68352" w14:textId="77777777">
      <w:pPr>
        <w:rPr>
          <w:rFonts w:ascii="Times New Roman" w:hAnsi="Times New Roman"/>
          <w:sz w:val="24"/>
        </w:rPr>
      </w:pPr>
    </w:p>
    <w:p w:rsidRPr="00FC6FF3" w:rsidR="00FD5381" w:rsidP="00FD5381" w:rsidRDefault="00FD5381" w14:paraId="1278EA96" w14:textId="77777777">
      <w:pPr>
        <w:rPr>
          <w:rFonts w:ascii="Times New Roman" w:hAnsi="Times New Roman"/>
          <w:sz w:val="24"/>
        </w:rPr>
      </w:pPr>
      <w:r w:rsidRPr="00FC6FF3">
        <w:rPr>
          <w:rFonts w:ascii="Times New Roman" w:hAnsi="Times New Roman"/>
          <w:sz w:val="24"/>
        </w:rPr>
        <w:lastRenderedPageBreak/>
        <w:t>L</w:t>
      </w:r>
    </w:p>
    <w:p w:rsidRPr="00FC6FF3" w:rsidR="00FD5381" w:rsidP="00FD5381" w:rsidRDefault="00FD5381" w14:paraId="43CC3177" w14:textId="77777777">
      <w:pPr>
        <w:rPr>
          <w:rFonts w:ascii="Times New Roman" w:hAnsi="Times New Roman"/>
          <w:sz w:val="24"/>
        </w:rPr>
      </w:pPr>
    </w:p>
    <w:p w:rsidRPr="00FC6FF3" w:rsidR="00FD5381" w:rsidP="00FC6FF3" w:rsidRDefault="00FD5381" w14:paraId="0B928C2F" w14:textId="77777777">
      <w:pPr>
        <w:ind w:firstLine="284"/>
        <w:rPr>
          <w:rFonts w:ascii="Times New Roman" w:hAnsi="Times New Roman"/>
          <w:sz w:val="24"/>
        </w:rPr>
      </w:pPr>
      <w:r w:rsidRPr="00FC6FF3">
        <w:rPr>
          <w:rFonts w:ascii="Times New Roman" w:hAnsi="Times New Roman"/>
          <w:sz w:val="24"/>
        </w:rPr>
        <w:t xml:space="preserve">In artikel 70, zesde lid, wordt ‘artikel 13, zesde lid’ vervangen door ‘artikel 13, negende lid,’. </w:t>
      </w:r>
    </w:p>
    <w:p w:rsidRPr="00FC6FF3" w:rsidR="00FD5381" w:rsidP="00FD5381" w:rsidRDefault="00FD5381" w14:paraId="10189469" w14:textId="77777777">
      <w:pPr>
        <w:rPr>
          <w:rFonts w:ascii="Times New Roman" w:hAnsi="Times New Roman"/>
          <w:b/>
          <w:sz w:val="24"/>
        </w:rPr>
      </w:pPr>
    </w:p>
    <w:p w:rsidRPr="00FC6FF3" w:rsidR="00FD5381" w:rsidP="00FD5381" w:rsidRDefault="00FD5381" w14:paraId="1A022F80" w14:textId="77777777">
      <w:pPr>
        <w:rPr>
          <w:rFonts w:ascii="Times New Roman" w:hAnsi="Times New Roman"/>
          <w:b/>
          <w:sz w:val="24"/>
        </w:rPr>
      </w:pPr>
    </w:p>
    <w:p w:rsidRPr="00FC6FF3" w:rsidR="00FD5381" w:rsidP="00FD5381" w:rsidRDefault="00FC6FF3" w14:paraId="60E5138B" w14:textId="0C9A12F0">
      <w:pPr>
        <w:rPr>
          <w:rFonts w:ascii="Times New Roman" w:hAnsi="Times New Roman"/>
          <w:b/>
          <w:sz w:val="24"/>
        </w:rPr>
      </w:pPr>
      <w:r w:rsidRPr="00FC6FF3">
        <w:rPr>
          <w:rFonts w:ascii="Times New Roman" w:hAnsi="Times New Roman"/>
          <w:b/>
          <w:sz w:val="24"/>
        </w:rPr>
        <w:t>ARTIKEL IV. WIJZIGING VAN DE WET VOORTGEZET ONDERWIJS 2020</w:t>
      </w:r>
    </w:p>
    <w:p w:rsidRPr="00FC6FF3" w:rsidR="00FD5381" w:rsidP="00FD5381" w:rsidRDefault="00FD5381" w14:paraId="4F2BB7BA" w14:textId="77777777">
      <w:pPr>
        <w:rPr>
          <w:rFonts w:ascii="Times New Roman" w:hAnsi="Times New Roman"/>
          <w:sz w:val="24"/>
        </w:rPr>
      </w:pPr>
    </w:p>
    <w:p w:rsidRPr="00FC6FF3" w:rsidR="00FD5381" w:rsidP="00FC6FF3" w:rsidRDefault="00FD5381" w14:paraId="5B343A8D" w14:textId="77777777">
      <w:pPr>
        <w:ind w:firstLine="284"/>
        <w:rPr>
          <w:rFonts w:ascii="Times New Roman" w:hAnsi="Times New Roman"/>
          <w:sz w:val="24"/>
        </w:rPr>
      </w:pPr>
      <w:r w:rsidRPr="00FC6FF3">
        <w:rPr>
          <w:rFonts w:ascii="Times New Roman" w:hAnsi="Times New Roman"/>
          <w:sz w:val="24"/>
        </w:rPr>
        <w:t>De Wet voortgezet onderwijs 2020 wordt als volgt gewijzigd:</w:t>
      </w:r>
    </w:p>
    <w:p w:rsidRPr="00FC6FF3" w:rsidR="00FD5381" w:rsidP="00FD5381" w:rsidRDefault="00FD5381" w14:paraId="7DB72735" w14:textId="77777777">
      <w:pPr>
        <w:rPr>
          <w:rFonts w:ascii="Times New Roman" w:hAnsi="Times New Roman"/>
          <w:sz w:val="24"/>
        </w:rPr>
      </w:pPr>
    </w:p>
    <w:p w:rsidRPr="00FC6FF3" w:rsidR="00FD5381" w:rsidP="00FD5381" w:rsidRDefault="00FD5381" w14:paraId="76682359" w14:textId="77777777">
      <w:pPr>
        <w:rPr>
          <w:rFonts w:ascii="Times New Roman" w:hAnsi="Times New Roman"/>
          <w:sz w:val="24"/>
        </w:rPr>
      </w:pPr>
      <w:r w:rsidRPr="00FC6FF3">
        <w:rPr>
          <w:rFonts w:ascii="Times New Roman" w:hAnsi="Times New Roman"/>
          <w:sz w:val="24"/>
        </w:rPr>
        <w:t>A</w:t>
      </w:r>
    </w:p>
    <w:p w:rsidRPr="00FC6FF3" w:rsidR="00FD5381" w:rsidP="00FD5381" w:rsidRDefault="00FD5381" w14:paraId="1420FA5B" w14:textId="77777777">
      <w:pPr>
        <w:rPr>
          <w:rFonts w:ascii="Times New Roman" w:hAnsi="Times New Roman"/>
          <w:sz w:val="24"/>
        </w:rPr>
      </w:pPr>
    </w:p>
    <w:p w:rsidRPr="00FC6FF3" w:rsidR="00FD5381" w:rsidP="00FC6FF3" w:rsidRDefault="00FD5381" w14:paraId="503133A0" w14:textId="77777777">
      <w:pPr>
        <w:ind w:firstLine="284"/>
        <w:rPr>
          <w:rFonts w:ascii="Times New Roman" w:hAnsi="Times New Roman"/>
          <w:sz w:val="24"/>
        </w:rPr>
      </w:pPr>
      <w:r w:rsidRPr="00FC6FF3">
        <w:rPr>
          <w:rFonts w:ascii="Times New Roman" w:hAnsi="Times New Roman"/>
          <w:sz w:val="24"/>
        </w:rPr>
        <w:t>Artikel 2.13 komt te luiden:</w:t>
      </w:r>
    </w:p>
    <w:p w:rsidRPr="00FC6FF3" w:rsidR="00FD5381" w:rsidP="00FD5381" w:rsidRDefault="00FD5381" w14:paraId="0A964E4E" w14:textId="77777777">
      <w:pPr>
        <w:rPr>
          <w:rFonts w:ascii="Times New Roman" w:hAnsi="Times New Roman"/>
          <w:sz w:val="24"/>
        </w:rPr>
      </w:pPr>
    </w:p>
    <w:p w:rsidRPr="00FC6FF3" w:rsidR="00FD5381" w:rsidP="00FD5381" w:rsidRDefault="00FD5381" w14:paraId="4346BD42" w14:textId="77777777">
      <w:pPr>
        <w:rPr>
          <w:rFonts w:ascii="Times New Roman" w:hAnsi="Times New Roman"/>
          <w:sz w:val="24"/>
        </w:rPr>
      </w:pPr>
      <w:r w:rsidRPr="00FC6FF3">
        <w:rPr>
          <w:rFonts w:ascii="Times New Roman" w:hAnsi="Times New Roman"/>
          <w:b/>
          <w:bCs/>
          <w:sz w:val="24"/>
        </w:rPr>
        <w:t>Artikel 2.13. Kerndoelen eerste twee leerjaren</w:t>
      </w:r>
    </w:p>
    <w:p w:rsidR="00FC6FF3" w:rsidP="00FD5381" w:rsidRDefault="00FC6FF3" w14:paraId="45EDBF77" w14:textId="77777777">
      <w:pPr>
        <w:rPr>
          <w:rFonts w:ascii="Times New Roman" w:hAnsi="Times New Roman"/>
          <w:sz w:val="24"/>
        </w:rPr>
      </w:pPr>
    </w:p>
    <w:p w:rsidRPr="00FC6FF3" w:rsidR="00FD5381" w:rsidP="00FC6FF3" w:rsidRDefault="00FD5381" w14:paraId="0BD76C4A" w14:textId="0DD52B60">
      <w:pPr>
        <w:ind w:firstLine="284"/>
        <w:rPr>
          <w:rFonts w:ascii="Times New Roman" w:hAnsi="Times New Roman"/>
          <w:sz w:val="24"/>
          <w:shd w:val="clear" w:color="auto" w:fill="FFFFFF"/>
        </w:rPr>
      </w:pPr>
      <w:r w:rsidRPr="00FC6FF3">
        <w:rPr>
          <w:rFonts w:ascii="Times New Roman" w:hAnsi="Times New Roman"/>
          <w:sz w:val="24"/>
        </w:rPr>
        <w:t xml:space="preserve">1. </w:t>
      </w:r>
      <w:r w:rsidRPr="00FC6FF3">
        <w:rPr>
          <w:rFonts w:ascii="Times New Roman" w:hAnsi="Times New Roman"/>
          <w:sz w:val="24"/>
          <w:shd w:val="clear" w:color="auto" w:fill="FFFFFF"/>
        </w:rPr>
        <w:t>Het onderwijs is voor de eerste twee leerjaren op doelgerichte en samenhangende wijze gericht op het realiseren van de kerndoelen.</w:t>
      </w:r>
    </w:p>
    <w:p w:rsidRPr="00FC6FF3" w:rsidR="00FD5381" w:rsidP="00FC6FF3" w:rsidRDefault="00FD5381" w14:paraId="62620828" w14:textId="77777777">
      <w:pPr>
        <w:ind w:firstLine="284"/>
        <w:rPr>
          <w:rFonts w:ascii="Times New Roman" w:hAnsi="Times New Roman"/>
          <w:sz w:val="24"/>
        </w:rPr>
      </w:pPr>
      <w:r w:rsidRPr="00FC6FF3">
        <w:rPr>
          <w:rFonts w:ascii="Times New Roman" w:hAnsi="Times New Roman"/>
          <w:sz w:val="24"/>
          <w:shd w:val="clear" w:color="auto" w:fill="FFFFFF"/>
        </w:rPr>
        <w:t xml:space="preserve">2. </w:t>
      </w:r>
      <w:r w:rsidRPr="00FC6FF3">
        <w:rPr>
          <w:rFonts w:ascii="Times New Roman" w:hAnsi="Times New Roman"/>
          <w:sz w:val="24"/>
        </w:rPr>
        <w:t xml:space="preserve">Een kerndoel, alsmede de uitwerking daarvan, wordt, met inachtneming van de artikelen 1.4 en 2.2, eerste lid, bij algemene maatregel van bestuur vastgesteld als een na te streven inhoudelijke doelstelling voor het onderwijsprogramma, gericht op het verwerven van kennis, inzicht of vaardigheden of het opdoen van ervaringen door leerlingen. </w:t>
      </w:r>
    </w:p>
    <w:p w:rsidRPr="00FC6FF3" w:rsidR="00FD5381" w:rsidP="00FC6FF3" w:rsidRDefault="00FD5381" w14:paraId="65DFC5FD" w14:textId="77777777">
      <w:pPr>
        <w:ind w:firstLine="284"/>
        <w:rPr>
          <w:rFonts w:ascii="Times New Roman" w:hAnsi="Times New Roman"/>
          <w:sz w:val="24"/>
        </w:rPr>
      </w:pPr>
      <w:r w:rsidRPr="00FC6FF3">
        <w:rPr>
          <w:rFonts w:ascii="Times New Roman" w:hAnsi="Times New Roman"/>
          <w:sz w:val="24"/>
        </w:rPr>
        <w:t xml:space="preserve">3. De kerndoelen hebben betrekking op lezen, schrijven en rekenen. </w:t>
      </w:r>
    </w:p>
    <w:p w:rsidRPr="00FC6FF3" w:rsidR="00FD5381" w:rsidP="00FC6FF3" w:rsidRDefault="00FD5381" w14:paraId="54BB647C" w14:textId="77777777">
      <w:pPr>
        <w:ind w:firstLine="284"/>
        <w:rPr>
          <w:rFonts w:ascii="Times New Roman" w:hAnsi="Times New Roman"/>
          <w:sz w:val="24"/>
        </w:rPr>
      </w:pPr>
      <w:r w:rsidRPr="00FC6FF3">
        <w:rPr>
          <w:rFonts w:ascii="Times New Roman" w:hAnsi="Times New Roman"/>
          <w:sz w:val="24"/>
        </w:rPr>
        <w:t>4. Het voortgezet onderwijs omvat verder:</w:t>
      </w:r>
    </w:p>
    <w:p w:rsidRPr="00FC6FF3" w:rsidR="00FD5381" w:rsidP="00FC6FF3" w:rsidRDefault="00FC6FF3" w14:paraId="340AC044" w14:textId="70C9B52C">
      <w:pPr>
        <w:ind w:firstLine="284"/>
        <w:rPr>
          <w:rFonts w:ascii="Times New Roman" w:hAnsi="Times New Roman"/>
          <w:sz w:val="24"/>
        </w:rPr>
      </w:pPr>
      <w:r>
        <w:rPr>
          <w:rFonts w:ascii="Times New Roman" w:hAnsi="Times New Roman"/>
          <w:sz w:val="24"/>
        </w:rPr>
        <w:t xml:space="preserve">a. </w:t>
      </w:r>
      <w:r w:rsidRPr="00FC6FF3" w:rsidR="00FD5381">
        <w:rPr>
          <w:rFonts w:ascii="Times New Roman" w:hAnsi="Times New Roman"/>
          <w:sz w:val="24"/>
        </w:rPr>
        <w:t>Nederlandse taal;</w:t>
      </w:r>
    </w:p>
    <w:p w:rsidRPr="00FC6FF3" w:rsidR="00FD5381" w:rsidP="00FC6FF3" w:rsidRDefault="00FC6FF3" w14:paraId="1B7EB4AA" w14:textId="62E5055E">
      <w:pPr>
        <w:ind w:firstLine="284"/>
        <w:rPr>
          <w:rFonts w:ascii="Times New Roman" w:hAnsi="Times New Roman"/>
          <w:sz w:val="24"/>
        </w:rPr>
      </w:pPr>
      <w:r>
        <w:rPr>
          <w:rFonts w:ascii="Times New Roman" w:hAnsi="Times New Roman"/>
          <w:sz w:val="24"/>
        </w:rPr>
        <w:t xml:space="preserve">b. </w:t>
      </w:r>
      <w:r w:rsidRPr="00FC6FF3" w:rsidR="00FD5381">
        <w:rPr>
          <w:rFonts w:ascii="Times New Roman" w:hAnsi="Times New Roman"/>
          <w:sz w:val="24"/>
        </w:rPr>
        <w:t>rekenen en wiskunde;</w:t>
      </w:r>
    </w:p>
    <w:p w:rsidRPr="00FC6FF3" w:rsidR="00FD5381" w:rsidP="00FC6FF3" w:rsidRDefault="00FC6FF3" w14:paraId="66E5ADEE" w14:textId="4D0105DC">
      <w:pPr>
        <w:ind w:firstLine="284"/>
        <w:rPr>
          <w:rFonts w:ascii="Times New Roman" w:hAnsi="Times New Roman"/>
          <w:sz w:val="24"/>
        </w:rPr>
      </w:pPr>
      <w:r>
        <w:rPr>
          <w:rFonts w:ascii="Times New Roman" w:hAnsi="Times New Roman"/>
          <w:sz w:val="24"/>
        </w:rPr>
        <w:t xml:space="preserve">c. </w:t>
      </w:r>
      <w:r w:rsidRPr="00FC6FF3" w:rsidR="00FD5381">
        <w:rPr>
          <w:rFonts w:ascii="Times New Roman" w:hAnsi="Times New Roman"/>
          <w:sz w:val="24"/>
        </w:rPr>
        <w:t>burgerschap;</w:t>
      </w:r>
    </w:p>
    <w:p w:rsidRPr="00FC6FF3" w:rsidR="00FD5381" w:rsidP="00FC6FF3" w:rsidRDefault="00FC6FF3" w14:paraId="144E6AF1" w14:textId="2F0AD49F">
      <w:pPr>
        <w:ind w:firstLine="284"/>
        <w:rPr>
          <w:rFonts w:ascii="Times New Roman" w:hAnsi="Times New Roman"/>
          <w:sz w:val="24"/>
        </w:rPr>
      </w:pPr>
      <w:r>
        <w:rPr>
          <w:rFonts w:ascii="Times New Roman" w:hAnsi="Times New Roman"/>
          <w:sz w:val="24"/>
        </w:rPr>
        <w:t xml:space="preserve">d. </w:t>
      </w:r>
      <w:r w:rsidRPr="00FC6FF3" w:rsidR="00FD5381">
        <w:rPr>
          <w:rFonts w:ascii="Times New Roman" w:hAnsi="Times New Roman"/>
          <w:sz w:val="24"/>
        </w:rPr>
        <w:t>digitale geletterdheid;</w:t>
      </w:r>
    </w:p>
    <w:p w:rsidR="00FC6FF3" w:rsidP="00FC6FF3" w:rsidRDefault="00FC6FF3" w14:paraId="60F13B5D" w14:textId="77777777">
      <w:pPr>
        <w:ind w:firstLine="284"/>
        <w:rPr>
          <w:rFonts w:ascii="Times New Roman" w:hAnsi="Times New Roman"/>
          <w:sz w:val="24"/>
        </w:rPr>
      </w:pPr>
      <w:r>
        <w:rPr>
          <w:rFonts w:ascii="Times New Roman" w:hAnsi="Times New Roman"/>
          <w:sz w:val="24"/>
        </w:rPr>
        <w:t xml:space="preserve">e. </w:t>
      </w:r>
      <w:r w:rsidRPr="00FC6FF3" w:rsidR="00FD5381">
        <w:rPr>
          <w:rFonts w:ascii="Times New Roman" w:hAnsi="Times New Roman"/>
          <w:sz w:val="24"/>
        </w:rPr>
        <w:t>Engelse taal;</w:t>
      </w:r>
    </w:p>
    <w:p w:rsidRPr="00FC6FF3" w:rsidR="00FD5381" w:rsidP="00FC6FF3" w:rsidRDefault="00FC6FF3" w14:paraId="25BFEF6F" w14:textId="5D0D6F48">
      <w:pPr>
        <w:ind w:firstLine="284"/>
        <w:rPr>
          <w:rFonts w:ascii="Times New Roman" w:hAnsi="Times New Roman"/>
          <w:sz w:val="24"/>
        </w:rPr>
      </w:pPr>
      <w:r>
        <w:rPr>
          <w:rFonts w:ascii="Times New Roman" w:hAnsi="Times New Roman"/>
          <w:sz w:val="24"/>
        </w:rPr>
        <w:t xml:space="preserve">f. </w:t>
      </w:r>
      <w:r w:rsidRPr="00FC6FF3" w:rsidR="00FD5381">
        <w:rPr>
          <w:rFonts w:ascii="Times New Roman" w:hAnsi="Times New Roman"/>
          <w:sz w:val="24"/>
        </w:rPr>
        <w:t xml:space="preserve">geschiedenis en staatsinrichting; </w:t>
      </w:r>
    </w:p>
    <w:p w:rsidRPr="00FC6FF3" w:rsidR="00FD5381" w:rsidP="00FC6FF3" w:rsidRDefault="00FC6FF3" w14:paraId="4F513B02" w14:textId="04A9077C">
      <w:pPr>
        <w:ind w:firstLine="284"/>
        <w:rPr>
          <w:rFonts w:ascii="Times New Roman" w:hAnsi="Times New Roman"/>
          <w:sz w:val="24"/>
        </w:rPr>
      </w:pPr>
      <w:r>
        <w:rPr>
          <w:rFonts w:ascii="Times New Roman" w:hAnsi="Times New Roman"/>
          <w:sz w:val="24"/>
        </w:rPr>
        <w:t xml:space="preserve">g. </w:t>
      </w:r>
      <w:r w:rsidRPr="00FC6FF3" w:rsidR="00FD5381">
        <w:rPr>
          <w:rFonts w:ascii="Times New Roman" w:hAnsi="Times New Roman"/>
          <w:sz w:val="24"/>
        </w:rPr>
        <w:t>economie;</w:t>
      </w:r>
    </w:p>
    <w:p w:rsidRPr="00FC6FF3" w:rsidR="00FD5381" w:rsidP="00FC6FF3" w:rsidRDefault="00FC6FF3" w14:paraId="7A5192B7" w14:textId="36C9046B">
      <w:pPr>
        <w:ind w:firstLine="284"/>
        <w:rPr>
          <w:rFonts w:ascii="Times New Roman" w:hAnsi="Times New Roman"/>
          <w:sz w:val="24"/>
        </w:rPr>
      </w:pPr>
      <w:r>
        <w:rPr>
          <w:rFonts w:ascii="Times New Roman" w:hAnsi="Times New Roman"/>
          <w:sz w:val="24"/>
        </w:rPr>
        <w:t xml:space="preserve">h. </w:t>
      </w:r>
      <w:r w:rsidRPr="00FC6FF3" w:rsidR="00FD5381">
        <w:rPr>
          <w:rFonts w:ascii="Times New Roman" w:hAnsi="Times New Roman"/>
          <w:sz w:val="24"/>
        </w:rPr>
        <w:t>geestelijke stromingen;</w:t>
      </w:r>
    </w:p>
    <w:p w:rsidRPr="00FC6FF3" w:rsidR="00FD5381" w:rsidP="00FC6FF3" w:rsidRDefault="00FC6FF3" w14:paraId="26767244" w14:textId="0477BC1B">
      <w:pPr>
        <w:ind w:firstLine="284"/>
        <w:rPr>
          <w:rFonts w:ascii="Times New Roman" w:hAnsi="Times New Roman"/>
          <w:sz w:val="24"/>
        </w:rPr>
      </w:pPr>
      <w:r>
        <w:rPr>
          <w:rFonts w:ascii="Times New Roman" w:hAnsi="Times New Roman"/>
          <w:sz w:val="24"/>
        </w:rPr>
        <w:t xml:space="preserve">i. </w:t>
      </w:r>
      <w:r w:rsidRPr="00FC6FF3" w:rsidR="00FD5381">
        <w:rPr>
          <w:rFonts w:ascii="Times New Roman" w:hAnsi="Times New Roman"/>
          <w:sz w:val="24"/>
        </w:rPr>
        <w:t>sociale redzaamheid en gezond gedrag;</w:t>
      </w:r>
    </w:p>
    <w:p w:rsidRPr="00FC6FF3" w:rsidR="00FD5381" w:rsidP="00FC6FF3" w:rsidRDefault="00FC6FF3" w14:paraId="290A50E1" w14:textId="2B61D31E">
      <w:pPr>
        <w:ind w:firstLine="284"/>
        <w:rPr>
          <w:rFonts w:ascii="Times New Roman" w:hAnsi="Times New Roman"/>
          <w:sz w:val="24"/>
        </w:rPr>
      </w:pPr>
      <w:r>
        <w:rPr>
          <w:rFonts w:ascii="Times New Roman" w:hAnsi="Times New Roman"/>
          <w:sz w:val="24"/>
        </w:rPr>
        <w:t xml:space="preserve">j. </w:t>
      </w:r>
      <w:r w:rsidRPr="00FC6FF3" w:rsidR="00FD5381">
        <w:rPr>
          <w:rFonts w:ascii="Times New Roman" w:hAnsi="Times New Roman"/>
          <w:sz w:val="24"/>
        </w:rPr>
        <w:t>aardrijkskunde;</w:t>
      </w:r>
    </w:p>
    <w:p w:rsidRPr="00FC6FF3" w:rsidR="00FD5381" w:rsidP="00FC6FF3" w:rsidRDefault="00FC6FF3" w14:paraId="0BCD87BB" w14:textId="76220516">
      <w:pPr>
        <w:ind w:firstLine="284"/>
        <w:rPr>
          <w:rFonts w:ascii="Times New Roman" w:hAnsi="Times New Roman"/>
          <w:sz w:val="24"/>
        </w:rPr>
      </w:pPr>
      <w:r>
        <w:rPr>
          <w:rFonts w:ascii="Times New Roman" w:hAnsi="Times New Roman"/>
          <w:sz w:val="24"/>
        </w:rPr>
        <w:t xml:space="preserve">k. </w:t>
      </w:r>
      <w:r w:rsidRPr="00FC6FF3" w:rsidR="00FD5381">
        <w:rPr>
          <w:rFonts w:ascii="Times New Roman" w:hAnsi="Times New Roman"/>
          <w:sz w:val="24"/>
        </w:rPr>
        <w:t>biologie;</w:t>
      </w:r>
    </w:p>
    <w:p w:rsidRPr="00FC6FF3" w:rsidR="00FD5381" w:rsidP="00FC6FF3" w:rsidRDefault="00FC6FF3" w14:paraId="66DCC90E" w14:textId="4F8F6743">
      <w:pPr>
        <w:ind w:firstLine="284"/>
        <w:rPr>
          <w:rFonts w:ascii="Times New Roman" w:hAnsi="Times New Roman"/>
          <w:sz w:val="24"/>
        </w:rPr>
      </w:pPr>
      <w:r>
        <w:rPr>
          <w:rFonts w:ascii="Times New Roman" w:hAnsi="Times New Roman"/>
          <w:sz w:val="24"/>
        </w:rPr>
        <w:t xml:space="preserve">l. </w:t>
      </w:r>
      <w:r w:rsidRPr="00FC6FF3" w:rsidR="00FD5381">
        <w:rPr>
          <w:rFonts w:ascii="Times New Roman" w:hAnsi="Times New Roman"/>
          <w:sz w:val="24"/>
        </w:rPr>
        <w:t>natuur- en scheikunde;</w:t>
      </w:r>
    </w:p>
    <w:p w:rsidRPr="00FC6FF3" w:rsidR="00FD5381" w:rsidP="00FC6FF3" w:rsidRDefault="00FC6FF3" w14:paraId="3F19F9CC" w14:textId="5ECEC751">
      <w:pPr>
        <w:ind w:firstLine="284"/>
        <w:rPr>
          <w:rFonts w:ascii="Times New Roman" w:hAnsi="Times New Roman"/>
          <w:sz w:val="24"/>
        </w:rPr>
      </w:pPr>
      <w:r>
        <w:rPr>
          <w:rFonts w:ascii="Times New Roman" w:hAnsi="Times New Roman"/>
          <w:sz w:val="24"/>
        </w:rPr>
        <w:t>m. t</w:t>
      </w:r>
      <w:r w:rsidRPr="00FC6FF3" w:rsidR="00FD5381">
        <w:rPr>
          <w:rFonts w:ascii="Times New Roman" w:hAnsi="Times New Roman"/>
          <w:sz w:val="24"/>
        </w:rPr>
        <w:t>echniek;</w:t>
      </w:r>
    </w:p>
    <w:p w:rsidRPr="00FC6FF3" w:rsidR="00FD5381" w:rsidP="00FC6FF3" w:rsidRDefault="00FC6FF3" w14:paraId="6290ED89" w14:textId="1FC68579">
      <w:pPr>
        <w:ind w:firstLine="284"/>
        <w:rPr>
          <w:rFonts w:ascii="Times New Roman" w:hAnsi="Times New Roman"/>
          <w:sz w:val="24"/>
        </w:rPr>
      </w:pPr>
      <w:r>
        <w:rPr>
          <w:rFonts w:ascii="Times New Roman" w:hAnsi="Times New Roman"/>
          <w:sz w:val="24"/>
        </w:rPr>
        <w:t xml:space="preserve">n. </w:t>
      </w:r>
      <w:r w:rsidR="0057543D">
        <w:rPr>
          <w:rFonts w:ascii="Times New Roman" w:hAnsi="Times New Roman"/>
          <w:sz w:val="24"/>
        </w:rPr>
        <w:t xml:space="preserve">muziek, </w:t>
      </w:r>
      <w:r w:rsidRPr="00DB66F6" w:rsidR="0057543D">
        <w:rPr>
          <w:rFonts w:ascii="Times New Roman" w:hAnsi="Times New Roman"/>
          <w:sz w:val="24"/>
        </w:rPr>
        <w:t>beeldend</w:t>
      </w:r>
      <w:r w:rsidR="0057543D">
        <w:rPr>
          <w:rFonts w:ascii="Times New Roman" w:hAnsi="Times New Roman"/>
          <w:sz w:val="24"/>
        </w:rPr>
        <w:t>e vormgeving en</w:t>
      </w:r>
      <w:r w:rsidRPr="00DB66F6" w:rsidR="0057543D">
        <w:rPr>
          <w:rFonts w:ascii="Times New Roman" w:hAnsi="Times New Roman"/>
          <w:sz w:val="24"/>
        </w:rPr>
        <w:t xml:space="preserve"> dans, theater </w:t>
      </w:r>
      <w:r w:rsidR="0057543D">
        <w:rPr>
          <w:rFonts w:ascii="Times New Roman" w:hAnsi="Times New Roman"/>
          <w:sz w:val="24"/>
        </w:rPr>
        <w:t>of</w:t>
      </w:r>
      <w:r w:rsidRPr="00DB66F6" w:rsidR="0057543D">
        <w:rPr>
          <w:rFonts w:ascii="Times New Roman" w:hAnsi="Times New Roman"/>
          <w:sz w:val="24"/>
        </w:rPr>
        <w:t xml:space="preserve"> film</w:t>
      </w:r>
      <w:r w:rsidRPr="00FC6FF3" w:rsidR="00FD5381">
        <w:rPr>
          <w:rFonts w:ascii="Times New Roman" w:hAnsi="Times New Roman"/>
          <w:sz w:val="24"/>
        </w:rPr>
        <w:t>; en</w:t>
      </w:r>
    </w:p>
    <w:p w:rsidRPr="00FC6FF3" w:rsidR="00FD5381" w:rsidP="00FC6FF3" w:rsidRDefault="00FC6FF3" w14:paraId="6CF58638" w14:textId="42716FAD">
      <w:pPr>
        <w:ind w:firstLine="284"/>
        <w:rPr>
          <w:rFonts w:ascii="Times New Roman" w:hAnsi="Times New Roman"/>
          <w:sz w:val="24"/>
        </w:rPr>
      </w:pPr>
      <w:r>
        <w:rPr>
          <w:rFonts w:ascii="Times New Roman" w:hAnsi="Times New Roman"/>
          <w:sz w:val="24"/>
        </w:rPr>
        <w:t xml:space="preserve">o. </w:t>
      </w:r>
      <w:r w:rsidRPr="00FC6FF3" w:rsidR="00FD5381">
        <w:rPr>
          <w:rFonts w:ascii="Times New Roman" w:hAnsi="Times New Roman"/>
          <w:sz w:val="24"/>
        </w:rPr>
        <w:t>lichamelijke opvoeding.</w:t>
      </w:r>
    </w:p>
    <w:p w:rsidRPr="00FC6FF3" w:rsidR="00FD5381" w:rsidP="00FC6FF3" w:rsidRDefault="00FD5381" w14:paraId="222B104D" w14:textId="77777777">
      <w:pPr>
        <w:ind w:firstLine="284"/>
        <w:rPr>
          <w:rFonts w:ascii="Times New Roman" w:hAnsi="Times New Roman"/>
          <w:sz w:val="24"/>
        </w:rPr>
      </w:pPr>
      <w:r w:rsidRPr="00FC6FF3">
        <w:rPr>
          <w:rFonts w:ascii="Times New Roman" w:hAnsi="Times New Roman"/>
          <w:sz w:val="24"/>
        </w:rPr>
        <w:t>5. Voor de onderwerpen genoemd in het vierde lid worden eveneens kerndoelen vastgesteld.</w:t>
      </w:r>
    </w:p>
    <w:p w:rsidRPr="00FC6FF3" w:rsidR="00FD5381" w:rsidP="00FC6FF3" w:rsidRDefault="00FD5381" w14:paraId="691D1A7C" w14:textId="77777777">
      <w:pPr>
        <w:ind w:firstLine="284"/>
        <w:rPr>
          <w:rFonts w:ascii="Times New Roman" w:hAnsi="Times New Roman"/>
          <w:sz w:val="24"/>
        </w:rPr>
      </w:pPr>
      <w:r w:rsidRPr="00FC6FF3">
        <w:rPr>
          <w:rFonts w:ascii="Times New Roman" w:hAnsi="Times New Roman"/>
          <w:sz w:val="24"/>
        </w:rPr>
        <w:t>6. Bij algemene maatregel van bestuur kunnen kerndoelen worden vastgesteld die betrekking hebben op klassieke talen of moderne vreemde talen, niet zijnde Engels. Indien deze talen onderdeel uitmaken van het onderwijsprogramma is het onderwijs mede gericht op het realiseren van deze kerndoelen.</w:t>
      </w:r>
    </w:p>
    <w:p w:rsidRPr="00FC6FF3" w:rsidR="00FD5381" w:rsidP="00FD5381" w:rsidRDefault="00FD5381" w14:paraId="1C8DEFF3" w14:textId="77777777">
      <w:pPr>
        <w:rPr>
          <w:rFonts w:ascii="Times New Roman" w:hAnsi="Times New Roman"/>
          <w:sz w:val="24"/>
        </w:rPr>
      </w:pPr>
    </w:p>
    <w:p w:rsidRPr="00FC6FF3" w:rsidR="00FD5381" w:rsidP="00FD5381" w:rsidRDefault="00FD5381" w14:paraId="0C3AFC25" w14:textId="77777777">
      <w:pPr>
        <w:rPr>
          <w:rFonts w:ascii="Times New Roman" w:hAnsi="Times New Roman"/>
          <w:sz w:val="24"/>
        </w:rPr>
      </w:pPr>
      <w:r w:rsidRPr="00FC6FF3">
        <w:rPr>
          <w:rFonts w:ascii="Times New Roman" w:hAnsi="Times New Roman"/>
          <w:sz w:val="24"/>
        </w:rPr>
        <w:t>B</w:t>
      </w:r>
    </w:p>
    <w:p w:rsidRPr="00FC6FF3" w:rsidR="00FD5381" w:rsidP="00FD5381" w:rsidRDefault="00FD5381" w14:paraId="4DE7DA21" w14:textId="77777777">
      <w:pPr>
        <w:rPr>
          <w:rFonts w:ascii="Times New Roman" w:hAnsi="Times New Roman"/>
          <w:sz w:val="24"/>
        </w:rPr>
      </w:pPr>
    </w:p>
    <w:p w:rsidRPr="00FC6FF3" w:rsidR="00FD5381" w:rsidP="00FC6FF3" w:rsidRDefault="00FD5381" w14:paraId="52A7F0CA" w14:textId="77777777">
      <w:pPr>
        <w:ind w:firstLine="284"/>
        <w:rPr>
          <w:rFonts w:ascii="Times New Roman" w:hAnsi="Times New Roman"/>
          <w:i/>
          <w:iCs/>
          <w:sz w:val="24"/>
        </w:rPr>
      </w:pPr>
      <w:r w:rsidRPr="00FC6FF3">
        <w:rPr>
          <w:rFonts w:ascii="Times New Roman" w:hAnsi="Times New Roman"/>
          <w:sz w:val="24"/>
        </w:rPr>
        <w:t>Aan artikel 2.19 wordt een lid toegevoegd, luidende:</w:t>
      </w:r>
    </w:p>
    <w:p w:rsidRPr="00FC6FF3" w:rsidR="00FD5381" w:rsidP="00FC6FF3" w:rsidRDefault="00FD5381" w14:paraId="0FCD5632" w14:textId="77777777">
      <w:pPr>
        <w:ind w:firstLine="284"/>
        <w:rPr>
          <w:rFonts w:ascii="Times New Roman" w:hAnsi="Times New Roman"/>
          <w:sz w:val="24"/>
        </w:rPr>
      </w:pPr>
      <w:r w:rsidRPr="00FC6FF3">
        <w:rPr>
          <w:rFonts w:ascii="Times New Roman" w:hAnsi="Times New Roman"/>
          <w:sz w:val="24"/>
        </w:rPr>
        <w:lastRenderedPageBreak/>
        <w:t>5. Bij algemene maatregel van bestuur kunnen kerndoelen worden vastgesteld voor het onderwijsprogramma in het derde leerjaar van het havo en vwo. Artikel 2.13 is van overeenkomstige toepassing.</w:t>
      </w:r>
    </w:p>
    <w:p w:rsidRPr="00FC6FF3" w:rsidR="00FD5381" w:rsidP="00FD5381" w:rsidRDefault="00FD5381" w14:paraId="5370635A" w14:textId="77777777">
      <w:pPr>
        <w:rPr>
          <w:rFonts w:ascii="Times New Roman" w:hAnsi="Times New Roman"/>
          <w:sz w:val="24"/>
        </w:rPr>
      </w:pPr>
    </w:p>
    <w:p w:rsidRPr="00FC6FF3" w:rsidR="00FD5381" w:rsidP="00FD5381" w:rsidRDefault="00FD5381" w14:paraId="19A04D76" w14:textId="77777777">
      <w:pPr>
        <w:rPr>
          <w:rFonts w:ascii="Times New Roman" w:hAnsi="Times New Roman"/>
          <w:sz w:val="24"/>
        </w:rPr>
      </w:pPr>
      <w:r w:rsidRPr="00FC6FF3">
        <w:rPr>
          <w:rFonts w:ascii="Times New Roman" w:hAnsi="Times New Roman"/>
          <w:sz w:val="24"/>
        </w:rPr>
        <w:t>C</w:t>
      </w:r>
    </w:p>
    <w:p w:rsidRPr="00FC6FF3" w:rsidR="00FD5381" w:rsidP="00FD5381" w:rsidRDefault="00FD5381" w14:paraId="35C87292" w14:textId="77777777">
      <w:pPr>
        <w:rPr>
          <w:rFonts w:ascii="Times New Roman" w:hAnsi="Times New Roman"/>
          <w:sz w:val="24"/>
        </w:rPr>
      </w:pPr>
    </w:p>
    <w:p w:rsidRPr="00FC6FF3" w:rsidR="00FD5381" w:rsidP="00FC6FF3" w:rsidRDefault="00FD5381" w14:paraId="65E0288C" w14:textId="77777777">
      <w:pPr>
        <w:ind w:firstLine="284"/>
        <w:rPr>
          <w:rFonts w:ascii="Times New Roman" w:hAnsi="Times New Roman"/>
          <w:sz w:val="24"/>
        </w:rPr>
      </w:pPr>
      <w:r w:rsidRPr="00FC6FF3">
        <w:rPr>
          <w:rFonts w:ascii="Times New Roman" w:hAnsi="Times New Roman"/>
          <w:sz w:val="24"/>
        </w:rPr>
        <w:t xml:space="preserve">In artikel 13.1 vervalt ‘- artikel 2.13, eerste lid;’. </w:t>
      </w:r>
    </w:p>
    <w:p w:rsidRPr="00FC6FF3" w:rsidR="00FD5381" w:rsidP="00FD5381" w:rsidRDefault="00FD5381" w14:paraId="63807712" w14:textId="77777777">
      <w:pPr>
        <w:rPr>
          <w:rFonts w:ascii="Times New Roman" w:hAnsi="Times New Roman"/>
          <w:sz w:val="24"/>
        </w:rPr>
      </w:pPr>
    </w:p>
    <w:p w:rsidRPr="00FC6FF3" w:rsidR="00FD5381" w:rsidP="00FD5381" w:rsidRDefault="00FD5381" w14:paraId="5264E32D" w14:textId="77777777">
      <w:pPr>
        <w:rPr>
          <w:rFonts w:ascii="Times New Roman" w:hAnsi="Times New Roman"/>
          <w:b/>
          <w:bCs/>
          <w:sz w:val="24"/>
        </w:rPr>
      </w:pPr>
    </w:p>
    <w:p w:rsidRPr="00FC6FF3" w:rsidR="00FD5381" w:rsidP="00FD5381" w:rsidRDefault="00FC6FF3" w14:paraId="036C15EF" w14:textId="45903C04">
      <w:pPr>
        <w:rPr>
          <w:rFonts w:ascii="Times New Roman" w:hAnsi="Times New Roman"/>
          <w:b/>
          <w:bCs/>
          <w:sz w:val="24"/>
        </w:rPr>
      </w:pPr>
      <w:r w:rsidRPr="00FC6FF3">
        <w:rPr>
          <w:rFonts w:ascii="Times New Roman" w:hAnsi="Times New Roman"/>
          <w:b/>
          <w:bCs/>
          <w:sz w:val="24"/>
        </w:rPr>
        <w:t>ARTIKEL V. WIJZIGING</w:t>
      </w:r>
      <w:r w:rsidR="0057543D">
        <w:rPr>
          <w:rFonts w:ascii="Times New Roman" w:hAnsi="Times New Roman"/>
          <w:b/>
          <w:bCs/>
          <w:sz w:val="24"/>
        </w:rPr>
        <w:t xml:space="preserve"> VAN DE</w:t>
      </w:r>
      <w:r w:rsidRPr="00FC6FF3">
        <w:rPr>
          <w:rFonts w:ascii="Times New Roman" w:hAnsi="Times New Roman"/>
          <w:b/>
          <w:bCs/>
          <w:sz w:val="24"/>
        </w:rPr>
        <w:t xml:space="preserve"> WET OP HET HOGER ONDERWIJS EN WETENSCHAPPELIJK ONDERZOEK</w:t>
      </w:r>
    </w:p>
    <w:p w:rsidRPr="00FC6FF3" w:rsidR="00FD5381" w:rsidP="00FD5381" w:rsidRDefault="00FD5381" w14:paraId="64922A78" w14:textId="77777777">
      <w:pPr>
        <w:rPr>
          <w:rFonts w:ascii="Times New Roman" w:hAnsi="Times New Roman"/>
          <w:sz w:val="24"/>
        </w:rPr>
      </w:pPr>
    </w:p>
    <w:p w:rsidRPr="00FC6FF3" w:rsidR="00FD5381" w:rsidP="00FC6FF3" w:rsidRDefault="00FD5381" w14:paraId="567423B8" w14:textId="77777777">
      <w:pPr>
        <w:ind w:firstLine="284"/>
        <w:rPr>
          <w:rFonts w:ascii="Times New Roman" w:hAnsi="Times New Roman"/>
          <w:sz w:val="24"/>
        </w:rPr>
      </w:pPr>
      <w:r w:rsidRPr="00FC6FF3">
        <w:rPr>
          <w:rFonts w:ascii="Times New Roman" w:hAnsi="Times New Roman"/>
          <w:sz w:val="24"/>
        </w:rPr>
        <w:t xml:space="preserve">In artikel 7.25a, tweede lid, van de Wet op het hoger onderwijs en wetenschappelijk onderzoek wordt ‘onderdelen of kennisgebieden als bedoeld in artikel 9, eerste en tweede lid, van de Wet op het primair onderwijs’ vervangen door ‘de onderwerpen genoemd in artikel 9, vierde lid, van de Wet op het primair onderwijs’. </w:t>
      </w:r>
    </w:p>
    <w:p w:rsidRPr="00FC6FF3" w:rsidR="00FD5381" w:rsidP="00FD5381" w:rsidRDefault="00FD5381" w14:paraId="408B39C9" w14:textId="77777777">
      <w:pPr>
        <w:rPr>
          <w:rFonts w:ascii="Times New Roman" w:hAnsi="Times New Roman"/>
          <w:sz w:val="24"/>
        </w:rPr>
      </w:pPr>
    </w:p>
    <w:p w:rsidRPr="00FC6FF3" w:rsidR="00FD5381" w:rsidP="00FD5381" w:rsidRDefault="00FD5381" w14:paraId="3834BC19" w14:textId="77777777">
      <w:pPr>
        <w:rPr>
          <w:rFonts w:ascii="Times New Roman" w:hAnsi="Times New Roman"/>
          <w:b/>
          <w:sz w:val="24"/>
        </w:rPr>
      </w:pPr>
    </w:p>
    <w:p w:rsidRPr="00FC6FF3" w:rsidR="00FD5381" w:rsidP="00FD5381" w:rsidRDefault="00FC6FF3" w14:paraId="5A20CA05" w14:textId="71F2B8CD">
      <w:pPr>
        <w:rPr>
          <w:rFonts w:ascii="Times New Roman" w:hAnsi="Times New Roman"/>
          <w:b/>
          <w:sz w:val="24"/>
        </w:rPr>
      </w:pPr>
      <w:r w:rsidRPr="00FC6FF3">
        <w:rPr>
          <w:rFonts w:ascii="Times New Roman" w:hAnsi="Times New Roman"/>
          <w:b/>
          <w:sz w:val="24"/>
        </w:rPr>
        <w:t>ARTIKEL VI. SAMENLOOP</w:t>
      </w:r>
    </w:p>
    <w:p w:rsidRPr="00FC6FF3" w:rsidR="00FD5381" w:rsidP="00FD5381" w:rsidRDefault="00FD5381" w14:paraId="36F311D6" w14:textId="77777777">
      <w:pPr>
        <w:rPr>
          <w:rFonts w:ascii="Times New Roman" w:hAnsi="Times New Roman"/>
          <w:b/>
          <w:sz w:val="24"/>
        </w:rPr>
      </w:pPr>
    </w:p>
    <w:p w:rsidRPr="00FC6FF3" w:rsidR="00FD5381" w:rsidP="00FC6FF3" w:rsidRDefault="00FD5381" w14:paraId="2600076D" w14:textId="77777777">
      <w:pPr>
        <w:ind w:firstLine="284"/>
        <w:rPr>
          <w:rFonts w:ascii="Times New Roman" w:hAnsi="Times New Roman"/>
          <w:bCs/>
          <w:sz w:val="24"/>
        </w:rPr>
      </w:pPr>
      <w:r w:rsidRPr="00FC6FF3">
        <w:rPr>
          <w:rFonts w:ascii="Times New Roman" w:hAnsi="Times New Roman"/>
          <w:bCs/>
          <w:sz w:val="24"/>
        </w:rPr>
        <w:t xml:space="preserve">1. Indien artikel I, onderdeel B, subonderdeel 2, van deze Wet eerder in werking treedt dan artikel 3 van de Wet referentieniveaus Nederlandse taal en rekenen (Stb. 2010, 194), wat betreft het twaalfde lid, wordt in artikel 3 van de Wet referentieniveaus Nederlandse taal en rekenen (Stb. 2010, 194) de aanhef vervangen door “In artikel 9 van de Wet op het primair onderwijs komt het vijftiende lid te luiden:” en wordt de lidaanduiding “12.” vervangen door “15.” en wordt in artikel 7 van de Wet referentieniveaus Nederlandse taal en rekenen (Stb. 2010, 194) “twaalfde lid” vervangen door “vijftiende lid”. </w:t>
      </w:r>
    </w:p>
    <w:p w:rsidRPr="00FC6FF3" w:rsidR="00FD5381" w:rsidP="00FC6FF3" w:rsidRDefault="00FD5381" w14:paraId="6A299B6A" w14:textId="77777777">
      <w:pPr>
        <w:ind w:firstLine="284"/>
        <w:rPr>
          <w:rFonts w:ascii="Times New Roman" w:hAnsi="Times New Roman"/>
          <w:bCs/>
          <w:sz w:val="24"/>
        </w:rPr>
      </w:pPr>
      <w:r w:rsidRPr="00FC6FF3">
        <w:rPr>
          <w:rFonts w:ascii="Times New Roman" w:hAnsi="Times New Roman"/>
          <w:bCs/>
          <w:sz w:val="24"/>
        </w:rPr>
        <w:t xml:space="preserve">2. Indien artikel III, onderdeel B, subonderdeel 2, van deze Wet eerder in werking treedt dan artikel 4 van de Wet referentieniveaus Nederlandse taal en rekenen (Stb. 2010, 194), wat betreft het veertiende lid, wordt in artikel 4 van de Wet referentieniveaus Nederlandse taal en rekenen (Stb. 2010, 194) de aanhef vervangen door “Aan artikel 15 van de Wet op de expertisecentra wordt een lid toegevoegd, luidende:” en wordt de lidaanduiding “14.” vervangen door “16.”. </w:t>
      </w:r>
    </w:p>
    <w:p w:rsidRPr="00FC6FF3" w:rsidR="00FD5381" w:rsidP="00FD5381" w:rsidRDefault="00FD5381" w14:paraId="593C21E6" w14:textId="77777777">
      <w:pPr>
        <w:rPr>
          <w:rFonts w:ascii="Times New Roman" w:hAnsi="Times New Roman"/>
          <w:b/>
          <w:sz w:val="24"/>
        </w:rPr>
      </w:pPr>
    </w:p>
    <w:p w:rsidRPr="00FC6FF3" w:rsidR="00FD5381" w:rsidP="00FD5381" w:rsidRDefault="00FD5381" w14:paraId="72ED6013" w14:textId="77777777">
      <w:pPr>
        <w:rPr>
          <w:rFonts w:ascii="Times New Roman" w:hAnsi="Times New Roman"/>
          <w:b/>
          <w:sz w:val="24"/>
        </w:rPr>
      </w:pPr>
    </w:p>
    <w:p w:rsidRPr="00FC6FF3" w:rsidR="00FD5381" w:rsidP="00FD5381" w:rsidRDefault="00FC6FF3" w14:paraId="178BABD8" w14:textId="7E32E3DA">
      <w:pPr>
        <w:rPr>
          <w:rFonts w:ascii="Times New Roman" w:hAnsi="Times New Roman"/>
          <w:b/>
          <w:sz w:val="24"/>
        </w:rPr>
      </w:pPr>
      <w:r w:rsidRPr="00FC6FF3">
        <w:rPr>
          <w:rFonts w:ascii="Times New Roman" w:hAnsi="Times New Roman"/>
          <w:b/>
          <w:sz w:val="24"/>
        </w:rPr>
        <w:t xml:space="preserve">ARTIKEL VII. INWERKINGTREDING </w:t>
      </w:r>
    </w:p>
    <w:p w:rsidRPr="00FC6FF3" w:rsidR="00FD5381" w:rsidP="00FD5381" w:rsidRDefault="00FD5381" w14:paraId="644C4985" w14:textId="77777777">
      <w:pPr>
        <w:rPr>
          <w:rFonts w:ascii="Times New Roman" w:hAnsi="Times New Roman"/>
          <w:iCs/>
          <w:sz w:val="24"/>
        </w:rPr>
      </w:pPr>
    </w:p>
    <w:p w:rsidRPr="00FC6FF3" w:rsidR="00FD5381" w:rsidP="00FC6FF3" w:rsidRDefault="00FD5381" w14:paraId="5DAD5B2A" w14:textId="77777777">
      <w:pPr>
        <w:ind w:firstLine="284"/>
        <w:rPr>
          <w:rFonts w:ascii="Times New Roman" w:hAnsi="Times New Roman"/>
          <w:iCs/>
          <w:sz w:val="24"/>
        </w:rPr>
      </w:pPr>
      <w:r w:rsidRPr="00FC6FF3">
        <w:rPr>
          <w:rFonts w:ascii="Times New Roman" w:hAnsi="Times New Roman"/>
          <w:iCs/>
          <w:sz w:val="24"/>
        </w:rPr>
        <w:t>Deze wet treedt in werking op een bij koninklijk besluit te bepalen tijdstip, dat voor de verschillende artikelen of onderdelen daarvan verschillend kan worden vastgesteld.</w:t>
      </w:r>
    </w:p>
    <w:p w:rsidRPr="00FC6FF3" w:rsidR="00FD5381" w:rsidP="00FD5381" w:rsidRDefault="00FD5381" w14:paraId="5E8F5105" w14:textId="77777777">
      <w:pPr>
        <w:rPr>
          <w:rFonts w:ascii="Times New Roman" w:hAnsi="Times New Roman"/>
          <w:iCs/>
          <w:sz w:val="24"/>
        </w:rPr>
      </w:pPr>
    </w:p>
    <w:p w:rsidRPr="00FC6FF3" w:rsidR="00FD5381" w:rsidP="00FD5381" w:rsidRDefault="00FD5381" w14:paraId="3B2402D6" w14:textId="77777777">
      <w:pPr>
        <w:rPr>
          <w:rFonts w:ascii="Times New Roman" w:hAnsi="Times New Roman"/>
          <w:iCs/>
          <w:sz w:val="24"/>
        </w:rPr>
      </w:pPr>
    </w:p>
    <w:p w:rsidRPr="00FC6FF3" w:rsidR="00FD5381" w:rsidP="00FD5381" w:rsidRDefault="00FC6FF3" w14:paraId="6F8D934C" w14:textId="461C4312">
      <w:pPr>
        <w:rPr>
          <w:rFonts w:ascii="Times New Roman" w:hAnsi="Times New Roman"/>
          <w:b/>
          <w:bCs/>
          <w:iCs/>
          <w:sz w:val="24"/>
        </w:rPr>
      </w:pPr>
      <w:r w:rsidRPr="00FC6FF3">
        <w:rPr>
          <w:rFonts w:ascii="Times New Roman" w:hAnsi="Times New Roman"/>
          <w:b/>
          <w:bCs/>
          <w:iCs/>
          <w:sz w:val="24"/>
        </w:rPr>
        <w:t>ARTIKEL VIII. CITEERTITEL</w:t>
      </w:r>
    </w:p>
    <w:p w:rsidRPr="00FC6FF3" w:rsidR="00FD5381" w:rsidP="00FD5381" w:rsidRDefault="00FD5381" w14:paraId="2558B65C" w14:textId="77777777">
      <w:pPr>
        <w:rPr>
          <w:rFonts w:ascii="Times New Roman" w:hAnsi="Times New Roman"/>
          <w:b/>
          <w:bCs/>
          <w:iCs/>
          <w:sz w:val="24"/>
        </w:rPr>
      </w:pPr>
    </w:p>
    <w:p w:rsidRPr="00FC6FF3" w:rsidR="00FD5381" w:rsidP="00FC6FF3" w:rsidRDefault="00FD5381" w14:paraId="5758A2B0" w14:textId="77777777">
      <w:pPr>
        <w:ind w:firstLine="284"/>
        <w:rPr>
          <w:rFonts w:ascii="Times New Roman" w:hAnsi="Times New Roman"/>
          <w:bCs/>
          <w:iCs/>
          <w:sz w:val="24"/>
        </w:rPr>
      </w:pPr>
      <w:r w:rsidRPr="00FC6FF3">
        <w:rPr>
          <w:rFonts w:ascii="Times New Roman" w:hAnsi="Times New Roman"/>
          <w:iCs/>
          <w:sz w:val="24"/>
        </w:rPr>
        <w:t xml:space="preserve">Deze wet wordt aangehaald als: </w:t>
      </w:r>
      <w:r w:rsidRPr="00FC6FF3">
        <w:rPr>
          <w:rFonts w:ascii="Times New Roman" w:hAnsi="Times New Roman"/>
          <w:bCs/>
          <w:sz w:val="24"/>
        </w:rPr>
        <w:t>Wet herziening wettelijke grondslagen kerndoelen.</w:t>
      </w:r>
      <w:r w:rsidRPr="00FC6FF3" w:rsidDel="00EE3B0E">
        <w:rPr>
          <w:rFonts w:ascii="Times New Roman" w:hAnsi="Times New Roman"/>
          <w:bCs/>
          <w:iCs/>
          <w:sz w:val="24"/>
        </w:rPr>
        <w:t xml:space="preserve"> </w:t>
      </w:r>
    </w:p>
    <w:p w:rsidRPr="00FC6FF3" w:rsidR="00FD5381" w:rsidP="00FD5381" w:rsidRDefault="00FD5381" w14:paraId="7E662DC6" w14:textId="77777777">
      <w:pPr>
        <w:rPr>
          <w:rFonts w:ascii="Times New Roman" w:hAnsi="Times New Roman"/>
          <w:iCs/>
          <w:sz w:val="24"/>
        </w:rPr>
      </w:pPr>
    </w:p>
    <w:p w:rsidR="00FC6FF3" w:rsidP="00FD5381" w:rsidRDefault="00FC6FF3" w14:paraId="2547D0E1" w14:textId="77777777">
      <w:pPr>
        <w:rPr>
          <w:rFonts w:ascii="Times New Roman" w:hAnsi="Times New Roman"/>
          <w:sz w:val="24"/>
        </w:rPr>
      </w:pPr>
    </w:p>
    <w:p w:rsidRPr="00FC6FF3" w:rsidR="00FD5381" w:rsidP="00FC6FF3" w:rsidRDefault="00FD5381" w14:paraId="30F6FE17" w14:textId="4545E3FA">
      <w:pPr>
        <w:ind w:firstLine="284"/>
        <w:rPr>
          <w:rFonts w:ascii="Times New Roman" w:hAnsi="Times New Roman"/>
          <w:sz w:val="24"/>
        </w:rPr>
      </w:pPr>
      <w:r w:rsidRPr="00FC6FF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0A18D6" w:rsidP="000A18D6" w:rsidRDefault="000A18D6" w14:paraId="0FF5CA31"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FEFDA3B" w14:textId="7FC05124">
      <w:pPr>
        <w:tabs>
          <w:tab w:val="left" w:pos="284"/>
          <w:tab w:val="left" w:pos="567"/>
          <w:tab w:val="left" w:pos="851"/>
        </w:tabs>
        <w:ind w:right="-2"/>
        <w:rPr>
          <w:rFonts w:ascii="Times New Roman" w:hAnsi="Times New Roman"/>
          <w:sz w:val="24"/>
          <w:szCs w:val="20"/>
        </w:rPr>
      </w:pPr>
      <w:r w:rsidRPr="000A18D6">
        <w:rPr>
          <w:rFonts w:ascii="Times New Roman" w:hAnsi="Times New Roman"/>
          <w:sz w:val="24"/>
          <w:szCs w:val="20"/>
        </w:rPr>
        <w:t>Gegeven</w:t>
      </w:r>
    </w:p>
    <w:p w:rsidRPr="000A18D6" w:rsidR="000A18D6" w:rsidP="000A18D6" w:rsidRDefault="000A18D6" w14:paraId="3F93F7F4"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2A9C2269"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2E0D6A8"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697D3EE"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49AA36B0"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2200E6FD"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17AA44B7" w14:textId="77777777">
      <w:pPr>
        <w:tabs>
          <w:tab w:val="left" w:pos="284"/>
          <w:tab w:val="left" w:pos="567"/>
          <w:tab w:val="left" w:pos="851"/>
        </w:tabs>
        <w:ind w:right="-2"/>
        <w:rPr>
          <w:rFonts w:ascii="Times New Roman" w:hAnsi="Times New Roman"/>
          <w:sz w:val="24"/>
          <w:szCs w:val="20"/>
        </w:rPr>
      </w:pPr>
    </w:p>
    <w:p w:rsidR="000A18D6" w:rsidP="000A18D6" w:rsidRDefault="000A18D6" w14:paraId="7A1ADAEC" w14:textId="77777777">
      <w:pPr>
        <w:tabs>
          <w:tab w:val="left" w:pos="284"/>
          <w:tab w:val="left" w:pos="567"/>
          <w:tab w:val="left" w:pos="851"/>
        </w:tabs>
        <w:ind w:right="-2"/>
        <w:rPr>
          <w:rFonts w:ascii="Times New Roman" w:hAnsi="Times New Roman"/>
          <w:sz w:val="24"/>
          <w:szCs w:val="20"/>
        </w:rPr>
      </w:pPr>
    </w:p>
    <w:p w:rsidRPr="000A18D6" w:rsidR="000A18D6" w:rsidP="000A18D6" w:rsidRDefault="000A18D6" w14:paraId="201C0316" w14:textId="77777777">
      <w:pPr>
        <w:tabs>
          <w:tab w:val="left" w:pos="284"/>
          <w:tab w:val="left" w:pos="567"/>
          <w:tab w:val="left" w:pos="851"/>
        </w:tabs>
        <w:ind w:right="-2"/>
        <w:rPr>
          <w:rFonts w:ascii="Times New Roman" w:hAnsi="Times New Roman"/>
          <w:sz w:val="24"/>
          <w:szCs w:val="20"/>
        </w:rPr>
      </w:pPr>
    </w:p>
    <w:p w:rsidRPr="002168F4" w:rsidR="00FD5381" w:rsidP="000A18D6" w:rsidRDefault="000A18D6" w14:paraId="1B3CA9E3" w14:textId="734D83A5">
      <w:pPr>
        <w:tabs>
          <w:tab w:val="left" w:pos="284"/>
          <w:tab w:val="left" w:pos="567"/>
          <w:tab w:val="left" w:pos="851"/>
        </w:tabs>
        <w:ind w:right="-2"/>
        <w:rPr>
          <w:rFonts w:ascii="Times New Roman" w:hAnsi="Times New Roman"/>
          <w:sz w:val="24"/>
          <w:szCs w:val="20"/>
        </w:rPr>
      </w:pPr>
      <w:r w:rsidRPr="000A18D6">
        <w:rPr>
          <w:rFonts w:ascii="Times New Roman" w:hAnsi="Times New Roman"/>
          <w:sz w:val="24"/>
          <w:szCs w:val="20"/>
        </w:rPr>
        <w:t>De Staatssecretaris van Onderwijs, Cultuur en Wetenschap,</w:t>
      </w:r>
    </w:p>
    <w:sectPr w:rsidRPr="002168F4" w:rsidR="00FD538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771F" w14:textId="77777777" w:rsidR="00FD5381" w:rsidRDefault="00FD5381">
      <w:pPr>
        <w:spacing w:line="20" w:lineRule="exact"/>
      </w:pPr>
    </w:p>
  </w:endnote>
  <w:endnote w:type="continuationSeparator" w:id="0">
    <w:p w14:paraId="747BC13E" w14:textId="77777777" w:rsidR="00FD5381" w:rsidRDefault="00FD5381">
      <w:pPr>
        <w:pStyle w:val="Amendement"/>
      </w:pPr>
      <w:r>
        <w:rPr>
          <w:b w:val="0"/>
          <w:bCs w:val="0"/>
        </w:rPr>
        <w:t xml:space="preserve"> </w:t>
      </w:r>
    </w:p>
  </w:endnote>
  <w:endnote w:type="continuationNotice" w:id="1">
    <w:p w14:paraId="141B8E5A" w14:textId="77777777" w:rsidR="00FD5381" w:rsidRDefault="00FD53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D20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4CFF9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842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01348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CBB0" w14:textId="77777777" w:rsidR="00FD5381" w:rsidRDefault="00FD5381">
      <w:pPr>
        <w:pStyle w:val="Amendement"/>
      </w:pPr>
      <w:r>
        <w:rPr>
          <w:b w:val="0"/>
          <w:bCs w:val="0"/>
        </w:rPr>
        <w:separator/>
      </w:r>
    </w:p>
  </w:footnote>
  <w:footnote w:type="continuationSeparator" w:id="0">
    <w:p w14:paraId="1EE79FEB" w14:textId="77777777" w:rsidR="00FD5381" w:rsidRDefault="00FD5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113"/>
    <w:multiLevelType w:val="hybridMultilevel"/>
    <w:tmpl w:val="690C89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D76B0E"/>
    <w:multiLevelType w:val="hybridMultilevel"/>
    <w:tmpl w:val="1D48D158"/>
    <w:lvl w:ilvl="0" w:tplc="251CE552">
      <w:start w:val="5"/>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36CF73F5"/>
    <w:multiLevelType w:val="hybridMultilevel"/>
    <w:tmpl w:val="818A33A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A31EBB"/>
    <w:multiLevelType w:val="hybridMultilevel"/>
    <w:tmpl w:val="1B304D80"/>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71058D"/>
    <w:multiLevelType w:val="hybridMultilevel"/>
    <w:tmpl w:val="B60EC0D2"/>
    <w:lvl w:ilvl="0" w:tplc="04130019">
      <w:start w:val="6"/>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BA71F5"/>
    <w:multiLevelType w:val="hybridMultilevel"/>
    <w:tmpl w:val="4F666EA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87474DD"/>
    <w:multiLevelType w:val="hybridMultilevel"/>
    <w:tmpl w:val="1CBCD9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EB45E3"/>
    <w:multiLevelType w:val="hybridMultilevel"/>
    <w:tmpl w:val="CAEC3F2A"/>
    <w:lvl w:ilvl="0" w:tplc="FFFFFFFF">
      <w:start w:val="1"/>
      <w:numFmt w:val="lowerLetter"/>
      <w:lvlText w:val="%1."/>
      <w:lvlJc w:val="left"/>
      <w:pPr>
        <w:ind w:left="1288" w:hanging="360"/>
      </w:pPr>
      <w:rPr>
        <w:rFonts w:hint="default"/>
      </w:rPr>
    </w:lvl>
    <w:lvl w:ilvl="1" w:tplc="04130019">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8" w15:restartNumberingAfterBreak="0">
    <w:nsid w:val="7749761D"/>
    <w:multiLevelType w:val="hybridMultilevel"/>
    <w:tmpl w:val="F592AB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7811712">
    <w:abstractNumId w:val="0"/>
  </w:num>
  <w:num w:numId="2" w16cid:durableId="1464884995">
    <w:abstractNumId w:val="5"/>
  </w:num>
  <w:num w:numId="3" w16cid:durableId="1664042394">
    <w:abstractNumId w:val="7"/>
  </w:num>
  <w:num w:numId="4" w16cid:durableId="1666976175">
    <w:abstractNumId w:val="2"/>
  </w:num>
  <w:num w:numId="5" w16cid:durableId="2021271790">
    <w:abstractNumId w:val="6"/>
  </w:num>
  <w:num w:numId="6" w16cid:durableId="581764609">
    <w:abstractNumId w:val="1"/>
  </w:num>
  <w:num w:numId="7" w16cid:durableId="749931617">
    <w:abstractNumId w:val="3"/>
  </w:num>
  <w:num w:numId="8" w16cid:durableId="144931857">
    <w:abstractNumId w:val="4"/>
  </w:num>
  <w:num w:numId="9" w16cid:durableId="954822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81"/>
    <w:rsid w:val="00012DBE"/>
    <w:rsid w:val="000A18D6"/>
    <w:rsid w:val="000A1D81"/>
    <w:rsid w:val="00111ED3"/>
    <w:rsid w:val="001C190E"/>
    <w:rsid w:val="002168F4"/>
    <w:rsid w:val="002A727C"/>
    <w:rsid w:val="0057543D"/>
    <w:rsid w:val="005D2707"/>
    <w:rsid w:val="00606255"/>
    <w:rsid w:val="006A6FA9"/>
    <w:rsid w:val="006B607A"/>
    <w:rsid w:val="007A53A4"/>
    <w:rsid w:val="007D451C"/>
    <w:rsid w:val="00826224"/>
    <w:rsid w:val="00930A23"/>
    <w:rsid w:val="009C7354"/>
    <w:rsid w:val="009E6D7F"/>
    <w:rsid w:val="00A11E73"/>
    <w:rsid w:val="00A2521E"/>
    <w:rsid w:val="00AE436A"/>
    <w:rsid w:val="00C135B1"/>
    <w:rsid w:val="00C92DF8"/>
    <w:rsid w:val="00CB3578"/>
    <w:rsid w:val="00D20AFA"/>
    <w:rsid w:val="00D55648"/>
    <w:rsid w:val="00DB66F6"/>
    <w:rsid w:val="00E16443"/>
    <w:rsid w:val="00E36EE9"/>
    <w:rsid w:val="00F13442"/>
    <w:rsid w:val="00F956D4"/>
    <w:rsid w:val="00FC6FF3"/>
    <w:rsid w:val="00FD5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3145D"/>
  <w15:docId w15:val="{994F566B-F379-442B-9CCC-34595E96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ekstopmerking">
    <w:name w:val="annotation text"/>
    <w:basedOn w:val="Standaard"/>
    <w:link w:val="TekstopmerkingChar"/>
    <w:uiPriority w:val="99"/>
    <w:unhideWhenUsed/>
    <w:rsid w:val="00FD5381"/>
    <w:rPr>
      <w:szCs w:val="20"/>
      <w:lang w:eastAsia="en-US"/>
    </w:rPr>
  </w:style>
  <w:style w:type="character" w:customStyle="1" w:styleId="TekstopmerkingChar">
    <w:name w:val="Tekst opmerking Char"/>
    <w:basedOn w:val="Standaardalinea-lettertype"/>
    <w:link w:val="Tekstopmerking"/>
    <w:uiPriority w:val="99"/>
    <w:rsid w:val="00FD5381"/>
    <w:rPr>
      <w:rFonts w:ascii="Verdana" w:hAnsi="Verdana"/>
      <w:lang w:eastAsia="en-US"/>
    </w:rPr>
  </w:style>
  <w:style w:type="paragraph" w:styleId="Lijstalinea">
    <w:name w:val="List Paragraph"/>
    <w:basedOn w:val="Standaard"/>
    <w:uiPriority w:val="34"/>
    <w:qFormat/>
    <w:rsid w:val="00FD5381"/>
    <w:pPr>
      <w:spacing w:line="240" w:lineRule="atLeast"/>
      <w:ind w:left="720"/>
      <w:contextualSpacing/>
    </w:pPr>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4189</ap:Words>
  <ap:Characters>22886</ap:Characters>
  <ap:DocSecurity>0</ap:DocSecurity>
  <ap:Lines>190</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2025-06-17T10:12:00.0000000Z</dcterms:created>
  <dcterms:modified xsi:type="dcterms:W3CDTF">2025-06-17T10:12:00.0000000Z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