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EC063BD">
            <w:pPr>
              <w:pStyle w:val="Amendement"/>
              <w:tabs>
                <w:tab w:val="clear" w:pos="3310"/>
                <w:tab w:val="clear" w:pos="3600"/>
              </w:tabs>
              <w:rPr>
                <w:rFonts w:ascii="Times New Roman" w:hAnsi="Times New Roman"/>
              </w:rPr>
            </w:pPr>
            <w:r w:rsidRPr="00C035D4">
              <w:rPr>
                <w:rFonts w:ascii="Times New Roman" w:hAnsi="Times New Roman"/>
              </w:rPr>
              <w:t xml:space="preserve">Nr. </w:t>
            </w:r>
            <w:r w:rsidR="00B6536F">
              <w:rPr>
                <w:rFonts w:ascii="Times New Roman" w:hAnsi="Times New Roman"/>
                <w:caps/>
              </w:rPr>
              <w:t>44</w:t>
            </w:r>
          </w:p>
        </w:tc>
        <w:tc>
          <w:tcPr>
            <w:tcW w:w="7371" w:type="dxa"/>
            <w:gridSpan w:val="2"/>
          </w:tcPr>
          <w:p w:rsidRPr="00C035D4" w:rsidR="003C21AC" w:rsidP="006E0971" w:rsidRDefault="00E86506" w14:paraId="79580B86" w14:textId="0B1EB77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928C8">
              <w:rPr>
                <w:rFonts w:ascii="Times New Roman" w:hAnsi="Times New Roman"/>
                <w:caps/>
              </w:rPr>
              <w:t xml:space="preserve">de leden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sidR="004928C8">
              <w:rPr>
                <w:rFonts w:ascii="Times New Roman" w:hAnsi="Times New Roman"/>
                <w:caps/>
              </w:rPr>
              <w:t xml:space="preserve"> en bontenbal</w:t>
            </w:r>
            <w:r>
              <w:rPr>
                <w:rFonts w:ascii="Times New Roman" w:hAnsi="Times New Roman"/>
                <w:caps/>
              </w:rPr>
              <w:t xml:space="preserve"> </w:t>
            </w:r>
            <w:r w:rsidRPr="00DC6493">
              <w:rPr>
                <w:rFonts w:ascii="Times New Roman" w:hAnsi="Times New Roman"/>
                <w:bCs/>
                <w:caps/>
                <w:szCs w:val="24"/>
              </w:rPr>
              <w:t>TER VERVANGING VAN DAT GEDRUKT ONDER NR.</w:t>
            </w:r>
            <w:r>
              <w:rPr>
                <w:rFonts w:ascii="Times New Roman" w:hAnsi="Times New Roman"/>
                <w:caps/>
              </w:rPr>
              <w:t xml:space="preserve"> 19</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65BF39A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6536F">
              <w:rPr>
                <w:rFonts w:ascii="Times New Roman" w:hAnsi="Times New Roman"/>
                <w:b w:val="0"/>
              </w:rPr>
              <w:t>10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27816EC9">
            <w:pPr>
              <w:ind w:firstLine="284"/>
            </w:pPr>
            <w:r w:rsidRPr="00EA69AC">
              <w:t>De ondergetekende</w:t>
            </w:r>
            <w:r w:rsidR="004928C8">
              <w:t>n</w:t>
            </w:r>
            <w:r w:rsidRPr="00EA69AC">
              <w:t xml:space="preserve"> stel</w:t>
            </w:r>
            <w:r w:rsidR="004928C8">
              <w:t>len</w:t>
            </w:r>
            <w:r w:rsidRPr="00EA69AC">
              <w:t xml:space="preserve"> het volgende amendement voor:</w:t>
            </w:r>
          </w:p>
        </w:tc>
      </w:tr>
    </w:tbl>
    <w:p w:rsidR="00B6536F" w:rsidP="00D774B3" w:rsidRDefault="00B6536F" w14:paraId="33FA0202" w14:textId="77777777">
      <w:pPr>
        <w:rPr>
          <w:b/>
          <w:bCs/>
          <w:i/>
          <w:iCs/>
          <w:color w:val="FF0000"/>
        </w:rPr>
      </w:pPr>
    </w:p>
    <w:p w:rsidR="003F4CE9" w:rsidP="00D774B3" w:rsidRDefault="003F4CE9" w14:paraId="14469BEE" w14:textId="4A3A2714">
      <w:r>
        <w:t>I</w:t>
      </w:r>
    </w:p>
    <w:p w:rsidR="00D51298" w:rsidP="00D774B3" w:rsidRDefault="00D51298" w14:paraId="0A210401" w14:textId="77777777"/>
    <w:p w:rsidR="00D51298" w:rsidP="00D774B3" w:rsidRDefault="00B6536F" w14:paraId="76C0F2E3" w14:textId="4FC01366">
      <w:r>
        <w:tab/>
      </w:r>
      <w:r w:rsidR="00D51298">
        <w:t xml:space="preserve">In artikel 2.5, tweede lid, onderdeel b, en artikel 2.7, tweede lid, onderdeel b, wordt telkens voor “waarop” ingevoegd “waarvoor de vrijstelling, bedoeld in artikel 3.01, vierde lid, geldt en”. </w:t>
      </w:r>
    </w:p>
    <w:p w:rsidR="00D51298" w:rsidP="00D774B3" w:rsidRDefault="00D51298" w14:paraId="288FC7A9" w14:textId="77777777"/>
    <w:p w:rsidR="00D51298" w:rsidP="00D774B3" w:rsidRDefault="00D51298" w14:paraId="04272321" w14:textId="68B90F9C">
      <w:r>
        <w:t>II</w:t>
      </w:r>
    </w:p>
    <w:p w:rsidRPr="00EA69AC" w:rsidR="003F4CE9" w:rsidP="00D774B3" w:rsidRDefault="003F4CE9" w14:paraId="43D9E910" w14:textId="77777777"/>
    <w:p w:rsidR="00150741" w:rsidP="009E3E58" w:rsidRDefault="004928C8" w14:paraId="0C0F9BAC" w14:textId="2D34820E">
      <w:pPr>
        <w:ind w:firstLine="284"/>
      </w:pPr>
      <w:r>
        <w:t xml:space="preserve">Na het opschrift van hoofdstuk 3 </w:t>
      </w:r>
      <w:r w:rsidR="00150741">
        <w:t xml:space="preserve">wordt een paragraaf ingevoegd, luidende: </w:t>
      </w:r>
    </w:p>
    <w:p w:rsidR="00150741" w:rsidP="009E3E58" w:rsidRDefault="00150741" w14:paraId="44815CF5" w14:textId="77777777">
      <w:pPr>
        <w:ind w:firstLine="284"/>
      </w:pPr>
    </w:p>
    <w:p w:rsidRPr="00E62983" w:rsidR="00150741" w:rsidP="00E62983" w:rsidRDefault="00150741" w14:paraId="6FBDDB27" w14:textId="5150F36B">
      <w:pPr>
        <w:rPr>
          <w:i/>
          <w:iCs/>
        </w:rPr>
      </w:pPr>
      <w:r w:rsidRPr="00E62983">
        <w:rPr>
          <w:i/>
          <w:iCs/>
        </w:rPr>
        <w:t>§</w:t>
      </w:r>
      <w:r w:rsidRPr="00E62983" w:rsidR="009E3E58">
        <w:rPr>
          <w:i/>
          <w:iCs/>
        </w:rPr>
        <w:t xml:space="preserve"> </w:t>
      </w:r>
      <w:r w:rsidRPr="00E62983">
        <w:rPr>
          <w:i/>
          <w:iCs/>
        </w:rPr>
        <w:t>3.0</w:t>
      </w:r>
      <w:r w:rsidR="004928C8">
        <w:rPr>
          <w:i/>
          <w:iCs/>
        </w:rPr>
        <w:t>1</w:t>
      </w:r>
      <w:r w:rsidRPr="00E62983">
        <w:rPr>
          <w:i/>
          <w:iCs/>
        </w:rPr>
        <w:t>. Vrijstelling</w:t>
      </w:r>
    </w:p>
    <w:p w:rsidR="00150741" w:rsidP="009E3E58" w:rsidRDefault="00150741" w14:paraId="2CFA6CE5" w14:textId="77777777">
      <w:pPr>
        <w:ind w:firstLine="284"/>
      </w:pPr>
    </w:p>
    <w:p w:rsidRPr="00E62983" w:rsidR="006A3413" w:rsidP="006A3413" w:rsidRDefault="006A3413" w14:paraId="4C24A393" w14:textId="32D735A0">
      <w:pPr>
        <w:rPr>
          <w:b/>
          <w:bCs/>
        </w:rPr>
      </w:pPr>
      <w:r w:rsidRPr="00E62983">
        <w:rPr>
          <w:b/>
          <w:bCs/>
        </w:rPr>
        <w:t>Artikel 3.</w:t>
      </w:r>
      <w:r w:rsidR="009E3E58">
        <w:rPr>
          <w:b/>
          <w:bCs/>
        </w:rPr>
        <w:t>0</w:t>
      </w:r>
      <w:r w:rsidR="004928C8">
        <w:rPr>
          <w:b/>
          <w:bCs/>
        </w:rPr>
        <w:t>1</w:t>
      </w:r>
      <w:r w:rsidR="009E3E58">
        <w:rPr>
          <w:b/>
          <w:bCs/>
        </w:rPr>
        <w:t xml:space="preserve"> </w:t>
      </w:r>
      <w:r w:rsidR="00150741">
        <w:rPr>
          <w:b/>
          <w:bCs/>
        </w:rPr>
        <w:t>meldplicht en vrijstelling</w:t>
      </w:r>
      <w:r w:rsidR="007926AC">
        <w:rPr>
          <w:b/>
          <w:bCs/>
        </w:rPr>
        <w:t xml:space="preserve"> </w:t>
      </w:r>
    </w:p>
    <w:p w:rsidR="009E3E58" w:rsidP="006A3413" w:rsidRDefault="009E3E58" w14:paraId="76B97B34" w14:textId="77777777"/>
    <w:p w:rsidR="006A3413" w:rsidP="00E86506" w:rsidRDefault="00DC1663" w14:paraId="6C16644E" w14:textId="2B2851DC">
      <w:pPr>
        <w:ind w:firstLine="284"/>
      </w:pPr>
      <w:r>
        <w:t>1</w:t>
      </w:r>
      <w:r w:rsidR="006A3413">
        <w:t>.</w:t>
      </w:r>
      <w:r w:rsidR="00BA1291">
        <w:t xml:space="preserve"> H</w:t>
      </w:r>
      <w:r w:rsidR="006A3413">
        <w:t xml:space="preserve">et warmtebedrijf meldt </w:t>
      </w:r>
      <w:r w:rsidR="00F4194C">
        <w:t xml:space="preserve">het college en </w:t>
      </w:r>
      <w:r w:rsidR="006A3413">
        <w:t xml:space="preserve">de Autoriteit Consument en Markt het voornemen om warmte te leveren </w:t>
      </w:r>
      <w:r w:rsidR="00434F05">
        <w:t xml:space="preserve">door middel van </w:t>
      </w:r>
      <w:r w:rsidR="006A3413">
        <w:t>een klein collectief warmtesysteem</w:t>
      </w:r>
      <w:r w:rsidR="007926AC">
        <w:t xml:space="preserve"> </w:t>
      </w:r>
      <w:r w:rsidR="00F4194C">
        <w:t>in een gebied dat buiten een warmtekavel ligt</w:t>
      </w:r>
      <w:r w:rsidR="00E86506">
        <w:t>.</w:t>
      </w:r>
      <w:r w:rsidR="009C7E7D">
        <w:t xml:space="preserve"> </w:t>
      </w:r>
      <w:r w:rsidR="009C7E7D">
        <w:br/>
      </w:r>
      <w:r w:rsidR="004928C8">
        <w:rPr>
          <w:b/>
          <w:bCs/>
          <w:i/>
          <w:iCs/>
        </w:rPr>
        <w:tab/>
      </w:r>
      <w:r w:rsidR="00150741">
        <w:t>2</w:t>
      </w:r>
      <w:r w:rsidR="006A3413">
        <w:t>.</w:t>
      </w:r>
      <w:r w:rsidR="00157D41">
        <w:t xml:space="preserve"> </w:t>
      </w:r>
      <w:r w:rsidR="006A3413">
        <w:t xml:space="preserve">De Autoriteit Consument en Markt deelt het warmtebedrijf binnen een bij ministeriële regeling te bepalen termijn na ontvangst van de melding mede </w:t>
      </w:r>
      <w:r w:rsidR="00157D41">
        <w:t>of</w:t>
      </w:r>
      <w:r w:rsidR="006A3413">
        <w:t xml:space="preserve"> het </w:t>
      </w:r>
      <w:r w:rsidR="00FC0A26">
        <w:t xml:space="preserve">warmtebedrijf </w:t>
      </w:r>
      <w:r w:rsidR="00157D41">
        <w:t xml:space="preserve">een aanvraag bij de Autoriteit Consument en Markt moet indienen waarin de Autoriteit Consument en Markt verzocht wordt bij besluit vast te stellen of het warmtebedrijf: </w:t>
      </w:r>
    </w:p>
    <w:p w:rsidR="006A3413" w:rsidP="00E62983" w:rsidRDefault="006A3413" w14:paraId="3213030A" w14:textId="5B1DB4E9">
      <w:pPr>
        <w:ind w:firstLine="284"/>
      </w:pPr>
      <w:r>
        <w:t>a.</w:t>
      </w:r>
      <w:r w:rsidR="00157D41">
        <w:t xml:space="preserve"> </w:t>
      </w:r>
      <w:r>
        <w:t>voldoende beschikt over de organisatorische en technische bekwaamheid noodzakelijk voor de uitvoering van de taken, bedoeld in artikel 3.6, in het gebied waarop de melding betrekking heeft;</w:t>
      </w:r>
    </w:p>
    <w:p w:rsidR="00157D41" w:rsidRDefault="006A3413" w14:paraId="4F59E57F" w14:textId="7C88E8AA">
      <w:pPr>
        <w:ind w:firstLine="284"/>
      </w:pPr>
      <w:r>
        <w:t>b.</w:t>
      </w:r>
      <w:r w:rsidR="00157D41">
        <w:t xml:space="preserve"> </w:t>
      </w:r>
      <w:r>
        <w:t>voldoende financieel in staat is de taken, bedoeld in artikel 3.6, in het gebied</w:t>
      </w:r>
      <w:r w:rsidR="00F26B4E">
        <w:t xml:space="preserve"> </w:t>
      </w:r>
      <w:r>
        <w:t>waarop de melding betrekking heeft, uit te voeren</w:t>
      </w:r>
      <w:r w:rsidR="00F26B4E">
        <w:t>.</w:t>
      </w:r>
      <w:r w:rsidRPr="00711A38" w:rsidR="00711A38">
        <w:rPr>
          <w:rFonts w:ascii="Segoe UI" w:hAnsi="Segoe UI" w:cs="Segoe UI"/>
          <w:sz w:val="18"/>
          <w:szCs w:val="18"/>
        </w:rPr>
        <w:t xml:space="preserve"> </w:t>
      </w:r>
      <w:r w:rsidR="00711A38">
        <w:rPr>
          <w:rFonts w:ascii="Segoe UI" w:hAnsi="Segoe UI" w:cs="Segoe UI"/>
          <w:sz w:val="18"/>
          <w:szCs w:val="18"/>
        </w:rPr>
        <w:br/>
      </w:r>
      <w:r w:rsidR="004928C8">
        <w:tab/>
      </w:r>
      <w:r w:rsidR="00150741">
        <w:t>3</w:t>
      </w:r>
      <w:r w:rsidR="00157D41">
        <w:t xml:space="preserve">. </w:t>
      </w:r>
      <w:r w:rsidR="006608A2">
        <w:t xml:space="preserve">Indien de Autoriteit </w:t>
      </w:r>
      <w:r w:rsidR="00F4194C">
        <w:t xml:space="preserve">Consument en Markt </w:t>
      </w:r>
      <w:r w:rsidR="006608A2">
        <w:t xml:space="preserve">op grond van het </w:t>
      </w:r>
      <w:r w:rsidR="00150741">
        <w:t>tweede lid</w:t>
      </w:r>
      <w:r w:rsidR="006608A2">
        <w:t xml:space="preserve"> het warmtebedrijf heeft gemeld dat een aanvraag om een besluit moet worden ingediend, kan d</w:t>
      </w:r>
      <w:r w:rsidR="00157D41">
        <w:t xml:space="preserve">e Autoriteit Consument en Markt </w:t>
      </w:r>
      <w:r w:rsidR="006608A2">
        <w:t xml:space="preserve">aan dit besluit </w:t>
      </w:r>
      <w:r w:rsidR="00157D41">
        <w:t>voorschriften en beperkingen verbinden.</w:t>
      </w:r>
    </w:p>
    <w:p w:rsidR="00DC1663" w:rsidRDefault="00AC0253" w14:paraId="08D7BEF3" w14:textId="3874DFCD">
      <w:pPr>
        <w:ind w:firstLine="284"/>
      </w:pPr>
      <w:r>
        <w:t>4</w:t>
      </w:r>
      <w:r w:rsidR="00F4194C">
        <w:t xml:space="preserve">. </w:t>
      </w:r>
      <w:r w:rsidR="00EB1189">
        <w:t xml:space="preserve">Het warmtebedrijf </w:t>
      </w:r>
      <w:r w:rsidR="002506D2">
        <w:t xml:space="preserve">dat warmte levert met een klein collectief warmtesysteem als bedoeld in het eerste lid, </w:t>
      </w:r>
      <w:r w:rsidR="00EB1189">
        <w:t>is vrijgesteld van h</w:t>
      </w:r>
      <w:r w:rsidR="00DC1663">
        <w:t xml:space="preserve">et verbod, bedoeld in artikel 1.2, eerste lid, </w:t>
      </w:r>
      <w:r>
        <w:t>indien</w:t>
      </w:r>
      <w:r w:rsidR="00DC1663">
        <w:t>:</w:t>
      </w:r>
    </w:p>
    <w:p w:rsidR="00383012" w:rsidRDefault="00DC1663" w14:paraId="01C7D684" w14:textId="76BA849A">
      <w:pPr>
        <w:ind w:firstLine="284"/>
      </w:pPr>
      <w:r>
        <w:t xml:space="preserve">a. </w:t>
      </w:r>
      <w:r w:rsidRPr="00ED5EAF" w:rsidR="00383012">
        <w:t>het warmtebedrijf beschikt over een aansluitovereenkomst met de gebouweigenaar of toekomstige gebouweigenaar als bedoeld in artikel 2.8, achtste lid</w:t>
      </w:r>
      <w:r w:rsidR="00383012">
        <w:t>;</w:t>
      </w:r>
    </w:p>
    <w:p w:rsidR="00383012" w:rsidRDefault="00383012" w14:paraId="14C4C3C9" w14:textId="77777777">
      <w:pPr>
        <w:ind w:firstLine="284"/>
      </w:pPr>
      <w:r>
        <w:t xml:space="preserve">b. </w:t>
      </w:r>
      <w:r w:rsidR="007B3A16">
        <w:t>de Autoriteit Consument en Markt</w:t>
      </w:r>
      <w:r>
        <w:t>:</w:t>
      </w:r>
    </w:p>
    <w:p w:rsidR="00DC1663" w:rsidRDefault="00383012" w14:paraId="40049AA4" w14:textId="5FBADD41">
      <w:pPr>
        <w:ind w:firstLine="284"/>
      </w:pPr>
      <w:r>
        <w:lastRenderedPageBreak/>
        <w:t>1◦.</w:t>
      </w:r>
      <w:r w:rsidR="007B3A16">
        <w:t xml:space="preserve"> </w:t>
      </w:r>
      <w:r w:rsidR="00DC1663">
        <w:t>binnen de termijn, bedoeld in eerste lid, niet heeft aangegeven dat</w:t>
      </w:r>
      <w:r w:rsidR="00A308EE">
        <w:t xml:space="preserve"> </w:t>
      </w:r>
      <w:r w:rsidR="00DC1663">
        <w:t>een besluit aan</w:t>
      </w:r>
      <w:r w:rsidR="00150741">
        <w:t>ge</w:t>
      </w:r>
      <w:r w:rsidR="00DC1663">
        <w:t>vraag</w:t>
      </w:r>
      <w:r w:rsidR="00150741">
        <w:t>d</w:t>
      </w:r>
      <w:r w:rsidR="00DC1663">
        <w:t xml:space="preserve"> dient te worden, of</w:t>
      </w:r>
    </w:p>
    <w:p w:rsidR="00F4194C" w:rsidRDefault="00383012" w14:paraId="09BC6419" w14:textId="1AE9137D">
      <w:pPr>
        <w:ind w:firstLine="284"/>
      </w:pPr>
      <w:r>
        <w:t>2◦</w:t>
      </w:r>
      <w:r w:rsidR="00DC1663">
        <w:t>.</w:t>
      </w:r>
      <w:r w:rsidR="007B3A16">
        <w:t xml:space="preserve"> </w:t>
      </w:r>
      <w:r w:rsidR="00DC1663">
        <w:t>bij besluit heeft vastgesteld dat het warmtebedrijf voldoet aan de gronden, genoemd in het tweede lid, onderdelen a en b</w:t>
      </w:r>
      <w:r>
        <w:t>.</w:t>
      </w:r>
      <w:r w:rsidR="00DC1663">
        <w:t xml:space="preserve"> </w:t>
      </w:r>
    </w:p>
    <w:p w:rsidR="00AC0253" w:rsidP="00AC0253" w:rsidRDefault="00AC0253" w14:paraId="6AC51792" w14:textId="366740CB">
      <w:pPr>
        <w:ind w:firstLine="284"/>
      </w:pPr>
      <w:r>
        <w:t>5. Het warmtebedrijf zendt het college:</w:t>
      </w:r>
    </w:p>
    <w:p w:rsidRPr="00ED5EAF" w:rsidR="00AB7888" w:rsidP="00AB7888" w:rsidRDefault="00AC0253" w14:paraId="12087B2B" w14:textId="17DA254F">
      <w:pPr>
        <w:ind w:firstLine="284"/>
        <w:rPr>
          <w:bCs/>
          <w:iCs/>
        </w:rPr>
      </w:pPr>
      <w:r>
        <w:t xml:space="preserve">a. </w:t>
      </w:r>
      <w:r w:rsidR="00AB7888">
        <w:rPr>
          <w:bCs/>
          <w:iCs/>
        </w:rPr>
        <w:t>de aansluitovereenkomst, bedoeld in het vierde lid, onderdeel a;</w:t>
      </w:r>
    </w:p>
    <w:p w:rsidR="00AC0253" w:rsidP="00AC0253" w:rsidRDefault="00AB7888" w14:paraId="26262D55" w14:textId="1C34815C">
      <w:pPr>
        <w:ind w:firstLine="284"/>
      </w:pPr>
      <w:r>
        <w:t xml:space="preserve">b. </w:t>
      </w:r>
      <w:r w:rsidR="00AC0253">
        <w:t xml:space="preserve">de mededeling van de Autoriteit Consument en Markt op grond van het tweede lid, en </w:t>
      </w:r>
    </w:p>
    <w:p w:rsidR="00ED5EAF" w:rsidP="00ED5EAF" w:rsidRDefault="00AB7888" w14:paraId="763E3A9D" w14:textId="35759A8A">
      <w:pPr>
        <w:ind w:firstLine="284"/>
        <w:rPr>
          <w:bCs/>
          <w:iCs/>
        </w:rPr>
      </w:pPr>
      <w:r>
        <w:t>c</w:t>
      </w:r>
      <w:r w:rsidR="00AC0253">
        <w:t xml:space="preserve">. </w:t>
      </w:r>
      <w:r w:rsidRPr="00D06423" w:rsidR="00AC0253">
        <w:rPr>
          <w:bCs/>
          <w:iCs/>
        </w:rPr>
        <w:t xml:space="preserve">het besluit van de Autoriteit Consument en Markt, bedoeld in het </w:t>
      </w:r>
      <w:r w:rsidR="00AC0253">
        <w:rPr>
          <w:bCs/>
          <w:iCs/>
        </w:rPr>
        <w:t>tweede lid</w:t>
      </w:r>
      <w:r w:rsidRPr="00D06423" w:rsidR="00AC0253">
        <w:rPr>
          <w:bCs/>
          <w:iCs/>
        </w:rPr>
        <w:t xml:space="preserve">, waarin is vastgesteld dat het warmtebedrijf voldoet aan de gronden, genoemd in het derde lid, onderdelen a en b, indien de Autoriteit Consument en Markt in de mededeling op grond van het </w:t>
      </w:r>
      <w:r w:rsidR="00AC0253">
        <w:rPr>
          <w:bCs/>
          <w:iCs/>
        </w:rPr>
        <w:t>tweede</w:t>
      </w:r>
      <w:r w:rsidRPr="00D06423" w:rsidR="00AC0253">
        <w:rPr>
          <w:bCs/>
          <w:iCs/>
        </w:rPr>
        <w:t xml:space="preserve"> lid heeft aangegeven dat het warmtebedrijf een aanvraag om een besluit als bedoeld in het</w:t>
      </w:r>
      <w:r w:rsidR="00AC0253">
        <w:rPr>
          <w:bCs/>
          <w:iCs/>
        </w:rPr>
        <w:t xml:space="preserve"> tweede</w:t>
      </w:r>
      <w:r w:rsidRPr="00D06423" w:rsidR="00AC0253">
        <w:rPr>
          <w:bCs/>
          <w:iCs/>
        </w:rPr>
        <w:t xml:space="preserve"> lid moet indienen</w:t>
      </w:r>
      <w:r>
        <w:rPr>
          <w:bCs/>
          <w:iCs/>
        </w:rPr>
        <w:t>.</w:t>
      </w:r>
    </w:p>
    <w:p w:rsidR="006A3413" w:rsidP="00E62983" w:rsidRDefault="00D06423" w14:paraId="2EBC1E01" w14:textId="7BB681FC">
      <w:pPr>
        <w:ind w:firstLine="284"/>
      </w:pPr>
      <w:r>
        <w:t>6</w:t>
      </w:r>
      <w:r w:rsidR="006A3413">
        <w:t>.</w:t>
      </w:r>
      <w:r w:rsidR="006608A2">
        <w:t xml:space="preserve"> </w:t>
      </w:r>
      <w:r w:rsidR="006A3413">
        <w:t>Het warmtebedrijf meldt het college onmiddellijk indien redelijkerwijs te voorzien is dat het collectief warmtesysteem</w:t>
      </w:r>
      <w:r w:rsidRPr="00EE1AA8" w:rsidR="00EE1AA8">
        <w:t xml:space="preserve"> waarvoor een vrijstelling geldt geen klein collectief warmtesysteem meer is als bedoeld in het eerste lid</w:t>
      </w:r>
      <w:r w:rsidR="006A3413">
        <w:t>.</w:t>
      </w:r>
      <w:r w:rsidR="00AB3828">
        <w:br/>
      </w:r>
      <w:r w:rsidR="004928C8">
        <w:tab/>
      </w:r>
      <w:r>
        <w:t>7</w:t>
      </w:r>
      <w:r w:rsidR="006A3413">
        <w:t>.</w:t>
      </w:r>
      <w:r w:rsidR="006608A2">
        <w:t xml:space="preserve"> </w:t>
      </w:r>
      <w:r w:rsidR="006A3413">
        <w:t>Bij of krachtens algemene maatregel van bestuur worden nadere regels gesteld over:</w:t>
      </w:r>
    </w:p>
    <w:p w:rsidR="006A3413" w:rsidP="00E62983" w:rsidRDefault="006A3413" w14:paraId="01D7D99E" w14:textId="6973ACC7">
      <w:pPr>
        <w:ind w:firstLine="284"/>
      </w:pPr>
      <w:r>
        <w:t>a.</w:t>
      </w:r>
      <w:r w:rsidR="006608A2">
        <w:t xml:space="preserve"> d</w:t>
      </w:r>
      <w:r>
        <w:t>e wijze waarop de melding</w:t>
      </w:r>
      <w:r w:rsidR="003F4CE9">
        <w:t>, bedoeld in het eerste lid, wordt gedaan en de bij de melding te verstrekken gegevens en bescheiden</w:t>
      </w:r>
      <w:r>
        <w:t>;</w:t>
      </w:r>
    </w:p>
    <w:p w:rsidR="00A034BE" w:rsidP="00A034BE" w:rsidRDefault="006A3413" w14:paraId="7A16F3C0" w14:textId="4E58742F">
      <w:pPr>
        <w:ind w:firstLine="284"/>
      </w:pPr>
      <w:r>
        <w:t>b.</w:t>
      </w:r>
      <w:r w:rsidR="006608A2">
        <w:t xml:space="preserve"> </w:t>
      </w:r>
      <w:r w:rsidR="00A034BE">
        <w:t xml:space="preserve">de gronden, genoemd in het </w:t>
      </w:r>
      <w:r w:rsidR="003F4CE9">
        <w:t xml:space="preserve">tweede </w:t>
      </w:r>
      <w:r w:rsidR="00A034BE">
        <w:t>lid;</w:t>
      </w:r>
    </w:p>
    <w:p w:rsidR="006A3413" w:rsidP="00E62983" w:rsidRDefault="003F4CE9" w14:paraId="0E04CF8F" w14:textId="2F489A31">
      <w:pPr>
        <w:ind w:firstLine="284"/>
      </w:pPr>
      <w:r>
        <w:t>c</w:t>
      </w:r>
      <w:r w:rsidR="00A034BE">
        <w:t xml:space="preserve">. </w:t>
      </w:r>
      <w:r w:rsidR="006A3413">
        <w:t xml:space="preserve">de wijze waarop de aanvraag om een besluit als bedoeld in het </w:t>
      </w:r>
      <w:r w:rsidR="004C689E">
        <w:t>tweede</w:t>
      </w:r>
      <w:r w:rsidR="006A3413">
        <w:t xml:space="preserve"> lid wordt ingediend, de bij de aanvraag om dat besluit te verstrekken gegevens en bescheiden en de termijn waarbinnen de Autoriteit Consument en Markt het besluit neemt</w:t>
      </w:r>
      <w:r w:rsidR="00A034BE">
        <w:t>.</w:t>
      </w:r>
    </w:p>
    <w:p w:rsidR="00474344" w:rsidRDefault="00A640C2" w14:paraId="45FC8B0B" w14:textId="54FF8F82">
      <w:pPr>
        <w:ind w:firstLine="284"/>
      </w:pPr>
      <w:bookmarkStart w:name="_Hlk199862345" w:id="0"/>
      <w:r>
        <w:t>8</w:t>
      </w:r>
      <w:r w:rsidR="006A3413">
        <w:t>.</w:t>
      </w:r>
      <w:r w:rsidR="006608A2">
        <w:t xml:space="preserve"> </w:t>
      </w:r>
      <w:bookmarkEnd w:id="0"/>
      <w:r w:rsidR="006A3413">
        <w:t xml:space="preserve">Bij of krachtens algemene maatregel van bestuur kunnen nadere regels worden gesteld over de voorschriften en beperkingen, bedoeld in het </w:t>
      </w:r>
      <w:r w:rsidR="003F4CE9">
        <w:t>derde</w:t>
      </w:r>
      <w:r w:rsidR="006A3413">
        <w:t xml:space="preserve"> lid.</w:t>
      </w:r>
    </w:p>
    <w:p w:rsidR="003F4CE9" w:rsidP="00E62983" w:rsidRDefault="003F4CE9" w14:paraId="2F28664D" w14:textId="77777777">
      <w:pPr>
        <w:ind w:firstLine="284"/>
      </w:pPr>
    </w:p>
    <w:p w:rsidR="006A3413" w:rsidP="006A3413" w:rsidRDefault="003F4CE9" w14:paraId="761BBB7C" w14:textId="2D5520D6">
      <w:r>
        <w:t>II</w:t>
      </w:r>
      <w:r w:rsidR="00D51298">
        <w:t>I</w:t>
      </w:r>
    </w:p>
    <w:p w:rsidR="00A308EE" w:rsidP="006A3413" w:rsidRDefault="00A308EE" w14:paraId="67A272E9" w14:textId="77777777"/>
    <w:p w:rsidR="00A308EE" w:rsidP="00C02F43" w:rsidRDefault="004928C8" w14:paraId="0B96D23B" w14:textId="7867983F">
      <w:r>
        <w:tab/>
      </w:r>
      <w:r w:rsidR="00A308EE">
        <w:t>Artikel 3.1 wordt als volgt gewijzigd:</w:t>
      </w:r>
    </w:p>
    <w:p w:rsidR="00A308EE" w:rsidP="00C02F43" w:rsidRDefault="00A308EE" w14:paraId="3C3F6B06" w14:textId="77777777"/>
    <w:p w:rsidR="00C02F43" w:rsidP="00A308EE" w:rsidRDefault="004928C8" w14:paraId="3BAB854D" w14:textId="4FC946C8">
      <w:r>
        <w:tab/>
      </w:r>
      <w:r w:rsidR="00A308EE">
        <w:t>1. In het eerste lid wordt</w:t>
      </w:r>
      <w:r w:rsidR="00C02F43">
        <w:t xml:space="preserve"> “</w:t>
      </w:r>
      <w:r w:rsidR="00684513">
        <w:t xml:space="preserve">een </w:t>
      </w:r>
      <w:r w:rsidR="00C02F43">
        <w:t xml:space="preserve">klein collectief warmtesysteem” </w:t>
      </w:r>
      <w:r w:rsidR="00684513">
        <w:t>vervangen door “een ander klein collectief warmtesysteem dan bedoeld</w:t>
      </w:r>
      <w:r w:rsidR="0065684E">
        <w:t xml:space="preserve"> in artikel 3.0</w:t>
      </w:r>
      <w:r w:rsidR="00A93162">
        <w:t>1</w:t>
      </w:r>
      <w:r w:rsidR="0065684E">
        <w:t>, eerste lid</w:t>
      </w:r>
      <w:r w:rsidR="00C02F43">
        <w:t>“</w:t>
      </w:r>
      <w:r w:rsidR="00A308EE">
        <w:t>.</w:t>
      </w:r>
    </w:p>
    <w:p w:rsidR="004928C8" w:rsidP="006A3413" w:rsidRDefault="004928C8" w14:paraId="333190A6" w14:textId="77777777"/>
    <w:p w:rsidR="0065684E" w:rsidP="006A3413" w:rsidRDefault="004928C8" w14:paraId="7C1A423D" w14:textId="26C90CDD">
      <w:r>
        <w:tab/>
      </w:r>
      <w:r w:rsidR="00A308EE">
        <w:t xml:space="preserve">2. Het zevende lid </w:t>
      </w:r>
      <w:r w:rsidR="00C02F43">
        <w:t>vervalt.</w:t>
      </w:r>
    </w:p>
    <w:p w:rsidR="004928C8" w:rsidP="006A3413" w:rsidRDefault="004928C8" w14:paraId="5148A749" w14:textId="77777777"/>
    <w:p w:rsidR="004928C8" w:rsidP="006A3413" w:rsidRDefault="004928C8" w14:paraId="349178AF" w14:textId="77777777">
      <w:r>
        <w:tab/>
      </w:r>
      <w:r w:rsidR="0065684E">
        <w:t>3. In het achtste lid vervalt “en het zevende lid, onderdelen a en b,”.</w:t>
      </w:r>
      <w:r w:rsidR="0065684E">
        <w:br/>
      </w:r>
    </w:p>
    <w:p w:rsidR="00A308EE" w:rsidP="006A3413" w:rsidRDefault="004928C8" w14:paraId="4FE0CD8E" w14:textId="71557517">
      <w:r>
        <w:tab/>
      </w:r>
      <w:r w:rsidR="0065684E">
        <w:t xml:space="preserve">4. In het negende lid vervalt “en zevende lid”. </w:t>
      </w:r>
      <w:r w:rsidR="00C02F43">
        <w:t xml:space="preserve"> </w:t>
      </w:r>
      <w:r w:rsidR="00C02F43">
        <w:br/>
      </w:r>
    </w:p>
    <w:p w:rsidR="00A308EE" w:rsidP="006A3413" w:rsidRDefault="00A308EE" w14:paraId="33F22ED0" w14:textId="7DE7A880">
      <w:r>
        <w:t>I</w:t>
      </w:r>
      <w:r w:rsidR="00D51298">
        <w:t>V</w:t>
      </w:r>
      <w:r>
        <w:t xml:space="preserve"> </w:t>
      </w:r>
    </w:p>
    <w:p w:rsidR="00A308EE" w:rsidP="006A3413" w:rsidRDefault="00A308EE" w14:paraId="79F2201D" w14:textId="77777777"/>
    <w:p w:rsidR="0065684E" w:rsidP="006A3413" w:rsidRDefault="004928C8" w14:paraId="77418D5A" w14:textId="1FF1F1F4">
      <w:r>
        <w:tab/>
      </w:r>
      <w:r w:rsidR="0065684E">
        <w:t>In artikel 3.2, tweede lid, wordt “Artikel 3.1, eerste tot en met negende lid” vervangen door “Artikel 3.1, eerste tot en met zesde lid, achtste en negende lid”.</w:t>
      </w:r>
    </w:p>
    <w:p w:rsidR="0065684E" w:rsidP="006A3413" w:rsidRDefault="0065684E" w14:paraId="4D06A82E" w14:textId="77777777"/>
    <w:p w:rsidR="0065684E" w:rsidP="006A3413" w:rsidRDefault="0065684E" w14:paraId="2916CD6D" w14:textId="58CA4CAF">
      <w:r>
        <w:t>V</w:t>
      </w:r>
    </w:p>
    <w:p w:rsidR="004A0657" w:rsidP="006A3413" w:rsidRDefault="004A0657" w14:paraId="2F1D483B" w14:textId="77777777"/>
    <w:p w:rsidR="00B6536F" w:rsidP="006A3413" w:rsidRDefault="004928C8" w14:paraId="3C62EFAE" w14:textId="77777777">
      <w:r>
        <w:tab/>
      </w:r>
      <w:r w:rsidR="000303D4">
        <w:t>A</w:t>
      </w:r>
      <w:r w:rsidR="000C23EC">
        <w:t xml:space="preserve">rtikel 3.6 </w:t>
      </w:r>
      <w:r w:rsidR="000303D4">
        <w:t xml:space="preserve">wordt als volgt gewijzigd: </w:t>
      </w:r>
      <w:r w:rsidR="000303D4">
        <w:br/>
      </w:r>
      <w:r w:rsidR="000303D4">
        <w:br/>
      </w:r>
      <w:r w:rsidR="00B6536F">
        <w:tab/>
      </w:r>
      <w:r w:rsidR="000303D4">
        <w:t>1. In het eerste lid</w:t>
      </w:r>
      <w:r w:rsidR="000C23EC">
        <w:t xml:space="preserve"> wordt</w:t>
      </w:r>
      <w:r w:rsidR="00554131">
        <w:t>:</w:t>
      </w:r>
    </w:p>
    <w:p w:rsidR="00B6536F" w:rsidP="006A3413" w:rsidRDefault="00554131" w14:paraId="75F3DF5D" w14:textId="16B517E8">
      <w:r>
        <w:br/>
      </w:r>
      <w:r w:rsidR="00B6536F">
        <w:tab/>
      </w:r>
      <w:r>
        <w:t>a.</w:t>
      </w:r>
      <w:r w:rsidR="000C23EC">
        <w:t xml:space="preserve"> </w:t>
      </w:r>
      <w:r w:rsidR="000303D4">
        <w:t xml:space="preserve">voor </w:t>
      </w:r>
      <w:r w:rsidR="000C23EC">
        <w:t>“</w:t>
      </w:r>
      <w:r w:rsidR="009A3376">
        <w:t>waaraan een ontheffing</w:t>
      </w:r>
      <w:r w:rsidR="000303D4">
        <w:t>”</w:t>
      </w:r>
      <w:r w:rsidR="009A3376">
        <w:t xml:space="preserve"> </w:t>
      </w:r>
      <w:r w:rsidR="000303D4">
        <w:t xml:space="preserve">ingevoegd “waarvoor een vrijstelling op grond van artikel 3.01, vierde lid, </w:t>
      </w:r>
      <w:r w:rsidR="00511919">
        <w:t xml:space="preserve">geldt, </w:t>
      </w:r>
      <w:r w:rsidR="000303D4">
        <w:t>of”</w:t>
      </w:r>
      <w:r>
        <w:t>;</w:t>
      </w:r>
    </w:p>
    <w:p w:rsidR="000C23EC" w:rsidP="006A3413" w:rsidRDefault="00554131" w14:paraId="2E622825" w14:textId="27CCD9F7">
      <w:r>
        <w:br/>
      </w:r>
      <w:r w:rsidR="00B6536F">
        <w:tab/>
      </w:r>
      <w:r>
        <w:t>b</w:t>
      </w:r>
      <w:r w:rsidR="000303D4">
        <w:t>.</w:t>
      </w:r>
      <w:r>
        <w:t xml:space="preserve"> “de ontheffing” vervangen door “</w:t>
      </w:r>
      <w:r w:rsidR="000303D4">
        <w:t>de vrijstelling of ontheffing”</w:t>
      </w:r>
      <w:r>
        <w:t>.</w:t>
      </w:r>
    </w:p>
    <w:p w:rsidR="000C23EC" w:rsidP="006A3413" w:rsidRDefault="000C23EC" w14:paraId="15E77A63" w14:textId="77777777"/>
    <w:p w:rsidR="00511919" w:rsidP="006A3413" w:rsidRDefault="00B6536F" w14:paraId="2382B11D" w14:textId="78D290D9">
      <w:r>
        <w:tab/>
      </w:r>
      <w:r w:rsidR="00511919">
        <w:t>2. In het derde lid wordt “een ontheffing” vervangen door “een vrijstelling of ontheffing“.</w:t>
      </w:r>
    </w:p>
    <w:p w:rsidR="00511919" w:rsidP="006A3413" w:rsidRDefault="00511919" w14:paraId="70705C29" w14:textId="77777777"/>
    <w:p w:rsidR="000C23EC" w:rsidP="006A3413" w:rsidRDefault="00B6536F" w14:paraId="13AD9C56" w14:textId="410BD6E8">
      <w:r>
        <w:tab/>
      </w:r>
      <w:r w:rsidR="00A640C2">
        <w:t>3. In het vierde lid wordt “met een ontheffing als bedoeld in artikel 3.1, eerste lid,” vervangen door “met een vrijstelling als bedoeld in artikel 3.01, vierde lid, of een ontheffing als bedoeld in artikel 3.1, eerste lid,”.</w:t>
      </w:r>
    </w:p>
    <w:p w:rsidR="00554131" w:rsidP="006A3413" w:rsidRDefault="00554131" w14:paraId="02B03CE7" w14:textId="10F69006"/>
    <w:p w:rsidR="00A640C2" w:rsidP="006A3413" w:rsidRDefault="00A640C2" w14:paraId="0E4C926B" w14:textId="7E4068B4">
      <w:r>
        <w:t>V</w:t>
      </w:r>
      <w:r w:rsidR="00D51298">
        <w:t>I</w:t>
      </w:r>
      <w:r>
        <w:t xml:space="preserve"> </w:t>
      </w:r>
      <w:r>
        <w:br/>
      </w:r>
      <w:r>
        <w:br/>
      </w:r>
      <w:r w:rsidR="00B6536F">
        <w:tab/>
      </w:r>
      <w:r>
        <w:t xml:space="preserve">In artikel 3.7 wordt na “indien” ingevoegd “voor een warmtebedrijf een vrijstelling geldt op grond van artikel 3.01, vierde lid, of”. </w:t>
      </w:r>
    </w:p>
    <w:p w:rsidR="007C0F35" w:rsidP="006A3413" w:rsidRDefault="00A640C2" w14:paraId="3988B99F" w14:textId="07FDCD36">
      <w:r>
        <w:br/>
        <w:t>VI</w:t>
      </w:r>
      <w:r w:rsidR="00D51298">
        <w:t>I</w:t>
      </w:r>
      <w:r>
        <w:t xml:space="preserve"> </w:t>
      </w:r>
      <w:r>
        <w:br/>
      </w:r>
      <w:r w:rsidR="007C0F35">
        <w:br/>
      </w:r>
      <w:r w:rsidR="00B6536F">
        <w:tab/>
      </w:r>
      <w:r w:rsidR="007C0F35">
        <w:t xml:space="preserve">In artikel 3.8, eerste lid, en 3.9, eerste lid, wordt telkens voor “waaraan” ingevoegd “waarvoor een vrijstelling op grond van artikel 3.01, vierde lid, geldt, of”. </w:t>
      </w:r>
    </w:p>
    <w:p w:rsidR="00A640C2" w:rsidP="006A3413" w:rsidRDefault="007C0F35" w14:paraId="3D793D3D" w14:textId="3A91BC3B">
      <w:r>
        <w:br/>
        <w:t>VII</w:t>
      </w:r>
      <w:r w:rsidR="00605EE3">
        <w:t>I</w:t>
      </w:r>
      <w:r>
        <w:br/>
      </w:r>
      <w:r>
        <w:br/>
      </w:r>
      <w:r w:rsidR="00B6536F">
        <w:tab/>
      </w:r>
      <w:r>
        <w:t>Artikel 3.11 wordt als volgt gewijzigd:</w:t>
      </w:r>
      <w:r>
        <w:br/>
      </w:r>
      <w:r>
        <w:br/>
      </w:r>
      <w:r w:rsidR="00B6536F">
        <w:tab/>
      </w:r>
      <w:r>
        <w:t>1. In het eerste lid, wordt voor “waaraan” ingevoegd “waarvoor een vrijstelling op grond van artikel 3.01, vierde lid, geldt, of”.</w:t>
      </w:r>
    </w:p>
    <w:p w:rsidR="00A640C2" w:rsidP="006A3413" w:rsidRDefault="00A640C2" w14:paraId="718E574D" w14:textId="77777777"/>
    <w:p w:rsidR="00B6536F" w:rsidP="006A3413" w:rsidRDefault="00B6536F" w14:paraId="0251950E" w14:textId="77777777">
      <w:r>
        <w:tab/>
      </w:r>
      <w:r w:rsidR="007C0F35">
        <w:t xml:space="preserve">2. In het tweede lid wordt: </w:t>
      </w:r>
    </w:p>
    <w:p w:rsidR="00B6536F" w:rsidP="006A3413" w:rsidRDefault="007C0F35" w14:paraId="6B3B4DD7" w14:textId="1C30419B">
      <w:r>
        <w:br/>
      </w:r>
      <w:r w:rsidR="00B6536F">
        <w:tab/>
      </w:r>
      <w:r>
        <w:t xml:space="preserve">a. na “volgende warmtebedrijf” ingevoegd “waarvoor </w:t>
      </w:r>
      <w:r w:rsidRPr="007C0F35">
        <w:t>een vrijstelling op grond van artikel 3.01, vierde lid, geldt, of</w:t>
      </w:r>
      <w:r>
        <w:t>”</w:t>
      </w:r>
      <w:r w:rsidR="00307F8E">
        <w:t xml:space="preserve"> en wordt “waarvoor de ontheffing gold, indien de ontheffing van het warmtebedrijf” vervangen door “waardoor de vrijstelling of de ontheffing gold, indien de vrijstelling of ontheffing van het warmtebedrijf”. </w:t>
      </w:r>
      <w:r>
        <w:br/>
      </w:r>
    </w:p>
    <w:p w:rsidR="00B6536F" w:rsidP="006A3413" w:rsidRDefault="00B6536F" w14:paraId="29B3FC4F" w14:textId="77777777">
      <w:r>
        <w:tab/>
      </w:r>
      <w:r w:rsidR="007C0F35">
        <w:t xml:space="preserve">b. </w:t>
      </w:r>
      <w:r w:rsidR="00307F8E">
        <w:t>in onderdeel a “de ontheffing” vervangen door “de vrijstelling of ontheffing”.</w:t>
      </w:r>
      <w:r w:rsidR="007044AE">
        <w:br/>
      </w:r>
      <w:r w:rsidR="007044AE">
        <w:br/>
      </w:r>
      <w:r>
        <w:tab/>
      </w:r>
      <w:r w:rsidR="007044AE">
        <w:t xml:space="preserve">3. In het derde </w:t>
      </w:r>
      <w:r w:rsidR="00EC6EDB">
        <w:t>lid wordt:</w:t>
      </w:r>
      <w:r w:rsidR="00EC6EDB">
        <w:br/>
      </w:r>
    </w:p>
    <w:p w:rsidR="00B6536F" w:rsidP="006A3413" w:rsidRDefault="00B6536F" w14:paraId="3F98E96F" w14:textId="77777777">
      <w:r>
        <w:tab/>
      </w:r>
      <w:r w:rsidR="00EC6EDB">
        <w:t>a. “waarvan de ontheffing” vervangen door “waarvan de vrijstelling of ontheffing”;</w:t>
      </w:r>
      <w:r w:rsidR="00EC6EDB">
        <w:br/>
      </w:r>
    </w:p>
    <w:p w:rsidR="00A640C2" w:rsidP="006A3413" w:rsidRDefault="00B6536F" w14:paraId="71DA6836" w14:textId="68402761">
      <w:r>
        <w:tab/>
      </w:r>
      <w:r w:rsidR="00EC6EDB">
        <w:t xml:space="preserve">b. </w:t>
      </w:r>
      <w:r w:rsidR="00307F8E">
        <w:t>na “het daarop volgende warmtebedrijf dat” in</w:t>
      </w:r>
      <w:r w:rsidR="00EC6EDB">
        <w:t xml:space="preserve">gevoegd “de vrijstelling op grond van artikel 3.01, vierde lid, </w:t>
      </w:r>
      <w:r w:rsidR="00307F8E">
        <w:t>heeft verkregen</w:t>
      </w:r>
      <w:r w:rsidR="00C77A69">
        <w:t>, of</w:t>
      </w:r>
      <w:r w:rsidR="00EC6EDB">
        <w:t xml:space="preserve">”. </w:t>
      </w:r>
    </w:p>
    <w:p w:rsidR="007C0F35" w:rsidP="006A3413" w:rsidRDefault="007C0F35" w14:paraId="48AB7115" w14:textId="77777777"/>
    <w:p w:rsidR="007C0F35" w:rsidP="006A3413" w:rsidRDefault="00605EE3" w14:paraId="1AF0C5D4" w14:textId="6A011792">
      <w:r>
        <w:t>IX</w:t>
      </w:r>
      <w:r>
        <w:br/>
      </w:r>
    </w:p>
    <w:p w:rsidR="007926AC" w:rsidP="006A3413" w:rsidRDefault="00B6536F" w14:paraId="6B5627B9" w14:textId="0033AF33">
      <w:pPr>
        <w:rPr>
          <w:b/>
          <w:bCs/>
          <w:i/>
          <w:iCs/>
        </w:rPr>
      </w:pPr>
      <w:r>
        <w:tab/>
      </w:r>
      <w:r w:rsidR="00D06423">
        <w:t>In a</w:t>
      </w:r>
      <w:r w:rsidR="00C02F43">
        <w:t xml:space="preserve">rtikel 3.12, onderdeel b, </w:t>
      </w:r>
      <w:r w:rsidR="00D06423">
        <w:t>wordt na “artikelen” ingevoegd “</w:t>
      </w:r>
      <w:r w:rsidR="00C02F43">
        <w:t>3.0</w:t>
      </w:r>
      <w:r w:rsidR="006A0885">
        <w:t>1</w:t>
      </w:r>
      <w:r w:rsidR="00C02F43">
        <w:t>, derde lid</w:t>
      </w:r>
      <w:r w:rsidR="0069416F">
        <w:t>”</w:t>
      </w:r>
      <w:r w:rsidR="00C02F43">
        <w:t>.</w:t>
      </w:r>
      <w:r w:rsidR="00D625BE">
        <w:rPr>
          <w:b/>
          <w:bCs/>
          <w:i/>
          <w:iCs/>
        </w:rPr>
        <w:t xml:space="preserve"> </w:t>
      </w:r>
      <w:r w:rsidRPr="00E62983" w:rsidR="00C02F43">
        <w:rPr>
          <w:b/>
          <w:bCs/>
          <w:i/>
          <w:iCs/>
        </w:rPr>
        <w:t xml:space="preserve"> </w:t>
      </w:r>
      <w:r w:rsidR="00C02F43">
        <w:rPr>
          <w:b/>
          <w:bCs/>
          <w:i/>
          <w:iCs/>
        </w:rPr>
        <w:br/>
      </w:r>
    </w:p>
    <w:p w:rsidRPr="00DC6493" w:rsidR="007C0F35" w:rsidP="006A3413" w:rsidRDefault="00605EE3" w14:paraId="46FD89E3" w14:textId="6A76A1EB">
      <w:r w:rsidRPr="00DC6493">
        <w:t>X</w:t>
      </w:r>
    </w:p>
    <w:p w:rsidR="007C0F35" w:rsidP="006A3413" w:rsidRDefault="007C0F35" w14:paraId="1E29FF6D" w14:textId="77777777">
      <w:pPr>
        <w:rPr>
          <w:b/>
          <w:bCs/>
          <w:i/>
          <w:iCs/>
        </w:rPr>
      </w:pPr>
    </w:p>
    <w:p w:rsidR="00FA4E3B" w:rsidP="006A3413" w:rsidRDefault="00B6536F" w14:paraId="50213E0A" w14:textId="59D4EDC6">
      <w:r>
        <w:tab/>
      </w:r>
      <w:r w:rsidR="00605EE3">
        <w:t>In artikel 4.4, tweede lid, onderdeel b, wordt voor “aan” ingevoegd “voor een ander warmtebedrijf op grond van artikel 3.01, vierde lid, een vrijstelling geldt</w:t>
      </w:r>
      <w:r w:rsidR="00FA4E3B">
        <w:t>, of</w:t>
      </w:r>
      <w:r w:rsidR="00605EE3">
        <w:t>”</w:t>
      </w:r>
      <w:r w:rsidR="00FA4E3B">
        <w:t>.</w:t>
      </w:r>
    </w:p>
    <w:p w:rsidR="00605EE3" w:rsidP="006A3413" w:rsidRDefault="00FA4E3B" w14:paraId="74792FAF" w14:textId="58B2B240">
      <w:r>
        <w:t xml:space="preserve"> </w:t>
      </w:r>
      <w:r w:rsidR="00605EE3">
        <w:br/>
        <w:t>XI</w:t>
      </w:r>
      <w:r w:rsidR="00605EE3">
        <w:br/>
      </w:r>
      <w:r w:rsidR="00605EE3">
        <w:br/>
      </w:r>
      <w:r w:rsidR="00B6536F">
        <w:tab/>
      </w:r>
      <w:r w:rsidR="00605EE3">
        <w:t xml:space="preserve">In artikel 7.21, tweede lid, wordt na “zijn” ingevoegd “vrijstellingen op grond van artikel 3.01, vierde </w:t>
      </w:r>
      <w:r w:rsidR="00605EE3">
        <w:lastRenderedPageBreak/>
        <w:t xml:space="preserve">lid, gelden en zijn”. </w:t>
      </w:r>
    </w:p>
    <w:p w:rsidR="00383012" w:rsidP="006A3413" w:rsidRDefault="00383012" w14:paraId="4A40E77D" w14:textId="77777777"/>
    <w:p w:rsidR="001A17D8" w:rsidP="006A3413" w:rsidRDefault="001A17D8" w14:paraId="1FE306BE" w14:textId="5A6D2A00">
      <w:bookmarkStart w:name="_Hlk200398783" w:id="1"/>
      <w:r>
        <w:t>XII</w:t>
      </w:r>
      <w:r>
        <w:br/>
      </w:r>
      <w:r>
        <w:br/>
      </w:r>
      <w:r w:rsidR="00B6536F">
        <w:tab/>
      </w:r>
      <w:r>
        <w:t xml:space="preserve">In artikel 9.1, tweede lid, wordt </w:t>
      </w:r>
      <w:r w:rsidR="004C1F01">
        <w:t xml:space="preserve">na “2.49, onderdeel a,” ingevoegd “3.01,”. </w:t>
      </w:r>
    </w:p>
    <w:p w:rsidR="001A17D8" w:rsidP="006A3413" w:rsidRDefault="001A17D8" w14:paraId="1FDAD933" w14:textId="77777777"/>
    <w:p w:rsidR="001A17D8" w:rsidP="006A3413" w:rsidRDefault="001A17D8" w14:paraId="43A2E403" w14:textId="28F1194B">
      <w:r>
        <w:t>XII</w:t>
      </w:r>
      <w:r w:rsidR="004C1F01">
        <w:t>I</w:t>
      </w:r>
      <w:r>
        <w:br/>
      </w:r>
      <w:r>
        <w:br/>
      </w:r>
      <w:r w:rsidR="00B6536F">
        <w:tab/>
      </w:r>
      <w:r>
        <w:t xml:space="preserve">In artikel 12.14c, eerste lid, wordt na “dan wel </w:t>
      </w:r>
      <w:r w:rsidRPr="001A17D8">
        <w:t>een warmtebedrijf</w:t>
      </w:r>
      <w:r>
        <w:t>” ingevoegd “</w:t>
      </w:r>
      <w:r w:rsidRPr="001A17D8">
        <w:t>waarvoor een vrijstelling</w:t>
      </w:r>
      <w:r>
        <w:t xml:space="preserve"> op grond van </w:t>
      </w:r>
      <w:r w:rsidRPr="001A17D8">
        <w:t>artikel 3.01, vierde lid, geldt, of</w:t>
      </w:r>
      <w:r>
        <w:t xml:space="preserve">”. </w:t>
      </w:r>
    </w:p>
    <w:p w:rsidR="001A17D8" w:rsidP="006A3413" w:rsidRDefault="001A17D8" w14:paraId="5C99BEEC" w14:textId="77777777"/>
    <w:p w:rsidR="001A17D8" w:rsidP="006A3413" w:rsidRDefault="001A17D8" w14:paraId="2090197C" w14:textId="1A7F9785">
      <w:r>
        <w:t>XI</w:t>
      </w:r>
      <w:r w:rsidR="004C1F01">
        <w:t>V</w:t>
      </w:r>
    </w:p>
    <w:p w:rsidR="001A17D8" w:rsidP="006A3413" w:rsidRDefault="001A17D8" w14:paraId="17E7DCEB" w14:textId="77777777"/>
    <w:p w:rsidRPr="00DC6493" w:rsidR="001A17D8" w:rsidP="006A3413" w:rsidRDefault="00B6536F" w14:paraId="64BEB2D4" w14:textId="44641D2D">
      <w:r>
        <w:tab/>
      </w:r>
      <w:r w:rsidR="001A17D8">
        <w:t>In artikel 12.17a, vijfde lid, wordt na “</w:t>
      </w:r>
      <w:r w:rsidRPr="001A17D8" w:rsidR="001A17D8">
        <w:t>op een warmtebedrijf</w:t>
      </w:r>
      <w:r w:rsidR="001A17D8">
        <w:t>” ingevoegd “</w:t>
      </w:r>
      <w:r w:rsidRPr="001A17D8" w:rsidR="001A17D8">
        <w:t>waarvoor een vrijstelling op grond van artikel 3.01</w:t>
      </w:r>
      <w:r w:rsidR="001A17D8">
        <w:t xml:space="preserve">, vierde lid, </w:t>
      </w:r>
      <w:r w:rsidRPr="001A17D8" w:rsidR="001A17D8">
        <w:t>geldt, of</w:t>
      </w:r>
      <w:r w:rsidR="001A17D8">
        <w:t xml:space="preserve">”. </w:t>
      </w:r>
    </w:p>
    <w:bookmarkEnd w:id="1"/>
    <w:p w:rsidR="00605EE3" w:rsidP="006A3413" w:rsidRDefault="00605EE3" w14:paraId="0C8DD9B2" w14:textId="33DF0453">
      <w:pPr>
        <w:rPr>
          <w:b/>
          <w:bCs/>
          <w:i/>
          <w:iCs/>
        </w:rPr>
      </w:pPr>
    </w:p>
    <w:p w:rsidR="00605EE3" w:rsidP="006A3413" w:rsidRDefault="00605EE3" w14:paraId="7E83C2C3" w14:textId="77777777">
      <w:pPr>
        <w:rPr>
          <w:b/>
          <w:bCs/>
          <w:i/>
          <w:iCs/>
        </w:rPr>
      </w:pPr>
    </w:p>
    <w:p w:rsidRPr="0026755E" w:rsidR="006A3413" w:rsidP="00474344" w:rsidRDefault="00474344" w14:paraId="7CDCD79F" w14:textId="3F48E6DF">
      <w:pPr>
        <w:rPr>
          <w:b/>
          <w:bCs/>
        </w:rPr>
      </w:pPr>
      <w:r w:rsidRPr="0026755E">
        <w:rPr>
          <w:b/>
          <w:bCs/>
        </w:rPr>
        <w:t>Toelichting</w:t>
      </w:r>
    </w:p>
    <w:p w:rsidR="00B50268" w:rsidP="00B50268" w:rsidRDefault="00B50268" w14:paraId="469110D8" w14:textId="6505BB43"/>
    <w:p w:rsidR="004B2FFE" w:rsidP="004B2FFE" w:rsidRDefault="004B2FFE" w14:paraId="2F9F1D1C" w14:textId="45C861DA">
      <w:r>
        <w:t xml:space="preserve">De indieners stellen voor om voor kleine collectieve warmtesystemen die buiten een vastgestelde warmtekavel liggen, te kiezen voor </w:t>
      </w:r>
      <w:r w:rsidR="00B75344">
        <w:t xml:space="preserve">een </w:t>
      </w:r>
      <w:r>
        <w:t>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kleine collectieve warmtesystemen die onder andere zien op de duurzaamheid, leveringszekerheid</w:t>
      </w:r>
      <w:r w:rsidR="00FA4E3B">
        <w:t>, consumentenbescherming</w:t>
      </w:r>
      <w:r>
        <w:t xml:space="preserve"> en tarifering van warmte blijven van toepassing. </w:t>
      </w:r>
    </w:p>
    <w:p w:rsidR="004B2FFE" w:rsidP="004B2FFE" w:rsidRDefault="004B2FFE" w14:paraId="5A42364D" w14:textId="77777777"/>
    <w:p w:rsidR="004B2FFE" w:rsidP="004B2FFE" w:rsidRDefault="004B2FFE" w14:paraId="2A7B9BE3" w14:textId="07B96CB7">
      <w:r>
        <w:t xml:space="preserve">De in het wetsvoorstel voorgestelde ontheffingsprocedure vormt een drempel voor de ontwikkeling van kleine collectieve warmtesystemen. Bij kleine collectieve warmtesystemen gaat het veelal om nieuwbouw- of renovatieprojecten waarbij de warmtevoorziening door een projectontwikkelaar in concurrentie gegund wordt aan een warmtebedrijf. Met het geselecteerde warmtebedrijf wordt vervolgens een klein collectief warmtesysteem ontwikkeld dat is afgestemd op het project en de verwachte warmte- en </w:t>
      </w:r>
      <w:proofErr w:type="spellStart"/>
      <w:r>
        <w:t>koudevraag</w:t>
      </w:r>
      <w:proofErr w:type="spellEnd"/>
      <w:r>
        <w:t xml:space="preserve"> van verbruikers. </w:t>
      </w:r>
    </w:p>
    <w:p w:rsidR="004B2FFE" w:rsidP="004B2FFE" w:rsidRDefault="004B2FFE" w14:paraId="212BE785" w14:textId="77777777"/>
    <w:p w:rsidR="004B2FFE" w:rsidP="004B2FFE" w:rsidRDefault="004B2FFE" w14:paraId="1741CE6E" w14:textId="2DD6ACE6">
      <w:r>
        <w:t xml:space="preserve">Wanneer er een ontheffing moet worden aangevraagd voor de realisatie van dit soort systemen, toetst de gemeente onder andere of het verlenen van de ontheffing negatieve invloed heeft op de mate waarin een collectieve warmtevoorziening in een warmtekavel op een kosten efficiënte wijze kan worden ontwikkeld en geëxploiteerd. Daar waar nog geen warmtekavel is vastgesteld en er dus ook nog geen globaal kavelplan is, zal het moeilijk zijn om precies in kaart te brengen welke effecten het verlenen van de ontheffing zal hebben op de verwachtte tarieven dan wel het rendement van het aangewezen warmtebedrijf. Hierdoor ervaren zowel de projectontwikkelaar als het beoogde warmtebedrijf onzekerheid over of er een ontheffing zal worden verleend. </w:t>
      </w:r>
    </w:p>
    <w:p w:rsidR="004B2FFE" w:rsidP="004B2FFE" w:rsidRDefault="004B2FFE" w14:paraId="0FC0ECEA" w14:textId="77777777"/>
    <w:p w:rsidR="004B2FFE" w:rsidP="004B2FFE" w:rsidRDefault="004B2FFE" w14:paraId="46477869" w14:textId="43D2DC97">
      <w:r>
        <w:t xml:space="preserve">De indieners stellen, in lijn met adviezen van de Raad van State, het Adviescollege Toetsing Regeldruk en de wetenschapstoets, voor om in ieder geval bij kleine collectieve warmtesystemen buiten een vastgesteld warmtekavel te kiezen voor vereenvoudiging. De ontheffingsprocedure wordt vervangen door een vrijstelling in combinatie met een toets door de ACM en een meldplicht bij het college (voorgestelde artikel 3.01, eerste lid). Het warmtebedrijf moet haar voornemen melden bij het college en de ACM waarna de ACM beoordeelt of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Het warmtebedrijf is verplicht zich te melden als het kleine collectieve warmtesysteem zich zodanig zal uitbreiden dat het aantal van 1500 </w:t>
      </w:r>
      <w:r>
        <w:lastRenderedPageBreak/>
        <w:t xml:space="preserve">aansluitingen overschreden zal worden (zesde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(zevende lid). Zo nodig worden ook nadere regels gesteld over de voorschriften en beperkingen die de ACM aan een besluit kan verbinden (achtste lid).  </w:t>
      </w:r>
    </w:p>
    <w:p w:rsidR="004B2FFE" w:rsidP="004B2FFE" w:rsidRDefault="004B2FFE" w14:paraId="4A3CCED7" w14:textId="77777777"/>
    <w:p w:rsidR="006A3413" w:rsidP="006A3413" w:rsidRDefault="006A3413" w14:paraId="64EB906E" w14:textId="159CB5A4">
      <w:r>
        <w:t xml:space="preserve">Bij </w:t>
      </w:r>
      <w:r w:rsidR="004C689E">
        <w:t xml:space="preserve">kleine </w:t>
      </w:r>
      <w:r>
        <w:t xml:space="preserve">collectieve warmtesystemen gaat het veelal om nieuwbouw- of renovatieprojecten waarbij de warmtevoorziening door een projectontwikkelaar in concurrentie gegund wordt aan een warmtebedrijf. Met het geselecteerde warmtebedrijf wordt vervolgens een </w:t>
      </w:r>
      <w:r w:rsidR="004C689E">
        <w:t>klein collectief warmte</w:t>
      </w:r>
      <w:r>
        <w:t xml:space="preserve">systeem ontwikkeld dat is afgestemd op het project en de verwachte warmte- en </w:t>
      </w:r>
      <w:proofErr w:type="spellStart"/>
      <w:r>
        <w:t>koudevraag</w:t>
      </w:r>
      <w:proofErr w:type="spellEnd"/>
      <w:r>
        <w:t xml:space="preserve"> van </w:t>
      </w:r>
      <w:r w:rsidR="004C689E">
        <w:t>ver</w:t>
      </w:r>
      <w:r>
        <w:t xml:space="preserve">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w:t>
      </w:r>
      <w:r w:rsidR="00AB3828">
        <w:t xml:space="preserve">deze kleine collectieve </w:t>
      </w:r>
      <w:r>
        <w:t>warmtesystemen. De indiener</w:t>
      </w:r>
      <w:r w:rsidR="004928C8">
        <w:t>s</w:t>
      </w:r>
      <w:r>
        <w:t xml:space="preserve"> wil</w:t>
      </w:r>
      <w:r w:rsidR="004928C8">
        <w:t>len</w:t>
      </w:r>
      <w:r>
        <w:t xml:space="preserve"> er daarbij op wijzen dat het, zeker als je </w:t>
      </w:r>
      <w:proofErr w:type="spellStart"/>
      <w:r>
        <w:t>gebouwgebonden</w:t>
      </w:r>
      <w:proofErr w:type="spellEnd"/>
      <w:r>
        <w:t xml:space="preserve"> systemen meerekent, gaat om vele warmtesystemen waarvoor een ontheffing aangevraagd zou moeten worden. </w:t>
      </w:r>
    </w:p>
    <w:p w:rsidR="006A3413" w:rsidP="006A3413" w:rsidRDefault="006A3413" w14:paraId="3C10C844" w14:textId="77777777"/>
    <w:p w:rsidR="004B2FFE" w:rsidP="004B2FFE" w:rsidRDefault="004B2FFE" w14:paraId="21287734" w14:textId="67AAF40E">
      <w:r>
        <w:t xml:space="preserve">Bovendien zijn de plannen voor ontwikkeling van de collectieve warmtevoorziening daar waar nog geen </w:t>
      </w:r>
      <w:r w:rsidR="00CB3BD9">
        <w:t xml:space="preserve">warmtekavel </w:t>
      </w:r>
      <w:r>
        <w:t>is vastgesteld, waarschijnlijk onvoldoende concreet om tijdig een aansluiting voor verbruikers te kunnen realiseren. Hiermee is de collectieve warmtevoorziening dus ook geen realistisch alternatief voor het beoogde kleine collectie</w:t>
      </w:r>
      <w:r w:rsidR="00C143CD">
        <w:t>f</w:t>
      </w:r>
      <w:r>
        <w:t xml:space="preserve"> warmtesysteem.</w:t>
      </w:r>
      <w:r w:rsidR="001734D9">
        <w:t xml:space="preserve"> </w:t>
      </w:r>
      <w:r>
        <w:t>Wanneer er wel een warmtekavel is vastgesteld</w:t>
      </w:r>
      <w:r w:rsidR="00E46978">
        <w:t xml:space="preserve"> en eerder sprake is van </w:t>
      </w:r>
      <w:r w:rsidR="008166AC">
        <w:t xml:space="preserve">interferentie met </w:t>
      </w:r>
      <w:r w:rsidR="00D85326">
        <w:t xml:space="preserve">een </w:t>
      </w:r>
      <w:r w:rsidR="008166AC">
        <w:t>concre</w:t>
      </w:r>
      <w:r w:rsidR="00D85326">
        <w:t>et</w:t>
      </w:r>
      <w:r w:rsidR="008166AC">
        <w:t xml:space="preserve"> plan voor een meer grootschalige collectieve warmtevoorziening</w:t>
      </w:r>
      <w:r>
        <w:t xml:space="preserve">, dient het warmtebedrijf op grond van artikel 3.1 een ontheffing aan te vragen en zijn ook de afwijzingsgronden uit 3.1, zesde lid, van toepassing.  </w:t>
      </w:r>
    </w:p>
    <w:p w:rsidR="006A3413" w:rsidP="006A3413" w:rsidRDefault="006A3413" w14:paraId="24C8598A" w14:textId="77777777"/>
    <w:p w:rsidR="00B4708A" w:rsidP="00EA1CE4" w:rsidRDefault="00474344" w14:paraId="4DD75A96" w14:textId="3FCC65C9">
      <w:r>
        <w:t>Flach</w:t>
      </w:r>
    </w:p>
    <w:p w:rsidRPr="00EA69AC" w:rsidR="006321A3" w:rsidP="00EA1CE4" w:rsidRDefault="006321A3" w14:paraId="19C98227" w14:textId="17CFA81E">
      <w:r>
        <w:t>Bontenbal</w:t>
      </w:r>
    </w:p>
    <w:sectPr w:rsidRPr="00EA69AC" w:rsidR="006321A3" w:rsidSect="00EA1CE4">
      <w:headerReference w:type="default" r:id="rId7"/>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5E0E" w14:textId="77777777" w:rsidR="00EC2B66" w:rsidRDefault="00EC2B66">
      <w:pPr>
        <w:spacing w:line="20" w:lineRule="exact"/>
      </w:pPr>
    </w:p>
  </w:endnote>
  <w:endnote w:type="continuationSeparator" w:id="0">
    <w:p w14:paraId="6B827BD9" w14:textId="77777777" w:rsidR="00EC2B66" w:rsidRDefault="00EC2B66">
      <w:pPr>
        <w:pStyle w:val="Amendement"/>
      </w:pPr>
      <w:r>
        <w:rPr>
          <w:b w:val="0"/>
        </w:rPr>
        <w:t xml:space="preserve"> </w:t>
      </w:r>
    </w:p>
  </w:endnote>
  <w:endnote w:type="continuationNotice" w:id="1">
    <w:p w14:paraId="3FF8CA9F" w14:textId="77777777" w:rsidR="00EC2B66" w:rsidRDefault="00EC2B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C5A" w14:textId="7FFD465E" w:rsidR="005647AE" w:rsidRDefault="005647AE">
    <w:pPr>
      <w:pStyle w:val="Voettekst"/>
    </w:pPr>
    <w:r>
      <w:rPr>
        <w:noProof/>
      </w:rPr>
      <mc:AlternateContent>
        <mc:Choice Requires="wps">
          <w:drawing>
            <wp:anchor distT="0" distB="0" distL="0" distR="0" simplePos="0" relativeHeight="251659264" behindDoc="0" locked="0" layoutInCell="1" allowOverlap="1" wp14:anchorId="32818507" wp14:editId="141D25DF">
              <wp:simplePos x="635" y="635"/>
              <wp:positionH relativeFrom="page">
                <wp:align>left</wp:align>
              </wp:positionH>
              <wp:positionV relativeFrom="page">
                <wp:align>bottom</wp:align>
              </wp:positionV>
              <wp:extent cx="986155" cy="345440"/>
              <wp:effectExtent l="0" t="0" r="4445" b="0"/>
              <wp:wrapNone/>
              <wp:docPr id="279719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81850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C611" w14:textId="3CE68753" w:rsidR="005647AE" w:rsidRDefault="005647AE">
    <w:pPr>
      <w:pStyle w:val="Voettekst"/>
    </w:pPr>
    <w:r>
      <w:rPr>
        <w:noProof/>
      </w:rPr>
      <mc:AlternateContent>
        <mc:Choice Requires="wps">
          <w:drawing>
            <wp:anchor distT="0" distB="0" distL="0" distR="0" simplePos="0" relativeHeight="251660288" behindDoc="0" locked="0" layoutInCell="1" allowOverlap="1" wp14:anchorId="72E25523" wp14:editId="7B0C7751">
              <wp:simplePos x="628650" y="9601200"/>
              <wp:positionH relativeFrom="page">
                <wp:align>left</wp:align>
              </wp:positionH>
              <wp:positionV relativeFrom="page">
                <wp:align>bottom</wp:align>
              </wp:positionV>
              <wp:extent cx="986155" cy="345440"/>
              <wp:effectExtent l="0" t="0" r="4445" b="0"/>
              <wp:wrapNone/>
              <wp:docPr id="2056800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F1F50A" w14:textId="1E06C327" w:rsidR="005647AE" w:rsidRPr="005647AE" w:rsidRDefault="005647AE" w:rsidP="005647A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2552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2F1F50A" w14:textId="1E06C327" w:rsidR="005647AE" w:rsidRPr="005647AE" w:rsidRDefault="005647AE" w:rsidP="005647AE">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CBF" w14:textId="47C07A69" w:rsidR="005647AE" w:rsidRDefault="005647AE">
    <w:pPr>
      <w:pStyle w:val="Voettekst"/>
    </w:pPr>
    <w:r>
      <w:rPr>
        <w:noProof/>
      </w:rPr>
      <mc:AlternateContent>
        <mc:Choice Requires="wps">
          <w:drawing>
            <wp:anchor distT="0" distB="0" distL="0" distR="0" simplePos="0" relativeHeight="251658240" behindDoc="0" locked="0" layoutInCell="1" allowOverlap="1" wp14:anchorId="3E24E74F" wp14:editId="27ED60C6">
              <wp:simplePos x="635" y="635"/>
              <wp:positionH relativeFrom="page">
                <wp:align>left</wp:align>
              </wp:positionH>
              <wp:positionV relativeFrom="page">
                <wp:align>bottom</wp:align>
              </wp:positionV>
              <wp:extent cx="986155" cy="345440"/>
              <wp:effectExtent l="0" t="0" r="4445" b="0"/>
              <wp:wrapNone/>
              <wp:docPr id="1015677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4E74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E526" w14:textId="77777777" w:rsidR="00EC2B66" w:rsidRDefault="00EC2B66">
      <w:pPr>
        <w:pStyle w:val="Amendement"/>
      </w:pPr>
      <w:r>
        <w:rPr>
          <w:b w:val="0"/>
        </w:rPr>
        <w:separator/>
      </w:r>
    </w:p>
  </w:footnote>
  <w:footnote w:type="continuationSeparator" w:id="0">
    <w:p w14:paraId="04B489CC" w14:textId="77777777" w:rsidR="00EC2B66" w:rsidRDefault="00EC2B66">
      <w:r>
        <w:continuationSeparator/>
      </w:r>
    </w:p>
  </w:footnote>
  <w:footnote w:type="continuationNotice" w:id="1">
    <w:p w14:paraId="16154427" w14:textId="77777777" w:rsidR="00EC2B66" w:rsidRDefault="00EC2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C6D6" w14:textId="77777777" w:rsidR="003A60AE" w:rsidRDefault="003A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B801EF"/>
    <w:multiLevelType w:val="hybridMultilevel"/>
    <w:tmpl w:val="851AA20E"/>
    <w:lvl w:ilvl="0" w:tplc="B3542846">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B1F5E60"/>
    <w:multiLevelType w:val="hybridMultilevel"/>
    <w:tmpl w:val="B89E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2"/>
  </w:num>
  <w:num w:numId="2" w16cid:durableId="1727026907">
    <w:abstractNumId w:val="0"/>
  </w:num>
  <w:num w:numId="3" w16cid:durableId="1774395365">
    <w:abstractNumId w:val="4"/>
  </w:num>
  <w:num w:numId="4" w16cid:durableId="1907300912">
    <w:abstractNumId w:val="1"/>
  </w:num>
  <w:num w:numId="5" w16cid:durableId="181483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2129"/>
    <w:rsid w:val="00005987"/>
    <w:rsid w:val="000303D4"/>
    <w:rsid w:val="00033CD1"/>
    <w:rsid w:val="000341EA"/>
    <w:rsid w:val="00053DD4"/>
    <w:rsid w:val="0007471A"/>
    <w:rsid w:val="0007473D"/>
    <w:rsid w:val="00080856"/>
    <w:rsid w:val="000847B3"/>
    <w:rsid w:val="00084803"/>
    <w:rsid w:val="000B3D45"/>
    <w:rsid w:val="000C23EC"/>
    <w:rsid w:val="000D17BF"/>
    <w:rsid w:val="000E1A92"/>
    <w:rsid w:val="00113BA1"/>
    <w:rsid w:val="00150741"/>
    <w:rsid w:val="00157CAF"/>
    <w:rsid w:val="00157D41"/>
    <w:rsid w:val="001656EE"/>
    <w:rsid w:val="0016653D"/>
    <w:rsid w:val="0017025C"/>
    <w:rsid w:val="001734D9"/>
    <w:rsid w:val="001A17D8"/>
    <w:rsid w:val="001A5EBA"/>
    <w:rsid w:val="001B2190"/>
    <w:rsid w:val="001B4D8F"/>
    <w:rsid w:val="001D2C71"/>
    <w:rsid w:val="001D56AF"/>
    <w:rsid w:val="001E0E21"/>
    <w:rsid w:val="001E364F"/>
    <w:rsid w:val="00212E0A"/>
    <w:rsid w:val="002153B0"/>
    <w:rsid w:val="0021777F"/>
    <w:rsid w:val="00222DC7"/>
    <w:rsid w:val="00241DD0"/>
    <w:rsid w:val="002506D2"/>
    <w:rsid w:val="0026755E"/>
    <w:rsid w:val="002A0713"/>
    <w:rsid w:val="002B11DB"/>
    <w:rsid w:val="002C41A6"/>
    <w:rsid w:val="002D31C7"/>
    <w:rsid w:val="002E3C36"/>
    <w:rsid w:val="002F1CBD"/>
    <w:rsid w:val="00307F8E"/>
    <w:rsid w:val="0037123D"/>
    <w:rsid w:val="00376B44"/>
    <w:rsid w:val="003805A6"/>
    <w:rsid w:val="00382232"/>
    <w:rsid w:val="00383012"/>
    <w:rsid w:val="00387324"/>
    <w:rsid w:val="003A0D9D"/>
    <w:rsid w:val="003A60AE"/>
    <w:rsid w:val="003B3541"/>
    <w:rsid w:val="003C21AC"/>
    <w:rsid w:val="003C5218"/>
    <w:rsid w:val="003C7876"/>
    <w:rsid w:val="003E2308"/>
    <w:rsid w:val="003E2F98"/>
    <w:rsid w:val="003F4CE9"/>
    <w:rsid w:val="00403DC3"/>
    <w:rsid w:val="0042574B"/>
    <w:rsid w:val="004321E7"/>
    <w:rsid w:val="004330ED"/>
    <w:rsid w:val="00434F05"/>
    <w:rsid w:val="00435AE2"/>
    <w:rsid w:val="00452E72"/>
    <w:rsid w:val="00466266"/>
    <w:rsid w:val="00471761"/>
    <w:rsid w:val="00474344"/>
    <w:rsid w:val="00480AE2"/>
    <w:rsid w:val="00481C91"/>
    <w:rsid w:val="00483E9F"/>
    <w:rsid w:val="00484D53"/>
    <w:rsid w:val="00490E82"/>
    <w:rsid w:val="004911E3"/>
    <w:rsid w:val="004928C8"/>
    <w:rsid w:val="004961F7"/>
    <w:rsid w:val="00497D57"/>
    <w:rsid w:val="004A0657"/>
    <w:rsid w:val="004A1E29"/>
    <w:rsid w:val="004A7DD4"/>
    <w:rsid w:val="004B2FFE"/>
    <w:rsid w:val="004B50D8"/>
    <w:rsid w:val="004B5B90"/>
    <w:rsid w:val="004C1F01"/>
    <w:rsid w:val="004C689E"/>
    <w:rsid w:val="004D230A"/>
    <w:rsid w:val="00501109"/>
    <w:rsid w:val="00511919"/>
    <w:rsid w:val="005131DB"/>
    <w:rsid w:val="00530C89"/>
    <w:rsid w:val="00537388"/>
    <w:rsid w:val="00541C87"/>
    <w:rsid w:val="005520C5"/>
    <w:rsid w:val="00554131"/>
    <w:rsid w:val="005647AE"/>
    <w:rsid w:val="005703C9"/>
    <w:rsid w:val="00597703"/>
    <w:rsid w:val="005A6097"/>
    <w:rsid w:val="005B1DCC"/>
    <w:rsid w:val="005B28BC"/>
    <w:rsid w:val="005B5CD4"/>
    <w:rsid w:val="005B6EC5"/>
    <w:rsid w:val="005B7323"/>
    <w:rsid w:val="005C25B9"/>
    <w:rsid w:val="005E2753"/>
    <w:rsid w:val="00605EE3"/>
    <w:rsid w:val="006267E6"/>
    <w:rsid w:val="006321A3"/>
    <w:rsid w:val="00633D8A"/>
    <w:rsid w:val="006506DD"/>
    <w:rsid w:val="006558D2"/>
    <w:rsid w:val="0065684E"/>
    <w:rsid w:val="006608A2"/>
    <w:rsid w:val="00662C46"/>
    <w:rsid w:val="00665B71"/>
    <w:rsid w:val="00672D25"/>
    <w:rsid w:val="006738BC"/>
    <w:rsid w:val="00684513"/>
    <w:rsid w:val="0069416F"/>
    <w:rsid w:val="006A0885"/>
    <w:rsid w:val="006A3413"/>
    <w:rsid w:val="006A73C3"/>
    <w:rsid w:val="006D3E69"/>
    <w:rsid w:val="006E0971"/>
    <w:rsid w:val="006E60A7"/>
    <w:rsid w:val="006F4166"/>
    <w:rsid w:val="007044AE"/>
    <w:rsid w:val="00711A38"/>
    <w:rsid w:val="00711F0F"/>
    <w:rsid w:val="00713044"/>
    <w:rsid w:val="007709F6"/>
    <w:rsid w:val="00783215"/>
    <w:rsid w:val="007926AC"/>
    <w:rsid w:val="007965FC"/>
    <w:rsid w:val="007B0073"/>
    <w:rsid w:val="007B3A16"/>
    <w:rsid w:val="007C0F35"/>
    <w:rsid w:val="007D2608"/>
    <w:rsid w:val="007F0D83"/>
    <w:rsid w:val="008164E5"/>
    <w:rsid w:val="008166AC"/>
    <w:rsid w:val="00830081"/>
    <w:rsid w:val="00833A5B"/>
    <w:rsid w:val="00837335"/>
    <w:rsid w:val="00845CA5"/>
    <w:rsid w:val="008467D7"/>
    <w:rsid w:val="00852541"/>
    <w:rsid w:val="00865D47"/>
    <w:rsid w:val="00881B1A"/>
    <w:rsid w:val="0088452C"/>
    <w:rsid w:val="008A259B"/>
    <w:rsid w:val="008D7DCB"/>
    <w:rsid w:val="008F0D84"/>
    <w:rsid w:val="00904525"/>
    <w:rsid w:val="009055DB"/>
    <w:rsid w:val="00905ECB"/>
    <w:rsid w:val="0096165D"/>
    <w:rsid w:val="009649C9"/>
    <w:rsid w:val="00970E7E"/>
    <w:rsid w:val="0098469A"/>
    <w:rsid w:val="00987FFD"/>
    <w:rsid w:val="00993E91"/>
    <w:rsid w:val="00997011"/>
    <w:rsid w:val="009A3376"/>
    <w:rsid w:val="009A409F"/>
    <w:rsid w:val="009B5845"/>
    <w:rsid w:val="009B6602"/>
    <w:rsid w:val="009C0C1F"/>
    <w:rsid w:val="009C7E7D"/>
    <w:rsid w:val="009D5135"/>
    <w:rsid w:val="009E3E58"/>
    <w:rsid w:val="00A034BE"/>
    <w:rsid w:val="00A10505"/>
    <w:rsid w:val="00A1288B"/>
    <w:rsid w:val="00A2699F"/>
    <w:rsid w:val="00A308EE"/>
    <w:rsid w:val="00A45BC2"/>
    <w:rsid w:val="00A53203"/>
    <w:rsid w:val="00A640C2"/>
    <w:rsid w:val="00A772EB"/>
    <w:rsid w:val="00A817EB"/>
    <w:rsid w:val="00A81F69"/>
    <w:rsid w:val="00A863C8"/>
    <w:rsid w:val="00A93162"/>
    <w:rsid w:val="00A96B58"/>
    <w:rsid w:val="00AA4B77"/>
    <w:rsid w:val="00AB3828"/>
    <w:rsid w:val="00AB7888"/>
    <w:rsid w:val="00AC0253"/>
    <w:rsid w:val="00AF491B"/>
    <w:rsid w:val="00B01BA6"/>
    <w:rsid w:val="00B25A7C"/>
    <w:rsid w:val="00B4708A"/>
    <w:rsid w:val="00B50268"/>
    <w:rsid w:val="00B6536F"/>
    <w:rsid w:val="00B71EB5"/>
    <w:rsid w:val="00B75344"/>
    <w:rsid w:val="00BA1291"/>
    <w:rsid w:val="00BB3981"/>
    <w:rsid w:val="00BF1653"/>
    <w:rsid w:val="00BF623B"/>
    <w:rsid w:val="00C02F43"/>
    <w:rsid w:val="00C035D4"/>
    <w:rsid w:val="00C0590C"/>
    <w:rsid w:val="00C13B0C"/>
    <w:rsid w:val="00C143CD"/>
    <w:rsid w:val="00C234B5"/>
    <w:rsid w:val="00C61A8A"/>
    <w:rsid w:val="00C62C8F"/>
    <w:rsid w:val="00C679BF"/>
    <w:rsid w:val="00C75EA9"/>
    <w:rsid w:val="00C77A69"/>
    <w:rsid w:val="00C81BBD"/>
    <w:rsid w:val="00C904E2"/>
    <w:rsid w:val="00CA72C2"/>
    <w:rsid w:val="00CB1B8D"/>
    <w:rsid w:val="00CB3BD9"/>
    <w:rsid w:val="00CC1AFF"/>
    <w:rsid w:val="00CD3132"/>
    <w:rsid w:val="00CD763B"/>
    <w:rsid w:val="00CE27CD"/>
    <w:rsid w:val="00D06423"/>
    <w:rsid w:val="00D134F3"/>
    <w:rsid w:val="00D42758"/>
    <w:rsid w:val="00D47D01"/>
    <w:rsid w:val="00D51298"/>
    <w:rsid w:val="00D625BE"/>
    <w:rsid w:val="00D774B3"/>
    <w:rsid w:val="00D85326"/>
    <w:rsid w:val="00D879F5"/>
    <w:rsid w:val="00D92CD7"/>
    <w:rsid w:val="00D93025"/>
    <w:rsid w:val="00DC1663"/>
    <w:rsid w:val="00DC6493"/>
    <w:rsid w:val="00DD35A5"/>
    <w:rsid w:val="00DD7E29"/>
    <w:rsid w:val="00DE2948"/>
    <w:rsid w:val="00DF68BE"/>
    <w:rsid w:val="00DF712A"/>
    <w:rsid w:val="00E2092B"/>
    <w:rsid w:val="00E25DF4"/>
    <w:rsid w:val="00E3485D"/>
    <w:rsid w:val="00E46978"/>
    <w:rsid w:val="00E62983"/>
    <w:rsid w:val="00E6619B"/>
    <w:rsid w:val="00E86506"/>
    <w:rsid w:val="00E908D7"/>
    <w:rsid w:val="00E91AD7"/>
    <w:rsid w:val="00E9787C"/>
    <w:rsid w:val="00EA1CE4"/>
    <w:rsid w:val="00EA69AC"/>
    <w:rsid w:val="00EB1189"/>
    <w:rsid w:val="00EB40A1"/>
    <w:rsid w:val="00EC2B66"/>
    <w:rsid w:val="00EC3112"/>
    <w:rsid w:val="00EC6EDB"/>
    <w:rsid w:val="00EC7079"/>
    <w:rsid w:val="00ED5E57"/>
    <w:rsid w:val="00ED5EAF"/>
    <w:rsid w:val="00EE1AA8"/>
    <w:rsid w:val="00EE1BD8"/>
    <w:rsid w:val="00F26B4E"/>
    <w:rsid w:val="00F30FC5"/>
    <w:rsid w:val="00F319D9"/>
    <w:rsid w:val="00F4194C"/>
    <w:rsid w:val="00F577B9"/>
    <w:rsid w:val="00F60104"/>
    <w:rsid w:val="00F8267E"/>
    <w:rsid w:val="00FA216F"/>
    <w:rsid w:val="00FA4E3B"/>
    <w:rsid w:val="00FA5BBE"/>
    <w:rsid w:val="00FC0A26"/>
    <w:rsid w:val="00FE5D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1819</ap:Words>
  <ap:Characters>10346</ap:Characters>
  <ap:DocSecurity>4</ap:DocSecurity>
  <ap:Lines>86</ap:Lines>
  <ap:Paragraphs>24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2025-06-06T15:21:00.0000000Z</lastPrinted>
  <dcterms:created xsi:type="dcterms:W3CDTF">2025-06-10T14:49:00.0000000Z</dcterms:created>
  <dcterms:modified xsi:type="dcterms:W3CDTF">2025-06-10T14:49:00.0000000Z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60dcd37,10ac2ef7,7a98495b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