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0A" w:rsidRDefault="006706FB" w14:paraId="00B63C43" w14:textId="17F77393">
      <w:bookmarkStart w:name="_GoBack" w:id="0"/>
      <w:bookmarkEnd w:id="0"/>
      <w:r>
        <w:t>Geachte voorzitter,</w:t>
      </w:r>
    </w:p>
    <w:p w:rsidR="006706FB" w:rsidRDefault="006706FB" w14:paraId="710D9311" w14:textId="77777777"/>
    <w:p w:rsidR="006706FB" w:rsidRDefault="006706FB" w14:paraId="30EFEDA5" w14:textId="2028A368">
      <w:r>
        <w:t>Op 22 mei zijn de vragen ontvangen die de leden gesteld hebben bij de drie eerste suppletoire begrotingen van het ministerie van Infrastructuur en Waterstaat: de beleidsbegroting (36 725-XII), het Mobiliteitsfonds (36 725-A) en het Deltafonds (36 725-J).</w:t>
      </w:r>
    </w:p>
    <w:p w:rsidR="006706FB" w:rsidRDefault="006706FB" w14:paraId="6DB11A01" w14:textId="77777777"/>
    <w:p w:rsidR="0063140A" w:rsidP="006706FB" w:rsidRDefault="006706FB" w14:paraId="6A328C49" w14:textId="105E963A">
      <w:r>
        <w:t>De antwoorden op de gestelde vragen vindt u als bijlage bij deze brief.</w:t>
      </w:r>
    </w:p>
    <w:p w:rsidR="0063140A" w:rsidRDefault="00D25EFD" w14:paraId="303CC455" w14:textId="77777777">
      <w:pPr>
        <w:pStyle w:val="Slotzin"/>
      </w:pPr>
      <w:r>
        <w:t>Hoogachtend,</w:t>
      </w:r>
    </w:p>
    <w:p w:rsidR="006706FB" w:rsidP="006706FB" w:rsidRDefault="006706FB" w14:paraId="3A3C40F4" w14:textId="77777777"/>
    <w:p w:rsidR="006706FB" w:rsidP="006706FB" w:rsidRDefault="006706FB" w14:paraId="466E4194" w14:textId="41B47A7D">
      <w:r>
        <w:t>DE MINISTER VAN INFRASTRUCTUUR EN WATERSTAAT,</w:t>
      </w:r>
    </w:p>
    <w:p w:rsidR="006706FB" w:rsidP="006706FB" w:rsidRDefault="006706FB" w14:paraId="02AC7A52" w14:textId="77777777"/>
    <w:p w:rsidR="006706FB" w:rsidP="006706FB" w:rsidRDefault="006706FB" w14:paraId="1C98C801" w14:textId="77777777"/>
    <w:p w:rsidR="006706FB" w:rsidP="006706FB" w:rsidRDefault="006706FB" w14:paraId="4EFE4307" w14:textId="77777777"/>
    <w:p w:rsidR="006706FB" w:rsidP="006706FB" w:rsidRDefault="006706FB" w14:paraId="38AAD2AE" w14:textId="77777777"/>
    <w:p w:rsidR="006706FB" w:rsidP="006706FB" w:rsidRDefault="006706FB" w14:paraId="085EA157" w14:textId="51807498">
      <w:r>
        <w:t>Barry Madlener</w:t>
      </w:r>
    </w:p>
    <w:p w:rsidRPr="006706FB" w:rsidR="006706FB" w:rsidP="006706FB" w:rsidRDefault="006706FB" w14:paraId="1EFE524A" w14:textId="77777777"/>
    <w:p w:rsidR="0063140A" w:rsidRDefault="00D25EFD" w14:paraId="2644C0D4" w14:textId="77777777">
      <w:pPr>
        <w:pStyle w:val="OndertekeningArea1"/>
      </w:pPr>
      <w:r>
        <w:t>DE STAATSSECRETARIS VAN INFRASTRUCTUUR EN WATERSTAAT - OPENBAAR VERVOER EN MILIEU,</w:t>
      </w:r>
    </w:p>
    <w:p w:rsidR="0063140A" w:rsidRDefault="0063140A" w14:paraId="36A65796" w14:textId="77777777"/>
    <w:p w:rsidR="0063140A" w:rsidRDefault="0063140A" w14:paraId="267AF5C7" w14:textId="77777777"/>
    <w:p w:rsidR="0063140A" w:rsidRDefault="0063140A" w14:paraId="5633966D" w14:textId="77777777"/>
    <w:p w:rsidR="0063140A" w:rsidRDefault="0063140A" w14:paraId="141ECA36" w14:textId="77777777"/>
    <w:p w:rsidR="0063140A" w:rsidRDefault="00D25EFD" w14:paraId="7C4041B2" w14:textId="77777777">
      <w:r>
        <w:t>C.A. Jansen</w:t>
      </w:r>
    </w:p>
    <w:sectPr w:rsidR="0063140A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A6E65" w14:textId="77777777" w:rsidR="008F7946" w:rsidRDefault="008F7946">
      <w:pPr>
        <w:spacing w:line="240" w:lineRule="auto"/>
      </w:pPr>
      <w:r>
        <w:separator/>
      </w:r>
    </w:p>
  </w:endnote>
  <w:endnote w:type="continuationSeparator" w:id="0">
    <w:p w14:paraId="0B97FBCE" w14:textId="77777777" w:rsidR="008F7946" w:rsidRDefault="008F7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C35B0" w14:textId="77777777" w:rsidR="008F7946" w:rsidRDefault="008F7946">
      <w:pPr>
        <w:spacing w:line="240" w:lineRule="auto"/>
      </w:pPr>
      <w:r>
        <w:separator/>
      </w:r>
    </w:p>
  </w:footnote>
  <w:footnote w:type="continuationSeparator" w:id="0">
    <w:p w14:paraId="6B51E883" w14:textId="77777777" w:rsidR="008F7946" w:rsidRDefault="008F7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5B5F1" w14:textId="77777777" w:rsidR="0063140A" w:rsidRDefault="00D25EFD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AA769D0" wp14:editId="3393308C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5D8BA8" w14:textId="77777777" w:rsidR="0063140A" w:rsidRDefault="00D25EFD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46C395AE" w14:textId="77777777" w:rsidR="0063140A" w:rsidRDefault="0063140A">
                          <w:pPr>
                            <w:pStyle w:val="WitregelW2"/>
                          </w:pPr>
                        </w:p>
                        <w:p w14:paraId="58521265" w14:textId="77777777" w:rsidR="0063140A" w:rsidRDefault="00D25EFD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5F9892E4" w14:textId="77777777" w:rsidR="0063140A" w:rsidRDefault="00D25EFD">
                          <w:pPr>
                            <w:pStyle w:val="Referentiegegevens"/>
                          </w:pPr>
                          <w:r>
                            <w:t>IENW/BSK-2025/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AA769D0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535D8BA8" w14:textId="77777777" w:rsidR="0063140A" w:rsidRDefault="00D25EFD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46C395AE" w14:textId="77777777" w:rsidR="0063140A" w:rsidRDefault="0063140A">
                    <w:pPr>
                      <w:pStyle w:val="WitregelW2"/>
                    </w:pPr>
                  </w:p>
                  <w:p w14:paraId="58521265" w14:textId="77777777" w:rsidR="0063140A" w:rsidRDefault="00D25EFD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5F9892E4" w14:textId="77777777" w:rsidR="0063140A" w:rsidRDefault="00D25EFD">
                    <w:pPr>
                      <w:pStyle w:val="Referentiegegevens"/>
                    </w:pPr>
                    <w:r>
                      <w:t>IENW/BSK-2025/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0BA387D" wp14:editId="7315CDC7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C2D59E" w14:textId="77777777" w:rsidR="0063140A" w:rsidRDefault="00D25EF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706F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706F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BA387D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1AC2D59E" w14:textId="77777777" w:rsidR="0063140A" w:rsidRDefault="00D25EF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706F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706F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684383E" wp14:editId="396E5A32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AB6B5B" w14:textId="77777777" w:rsidR="00F1390F" w:rsidRDefault="00F139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84383E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4AB6B5B" w14:textId="77777777" w:rsidR="00F1390F" w:rsidRDefault="00F139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987086E" wp14:editId="2C5B3CC1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A7256C" w14:textId="77777777" w:rsidR="00F1390F" w:rsidRDefault="00F139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87086E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EA7256C" w14:textId="77777777" w:rsidR="00F1390F" w:rsidRDefault="00F1390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54A6" w14:textId="77777777" w:rsidR="0063140A" w:rsidRDefault="00D25EFD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33674F5" wp14:editId="1B31A15D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6EC269" w14:textId="77777777" w:rsidR="00F1390F" w:rsidRDefault="00F139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3674F5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406EC269" w14:textId="77777777" w:rsidR="00F1390F" w:rsidRDefault="00F139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A0835C4" wp14:editId="080376E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DD487A" w14:textId="481454B0" w:rsidR="0063140A" w:rsidRDefault="00D25EF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D2A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D2A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0835C4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4CDD487A" w14:textId="481454B0" w:rsidR="0063140A" w:rsidRDefault="00D25EF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D2A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D2A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7F50F1A" wp14:editId="5F511F1A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7ECB1F" w14:textId="77777777" w:rsidR="0063140A" w:rsidRDefault="00D25EFD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C4310B1" w14:textId="77777777" w:rsidR="0063140A" w:rsidRDefault="0063140A">
                          <w:pPr>
                            <w:pStyle w:val="WitregelW1"/>
                          </w:pPr>
                        </w:p>
                        <w:p w14:paraId="63E44B7D" w14:textId="77777777" w:rsidR="0063140A" w:rsidRDefault="00D25EFD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4830D78C" w14:textId="77777777" w:rsidR="0063140A" w:rsidRPr="006706FB" w:rsidRDefault="00D25EF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706FB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14C9E73C" w14:textId="77777777" w:rsidR="0063140A" w:rsidRPr="006706FB" w:rsidRDefault="00D25EF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706FB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20B8A651" w14:textId="77777777" w:rsidR="0063140A" w:rsidRPr="006706FB" w:rsidRDefault="00D25EF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706FB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66D129C5" w14:textId="77777777" w:rsidR="0063140A" w:rsidRPr="006706FB" w:rsidRDefault="0063140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13C5B30" w14:textId="77777777" w:rsidR="0063140A" w:rsidRPr="006706FB" w:rsidRDefault="00D25EF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706FB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0382F424" w14:textId="77777777" w:rsidR="0063140A" w:rsidRDefault="00D25EFD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51DCC94B" w14:textId="77777777" w:rsidR="0063140A" w:rsidRDefault="0063140A">
                          <w:pPr>
                            <w:pStyle w:val="WitregelW2"/>
                          </w:pPr>
                        </w:p>
                        <w:p w14:paraId="1E231AC6" w14:textId="77777777" w:rsidR="0063140A" w:rsidRDefault="00D25EFD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43C6CDF5" w14:textId="698C7C2B" w:rsidR="0063140A" w:rsidRDefault="00D25EFD">
                          <w:pPr>
                            <w:pStyle w:val="Referentiegegevens"/>
                          </w:pPr>
                          <w:r>
                            <w:t>IENW/BSK-2025/</w:t>
                          </w:r>
                          <w:r w:rsidR="00B61E73">
                            <w:t>133428</w:t>
                          </w:r>
                        </w:p>
                        <w:p w14:paraId="3CD81A67" w14:textId="77777777" w:rsidR="0063140A" w:rsidRDefault="0063140A">
                          <w:pPr>
                            <w:pStyle w:val="WitregelW1"/>
                          </w:pPr>
                        </w:p>
                        <w:p w14:paraId="4979B88F" w14:textId="77777777" w:rsidR="0063140A" w:rsidRDefault="00D25EFD">
                          <w:pPr>
                            <w:pStyle w:val="Referentiegegevenskop"/>
                          </w:pPr>
                          <w:r>
                            <w:t>Uw kenmerk</w:t>
                          </w:r>
                        </w:p>
                        <w:p w14:paraId="5DAA294D" w14:textId="440B0FC4" w:rsidR="0063140A" w:rsidRDefault="00D25EFD">
                          <w:pPr>
                            <w:pStyle w:val="Referentiegegevens"/>
                          </w:pPr>
                          <w:r>
                            <w:t>3672536725-XII, -A en -J</w:t>
                          </w:r>
                        </w:p>
                        <w:p w14:paraId="63FF69A1" w14:textId="77777777" w:rsidR="0063140A" w:rsidRDefault="0063140A">
                          <w:pPr>
                            <w:pStyle w:val="WitregelW1"/>
                          </w:pPr>
                        </w:p>
                        <w:p w14:paraId="58842C97" w14:textId="77777777" w:rsidR="0063140A" w:rsidRDefault="00D25EFD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61AF744C" w14:textId="77777777" w:rsidR="0063140A" w:rsidRDefault="00D25EFD">
                          <w:pPr>
                            <w:pStyle w:val="Referentiegegevens"/>
                          </w:pPr>
                          <w:r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F50F1A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057ECB1F" w14:textId="77777777" w:rsidR="0063140A" w:rsidRDefault="00D25EFD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C4310B1" w14:textId="77777777" w:rsidR="0063140A" w:rsidRDefault="0063140A">
                    <w:pPr>
                      <w:pStyle w:val="WitregelW1"/>
                    </w:pPr>
                  </w:p>
                  <w:p w14:paraId="63E44B7D" w14:textId="77777777" w:rsidR="0063140A" w:rsidRDefault="00D25EFD">
                    <w:pPr>
                      <w:pStyle w:val="Afzendgegevens"/>
                    </w:pPr>
                    <w:r>
                      <w:t>Rijnstraat 8</w:t>
                    </w:r>
                  </w:p>
                  <w:p w14:paraId="4830D78C" w14:textId="77777777" w:rsidR="0063140A" w:rsidRPr="006706FB" w:rsidRDefault="00D25EFD">
                    <w:pPr>
                      <w:pStyle w:val="Afzendgegevens"/>
                      <w:rPr>
                        <w:lang w:val="de-DE"/>
                      </w:rPr>
                    </w:pPr>
                    <w:r w:rsidRPr="006706FB">
                      <w:rPr>
                        <w:lang w:val="de-DE"/>
                      </w:rPr>
                      <w:t>2515 XP  Den Haag</w:t>
                    </w:r>
                  </w:p>
                  <w:p w14:paraId="14C9E73C" w14:textId="77777777" w:rsidR="0063140A" w:rsidRPr="006706FB" w:rsidRDefault="00D25EFD">
                    <w:pPr>
                      <w:pStyle w:val="Afzendgegevens"/>
                      <w:rPr>
                        <w:lang w:val="de-DE"/>
                      </w:rPr>
                    </w:pPr>
                    <w:r w:rsidRPr="006706FB">
                      <w:rPr>
                        <w:lang w:val="de-DE"/>
                      </w:rPr>
                      <w:t>Postbus 20901</w:t>
                    </w:r>
                  </w:p>
                  <w:p w14:paraId="20B8A651" w14:textId="77777777" w:rsidR="0063140A" w:rsidRPr="006706FB" w:rsidRDefault="00D25EFD">
                    <w:pPr>
                      <w:pStyle w:val="Afzendgegevens"/>
                      <w:rPr>
                        <w:lang w:val="de-DE"/>
                      </w:rPr>
                    </w:pPr>
                    <w:r w:rsidRPr="006706FB">
                      <w:rPr>
                        <w:lang w:val="de-DE"/>
                      </w:rPr>
                      <w:t>2500 EX Den Haag</w:t>
                    </w:r>
                  </w:p>
                  <w:p w14:paraId="66D129C5" w14:textId="77777777" w:rsidR="0063140A" w:rsidRPr="006706FB" w:rsidRDefault="0063140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13C5B30" w14:textId="77777777" w:rsidR="0063140A" w:rsidRPr="006706FB" w:rsidRDefault="00D25EFD">
                    <w:pPr>
                      <w:pStyle w:val="Afzendgegevens"/>
                      <w:rPr>
                        <w:lang w:val="de-DE"/>
                      </w:rPr>
                    </w:pPr>
                    <w:r w:rsidRPr="006706FB">
                      <w:rPr>
                        <w:lang w:val="de-DE"/>
                      </w:rPr>
                      <w:t>T   070-456 0000</w:t>
                    </w:r>
                  </w:p>
                  <w:p w14:paraId="0382F424" w14:textId="77777777" w:rsidR="0063140A" w:rsidRDefault="00D25EFD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51DCC94B" w14:textId="77777777" w:rsidR="0063140A" w:rsidRDefault="0063140A">
                    <w:pPr>
                      <w:pStyle w:val="WitregelW2"/>
                    </w:pPr>
                  </w:p>
                  <w:p w14:paraId="1E231AC6" w14:textId="77777777" w:rsidR="0063140A" w:rsidRDefault="00D25EFD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43C6CDF5" w14:textId="698C7C2B" w:rsidR="0063140A" w:rsidRDefault="00D25EFD">
                    <w:pPr>
                      <w:pStyle w:val="Referentiegegevens"/>
                    </w:pPr>
                    <w:r>
                      <w:t>IENW/BSK-2025/</w:t>
                    </w:r>
                    <w:r w:rsidR="00B61E73">
                      <w:t>133428</w:t>
                    </w:r>
                  </w:p>
                  <w:p w14:paraId="3CD81A67" w14:textId="77777777" w:rsidR="0063140A" w:rsidRDefault="0063140A">
                    <w:pPr>
                      <w:pStyle w:val="WitregelW1"/>
                    </w:pPr>
                  </w:p>
                  <w:p w14:paraId="4979B88F" w14:textId="77777777" w:rsidR="0063140A" w:rsidRDefault="00D25EFD">
                    <w:pPr>
                      <w:pStyle w:val="Referentiegegevenskop"/>
                    </w:pPr>
                    <w:r>
                      <w:t>Uw kenmerk</w:t>
                    </w:r>
                  </w:p>
                  <w:p w14:paraId="5DAA294D" w14:textId="440B0FC4" w:rsidR="0063140A" w:rsidRDefault="00D25EFD">
                    <w:pPr>
                      <w:pStyle w:val="Referentiegegevens"/>
                    </w:pPr>
                    <w:r>
                      <w:t>3672536725-XII, -A en -J</w:t>
                    </w:r>
                  </w:p>
                  <w:p w14:paraId="63FF69A1" w14:textId="77777777" w:rsidR="0063140A" w:rsidRDefault="0063140A">
                    <w:pPr>
                      <w:pStyle w:val="WitregelW1"/>
                    </w:pPr>
                  </w:p>
                  <w:p w14:paraId="58842C97" w14:textId="77777777" w:rsidR="0063140A" w:rsidRDefault="00D25EFD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61AF744C" w14:textId="77777777" w:rsidR="0063140A" w:rsidRDefault="00D25EFD">
                    <w:pPr>
                      <w:pStyle w:val="Referentiegegevens"/>
                    </w:pPr>
                    <w:r>
                      <w:t>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6230D4C" wp14:editId="49C2092E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3AEC21" w14:textId="77777777" w:rsidR="0063140A" w:rsidRDefault="00D25EF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4336B52" wp14:editId="03A90E2C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230D4C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533AEC21" w14:textId="77777777" w:rsidR="0063140A" w:rsidRDefault="00D25EFD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4336B52" wp14:editId="03A90E2C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3E70B1E" wp14:editId="41A25CD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7AE837" w14:textId="77777777" w:rsidR="0063140A" w:rsidRDefault="00D25EF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791583F" wp14:editId="6DF32D72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E70B1E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47AE837" w14:textId="77777777" w:rsidR="0063140A" w:rsidRDefault="00D25EFD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791583F" wp14:editId="6DF32D72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CD0368B" wp14:editId="2AC919D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483AAF" w14:textId="77777777" w:rsidR="0063140A" w:rsidRDefault="00D25EFD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D0368B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66483AAF" w14:textId="77777777" w:rsidR="0063140A" w:rsidRDefault="00D25EFD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FF0E813" wp14:editId="5804301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D2C0B6" w14:textId="77777777" w:rsidR="0063140A" w:rsidRDefault="00D25EFD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F0E813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2FD2C0B6" w14:textId="77777777" w:rsidR="0063140A" w:rsidRDefault="00D25EFD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3B5C0B1" wp14:editId="5EAE141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3140A" w14:paraId="5DAA23C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FD71FDA" w14:textId="77777777" w:rsidR="0063140A" w:rsidRDefault="0063140A"/>
                            </w:tc>
                            <w:tc>
                              <w:tcPr>
                                <w:tcW w:w="5400" w:type="dxa"/>
                              </w:tcPr>
                              <w:p w14:paraId="0AEDBE4C" w14:textId="77777777" w:rsidR="0063140A" w:rsidRDefault="0063140A"/>
                            </w:tc>
                          </w:tr>
                          <w:tr w:rsidR="0063140A" w14:paraId="37E2DF1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32A7B27" w14:textId="77777777" w:rsidR="0063140A" w:rsidRDefault="00D25EF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FC3716A" w14:textId="00AE1B20" w:rsidR="0063140A" w:rsidRDefault="00D25EFD">
                                <w:r>
                                  <w:t>3 juni 2025</w:t>
                                </w:r>
                              </w:p>
                            </w:tc>
                          </w:tr>
                          <w:tr w:rsidR="0063140A" w14:paraId="65FCF70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594C794" w14:textId="77777777" w:rsidR="0063140A" w:rsidRDefault="00D25EF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7B92CEB" w14:textId="77777777" w:rsidR="0063140A" w:rsidRDefault="00D25EFD">
                                <w:r>
                                  <w:t>Beantwoording van de vragen gesteld bij de eerste suppletoire begrotingen van het ministerie van IenW</w:t>
                                </w:r>
                              </w:p>
                            </w:tc>
                          </w:tr>
                          <w:tr w:rsidR="0063140A" w14:paraId="21B5F1A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49DC892" w14:textId="77777777" w:rsidR="0063140A" w:rsidRDefault="0063140A"/>
                            </w:tc>
                            <w:tc>
                              <w:tcPr>
                                <w:tcW w:w="5400" w:type="dxa"/>
                              </w:tcPr>
                              <w:p w14:paraId="24245AA3" w14:textId="77777777" w:rsidR="0063140A" w:rsidRDefault="0063140A"/>
                            </w:tc>
                          </w:tr>
                        </w:tbl>
                        <w:p w14:paraId="5C03CC8F" w14:textId="77777777" w:rsidR="00F1390F" w:rsidRDefault="00F139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B5C0B1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3140A" w14:paraId="5DAA23C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FD71FDA" w14:textId="77777777" w:rsidR="0063140A" w:rsidRDefault="0063140A"/>
                      </w:tc>
                      <w:tc>
                        <w:tcPr>
                          <w:tcW w:w="5400" w:type="dxa"/>
                        </w:tcPr>
                        <w:p w14:paraId="0AEDBE4C" w14:textId="77777777" w:rsidR="0063140A" w:rsidRDefault="0063140A"/>
                      </w:tc>
                    </w:tr>
                    <w:tr w:rsidR="0063140A" w14:paraId="37E2DF1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32A7B27" w14:textId="77777777" w:rsidR="0063140A" w:rsidRDefault="00D25EF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FC3716A" w14:textId="00AE1B20" w:rsidR="0063140A" w:rsidRDefault="00D25EFD">
                          <w:r>
                            <w:t>3 juni 2025</w:t>
                          </w:r>
                        </w:p>
                      </w:tc>
                    </w:tr>
                    <w:tr w:rsidR="0063140A" w14:paraId="65FCF70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594C794" w14:textId="77777777" w:rsidR="0063140A" w:rsidRDefault="00D25EF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7B92CEB" w14:textId="77777777" w:rsidR="0063140A" w:rsidRDefault="00D25EFD">
                          <w:r>
                            <w:t>Beantwoording van de vragen gesteld bij de eerste suppletoire begrotingen van het ministerie van IenW</w:t>
                          </w:r>
                        </w:p>
                      </w:tc>
                    </w:tr>
                    <w:tr w:rsidR="0063140A" w14:paraId="21B5F1A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49DC892" w14:textId="77777777" w:rsidR="0063140A" w:rsidRDefault="0063140A"/>
                      </w:tc>
                      <w:tc>
                        <w:tcPr>
                          <w:tcW w:w="5400" w:type="dxa"/>
                        </w:tcPr>
                        <w:p w14:paraId="24245AA3" w14:textId="77777777" w:rsidR="0063140A" w:rsidRDefault="0063140A"/>
                      </w:tc>
                    </w:tr>
                  </w:tbl>
                  <w:p w14:paraId="5C03CC8F" w14:textId="77777777" w:rsidR="00F1390F" w:rsidRDefault="00F139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7450B92" wp14:editId="0ED9C4BF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5504CD" w14:textId="77777777" w:rsidR="00F1390F" w:rsidRDefault="00F139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450B92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515504CD" w14:textId="77777777" w:rsidR="00F1390F" w:rsidRDefault="00F1390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0F49AA"/>
    <w:multiLevelType w:val="multilevel"/>
    <w:tmpl w:val="11DF3165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20E4F42"/>
    <w:multiLevelType w:val="multilevel"/>
    <w:tmpl w:val="A76A1A91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959B090"/>
    <w:multiLevelType w:val="multilevel"/>
    <w:tmpl w:val="B1A7320C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E3B549B"/>
    <w:multiLevelType w:val="multilevel"/>
    <w:tmpl w:val="C5F9504F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0E0295F"/>
    <w:multiLevelType w:val="multilevel"/>
    <w:tmpl w:val="92AAD0F8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709A3B8"/>
    <w:multiLevelType w:val="multilevel"/>
    <w:tmpl w:val="80CDA6CD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84A1163"/>
    <w:multiLevelType w:val="multilevel"/>
    <w:tmpl w:val="23ECF7E8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DC993B8"/>
    <w:multiLevelType w:val="multilevel"/>
    <w:tmpl w:val="B09FD7F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8" w15:restartNumberingAfterBreak="0">
    <w:nsid w:val="CDA5DAA9"/>
    <w:multiLevelType w:val="multilevel"/>
    <w:tmpl w:val="AC98AB6E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2257299"/>
    <w:multiLevelType w:val="multilevel"/>
    <w:tmpl w:val="E137BEAA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45ED14A"/>
    <w:multiLevelType w:val="multilevel"/>
    <w:tmpl w:val="0B5A9DA1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5BDC509"/>
    <w:multiLevelType w:val="multilevel"/>
    <w:tmpl w:val="EC5CFEDA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AC33F70"/>
    <w:multiLevelType w:val="multilevel"/>
    <w:tmpl w:val="4076E2F5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36DE486"/>
    <w:multiLevelType w:val="multilevel"/>
    <w:tmpl w:val="D8BE5CF4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E03A8DC"/>
    <w:multiLevelType w:val="multilevel"/>
    <w:tmpl w:val="65A6CC74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E40A143"/>
    <w:multiLevelType w:val="multilevel"/>
    <w:tmpl w:val="77A8569B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DE9015"/>
    <w:multiLevelType w:val="multilevel"/>
    <w:tmpl w:val="0E04263F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FF7B68"/>
    <w:multiLevelType w:val="multilevel"/>
    <w:tmpl w:val="94D69133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E6D21A"/>
    <w:multiLevelType w:val="multilevel"/>
    <w:tmpl w:val="9AC21C33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393DEF"/>
    <w:multiLevelType w:val="multilevel"/>
    <w:tmpl w:val="37D6C110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B9C15A"/>
    <w:multiLevelType w:val="multilevel"/>
    <w:tmpl w:val="C709A555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7ED422"/>
    <w:multiLevelType w:val="multilevel"/>
    <w:tmpl w:val="D47E881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6F82A04"/>
    <w:multiLevelType w:val="multilevel"/>
    <w:tmpl w:val="9154E108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2"/>
  </w:num>
  <w:num w:numId="3">
    <w:abstractNumId w:val="13"/>
  </w:num>
  <w:num w:numId="4">
    <w:abstractNumId w:val="17"/>
  </w:num>
  <w:num w:numId="5">
    <w:abstractNumId w:val="7"/>
  </w:num>
  <w:num w:numId="6">
    <w:abstractNumId w:val="1"/>
  </w:num>
  <w:num w:numId="7">
    <w:abstractNumId w:val="14"/>
  </w:num>
  <w:num w:numId="8">
    <w:abstractNumId w:val="9"/>
  </w:num>
  <w:num w:numId="9">
    <w:abstractNumId w:val="15"/>
  </w:num>
  <w:num w:numId="10">
    <w:abstractNumId w:val="12"/>
  </w:num>
  <w:num w:numId="11">
    <w:abstractNumId w:val="4"/>
  </w:num>
  <w:num w:numId="12">
    <w:abstractNumId w:val="21"/>
  </w:num>
  <w:num w:numId="13">
    <w:abstractNumId w:val="6"/>
  </w:num>
  <w:num w:numId="14">
    <w:abstractNumId w:val="11"/>
  </w:num>
  <w:num w:numId="15">
    <w:abstractNumId w:val="10"/>
  </w:num>
  <w:num w:numId="16">
    <w:abstractNumId w:val="5"/>
  </w:num>
  <w:num w:numId="17">
    <w:abstractNumId w:val="0"/>
  </w:num>
  <w:num w:numId="18">
    <w:abstractNumId w:val="16"/>
  </w:num>
  <w:num w:numId="19">
    <w:abstractNumId w:val="20"/>
  </w:num>
  <w:num w:numId="20">
    <w:abstractNumId w:val="8"/>
  </w:num>
  <w:num w:numId="21">
    <w:abstractNumId w:val="3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FB"/>
    <w:rsid w:val="002D2A9F"/>
    <w:rsid w:val="0063140A"/>
    <w:rsid w:val="006706FB"/>
    <w:rsid w:val="008F7946"/>
    <w:rsid w:val="00A74EED"/>
    <w:rsid w:val="00A9554A"/>
    <w:rsid w:val="00B61E73"/>
    <w:rsid w:val="00D25EFD"/>
    <w:rsid w:val="00E26C52"/>
    <w:rsid w:val="00F1390F"/>
    <w:rsid w:val="00F6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99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6706F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F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706F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F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8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450</ap:Characters>
  <ap:DocSecurity>0</ap:DocSecurity>
  <ap:Lines>3</ap:Lines>
  <ap:Paragraphs>1</ap:Paragraphs>
  <ap:ScaleCrop>false</ap:ScaleCrop>
  <ap:LinksUpToDate>false</ap:LinksUpToDate>
  <ap:CharactersWithSpaces>527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2025-06-03T11:31:00.0000000Z</dcterms:created>
  <dcterms:modified xsi:type="dcterms:W3CDTF">2025-06-03T11:31:00.0000000Z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Beantwoording van de vragen gesteld bij de eerste suppletoire begrotingen van het ministerie van IenW</vt:lpwstr>
  </property>
  <property fmtid="{D5CDD505-2E9C-101B-9397-08002B2CF9AE}" pid="5" name="Publicatiedatum">
    <vt:lpwstr/>
  </property>
  <property fmtid="{D5CDD505-2E9C-101B-9397-08002B2CF9AE}" pid="6" name="Verantwoordelijke organisatie">
    <vt:lpwstr>Bestuursadvies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J. Wijmenga</vt:lpwstr>
  </property>
  <property fmtid="{D5CDD505-2E9C-101B-9397-08002B2CF9AE}" pid="14" name="Opgesteld door, Telefoonnummer">
    <vt:lpwstr>070-4566867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