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0F" w:rsidRDefault="00DF140F" w14:paraId="592965A9" w14:textId="77777777">
      <w:bookmarkStart w:name="_GoBack" w:id="0"/>
      <w:bookmarkEnd w:id="0"/>
    </w:p>
    <w:p w:rsidR="00DF140F" w:rsidRDefault="00DF140F" w14:paraId="242DE5BA" w14:textId="77777777"/>
    <w:p w:rsidR="00DF140F" w:rsidRDefault="00DF140F" w14:paraId="0FD2E88A" w14:textId="77777777"/>
    <w:p w:rsidR="009C5F66" w:rsidRDefault="000A2BB7" w14:paraId="292FB30D" w14:textId="77777777">
      <w:r>
        <w:t>Geachte voorzitter,</w:t>
      </w:r>
    </w:p>
    <w:p w:rsidR="009C5F66" w:rsidRDefault="000A2BB7" w14:paraId="25F4C70D" w14:textId="77777777">
      <w:r>
        <w:t> </w:t>
      </w:r>
    </w:p>
    <w:p w:rsidR="00FA765F" w:rsidP="008E731C" w:rsidRDefault="00FA765F" w14:paraId="3A850295" w14:textId="77777777">
      <w:r w:rsidRPr="00FA765F">
        <w:t>Hierbij bied ik u de nota naar aanleiding van het verslag inzake het bovenvermelde voorstel aan.</w:t>
      </w:r>
      <w:r w:rsidR="008E731C">
        <w:t xml:space="preserve"> </w:t>
      </w:r>
      <w:r w:rsidRPr="008E731C" w:rsidR="008E731C">
        <w:t xml:space="preserve">Tevens bied ik u in verband met dit voorstel een </w:t>
      </w:r>
      <w:r w:rsidR="000A2BB7">
        <w:t>n</w:t>
      </w:r>
      <w:r w:rsidRPr="008E731C" w:rsidR="008E731C">
        <w:t xml:space="preserve">ota van wijziging aan. </w:t>
      </w:r>
    </w:p>
    <w:p w:rsidR="009C5F66" w:rsidP="00FA765F" w:rsidRDefault="000A2BB7" w14:paraId="1BC0E533" w14:textId="77777777">
      <w:r>
        <w:t> </w:t>
      </w:r>
    </w:p>
    <w:p w:rsidR="009C5F66" w:rsidRDefault="000A2BB7" w14:paraId="52258B8D" w14:textId="77777777">
      <w:r>
        <w:t>Hoogachtend,</w:t>
      </w:r>
    </w:p>
    <w:p w:rsidR="009C5F66" w:rsidRDefault="000A2BB7" w14:paraId="056778A4" w14:textId="77777777">
      <w:r>
        <w:t> </w:t>
      </w:r>
    </w:p>
    <w:p w:rsidR="009C5F66" w:rsidRDefault="000A2BB7" w14:paraId="6D8BEBF0" w14:textId="77777777">
      <w:r>
        <w:t>DE MINISTER VAN INFRASTRUCTUUR EN WATERSTAAT,</w:t>
      </w:r>
    </w:p>
    <w:p w:rsidR="009C5F66" w:rsidRDefault="009C5F66" w14:paraId="2BE75784" w14:textId="77777777">
      <w:pPr>
        <w:pStyle w:val="HBJZ-Kamerstukken-regelafstand138"/>
      </w:pPr>
    </w:p>
    <w:p w:rsidR="009C5F66" w:rsidRDefault="009C5F66" w14:paraId="65152A35" w14:textId="77777777">
      <w:pPr>
        <w:pStyle w:val="HBJZ-Kamerstukken-regelafstand138"/>
      </w:pPr>
    </w:p>
    <w:p w:rsidR="009C5F66" w:rsidRDefault="009C5F66" w14:paraId="7801297D" w14:textId="77777777">
      <w:pPr>
        <w:pStyle w:val="HBJZ-Kamerstukken-regelafstand138"/>
      </w:pPr>
    </w:p>
    <w:p w:rsidR="009C5F66" w:rsidRDefault="009C5F66" w14:paraId="5FA19260" w14:textId="77777777">
      <w:pPr>
        <w:pStyle w:val="HBJZ-Kamerstukken-regelafstand138"/>
      </w:pPr>
    </w:p>
    <w:p w:rsidR="009C5F66" w:rsidRDefault="009C5F66" w14:paraId="5479515A" w14:textId="77777777">
      <w:pPr>
        <w:pStyle w:val="HBJZ-Kamerstukken-regelafstand138"/>
      </w:pPr>
    </w:p>
    <w:p w:rsidR="009C5F66" w:rsidRDefault="009C5F66" w14:paraId="4D32D9CA" w14:textId="77777777">
      <w:pPr>
        <w:pStyle w:val="HBJZ-Kamerstukken-regelafstand138"/>
      </w:pPr>
    </w:p>
    <w:p w:rsidR="009C5F66" w:rsidRDefault="000A2BB7" w14:paraId="32D9EA08" w14:textId="77777777">
      <w:r>
        <w:t>Barry Madlener</w:t>
      </w:r>
    </w:p>
    <w:sectPr w:rsidR="009C5F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D6D03" w14:textId="77777777" w:rsidR="00864EBD" w:rsidRDefault="00864EBD">
      <w:pPr>
        <w:spacing w:line="240" w:lineRule="auto"/>
      </w:pPr>
      <w:r>
        <w:separator/>
      </w:r>
    </w:p>
  </w:endnote>
  <w:endnote w:type="continuationSeparator" w:id="0">
    <w:p w14:paraId="7510626A" w14:textId="77777777" w:rsidR="00864EBD" w:rsidRDefault="00864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E91A" w14:textId="77777777" w:rsidR="00864EBD" w:rsidRDefault="00864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95FC4" w14:textId="77777777" w:rsidR="00864EBD" w:rsidRDefault="00864E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E0A06" w14:textId="77777777" w:rsidR="00864EBD" w:rsidRDefault="00864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2217F" w14:textId="77777777" w:rsidR="00864EBD" w:rsidRDefault="00864EBD">
      <w:pPr>
        <w:spacing w:line="240" w:lineRule="auto"/>
      </w:pPr>
      <w:r>
        <w:separator/>
      </w:r>
    </w:p>
  </w:footnote>
  <w:footnote w:type="continuationSeparator" w:id="0">
    <w:p w14:paraId="4BB815EB" w14:textId="77777777" w:rsidR="00864EBD" w:rsidRDefault="00864E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BD1D3" w14:textId="77777777" w:rsidR="00864EBD" w:rsidRDefault="00864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395C8" w14:textId="77777777" w:rsidR="009C5F66" w:rsidRDefault="000A2BB7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072" behindDoc="0" locked="1" layoutInCell="1" allowOverlap="1" wp14:anchorId="76199D4D" wp14:editId="4FB4962C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780915" cy="179705"/>
              <wp:effectExtent l="0" t="0" r="0" b="0"/>
              <wp:wrapNone/>
              <wp:docPr id="1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82621F" w14:textId="77777777" w:rsidR="00AE59DE" w:rsidRDefault="00AE59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6199D4D" id="_x0000_t202" coordsize="21600,21600" o:spt="202" path="m,l,21600r21600,l21600,xe">
              <v:stroke joinstyle="miter"/>
              <v:path gradientshapeok="t" o:connecttype="rect"/>
            </v:shapetype>
            <v:shape id="726221f1-823c-11ee-8554-0242ac120003" o:spid="_x0000_s1026" type="#_x0000_t202" style="position:absolute;margin-left:79.35pt;margin-top:805pt;width:376.45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5YvQEAAEwDAAAOAAAAZHJzL2Uyb0RvYy54bWysU9tu2zAMfR+wfxD07thykyY14hTYig4D&#10;hm1A1w9QZCkWYF1GqbGzrx+lxOmwvRV7oSlSPDo8pLf3kxnIUULQzraULSpKpBWu0/bQ0ucfj8WG&#10;khC57fjgrGzpSQZ6v3v/bjv6Rtaud0MngSCIDc3oW9rH6JuyDKKXhoeF89JiUjkwPOIRDmUHfER0&#10;M5R1Vd2Wo4POgxMyBIw+nJN0l/GVkiJ+UyrISIaWIreYLWS7T7bcbXlzAO57LS40+BtYGK4tPnqF&#10;euCRkxfQ/0AZLcAFp+JCOFM6pbSQuQfshlV/dfPUcy9zLyhO8FeZwv+DFV+P34HoDmdHieUGR7Su&#10;b+uaKVZs6htRMCZlsVmtlkVVL2suGKpe3STdRh8aLH/yCBCnD25KGJd4wGCSY1Jg0hcbJZjHCZyu&#10;qsspEoHB5XpT3bEVJQJzbH23rlYJpnyt9hDiJ+kMSU5LAaeaxebHLyGer85X0mPWPephSPFE8Uwl&#10;eXHaTxd+e9edkDYuLuL1Dn5RMuIStDT8fOEgKRk+W1Q5bczswOzsZ4dbgaUtjZSc3Y8xb9b8Mo4s&#10;t3FZr7QTf54zv9efYPcbAAD//wMAUEsDBBQABgAIAAAAIQC9ovSw4QAAAA0BAAAPAAAAZHJzL2Rv&#10;d25yZXYueG1sTI/BTsMwEETvSPyDtUjcqB0qQhriVBWCE1JFGg4cndhNrMbrELtt+PtuT3Db2R3N&#10;vinWsxvYyUzBepSQLAQwg63XFjsJX/X7QwYsRIVaDR6NhF8TYF3e3hQq1/6MlTntYscoBEOuJPQx&#10;jjnnoe2NU2HhR4N02/vJqUhy6rie1JnC3cAfhUi5UxbpQ69G89qb9rA7Ogmbb6ze7M+2+az2la3r&#10;lcCP9CDl/d28eQEWzRz/zHDFJ3QoianxR9SBDaSfsmey0pAmglqRZZUkKbDmulpmS+Blwf+3KC8A&#10;AAD//wMAUEsBAi0AFAAGAAgAAAAhALaDOJL+AAAA4QEAABMAAAAAAAAAAAAAAAAAAAAAAFtDb250&#10;ZW50X1R5cGVzXS54bWxQSwECLQAUAAYACAAAACEAOP0h/9YAAACUAQAACwAAAAAAAAAAAAAAAAAv&#10;AQAAX3JlbHMvLnJlbHNQSwECLQAUAAYACAAAACEAJAG+WL0BAABMAwAADgAAAAAAAAAAAAAAAAAu&#10;AgAAZHJzL2Uyb0RvYy54bWxQSwECLQAUAAYACAAAACEAvaL0sOEAAAANAQAADwAAAAAAAAAAAAAA&#10;AAAXBAAAZHJzL2Rvd25yZXYueG1sUEsFBgAAAAAEAAQA8wAAACUFAAAAAA==&#10;" filled="f" stroked="f">
              <v:textbox inset="0,0,0,0">
                <w:txbxContent>
                  <w:p w14:paraId="0982621F" w14:textId="77777777" w:rsidR="00AE59DE" w:rsidRDefault="00AE59D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DF1F1EB" wp14:editId="25DABFB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2" name="72622225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58ED2B" w14:textId="77777777" w:rsidR="009C5F66" w:rsidRDefault="000A2BB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F1F1EB" id="72622225-823c-11ee-8554-0242ac120003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ORvgEAAFMDAAAOAAAAZHJzL2Uyb0RvYy54bWysU9tu3CAQfa+Uf0C8e22z69Sxlo3URKkq&#10;VW2ltB/AYlgjmUuBrL35+g5svKnSt6h+wMMMczhzZtjeznpER+GDsobielVhJAy3vTIHin/9fCha&#10;jEJkpmejNYLikwj4dnf1YTu5ThA72LEXHgGICd3kKB5idF1ZBj4IzcLKOmEgKK3XLMLWH8reswnQ&#10;9ViSqrouJ+t75y0XIYD3/hzEu4wvpeDxu5RBRDRSDNxiXn1e92ktd1vWHTxzg+IvNNg7WGimDFx6&#10;gbpnkaEnr/6B0op7G6yMK251aaVUXOQaoJq6elPN48CcyLWAOMFdZAr/D5Z/O/7wSPUUE4wM09Ci&#10;j+SawNcULVnzoq6FKNqm2RQV2RDGa1C9WifdJhc6SH90ABDnT3aG/i/+AM4kxyy9Tn8oFEEcOnC6&#10;qC7miHhKIs1Nu4EQh1jdrpu6STDla7bzIX4WVqNkUOyhq1lsdvwa4vnociRdZuyDGsfkTxTPVJIV&#10;5/2cS73Q3Nv+BOxhfgF2sP4ZowlmgeLw+4l5gdH4xYDYaXAWwy/GfjGY4ZBKccTobN7FPGALAehc&#10;ruZlytJo/L3PNF/fwu4PAAAA//8DAFBLAwQUAAYACAAAACEATvnBkOEAAAAOAQAADwAAAGRycy9k&#10;b3ducmV2LnhtbEyPwW6DMBBE75XyD9ZG6q2xCSoKFBNFVXuqVJXQQ48GO4CC1xQ7Cf37Lqf2uDNP&#10;szP5frYDu5rJ9w4lRBsBzGDjdI+thM/q9WEHzAeFWg0OjYQf42FfrO5ylWl3w9Jcj6FlFII+UxK6&#10;EMaMc990xiq/caNB8k5usirQObVcT+pG4XbgWyESblWP9KFTo3nuTHM+XqyEwxeWL/33e/1Rnsq+&#10;qlKBb8lZyvv1fHgCFswc/mBY6lN1KKhT7S6oPRskpPH2kVAykkjQqgWJYpECqxct3qXAi5z/n1H8&#10;AgAA//8DAFBLAQItABQABgAIAAAAIQC2gziS/gAAAOEBAAATAAAAAAAAAAAAAAAAAAAAAABbQ29u&#10;dGVudF9UeXBlc10ueG1sUEsBAi0AFAAGAAgAAAAhADj9If/WAAAAlAEAAAsAAAAAAAAAAAAAAAAA&#10;LwEAAF9yZWxzLy5yZWxzUEsBAi0AFAAGAAgAAAAhALtII5G+AQAAUwMAAA4AAAAAAAAAAAAAAAAA&#10;LgIAAGRycy9lMm9Eb2MueG1sUEsBAi0AFAAGAAgAAAAhAE75wZDhAAAADgEAAA8AAAAAAAAAAAAA&#10;AAAAGAQAAGRycy9kb3ducmV2LnhtbFBLBQYAAAAABAAEAPMAAAAmBQAAAAA=&#10;" filled="f" stroked="f">
              <v:textbox inset="0,0,0,0">
                <w:txbxContent>
                  <w:p w14:paraId="5B58ED2B" w14:textId="77777777" w:rsidR="009C5F66" w:rsidRDefault="000A2BB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3F9357B" wp14:editId="1A858867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3" name="7262231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2D731F" w14:textId="77777777" w:rsidR="009C5F66" w:rsidRDefault="000A2BB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F9357B" id="7262231e-823c-11ee-8554-0242ac120003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ntvwEAAFQDAAAOAAAAZHJzL2Uyb0RvYy54bWysU8Fu2zAMvQ/YPwi6J7aVpHOMKAW2osOA&#10;YSvQ9QMUWY4FWKImqbGzrx+l1Omw3oZdaIoUnx4f6d3tZAZyUj5osJxWy5ISZSW02h45ffpxv6gp&#10;CVHYVgxgFadnFejt/v273egaxaCHoVWeIIgNzeg47WN0TVEE2SsjwhKcspjswBsR8eiPRevFiOhm&#10;KFhZ3hQj+NZ5kCoEjN5dknSf8btOyfi964KKZOAUucVsfbaHZIv9TjRHL1yv5QsN8Q8sjNAWH71C&#10;3YkoyLPXb6CMlh4CdHEpwRTQdVqq3AN2U5V/dfPYC6dyLyhOcFeZwv+Dld9OD57oltMVJVYYHNEH&#10;dsPYqlKLmq3koqoUepvNelGyNROyQtXLVdJtdKHB8keHAHH6CBPOf44HDCY5ps6b9MVGCeZxAuer&#10;6mqKRKYittnWa0xJzNVlua23eS7Fa7nzIX5WYEhyOPU41qy2OH0NEang1flKes3CvR6GFE8cL1yS&#10;F6fDlHtlM88DtGekjwuMsD34X5SMuAychp/PwitKhi8W1U6bMzt+dg6zI6zEUk4jJRf3U8wbNhPA&#10;0WWKL2uWduPPc6b5+jPsfwMAAP//AwBQSwMEFAAGAAgAAAAhABy2Lc3iAAAADQEAAA8AAABkcnMv&#10;ZG93bnJldi54bWxMj8FOwzAMhu9IvEPkSdxYspVWtGs6TQhOSIiuHDimrddGa5zSZFt5e7LTuNny&#10;p9/fn29nM7AzTk5bkrBaCmBIjW01dRK+qrfHZ2DOK2rVYAkl/KKDbXF/l6ustRcq8bz3HQsh5DIl&#10;ofd+zDh3TY9GuaUdkcLtYCejfFinjreTuoRwM/C1EAk3SlP40KsRX3psjvuTkbD7pvJV/3zUn+Wh&#10;1FWVCnpPjlI+LObdBpjH2d9guOoHdSiCU21P1Do2SEijdRxQCZGIQ6krsYpECqwOU5wkT8CLnP9v&#10;UfwBAAD//wMAUEsBAi0AFAAGAAgAAAAhALaDOJL+AAAA4QEAABMAAAAAAAAAAAAAAAAAAAAAAFtD&#10;b250ZW50X1R5cGVzXS54bWxQSwECLQAUAAYACAAAACEAOP0h/9YAAACUAQAACwAAAAAAAAAAAAAA&#10;AAAvAQAAX3JlbHMvLnJlbHNQSwECLQAUAAYACAAAACEAycSZ7b8BAABUAwAADgAAAAAAAAAAAAAA&#10;AAAuAgAAZHJzL2Uyb0RvYy54bWxQSwECLQAUAAYACAAAACEAHLYtzeIAAAANAQAADwAAAAAAAAAA&#10;AAAAAAAZBAAAZHJzL2Rvd25yZXYueG1sUEsFBgAAAAAEAAQA8wAAACgFAAAAAA==&#10;" filled="f" stroked="f">
              <v:textbox inset="0,0,0,0">
                <w:txbxContent>
                  <w:p w14:paraId="012D731F" w14:textId="77777777" w:rsidR="009C5F66" w:rsidRDefault="000A2BB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FCE8D4B" wp14:editId="020F40BB">
              <wp:simplePos x="1007744" y="1198245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4" name="726e34cf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02B402" w14:textId="77777777" w:rsidR="00AE59DE" w:rsidRDefault="00AE59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CE8D4B" id="726e34cf-823c-11ee-8554-0242ac120003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scvgEAAFMDAAAOAAAAZHJzL2Uyb0RvYy54bWysU8tu2zAQvBfoPxC8y3pZiSBYDtAGKQoU&#10;bYG0H0BTS4uA+CjJWHK/vks6cormFvRCLXfJ4czsane3qImcwHlpdE/LTUEJaG4GqY89/fnjIWsp&#10;8YHpgU1GQ0/P4Ond/v273Ww7qMxopgEcQRDtu9n2dAzBdnnu+QiK+Y2xoLEojFMs4NYd88GxGdHV&#10;lFdFcZPPxg3WGQ7eY/b+UqT7hC8E8PBNCA+BTD1FbiGtLq2HuOb7HeuOjtlR8mca7A0sFJMaH71C&#10;3bPAyJOTr6CU5M54I8KGG5UbISSHpAHVlMU/ah5HZiFpQXO8vdrk/x8s/3r67ogcerqlRDOFLbqt&#10;bqDecpG1Vc2zsgTI2qbZZkW1rRgv0fWijr7N1nd4/dEiQFg+mAX7v+Y9JqMdi3AqflEowTp24Hx1&#10;HZZAOCaruq3LpqGEY61qq+a2iTD5y23rfPgERpEY9NRhV5PZ7PTFh8vR9Uh8TJsHOU0xHyleqMQo&#10;LIclSb3SP5jhjOxxfhF2NO43JTPOQk/9ryfmgJLps0az4+CsgVuDwxowzfFqTwMll/BjSAO2EsDO&#10;JTXPUxZH4+99ovnyL+z/AAAA//8DAFBLAwQUAAYACAAAACEAQEnhX98AAAALAQAADwAAAGRycy9k&#10;b3ducmV2LnhtbEyPQU+DQBCF7yb+h82YeLOLYCsiS9MYPZmYUjx4XNgpkLKzyG5b/PdOT3p7L/Pl&#10;zXv5eraDOOHke0cK7hcRCKTGmZ5aBZ/V210KwgdNRg+OUMEPelgX11e5zow7U4mnXWgFh5DPtIIu&#10;hDGT0jcdWu0XbkTi295NVge2UyvNpM8cbgcZR9FKWt0Tf+j0iC8dNofd0SrYfFH52n9/1NtyX/ZV&#10;9RTR++qg1O3NvHkGEXAOfzBc6nN1KLhT7Y5kvBjYL9NHRlmkF8HEMnngdbWCOElikEUu/28ofgEA&#10;AP//AwBQSwECLQAUAAYACAAAACEAtoM4kv4AAADhAQAAEwAAAAAAAAAAAAAAAAAAAAAAW0NvbnRl&#10;bnRfVHlwZXNdLnhtbFBLAQItABQABgAIAAAAIQA4/SH/1gAAAJQBAAALAAAAAAAAAAAAAAAAAC8B&#10;AABfcmVscy8ucmVsc1BLAQItABQABgAIAAAAIQAEsoscvgEAAFMDAAAOAAAAAAAAAAAAAAAAAC4C&#10;AABkcnMvZTJvRG9jLnhtbFBLAQItABQABgAIAAAAIQBASeFf3wAAAAsBAAAPAAAAAAAAAAAAAAAA&#10;ABgEAABkcnMvZG93bnJldi54bWxQSwUGAAAAAAQABADzAAAAJAUAAAAA&#10;" filled="f" stroked="f">
              <v:textbox inset="0,0,0,0">
                <w:txbxContent>
                  <w:p w14:paraId="4A02B402" w14:textId="77777777" w:rsidR="00AE59DE" w:rsidRDefault="00AE59D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156C7" w14:textId="77777777" w:rsidR="009C5F66" w:rsidRDefault="000A2BB7">
    <w:pPr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E32E82E" wp14:editId="2201E09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72678840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7F9AA2" w14:textId="77777777" w:rsidR="00AE59DE" w:rsidRDefault="00DF140F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AA25C49" wp14:editId="21BB33BD">
                                <wp:extent cx="467995" cy="1583690"/>
                                <wp:effectExtent l="0" t="0" r="8255" b="0"/>
                                <wp:docPr id="1940390390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E32E82E" id="_x0000_t202" coordsize="21600,21600" o:spt="202" path="m,l,21600r21600,l21600,xe">
              <v:stroke joinstyle="miter"/>
              <v:path gradientshapeok="t" o:connecttype="rect"/>
            </v:shapetype>
            <v:shape id="72678840-823c-11ee-8554-0242ac120003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1wQEAAFMDAAAOAAAAZHJzL2Uyb0RvYy54bWysU9tu2zAMfR/QfxD07vgSJ3GMKAXWosOA&#10;YhvQ9QMUWYoFWJdJauz060cpdTpsb8VeaIoUjw4P6d3tpAZ04s5LowkuFwVGXDPTSX0k+PnnQ9Zg&#10;5APVHR2M5gSfuce3+5tPu9G2vDK9GTruEIBo346W4D4E2+a5Zz1X1C+M5RqSwjhFAxzdMe8cHQFd&#10;DXlVFOt8NK6zzjDuPUTvL0m8T/hCcBa+C+F5QAPBwC0k65I9RJvvd7Q9Omp7yd5o0A+wUFRqePQK&#10;dU8DRS9O/gOlJHPGGxEWzKjcCCEZTz1AN2XxVzdPPbU89QLieHuVyf8/WPbt9MMh2RG8wkhTBSPa&#10;VOtN09RF1lRLlpUl51mzWtVZUdUVZSWoXiyjbqP1LZQ/WQAI02czwfznuIdglGMSTsUvNIogDxM4&#10;X1XnU0AMgvV6s93C6wxS5apZrrdpLPl7tXU+fOFGoegQ7GCqSWx6evQBmMDV+Up8TJsHOQwxHile&#10;qEQvTIcptVrPNA+mOwN72F+A7Y17xWiEXSDY/3qhjmM0fNUgdlyc2XGzc5gdqhmUEhwwurh3IS3Y&#10;TAAmlyi+bVlcjT/Pieb7v7D/DQAA//8DAFBLAwQUAAYACAAAACEApwPmLt4AAAAIAQAADwAAAGRy&#10;cy9kb3ducmV2LnhtbEyPQU+DQBSE7yb+h80z8WaXIiUt8mgaoycTI8WDxwVeYVP2LbLbFv+966ke&#10;JzOZ+SbfzmYQZ5qctoywXEQgiBvbau4QPqvXhzUI5xW3arBMCD/kYFvc3uQqa+2FSzrvfSdCCbtM&#10;IfTej5mUrunJKLewI3HwDnYyygc5dbKd1CWUm0HGUZRKozSHhV6N9NxTc9yfDMLui8sX/f1ef5SH&#10;UlfVJuK39Ih4fzfvnkB4mv01DH/4AR2KwFTbE7dODAir1ToJUYTwKNjpY7wEUSPEySYBWeTy/4Hi&#10;FwAA//8DAFBLAQItABQABgAIAAAAIQC2gziS/gAAAOEBAAATAAAAAAAAAAAAAAAAAAAAAABbQ29u&#10;dGVudF9UeXBlc10ueG1sUEsBAi0AFAAGAAgAAAAhADj9If/WAAAAlAEAAAsAAAAAAAAAAAAAAAAA&#10;LwEAAF9yZWxzLy5yZWxzUEsBAi0AFAAGAAgAAAAhAN7knDXBAQAAUwMAAA4AAAAAAAAAAAAAAAAA&#10;LgIAAGRycy9lMm9Eb2MueG1sUEsBAi0AFAAGAAgAAAAhAKcD5i7eAAAACAEAAA8AAAAAAAAAAAAA&#10;AAAAGwQAAGRycy9kb3ducmV2LnhtbFBLBQYAAAAABAAEAPMAAAAmBQAAAAA=&#10;" filled="f" stroked="f">
              <v:textbox inset="0,0,0,0">
                <w:txbxContent>
                  <w:p w14:paraId="487F9AA2" w14:textId="77777777" w:rsidR="00AE59DE" w:rsidRDefault="00DF140F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AA25C49" wp14:editId="21BB33BD">
                          <wp:extent cx="467995" cy="1583690"/>
                          <wp:effectExtent l="0" t="0" r="8255" b="0"/>
                          <wp:docPr id="1940390390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D10D977" wp14:editId="4A738C5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72678860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62752C" w14:textId="77777777" w:rsidR="009C5F66" w:rsidRDefault="000A2BB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5BC9D9F" wp14:editId="4FF7ACEF">
                                <wp:extent cx="2339975" cy="1582834"/>
                                <wp:effectExtent l="0" t="0" r="0" b="0"/>
                                <wp:docPr id="7" name="IenM_Standaard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10D977" id="72678860-823c-11ee-8554-0242ac120003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zewQEAAFQDAAAOAAAAZHJzL2Uyb0RvYy54bWysU9uO0zAQfUfiHyy/p7lt0jSquxKsFiEh&#10;QFr4ANexG0vxBdvbpHw9Y3fTRfCGeJmMZzzHZ85M9veLmtCZOy+NJrjcFBhxzcwg9Yng798esw4j&#10;H6ge6GQ0J/jCPb4/vH2zn23PKzOaaeAOAYj2/WwJHkOwfZ57NnJF/cZYriEpjFM0wNGd8sHRGdDV&#10;lFdF0eazcYN1hnHvIfpwTeJDwheCs/BFCM8DmggGbiFZl+wx2vywp/3JUTtK9kKD/gMLRaWGR29Q&#10;DzRQ9OzkX1BKMme8EWHDjMqNEJLx1AN0UxZ/dPM0UstTLyCOtzeZ/P+DZZ/PXx2SA8EtRpoqGNG2&#10;ardd1xZZV9UsK0vOs65p7rKiuqsoK0H1oo66zdb3UP5kASAs78wC81/jHoJRjkU4Fb/QKII8TOBy&#10;U50vATEIVnW9220bjBjkyqar212aS/5abp0PH7hRKDoEOxhrUpueP/kAVODqeiW+ps2jnKYYjxyv&#10;XKIXluOSem1WnkczXIA+LDDAjsb9xGiGZSDY/3imjmM0fdSgdtyc1XGrc1wdqhmUEhwwurrvQ9qw&#10;lQCMLlF8WbO4G7+fE83Xn+HwCwAA//8DAFBLAwQUAAYACAAAACEAzkuwit4AAAAJAQAADwAAAGRy&#10;cy9kb3ducmV2LnhtbEyPwU7DMBBE70j8g7VI3KjTUEU0ZFNVCE5IiDQcODrxNrEar0PstuHvcU/0&#10;OJrRzJtiM9tBnGjyxjHCcpGAIG6dNtwhfNVvD08gfFCs1eCYEH7Jw6a8vSlUrt2ZKzrtQidiCftc&#10;IfQhjLmUvu3JKr9wI3H09m6yKkQ5dVJP6hzL7SDTJMmkVYbjQq9GeumpPeyOFmH7zdWr+floPqt9&#10;Zep6nfB7dkC8v5u3zyACzeE/DBf8iA5lZGrckbUXA0L2mC5jFCE+uthJXAPRIKSr9QpkWcjrB+Uf&#10;AAAA//8DAFBLAQItABQABgAIAAAAIQC2gziS/gAAAOEBAAATAAAAAAAAAAAAAAAAAAAAAABbQ29u&#10;dGVudF9UeXBlc10ueG1sUEsBAi0AFAAGAAgAAAAhADj9If/WAAAAlAEAAAsAAAAAAAAAAAAAAAAA&#10;LwEAAF9yZWxzLy5yZWxzUEsBAi0AFAAGAAgAAAAhAItRzN7BAQAAVAMAAA4AAAAAAAAAAAAAAAAA&#10;LgIAAGRycy9lMm9Eb2MueG1sUEsBAi0AFAAGAAgAAAAhAM5LsIreAAAACQEAAA8AAAAAAAAAAAAA&#10;AAAAGwQAAGRycy9kb3ducmV2LnhtbFBLBQYAAAAABAAEAPMAAAAmBQAAAAA=&#10;" filled="f" stroked="f">
              <v:textbox inset="0,0,0,0">
                <w:txbxContent>
                  <w:p w14:paraId="0262752C" w14:textId="77777777" w:rsidR="009C5F66" w:rsidRDefault="000A2BB7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5BC9D9F" wp14:editId="4FF7ACEF">
                          <wp:extent cx="2339975" cy="1582834"/>
                          <wp:effectExtent l="0" t="0" r="0" b="0"/>
                          <wp:docPr id="7" name="IenM_Standaard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DDAA9FC" wp14:editId="58B808FA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8" name="7262205c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F9E523" w14:textId="77777777" w:rsidR="009C5F66" w:rsidRDefault="000A2BB7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DAA9FC" id="7262205c-823c-11ee-8554-0242ac120003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9nvwEAAFMDAAAOAAAAZHJzL2Uyb0RvYy54bWysU8GO0zAQvSPxD5bvaRK3KSWquxKsFiEh&#10;QFr4ANdxGkuxx9jeJuXrGbubLoIb4uKMZ+znN+9N9nezGclZ+aDBclqvKkqUldBpe+L0+7eHYkdJ&#10;iMJ2YgSrOL2oQO8Or1/tJ9cqBgOMnfIEQWxoJ8fpEKNryzLIQRkRVuCUxWIP3oiIW38qOy8mRDdj&#10;yapqW07gO+dBqhAwe38t0kPG73sl45e+DyqSkVPkFvPq83pMa3nYi/bkhRu0fKYh/oGFEdriozeo&#10;exEFefL6LyijpYcAfVxJMCX0vZYq94Dd1NUf3TwOwqncC4oT3E2m8P9g5efzV090xykaZYVBi96w&#10;LWNVI4sdW8uirpUqdk2zKSq2YULWqHq1TrpNLrR4/dEhQJzfwYz+L/mAySTH3HuTvtgowTo6cLmp&#10;ruZIJCbXze5txbAksVZv1k2dbSlfbjsf4gcFhqSAU4+uZrHF+VOIyASPLkfSYxYe9DimfKJ4pZKi&#10;OB/n3Op2oXmE7oLscX4RdgD/k5IJZ4HT8ONJeEXJ+NGi2GlwlsAvwXEJhJV4ldNIyTV8H/OALQTQ&#10;uUzxecrSaPy+zzRf/oXDLwAAAP//AwBQSwMEFAAGAAgAAAAhAAu+g5PgAAAACwEAAA8AAABkcnMv&#10;ZG93bnJldi54bWxMj0FPg0AQhe8m/ofNmHizi6i0UJamMXoyMVI89LjAFDZlZ5HdtvjvHU96fG++&#10;vHkv38x2EGecvHGk4H4RgUBqXGuoU/BZvd6tQPigqdWDI1TwjR42xfVVrrPWXajE8y50gkPIZ1pB&#10;H8KYSembHq32Czci8e3gJqsDy6mT7aQvHG4HGUdRIq02xB96PeJzj81xd7IKtnsqX8zXe/1RHkpT&#10;VWlEb8lRqdubebsGEXAOfzD81ufqUHCn2p2o9WJg/bRaMqogTlLewMQyfkhB1Oyk8SPIIpf/NxQ/&#10;AAAA//8DAFBLAQItABQABgAIAAAAIQC2gziS/gAAAOEBAAATAAAAAAAAAAAAAAAAAAAAAABbQ29u&#10;dGVudF9UeXBlc10ueG1sUEsBAi0AFAAGAAgAAAAhADj9If/WAAAAlAEAAAsAAAAAAAAAAAAAAAAA&#10;LwEAAF9yZWxzLy5yZWxzUEsBAi0AFAAGAAgAAAAhABfwH2e/AQAAUwMAAA4AAAAAAAAAAAAAAAAA&#10;LgIAAGRycy9lMm9Eb2MueG1sUEsBAi0AFAAGAAgAAAAhAAu+g5PgAAAACwEAAA8AAAAAAAAAAAAA&#10;AAAAGQQAAGRycy9kb3ducmV2LnhtbFBLBQYAAAAABAAEAPMAAAAmBQAAAAA=&#10;" filled="f" stroked="f">
              <v:textbox inset="0,0,0,0">
                <w:txbxContent>
                  <w:p w14:paraId="2AF9E523" w14:textId="77777777" w:rsidR="009C5F66" w:rsidRDefault="000A2BB7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73D5642" wp14:editId="7722E9F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780915" cy="1079500"/>
              <wp:effectExtent l="0" t="0" r="0" b="0"/>
              <wp:wrapNone/>
              <wp:docPr id="9" name="7262209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9F96E7" w14:textId="77777777" w:rsidR="00DF140F" w:rsidRDefault="000A2BB7">
                          <w:r>
                            <w:t xml:space="preserve">de Voorzitter van de Tweede Kamer </w:t>
                          </w:r>
                        </w:p>
                        <w:p w14:paraId="2F6CF742" w14:textId="77777777" w:rsidR="009C5F66" w:rsidRDefault="000A2BB7">
                          <w:r>
                            <w:t>der Staten-Generaal</w:t>
                          </w:r>
                        </w:p>
                        <w:p w14:paraId="02566291" w14:textId="77777777" w:rsidR="009C5F66" w:rsidRDefault="000A2BB7">
                          <w:r>
                            <w:t xml:space="preserve">Postbus 20018 </w:t>
                          </w:r>
                        </w:p>
                        <w:p w14:paraId="47100202" w14:textId="77777777" w:rsidR="009C5F66" w:rsidRDefault="000A2BB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3D5642" id="72622096-823c-11ee-8554-0242ac120003" o:spid="_x0000_s1033" type="#_x0000_t202" style="position:absolute;margin-left:79.35pt;margin-top:153.05pt;width:376.4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8twQEAAFQDAAAOAAAAZHJzL2Uyb0RvYy54bWysU9uO0zAQfUfiHyy/p3GyvUZ1V4LVIiQE&#10;SAsf4DrjJlJ8wfY2KV/P2N10EbwhXibjGc/xmTOT/f2kB3IGH3prOK0WjBIw0ra9OXH6/dtjsaUk&#10;RGFaMVgDnF4g0PvD2zf70TVQ284OLXiCICY0o+O0i9E1ZRlkB1qEhXVgMKms1yLi0Z/K1osR0fVQ&#10;1oyty9H61nkrIQSMPlyT9JDxlQIZvygVIJKBU+QWs/XZHpMtD3vRnLxwXS9faIh/YKFFb/DRG9SD&#10;iII8+/4vKN1Lb4NVcSGtLq1SvYTcA3ZTsT+6eeqEg9wLihPcTabw/2Dl5/NXT/qW0x0lRmgc0aZe&#10;1zXbrYttfSeLqgIotqvVsmD1shayQtXZXdJtdKHB8ieHAHF6Zyec/xwPGExyTMrr9MVGCeZxApeb&#10;6jBFIjG43GzZrlpRIjFXsc1uxfJcytdy50P8AFaT5HDqcaxZbXH+FCJSwavzlfSasY/9MKR44njl&#10;krw4Hafc62bmebTtBenjAiNsZ/1PSkZcBk7Dj2fhgZLho0G10+bMjp+d4+wII7GU00jJ1X0f84bN&#10;BHB0meLLmqXd+P2cab7+DIdfAAAA//8DAFBLAwQUAAYACAAAACEAdibRtuAAAAALAQAADwAAAGRy&#10;cy9kb3ducmV2LnhtbEyPTU/DMAyG70j8h8hI3FhSPrqtNJ0mBCckRFcOHNPGa6s1Tmmyrfx7zAmO&#10;r/3o9eN8M7tBnHAKvScNyUKBQGq87anV8FG93KxAhGjImsETavjGAJvi8iI3mfVnKvG0i63gEgqZ&#10;0dDFOGZShqZDZ8LCj0i82/vJmchxaqWdzJnL3SBvlUqlMz3xhc6M+NRhc9gdnYbtJ5XP/ddb/V7u&#10;y76q1ope04PW11fz9hFExDn+wfCrz+pQsFPtj2SDGDg/rJaMarhTaQKCiXWSpCBqDfdLnsgil/9/&#10;KH4AAAD//wMAUEsBAi0AFAAGAAgAAAAhALaDOJL+AAAA4QEAABMAAAAAAAAAAAAAAAAAAAAAAFtD&#10;b250ZW50X1R5cGVzXS54bWxQSwECLQAUAAYACAAAACEAOP0h/9YAAACUAQAACwAAAAAAAAAAAAAA&#10;AAAvAQAAX3JlbHMvLnJlbHNQSwECLQAUAAYACAAAACEAcra/LcEBAABUAwAADgAAAAAAAAAAAAAA&#10;AAAuAgAAZHJzL2Uyb0RvYy54bWxQSwECLQAUAAYACAAAACEAdibRtuAAAAALAQAADwAAAAAAAAAA&#10;AAAAAAAbBAAAZHJzL2Rvd25yZXYueG1sUEsFBgAAAAAEAAQA8wAAACgFAAAAAA==&#10;" filled="f" stroked="f">
              <v:textbox inset="0,0,0,0">
                <w:txbxContent>
                  <w:p w14:paraId="329F96E7" w14:textId="77777777" w:rsidR="00DF140F" w:rsidRDefault="000A2BB7">
                    <w:r>
                      <w:t xml:space="preserve">de Voorzitter van de Tweede Kamer </w:t>
                    </w:r>
                  </w:p>
                  <w:p w14:paraId="2F6CF742" w14:textId="77777777" w:rsidR="009C5F66" w:rsidRDefault="000A2BB7">
                    <w:r>
                      <w:t>der Staten-Generaal</w:t>
                    </w:r>
                  </w:p>
                  <w:p w14:paraId="02566291" w14:textId="77777777" w:rsidR="009C5F66" w:rsidRDefault="000A2BB7">
                    <w:r>
                      <w:t xml:space="preserve">Postbus 20018 </w:t>
                    </w:r>
                  </w:p>
                  <w:p w14:paraId="47100202" w14:textId="77777777" w:rsidR="009C5F66" w:rsidRDefault="000A2BB7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1773161" wp14:editId="24AE1EFF">
              <wp:simplePos x="0" y="0"/>
              <wp:positionH relativeFrom="page">
                <wp:posOffset>1007744</wp:posOffset>
              </wp:positionH>
              <wp:positionV relativeFrom="page">
                <wp:posOffset>3639185</wp:posOffset>
              </wp:positionV>
              <wp:extent cx="4780915" cy="885825"/>
              <wp:effectExtent l="0" t="0" r="0" b="0"/>
              <wp:wrapNone/>
              <wp:docPr id="10" name="726220d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885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C5F66" w14:paraId="76FEA7C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CFAEA76" w14:textId="77777777" w:rsidR="009C5F66" w:rsidRDefault="009C5F66"/>
                            </w:tc>
                            <w:tc>
                              <w:tcPr>
                                <w:tcW w:w="5400" w:type="dxa"/>
                              </w:tcPr>
                              <w:p w14:paraId="4101A408" w14:textId="77777777" w:rsidR="009C5F66" w:rsidRDefault="009C5F66"/>
                            </w:tc>
                          </w:tr>
                          <w:tr w:rsidR="009C5F66" w14:paraId="3E2E0A6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277C4E7" w14:textId="77777777" w:rsidR="009C5F66" w:rsidRDefault="000A2BB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7C9A78F" w14:textId="21E4A30A" w:rsidR="009C5F66" w:rsidRDefault="00DF21B5">
                                <w:sdt>
                                  <w:sdtPr>
                                    <w:id w:val="1474555684"/>
                                    <w:placeholder>
                                      <w:docPart w:val="DefaultPlaceholder_-1854013437"/>
                                    </w:placeholder>
                                    <w:date w:fullDate="2025-06-03T00:00:00Z">
                                      <w:dateFormat w:val="d MMMM 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864EBD">
                                      <w:t>3 juni 2025</w:t>
                                    </w:r>
                                  </w:sdtContent>
                                </w:sdt>
                                <w:r w:rsidR="000A2BB7">
                                  <w:fldChar w:fldCharType="begin"/>
                                </w:r>
                                <w:r w:rsidR="000A2BB7">
                                  <w:instrText xml:space="preserve"> DOCPROPERTY  "Datum"  \* MERGEFORMAT </w:instrText>
                                </w:r>
                                <w:r w:rsidR="000A2BB7">
                                  <w:fldChar w:fldCharType="end"/>
                                </w:r>
                              </w:p>
                            </w:tc>
                          </w:tr>
                          <w:tr w:rsidR="009C5F66" w14:paraId="36AFCCD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7517852" w14:textId="77777777" w:rsidR="009C5F66" w:rsidRDefault="000A2BB7">
                                <w:r>
                                  <w:t>Betreft</w:t>
                                </w:r>
                                <w:r w:rsidR="00FA765F"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B819B08" w14:textId="77777777" w:rsidR="00B7193E" w:rsidRDefault="00B7193E" w:rsidP="00B7193E">
                                <w:r w:rsidRPr="0051267F">
                                  <w:t xml:space="preserve">Wijziging van de Wet luchtvaart in verband met de verankering van de Maatschappelijke Raad Schiphol en de versterking van de CRO </w:t>
                                </w:r>
                              </w:p>
                              <w:p w14:paraId="1625796B" w14:textId="77777777" w:rsidR="009C5F66" w:rsidRDefault="009C5F66"/>
                            </w:tc>
                          </w:tr>
                          <w:tr w:rsidR="009C5F66" w14:paraId="3CEB34C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152658B" w14:textId="77777777" w:rsidR="009C5F66" w:rsidRDefault="009C5F66"/>
                            </w:tc>
                            <w:tc>
                              <w:tcPr>
                                <w:tcW w:w="5400" w:type="dxa"/>
                              </w:tcPr>
                              <w:p w14:paraId="210E4EA1" w14:textId="77777777" w:rsidR="009C5F66" w:rsidRDefault="009C5F66"/>
                            </w:tc>
                          </w:tr>
                        </w:tbl>
                        <w:p w14:paraId="2653A7C8" w14:textId="77777777" w:rsidR="00AE59DE" w:rsidRDefault="00AE59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773161" id="726220d8-823c-11ee-8554-0242ac120003" o:spid="_x0000_s1034" type="#_x0000_t202" style="position:absolute;margin-left:79.35pt;margin-top:286.55pt;width:376.45pt;height:69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5QvwEAAFQDAAAOAAAAZHJzL2Uyb0RvYy54bWysU9tu3CAQfa/Uf0C8e22TdUKs9UZqolSV&#10;qjZSkg9gMayRzCVA1t5+fQc23lTNW9UXPMzA4Zwz483NrEd0ED4oazpcryqMhOG2V2bf4een+4Ji&#10;FCIzPRutER0+ioBvtp8/bSbXCmIHO/bCIwAxoZ1ch4cYXVuWgQ9Cs7CyThgoSus1i7D1+7L3bAJ0&#10;PZakqi7LyfreectFCJC9OxXxNuNLKXj8KWUQEY0dBm4xrz6vu7SW2w1r9565QfE3GuwfWGimDDx6&#10;hrpjkaFXrz5AacW9DVbGFbe6tFIqLrIGUFNXf6l5HJgTWQuYE9zZpvD/YPmPw4NHqofegT2GaejR&#10;FbkkpOppQckFL+paiII2zbqoyJowXoPt1UUybnKhhfuPDhDi/MXOALLkAySTH7P0On1BKYI6vHE8&#10;2y7miDgk11e0uq4bjDjUKG0oaRJM+X7b+RC/CqtRCjrsoa3ZbXb4HuLp6HIkPWbsvRrHlE8UT1RS&#10;FOfdnLXShebO9kdgDwMMsIP1vzCaYBg6HF5emRcYjd8MuJ0mZwn8EuyWgBkOVzscMTqFtzFP2EIA&#10;WpfVvI1Zmo0/95nm+8+w/Q0AAP//AwBQSwMEFAAGAAgAAAAhAEW7yMzgAAAACwEAAA8AAABkcnMv&#10;ZG93bnJldi54bWxMj8FOwzAQRO9I/IO1SNyo46ImbYhTVQhOSIg0HDg6sZtYjdchdtvw9yynchzt&#10;08zbYju7gZ3NFKxHCWKRADPYem2xk/BZvz6sgYWoUKvBo5HwYwJsy9ubQuXaX7Ay533sGJVgyJWE&#10;PsYx5zy0vXEqLPxokG4HPzkVKU4d15O6ULkb+DJJUu6URVro1Wiee9Me9ycnYfeF1Yv9fm8+qkNl&#10;63qT4Ft6lPL+bt49AYtmjlcY/vRJHUpyavwJdWAD5dU6I1TCKnsUwIjYCJECayRkYpkCLwv+/4fy&#10;FwAA//8DAFBLAQItABQABgAIAAAAIQC2gziS/gAAAOEBAAATAAAAAAAAAAAAAAAAAAAAAABbQ29u&#10;dGVudF9UeXBlc10ueG1sUEsBAi0AFAAGAAgAAAAhADj9If/WAAAAlAEAAAsAAAAAAAAAAAAAAAAA&#10;LwEAAF9yZWxzLy5yZWxzUEsBAi0AFAAGAAgAAAAhAKvEvlC/AQAAVAMAAA4AAAAAAAAAAAAAAAAA&#10;LgIAAGRycy9lMm9Eb2MueG1sUEsBAi0AFAAGAAgAAAAhAEW7yMzgAAAACwEAAA8AAAAAAAAAAAAA&#10;AAAAGQQAAGRycy9kb3ducmV2LnhtbFBLBQYAAAAABAAEAPMAAAAm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C5F66" w14:paraId="76FEA7C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CFAEA76" w14:textId="77777777" w:rsidR="009C5F66" w:rsidRDefault="009C5F66"/>
                      </w:tc>
                      <w:tc>
                        <w:tcPr>
                          <w:tcW w:w="5400" w:type="dxa"/>
                        </w:tcPr>
                        <w:p w14:paraId="4101A408" w14:textId="77777777" w:rsidR="009C5F66" w:rsidRDefault="009C5F66"/>
                      </w:tc>
                    </w:tr>
                    <w:tr w:rsidR="009C5F66" w14:paraId="3E2E0A6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277C4E7" w14:textId="77777777" w:rsidR="009C5F66" w:rsidRDefault="000A2BB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7C9A78F" w14:textId="21E4A30A" w:rsidR="009C5F66" w:rsidRDefault="00DF21B5">
                          <w:sdt>
                            <w:sdtPr>
                              <w:id w:val="1474555684"/>
                              <w:placeholder>
                                <w:docPart w:val="DefaultPlaceholder_-1854013437"/>
                              </w:placeholder>
                              <w:date w:fullDate="2025-06-03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64EBD">
                                <w:t>3 juni 2025</w:t>
                              </w:r>
                            </w:sdtContent>
                          </w:sdt>
                          <w:r w:rsidR="000A2BB7">
                            <w:fldChar w:fldCharType="begin"/>
                          </w:r>
                          <w:r w:rsidR="000A2BB7">
                            <w:instrText xml:space="preserve"> DOCPROPERTY  "Datum"  \* MERGEFORMAT </w:instrText>
                          </w:r>
                          <w:r w:rsidR="000A2BB7">
                            <w:fldChar w:fldCharType="end"/>
                          </w:r>
                        </w:p>
                      </w:tc>
                    </w:tr>
                    <w:tr w:rsidR="009C5F66" w14:paraId="36AFCCD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7517852" w14:textId="77777777" w:rsidR="009C5F66" w:rsidRDefault="000A2BB7">
                          <w:r>
                            <w:t>Betreft</w:t>
                          </w:r>
                          <w:r w:rsidR="00FA765F">
                            <w:t xml:space="preserve"> 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B819B08" w14:textId="77777777" w:rsidR="00B7193E" w:rsidRDefault="00B7193E" w:rsidP="00B7193E">
                          <w:r w:rsidRPr="0051267F">
                            <w:t xml:space="preserve">Wijziging van de Wet luchtvaart in verband met de verankering van de Maatschappelijke Raad Schiphol en de versterking van de CRO </w:t>
                          </w:r>
                        </w:p>
                        <w:p w14:paraId="1625796B" w14:textId="77777777" w:rsidR="009C5F66" w:rsidRDefault="009C5F66"/>
                      </w:tc>
                    </w:tr>
                    <w:tr w:rsidR="009C5F66" w14:paraId="3CEB34C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152658B" w14:textId="77777777" w:rsidR="009C5F66" w:rsidRDefault="009C5F66"/>
                      </w:tc>
                      <w:tc>
                        <w:tcPr>
                          <w:tcW w:w="5400" w:type="dxa"/>
                        </w:tcPr>
                        <w:p w14:paraId="210E4EA1" w14:textId="77777777" w:rsidR="009C5F66" w:rsidRDefault="009C5F66"/>
                      </w:tc>
                    </w:tr>
                  </w:tbl>
                  <w:p w14:paraId="2653A7C8" w14:textId="77777777" w:rsidR="00AE59DE" w:rsidRDefault="00AE59D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6E7DE6C" wp14:editId="484CC181">
              <wp:simplePos x="0" y="0"/>
              <wp:positionH relativeFrom="page">
                <wp:posOffset>5922010</wp:posOffset>
              </wp:positionH>
              <wp:positionV relativeFrom="page">
                <wp:posOffset>1962150</wp:posOffset>
              </wp:positionV>
              <wp:extent cx="1275715" cy="8067040"/>
              <wp:effectExtent l="0" t="0" r="0" b="0"/>
              <wp:wrapNone/>
              <wp:docPr id="11" name="7262210f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10229F" w14:textId="77777777" w:rsidR="009C5F66" w:rsidRDefault="000A2BB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70D177D" w14:textId="77777777" w:rsidR="009C5F66" w:rsidRDefault="009C5F66">
                          <w:pPr>
                            <w:pStyle w:val="WitregelW1"/>
                          </w:pPr>
                        </w:p>
                        <w:p w14:paraId="6C4AD533" w14:textId="77777777" w:rsidR="009C5F66" w:rsidRDefault="000A2BB7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0DE1E79D" w14:textId="77777777" w:rsidR="009C5F66" w:rsidRPr="00FA765F" w:rsidRDefault="000A2BB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A765F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2E7F1CAC" w14:textId="77777777" w:rsidR="009C5F66" w:rsidRPr="00FA765F" w:rsidRDefault="000A2BB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A765F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5D7BB385" w14:textId="77777777" w:rsidR="009C5F66" w:rsidRPr="00FA765F" w:rsidRDefault="000A2BB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A765F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6DA2E8A1" w14:textId="77777777" w:rsidR="009C5F66" w:rsidRPr="00FA765F" w:rsidRDefault="009C5F6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DC3573C" w14:textId="77777777" w:rsidR="009C5F66" w:rsidRPr="00FA765F" w:rsidRDefault="000A2BB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A765F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69F65E41" w14:textId="77777777" w:rsidR="00FA765F" w:rsidRDefault="000A2BB7" w:rsidP="00FA765F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  <w:r w:rsidR="00FA765F">
                            <w:br/>
                          </w:r>
                        </w:p>
                        <w:p w14:paraId="2B8ACC11" w14:textId="77777777" w:rsidR="00FA765F" w:rsidRDefault="00FA765F" w:rsidP="00FA765F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FA765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br/>
                          </w:r>
                          <w:r w:rsidRPr="00FA765F">
                            <w:rPr>
                              <w:sz w:val="13"/>
                              <w:szCs w:val="13"/>
                            </w:rPr>
                            <w:t>IENW/BSK-2025/61593</w:t>
                          </w:r>
                        </w:p>
                        <w:p w14:paraId="06C36399" w14:textId="77777777" w:rsidR="00FA765F" w:rsidRDefault="00FA765F" w:rsidP="00FA765F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0D099A2" w14:textId="77777777" w:rsidR="00FA765F" w:rsidRDefault="00FA765F" w:rsidP="00FA765F">
                          <w:pPr>
                            <w:spacing w:line="240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2DA2A668" w14:textId="00F0014D" w:rsidR="00FA765F" w:rsidRPr="00FA765F" w:rsidRDefault="00864EBD" w:rsidP="00FA765F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E7DE6C" id="7262210f-823c-11ee-8554-0242ac120003" o:spid="_x0000_s1035" type="#_x0000_t202" style="position:absolute;margin-left:466.3pt;margin-top:154.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suwQEAAFUDAAAOAAAAZHJzL2Uyb0RvYy54bWysU9tu2zAMfR+wfxD07thWc6sRp8BWdBgw&#10;bAW6foAiS7EAS9QkNXb29aOUOh22t2EvNEWKR4eH9O5uMgM5SR802JbWi4oSaQV02h5b+vz9odhS&#10;EiK3HR/AypaeZaB3+/fvdqNrJIMehk56giA2NKNraR+ja8oyiF4aHhbgpMWkAm94xKM/lp3nI6Kb&#10;oWRVtS5H8J3zIGQIGL2/JOk+4yslRfymVJCRDC1FbjFbn+0h2XK/483Rc9dr8UqD/wMLw7XFR69Q&#10;9zxy8uL1X1BGCw8BVFwIMCUopYXMPWA3dfVHN089dzL3guIEd5Up/D9Y8fX06InucHY1JZYbnNGG&#10;rRmrK1Vs2Y0o6lrKYrtaLYuKLRkXNcpe3SThRhcarH9yiBCnDzAhyBwPGEx6TMqb9MVOCeZxBOer&#10;7HKKRKQitllt6hUlAnPbar2plnkw5Vu58yF+kmBIclrqca5Zbn76EiJSwavzlfSahQc9DCmeOF64&#10;JC9Ohyk3ezvzPEB3Rvq4wQjbg/9JyYjb0NLw44V7Scnw2aLcaXVmx8/OYXa4FVja0kjJxf0Y84rN&#10;BHB2meLrnqXl+P2cab79DftfAAAA//8DAFBLAwQUAAYACAAAACEAjDBbf+IAAAANAQAADwAAAGRy&#10;cy9kb3ducmV2LnhtbEyPwU7DMAyG70i8Q2QkbizZygotTacJwQkJ0ZUDx7TJ2miNU5psK2+Pd4Kb&#10;LX/6/f3FZnYDO5kpWI8SlgsBzGDrtcVOwmf9evcILESFWg0ejYQfE2BTXl8VKtf+jJU57WLHKARD&#10;riT0MY4556HtjVNh4UeDdNv7yalI69RxPakzhbuBr4RIuVMW6UOvRvPcm/awOzoJ2y+sXuz3e/NR&#10;7Stb15nAt/Qg5e3NvH0CFs0c/2C46JM6lOTU+CPqwAYJWbJKCZWQiIxKXYhlkqyBNTStH7J74GXB&#10;/7cofwEAAP//AwBQSwECLQAUAAYACAAAACEAtoM4kv4AAADhAQAAEwAAAAAAAAAAAAAAAAAAAAAA&#10;W0NvbnRlbnRfVHlwZXNdLnhtbFBLAQItABQABgAIAAAAIQA4/SH/1gAAAJQBAAALAAAAAAAAAAAA&#10;AAAAAC8BAABfcmVscy8ucmVsc1BLAQItABQABgAIAAAAIQDDQ/suwQEAAFUDAAAOAAAAAAAAAAAA&#10;AAAAAC4CAABkcnMvZTJvRG9jLnhtbFBLAQItABQABgAIAAAAIQCMMFt/4gAAAA0BAAAPAAAAAAAA&#10;AAAAAAAAABsEAABkcnMvZG93bnJldi54bWxQSwUGAAAAAAQABADzAAAAKgUAAAAA&#10;" filled="f" stroked="f">
              <v:textbox inset="0,0,0,0">
                <w:txbxContent>
                  <w:p w14:paraId="4510229F" w14:textId="77777777" w:rsidR="009C5F66" w:rsidRDefault="000A2BB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70D177D" w14:textId="77777777" w:rsidR="009C5F66" w:rsidRDefault="009C5F66">
                    <w:pPr>
                      <w:pStyle w:val="WitregelW1"/>
                    </w:pPr>
                  </w:p>
                  <w:p w14:paraId="6C4AD533" w14:textId="77777777" w:rsidR="009C5F66" w:rsidRDefault="000A2BB7">
                    <w:pPr>
                      <w:pStyle w:val="Afzendgegevens"/>
                    </w:pPr>
                    <w:r>
                      <w:t>Rijnstraat 8</w:t>
                    </w:r>
                  </w:p>
                  <w:p w14:paraId="0DE1E79D" w14:textId="77777777" w:rsidR="009C5F66" w:rsidRPr="00FA765F" w:rsidRDefault="000A2BB7">
                    <w:pPr>
                      <w:pStyle w:val="Afzendgegevens"/>
                      <w:rPr>
                        <w:lang w:val="de-DE"/>
                      </w:rPr>
                    </w:pPr>
                    <w:r w:rsidRPr="00FA765F">
                      <w:rPr>
                        <w:lang w:val="de-DE"/>
                      </w:rPr>
                      <w:t>2515 XP  Den Haag</w:t>
                    </w:r>
                  </w:p>
                  <w:p w14:paraId="2E7F1CAC" w14:textId="77777777" w:rsidR="009C5F66" w:rsidRPr="00FA765F" w:rsidRDefault="000A2BB7">
                    <w:pPr>
                      <w:pStyle w:val="Afzendgegevens"/>
                      <w:rPr>
                        <w:lang w:val="de-DE"/>
                      </w:rPr>
                    </w:pPr>
                    <w:r w:rsidRPr="00FA765F">
                      <w:rPr>
                        <w:lang w:val="de-DE"/>
                      </w:rPr>
                      <w:t>Postbus 20901</w:t>
                    </w:r>
                  </w:p>
                  <w:p w14:paraId="5D7BB385" w14:textId="77777777" w:rsidR="009C5F66" w:rsidRPr="00FA765F" w:rsidRDefault="000A2BB7">
                    <w:pPr>
                      <w:pStyle w:val="Afzendgegevens"/>
                      <w:rPr>
                        <w:lang w:val="de-DE"/>
                      </w:rPr>
                    </w:pPr>
                    <w:r w:rsidRPr="00FA765F">
                      <w:rPr>
                        <w:lang w:val="de-DE"/>
                      </w:rPr>
                      <w:t>2500 EX Den Haag</w:t>
                    </w:r>
                  </w:p>
                  <w:p w14:paraId="6DA2E8A1" w14:textId="77777777" w:rsidR="009C5F66" w:rsidRPr="00FA765F" w:rsidRDefault="009C5F66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DC3573C" w14:textId="77777777" w:rsidR="009C5F66" w:rsidRPr="00FA765F" w:rsidRDefault="000A2BB7">
                    <w:pPr>
                      <w:pStyle w:val="Afzendgegevens"/>
                      <w:rPr>
                        <w:lang w:val="de-DE"/>
                      </w:rPr>
                    </w:pPr>
                    <w:r w:rsidRPr="00FA765F">
                      <w:rPr>
                        <w:lang w:val="de-DE"/>
                      </w:rPr>
                      <w:t>T   070-456 0000</w:t>
                    </w:r>
                  </w:p>
                  <w:p w14:paraId="69F65E41" w14:textId="77777777" w:rsidR="00FA765F" w:rsidRDefault="000A2BB7" w:rsidP="00FA765F">
                    <w:pPr>
                      <w:pStyle w:val="Afzendgegevens"/>
                    </w:pPr>
                    <w:r>
                      <w:t>F   070-456 1111</w:t>
                    </w:r>
                    <w:r w:rsidR="00FA765F">
                      <w:br/>
                    </w:r>
                  </w:p>
                  <w:p w14:paraId="2B8ACC11" w14:textId="77777777" w:rsidR="00FA765F" w:rsidRDefault="00FA765F" w:rsidP="00FA765F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FA765F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  <w:r>
                      <w:rPr>
                        <w:b/>
                        <w:bCs/>
                        <w:sz w:val="13"/>
                        <w:szCs w:val="13"/>
                      </w:rPr>
                      <w:br/>
                    </w:r>
                    <w:r w:rsidRPr="00FA765F">
                      <w:rPr>
                        <w:sz w:val="13"/>
                        <w:szCs w:val="13"/>
                      </w:rPr>
                      <w:t>IENW/BSK-2025/61593</w:t>
                    </w:r>
                  </w:p>
                  <w:p w14:paraId="06C36399" w14:textId="77777777" w:rsidR="00FA765F" w:rsidRDefault="00FA765F" w:rsidP="00FA765F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</w:p>
                  <w:p w14:paraId="10D099A2" w14:textId="77777777" w:rsidR="00FA765F" w:rsidRDefault="00FA765F" w:rsidP="00FA765F">
                    <w:pPr>
                      <w:spacing w:line="240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</w:p>
                  <w:p w14:paraId="2DA2A668" w14:textId="00F0014D" w:rsidR="00FA765F" w:rsidRPr="00FA765F" w:rsidRDefault="00864EBD" w:rsidP="00FA765F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3A85DC3" wp14:editId="2D21CAE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2" name="7262214b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AB8026" w14:textId="0F10F8EF" w:rsidR="009C5F66" w:rsidRDefault="000A2BB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F21B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F21B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A85DC3" id="7262214b-823c-11ee-8554-0242ac120003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n3wAEAAFUDAAAOAAAAZHJzL2Uyb0RvYy54bWysU9tu2zAMfR/QfxD07thW4s414hRYiw4D&#10;hm1Atw+QZSkWYF0mqbHTrx8l1+nQvRV7oSlSPDo8pPe3sxrRiTsvjW5xuSkw4pqZXupji3/9fMhq&#10;jHyguqej0bzFZ+7x7eHqw36yDSdmMGPPHQIQ7ZvJtngIwTZ57tnAFfUbY7mGpDBO0QBHd8x7RydA&#10;V2NOiuI6n4zrrTOMew/R+yWJDwlfCM7CdyE8D2hsMXALybpku2jzw542R0ftINkLDfoOFopKDY9e&#10;oO5poOjJyX+glGTOeCPChhmVGyEk46kH6KYs3nTzOFDLUy8gjrcXmfz/g2XfTj8ckj3MjmCkqYIZ&#10;fSTXhJS7LqvJlmVlyXlWV9UuK8iOUFaC7MU2CjdZ30D9owWEMH8yM4CscQ/BqMcsnIpf6BRBHkZw&#10;vsjO54BYLCLVTb2DFINcWW+rsoow+Wu1dT585kah6LTYwViT2vT01Yfl6nolPqbNgxzHGI8UFyrR&#10;C3M3L72mwcdQZ/oz0IcNBtzBuGeMJtiGFvvfT9RxjMYvGuSOq7M6bnW61aGaQWmLA0aLexfSiq0M&#10;YHapnZc9i8vx9znxfP0bDn8AAAD//wMAUEsDBBQABgAIAAAAIQBO+cGQ4QAAAA4BAAAPAAAAZHJz&#10;L2Rvd25yZXYueG1sTI/BboMwEETvlfIP1kbqrbEJKgoUE0VVe6pUldBDjwY7gILXFDsJ/fsup/a4&#10;M0+zM/l+tgO7msn3DiVEGwHMYON0j62Ez+r1YQfMB4VaDQ6NhB/jYV+s7nKVaXfD0lyPoWUUgj5T&#10;EroQxoxz33TGKr9xo0HyTm6yKtA5tVxP6kbhduBbIRJuVY/0oVOjee5Mcz5erITDF5Yv/fd7/VGe&#10;yr6qUoFvyVnK+/V8eAIWzBz+YFjqU3UoqFPtLqg9GySk8faRUDKSSNCqBYlikQKrFy3epcCLnP+f&#10;UfwCAAD//wMAUEsBAi0AFAAGAAgAAAAhALaDOJL+AAAA4QEAABMAAAAAAAAAAAAAAAAAAAAAAFtD&#10;b250ZW50X1R5cGVzXS54bWxQSwECLQAUAAYACAAAACEAOP0h/9YAAACUAQAACwAAAAAAAAAAAAAA&#10;AAAvAQAAX3JlbHMvLnJlbHNQSwECLQAUAAYACAAAACEAWfjZ98ABAABVAwAADgAAAAAAAAAAAAAA&#10;AAAuAgAAZHJzL2Uyb0RvYy54bWxQSwECLQAUAAYACAAAACEATvnBkOEAAAAOAQAADwAAAAAAAAAA&#10;AAAAAAAaBAAAZHJzL2Rvd25yZXYueG1sUEsFBgAAAAAEAAQA8wAAACgFAAAAAA==&#10;" filled="f" stroked="f">
              <v:textbox inset="0,0,0,0">
                <w:txbxContent>
                  <w:p w14:paraId="6EAB8026" w14:textId="0F10F8EF" w:rsidR="009C5F66" w:rsidRDefault="000A2BB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F21B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F21B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47190DB" wp14:editId="13CED6FC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780915" cy="179705"/>
              <wp:effectExtent l="0" t="0" r="0" b="0"/>
              <wp:wrapNone/>
              <wp:docPr id="13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B93BED" w14:textId="77777777" w:rsidR="00AE59DE" w:rsidRDefault="00AE59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7190DB" id="72622181-823c-11ee-8554-0242ac120003" o:spid="_x0000_s1037" type="#_x0000_t202" style="position:absolute;margin-left:79.35pt;margin-top:805pt;width:376.45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3BNwAEAAFUDAAAOAAAAZHJzL2Uyb0RvYy54bWysU8tu2zAQvBfoPxC8yxJlO1YEywHaIEWB&#10;oi2Q5gNoamkREB8lGUvu13cpRU7R3oJeqOUuOZyZXe3vRt2TM/igrGkoWxWUgBG2VebU0KcfD1lF&#10;SYjctLy3Bhp6gUDvDu/f7QdXQ2k727fgCYKYUA+uoV2Mrs7zIDrQPKysA4NFab3mEbf+lLeeD4iu&#10;+7wsipt8sL513goIAbP3c5EeJnwpQcRvUgaIpG8ocovT6qf1mNb8sOf1yXPXKfFCg7+BhebK4KNX&#10;qHseOXn26h8orYS3wcq4ElbnVkolYNKAaljxl5rHjjuYtKA5wV1tCv8PVnw9f/dEtdi7NSWGa+zR&#10;rrwpS1axrCrXImMMIKu2201WlJuSC4a2F+tk3OBCjfcfHSLE8YMdEWTJB0wmP0bpdfqiUoJ1bMHl&#10;ajuMkQhMbnZVccu2lAissd3trtgmmPz1tvMhfgKrSQoa6rGtk9v8/CXE+ehyJD1m7IPq+5RPFGcq&#10;KYrjcZy1XnkebXtB+jjBiNtZ/4uSAaehoeHnM/dASf/ZoN1pdJbAL8FxCbgReLWhkZI5/BinEVsY&#10;YO8mOS9zlobjz/3E8/VvOPwGAAD//wMAUEsDBBQABgAIAAAAIQC9ovSw4QAAAA0BAAAPAAAAZHJz&#10;L2Rvd25yZXYueG1sTI/BTsMwEETvSPyDtUjcqB0qQhriVBWCE1JFGg4cndhNrMbrELtt+PtuT3Db&#10;2R3NvinWsxvYyUzBepSQLAQwg63XFjsJX/X7QwYsRIVaDR6NhF8TYF3e3hQq1/6MlTntYscoBEOu&#10;JPQxjjnnoe2NU2HhR4N02/vJqUhy6rie1JnC3cAfhUi5UxbpQ69G89qb9rA7Ogmbb6ze7M+2+az2&#10;la3rlcCP9CDl/d28eQEWzRz/zHDFJ3QoianxR9SBDaSfsmey0pAmglqRZZUkKbDmulpmS+Blwf+3&#10;KC8AAAD//wMAUEsBAi0AFAAGAAgAAAAhALaDOJL+AAAA4QEAABMAAAAAAAAAAAAAAAAAAAAAAFtD&#10;b250ZW50X1R5cGVzXS54bWxQSwECLQAUAAYACAAAACEAOP0h/9YAAACUAQAACwAAAAAAAAAAAAAA&#10;AAAvAQAAX3JlbHMvLnJlbHNQSwECLQAUAAYACAAAACEA8PNwTcABAABVAwAADgAAAAAAAAAAAAAA&#10;AAAuAgAAZHJzL2Uyb0RvYy54bWxQSwECLQAUAAYACAAAACEAvaL0sOEAAAANAQAADwAAAAAAAAAA&#10;AAAAAAAaBAAAZHJzL2Rvd25yZXYueG1sUEsFBgAAAAAEAAQA8wAAACgFAAAAAA==&#10;" filled="f" stroked="f">
              <v:textbox inset="0,0,0,0">
                <w:txbxContent>
                  <w:p w14:paraId="37B93BED" w14:textId="77777777" w:rsidR="00AE59DE" w:rsidRDefault="00AE59D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11A4895" wp14:editId="685F3718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4" name="7262303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C27706" w14:textId="77777777" w:rsidR="00AE59DE" w:rsidRDefault="00AE59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1A4895" id="7262303e-823c-11ee-8554-0242ac120003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ZhvgEAAFUDAAAOAAAAZHJzL2Uyb0RvYy54bWysU8GO2yAQvVfqPyDuibGdbLZWnJXa1VaV&#10;qnalbT+AYIiRDEOBjZ1+fQe8zlbtreoFDzPweO/NeH83mYGcpQ8abEvLNaNEWgGdtqeWfv/2sLql&#10;JERuOz6AlS29yEDvDm/f7EfXyAp6GDrpCYLY0IyupX2MrimKIHppeFiDkxaLCrzhEbf+VHSej4hu&#10;hqJi7KYYwXfOg5AhYPZ+LtJDxldKivhVqSAjGVqK3GJefV6PaS0Oe96cPHe9Fi80+D+wMFxbfPQK&#10;dc8jJ89e/wVltPAQQMW1AFOAUlrIrAHVlOwPNU89dzJrQXOCu9oU/h+s+HJ+9ER32LsNJZYb7NGu&#10;uqlqVsvVbVWLVVlKjLbbzYpVm4qLEm1ndTJudKHB+08OEeL0HiYEWfIBk8mPSXmTvqiUYB1bcLna&#10;LqdIBCY3JavrHZYE1srdux3bJpji9bbzIX6UYEgKWuqxrdltfv4c4nx0OZIes/CghyHlE8WZSori&#10;dJxmrdXC8wjdBenjBCNuD/4nJSNOQ0vDj2fuJSXDJ4t2p9FZAr8ExyXgVuDVlkZK5vBDzCO2MMDe&#10;ZTkvc5aG4/d95vn6Nxx+AQAA//8DAFBLAwQUAAYACAAAACEAW2eNcuAAAAALAQAADwAAAGRycy9k&#10;b3ducmV2LnhtbEyPwU7DMBBE70j8g7VI3KjdQEMa4lQVghMSahoOHJ3YTazG6xC7bfh7lhPcdnZH&#10;s2+KzewGdjZTsB4lLBcCmMHWa4udhI/69S4DFqJCrQaPRsK3CbApr68KlWt/wcqc97FjFIIhVxL6&#10;GMec89D2xqmw8KNBuh385FQkOXVcT+pC4W7giRApd8oifejVaJ570x73Jydh+4nVi/16b3bVobJ1&#10;vRb4lh6lvL2Zt0/Aopnjnxl+8QkdSmJq/Al1YAPpVfZIVgmr+2QNjByZeKChoU26TICXBf/fofwB&#10;AAD//wMAUEsBAi0AFAAGAAgAAAAhALaDOJL+AAAA4QEAABMAAAAAAAAAAAAAAAAAAAAAAFtDb250&#10;ZW50X1R5cGVzXS54bWxQSwECLQAUAAYACAAAACEAOP0h/9YAAACUAQAACwAAAAAAAAAAAAAAAAAv&#10;AQAAX3JlbHMvLnJlbHNQSwECLQAUAAYACAAAACEAvmImYb4BAABVAwAADgAAAAAAAAAAAAAAAAAu&#10;AgAAZHJzL2Uyb0RvYy54bWxQSwECLQAUAAYACAAAACEAW2eNcuAAAAALAQAADwAAAAAAAAAAAAAA&#10;AAAYBAAAZHJzL2Rvd25yZXYueG1sUEsFBgAAAAAEAAQA8wAAACUFAAAAAA==&#10;" filled="f" stroked="f">
              <v:textbox inset="0,0,0,0">
                <w:txbxContent>
                  <w:p w14:paraId="30C27706" w14:textId="77777777" w:rsidR="00AE59DE" w:rsidRDefault="00AE59D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27D1920D" wp14:editId="2DDCC51B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726e326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2E41FC" w14:textId="77777777" w:rsidR="00AE59DE" w:rsidRDefault="00AE59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D1920D" id="726e3262-823c-11ee-8554-0242ac120003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XyvgEAAFUDAAAOAAAAZHJzL2Uyb0RvYy54bWysU9tunDAQfa/Uf7D8zgImbBBaNlIbJapU&#10;tZWSfIDXjBckfIntLGy/vmMIm6p5i/pixjP28Tlnht3NpAZyAud7oxuabzJKQAvT9vrY0KfHu6Si&#10;xAeuWz4YDQ09g6c3+8+fdqOtgZnODC04giDa16NtaBeCrdPUiw4U9xtjQWNRGqd4wK07pq3jI6Kr&#10;IWVZtk1H41rrjADvMXu7FOl+xpcSRPgppYdAhoYitzCvbl4PcU33O14fHbddL15p8A+wULzX+OgF&#10;6pYHTl5c/w5K9cIZb2TYCKNSI2UvYNaAavLsHzUPHbcwa0FzvL3Y5P8frPhx+uVI32LvSko0V9ij&#10;a7aFgm1ZUrFCJHkOkFRleZVk7IpxkaPtWRGNG62v8f6DRYQwfTETgqx5j8noxySdil9USrCOLThf&#10;bIcpEIFJVlRFXuLzAmusYuV1GWHSt9vW+XAPRpEYNNRhW2e3+em7D8vR9Uh8TJu7fhhiPlJcqMQo&#10;TIdp0XrhfzDtGenjBCNuZ9xvSkachob65xfugJLhm0a74+isgVuDwxpwLfBqQwMlS/g1zCO2MsDe&#10;zXJe5ywOx9/7mefb37D/AwAA//8DAFBLAwQUAAYACAAAACEAQEnhX98AAAALAQAADwAAAGRycy9k&#10;b3ducmV2LnhtbEyPQU+DQBCF7yb+h82YeLOLYCsiS9MYPZmYUjx4XNgpkLKzyG5b/PdOT3p7L/Pl&#10;zXv5eraDOOHke0cK7hcRCKTGmZ5aBZ/V210KwgdNRg+OUMEPelgX11e5zow7U4mnXWgFh5DPtIIu&#10;hDGT0jcdWu0XbkTi295NVge2UyvNpM8cbgcZR9FKWt0Tf+j0iC8dNofd0SrYfFH52n9/1NtyX/ZV&#10;9RTR++qg1O3NvHkGEXAOfzBc6nN1KLhT7Y5kvBjYL9NHRlmkF8HEMnngdbWCOElikEUu/28ofgEA&#10;AP//AwBQSwECLQAUAAYACAAAACEAtoM4kv4AAADhAQAAEwAAAAAAAAAAAAAAAAAAAAAAW0NvbnRl&#10;bnRfVHlwZXNdLnhtbFBLAQItABQABgAIAAAAIQA4/SH/1gAAAJQBAAALAAAAAAAAAAAAAAAAAC8B&#10;AABfcmVscy8ucmVsc1BLAQItABQABgAIAAAAIQBvJQXyvgEAAFUDAAAOAAAAAAAAAAAAAAAAAC4C&#10;AABkcnMvZTJvRG9jLnhtbFBLAQItABQABgAIAAAAIQBASeFf3wAAAAsBAAAPAAAAAAAAAAAAAAAA&#10;ABgEAABkcnMvZG93bnJldi54bWxQSwUGAAAAAAQABADzAAAAJAUAAAAA&#10;" filled="f" stroked="f">
              <v:textbox inset="0,0,0,0">
                <w:txbxContent>
                  <w:p w14:paraId="1A2E41FC" w14:textId="77777777" w:rsidR="00AE59DE" w:rsidRDefault="00AE59D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5F4E47"/>
    <w:multiLevelType w:val="multilevel"/>
    <w:tmpl w:val="2E243773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8E5E7C"/>
    <w:multiLevelType w:val="multilevel"/>
    <w:tmpl w:val="E3C8E353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F608A5C"/>
    <w:multiLevelType w:val="multilevel"/>
    <w:tmpl w:val="22A8642C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9B36C16"/>
    <w:multiLevelType w:val="multilevel"/>
    <w:tmpl w:val="8E5F07B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C6323761"/>
    <w:multiLevelType w:val="multilevel"/>
    <w:tmpl w:val="DC1DC040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DBD2C83"/>
    <w:multiLevelType w:val="multilevel"/>
    <w:tmpl w:val="86B0B5A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DE6500D6"/>
    <w:multiLevelType w:val="multilevel"/>
    <w:tmpl w:val="15DFC1E0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081D253"/>
    <w:multiLevelType w:val="multilevel"/>
    <w:tmpl w:val="71E45A50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32DEBDF"/>
    <w:multiLevelType w:val="multilevel"/>
    <w:tmpl w:val="717EB586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6B2926E"/>
    <w:multiLevelType w:val="multilevel"/>
    <w:tmpl w:val="240E6D35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3A1F032"/>
    <w:multiLevelType w:val="multilevel"/>
    <w:tmpl w:val="3468BA4D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258355"/>
    <w:multiLevelType w:val="multilevel"/>
    <w:tmpl w:val="66C9B01D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A4B716"/>
    <w:multiLevelType w:val="multilevel"/>
    <w:tmpl w:val="0A55F79C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BD24AC"/>
    <w:multiLevelType w:val="multilevel"/>
    <w:tmpl w:val="D564FAF8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595919"/>
    <w:multiLevelType w:val="multilevel"/>
    <w:tmpl w:val="442BAAEC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939943"/>
    <w:multiLevelType w:val="multilevel"/>
    <w:tmpl w:val="17CCB6DD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4E4742"/>
    <w:multiLevelType w:val="multilevel"/>
    <w:tmpl w:val="BAD82070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EB0EBB"/>
    <w:multiLevelType w:val="multilevel"/>
    <w:tmpl w:val="38B4AC39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465B25"/>
    <w:multiLevelType w:val="multilevel"/>
    <w:tmpl w:val="0C37BE28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89C51C"/>
    <w:multiLevelType w:val="multilevel"/>
    <w:tmpl w:val="E9087F30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E203EF"/>
    <w:multiLevelType w:val="multilevel"/>
    <w:tmpl w:val="3B6E74B9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14DE95"/>
    <w:multiLevelType w:val="multilevel"/>
    <w:tmpl w:val="F66C2EFC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71DFBF"/>
    <w:multiLevelType w:val="multilevel"/>
    <w:tmpl w:val="F9C32990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20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2"/>
  </w:num>
  <w:num w:numId="10">
    <w:abstractNumId w:val="22"/>
  </w:num>
  <w:num w:numId="11">
    <w:abstractNumId w:val="4"/>
  </w:num>
  <w:num w:numId="12">
    <w:abstractNumId w:val="5"/>
  </w:num>
  <w:num w:numId="13">
    <w:abstractNumId w:val="19"/>
  </w:num>
  <w:num w:numId="14">
    <w:abstractNumId w:val="21"/>
  </w:num>
  <w:num w:numId="15">
    <w:abstractNumId w:val="17"/>
  </w:num>
  <w:num w:numId="16">
    <w:abstractNumId w:val="8"/>
  </w:num>
  <w:num w:numId="17">
    <w:abstractNumId w:val="10"/>
  </w:num>
  <w:num w:numId="18">
    <w:abstractNumId w:val="15"/>
  </w:num>
  <w:num w:numId="19">
    <w:abstractNumId w:val="18"/>
  </w:num>
  <w:num w:numId="20">
    <w:abstractNumId w:val="2"/>
  </w:num>
  <w:num w:numId="21">
    <w:abstractNumId w:val="16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BD"/>
    <w:rsid w:val="000629CB"/>
    <w:rsid w:val="000A2BB7"/>
    <w:rsid w:val="002115A8"/>
    <w:rsid w:val="00304702"/>
    <w:rsid w:val="00311E94"/>
    <w:rsid w:val="00377141"/>
    <w:rsid w:val="00413E62"/>
    <w:rsid w:val="00461FA2"/>
    <w:rsid w:val="0051267F"/>
    <w:rsid w:val="0078300D"/>
    <w:rsid w:val="00864EBD"/>
    <w:rsid w:val="008E206C"/>
    <w:rsid w:val="008E731C"/>
    <w:rsid w:val="009A46A3"/>
    <w:rsid w:val="009C5F66"/>
    <w:rsid w:val="00A73E86"/>
    <w:rsid w:val="00AE59DE"/>
    <w:rsid w:val="00AF4E8B"/>
    <w:rsid w:val="00B23D2E"/>
    <w:rsid w:val="00B7193E"/>
    <w:rsid w:val="00BE2D9F"/>
    <w:rsid w:val="00D2336B"/>
    <w:rsid w:val="00D54306"/>
    <w:rsid w:val="00DF140F"/>
    <w:rsid w:val="00DF21B5"/>
    <w:rsid w:val="00E43B6E"/>
    <w:rsid w:val="00E565B0"/>
    <w:rsid w:val="00F743EF"/>
    <w:rsid w:val="00FA765F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D4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FA765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65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A765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65F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8E731C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64E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oelabd\AppData\Local\Micro%20Focus\Content%20Manager\TEMP\HPTRIM.17920\IENW%20BSK-2025%2061593%20(revisie%208)%20%20VERZENDEN%2002.%20Aanbiedingsbrief%20TK%20Nota%20naar%20aanleiding%20van%20het%20versl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3D9CD6-6275-4ADE-A16C-2E478728751E}"/>
      </w:docPartPr>
      <w:docPartBody>
        <w:p w:rsidR="00B90EB4" w:rsidRDefault="00B90EB4">
          <w:r w:rsidRPr="00493145">
            <w:rPr>
              <w:rStyle w:val="PlaceholderText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B4"/>
    <w:rsid w:val="00B90EB4"/>
    <w:rsid w:val="00F7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0EB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239</ap:Characters>
  <ap:DocSecurity>0</ap:DocSecurity>
  <ap:Lines>1</ap:Lines>
  <ap:Paragraphs>1</ap:Paragraphs>
  <ap:ScaleCrop>false</ap:ScaleCrop>
  <ap:LinksUpToDate>false</ap:LinksUpToDate>
  <ap:CharactersWithSpaces>279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2025-06-03T11:07:00.0000000Z</dcterms:created>
  <dcterms:modified xsi:type="dcterms:W3CDTF">2025-06-03T11:07:00.0000000Z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Bestuur en Bereikbaarheid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E. Groenewolt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