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2D09EB8C">
            <w:pPr>
              <w:pStyle w:val="Amendement"/>
              <w:tabs>
                <w:tab w:val="clear" w:pos="3310"/>
                <w:tab w:val="clear" w:pos="3600"/>
              </w:tabs>
              <w:rPr>
                <w:rFonts w:ascii="Times New Roman" w:hAnsi="Times New Roman"/>
              </w:rPr>
            </w:pPr>
            <w:r w:rsidRPr="00C035D4">
              <w:rPr>
                <w:rFonts w:ascii="Times New Roman" w:hAnsi="Times New Roman"/>
              </w:rPr>
              <w:t xml:space="preserve">Nr. </w:t>
            </w:r>
            <w:r w:rsidR="001E7BF1">
              <w:rPr>
                <w:rFonts w:ascii="Times New Roman" w:hAnsi="Times New Roman"/>
                <w:caps/>
              </w:rPr>
              <w:t>1</w:t>
            </w:r>
            <w:r w:rsidR="00BD4ABA">
              <w:rPr>
                <w:rFonts w:ascii="Times New Roman" w:hAnsi="Times New Roman"/>
                <w:caps/>
              </w:rPr>
              <w:t>3</w:t>
            </w:r>
          </w:p>
        </w:tc>
        <w:tc>
          <w:tcPr>
            <w:tcW w:w="7371" w:type="dxa"/>
            <w:gridSpan w:val="2"/>
          </w:tcPr>
          <w:p w:rsidRPr="001C3F2E" w:rsidR="003C21AC" w:rsidP="006E0971" w:rsidRDefault="00D04A0C" w14:paraId="6572BD68" w14:textId="50E813F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Pr="001C3F2E" w:rsidR="001C3F2E">
              <w:rPr>
                <w:rFonts w:ascii="Times New Roman" w:hAnsi="Times New Roman"/>
                <w:caps/>
              </w:rPr>
              <w:t xml:space="preserve">Gewijzigd </w:t>
            </w:r>
            <w:r w:rsidRPr="001C3F2E" w:rsidR="003C21AC">
              <w:rPr>
                <w:rFonts w:ascii="Times New Roman" w:hAnsi="Times New Roman"/>
                <w:caps/>
              </w:rPr>
              <w:t xml:space="preserve">AMENDEMENT VAN HET LID </w:t>
            </w:r>
            <w:r w:rsidRPr="001C3F2E" w:rsidR="00C10BB0">
              <w:rPr>
                <w:rFonts w:ascii="Times New Roman" w:hAnsi="Times New Roman"/>
                <w:caps/>
              </w:rPr>
              <w:t>Diederik van dijk</w:t>
            </w:r>
            <w:r w:rsidRPr="001C3F2E" w:rsidR="001C3F2E">
              <w:rPr>
                <w:rFonts w:ascii="Times New Roman" w:hAnsi="Times New Roman"/>
                <w:caps/>
              </w:rPr>
              <w:t xml:space="preserve"> </w:t>
            </w:r>
            <w:r>
              <w:rPr>
                <w:rFonts w:ascii="Times New Roman" w:hAnsi="Times New Roman"/>
                <w:caps/>
              </w:rPr>
              <w:t xml:space="preserve">C.S. </w:t>
            </w:r>
            <w:r w:rsidRPr="006F6096" w:rsidR="001C3F2E">
              <w:rPr>
                <w:rFonts w:ascii="Times New Roman" w:hAnsi="Times New Roman"/>
                <w:caps/>
                <w:szCs w:val="24"/>
              </w:rPr>
              <w:t>TER VERVANGING VAN DAT GEDRUKT ONDER NR.</w:t>
            </w:r>
            <w:r w:rsidRPr="001C3F2E" w:rsidR="001C3F2E">
              <w:rPr>
                <w:rFonts w:ascii="Times New Roman" w:hAnsi="Times New Roman"/>
                <w:caps/>
              </w:rPr>
              <w:t xml:space="preserve"> </w:t>
            </w:r>
            <w:r>
              <w:rPr>
                <w:rFonts w:ascii="Times New Roman" w:hAnsi="Times New Roman"/>
                <w:caps/>
              </w:rPr>
              <w:t>12</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479BB0E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4A0C">
              <w:rPr>
                <w:rFonts w:ascii="Times New Roman" w:hAnsi="Times New Roman"/>
                <w:b w:val="0"/>
              </w:rPr>
              <w:t>2 juni</w:t>
            </w:r>
            <w:r w:rsidR="006F6096">
              <w:rPr>
                <w:rFonts w:ascii="Times New Roman" w:hAnsi="Times New Roman"/>
                <w:b w:val="0"/>
              </w:rPr>
              <w:t xml:space="preserve"> </w:t>
            </w:r>
            <w:r w:rsidR="0048691B">
              <w:rPr>
                <w:rFonts w:ascii="Times New Roman" w:hAnsi="Times New Roman"/>
                <w:b w:val="0"/>
              </w:rPr>
              <w:t>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Pr="00EA69AC" w:rsidR="004330ED" w:rsidP="00D774B3" w:rsidRDefault="004330ED" w14:paraId="02055821" w14:textId="77777777"/>
    <w:p w:rsidRPr="00EA69AC" w:rsidR="004330ED" w:rsidP="00EA1CE4" w:rsidRDefault="004330ED" w14:paraId="22129B98" w14:textId="77777777">
      <w:r w:rsidRPr="00EA69AC">
        <w:t>I</w:t>
      </w:r>
    </w:p>
    <w:p w:rsidRPr="00EA69AC" w:rsidR="005B1DCC" w:rsidP="00BF623B" w:rsidRDefault="005B1DCC" w14:paraId="3EE7D323" w14:textId="77777777"/>
    <w:p w:rsidR="005B1DCC" w:rsidP="001C3F2E" w:rsidRDefault="00D25BAD" w14:paraId="5E9BCA0B" w14:textId="0C376F20">
      <w:pPr>
        <w:ind w:firstLine="284"/>
      </w:pPr>
      <w:r>
        <w:t>In a</w:t>
      </w:r>
      <w:r w:rsidR="00915954">
        <w:t xml:space="preserve">rtikel I, onderdeel C, wordt </w:t>
      </w:r>
      <w:r w:rsidR="001C3F2E">
        <w:t xml:space="preserve">aan </w:t>
      </w:r>
      <w:r w:rsidR="005E2D09">
        <w:t xml:space="preserve">het voorgestelde </w:t>
      </w:r>
      <w:r w:rsidR="00A872E1">
        <w:t>a</w:t>
      </w:r>
      <w:r w:rsidR="005E2D09">
        <w:t>rtikel 273f</w:t>
      </w:r>
      <w:r>
        <w:t xml:space="preserve"> </w:t>
      </w:r>
      <w:r w:rsidR="001C3F2E">
        <w:t>een lid toegevoegd</w:t>
      </w:r>
      <w:r w:rsidR="005E2D09">
        <w:t>, luidende:</w:t>
      </w:r>
    </w:p>
    <w:p w:rsidRPr="00FB1D89" w:rsidR="00D25BAD" w:rsidP="006F6096" w:rsidRDefault="00EE4D32" w14:paraId="30B75A0C" w14:textId="721F1373">
      <w:pPr>
        <w:ind w:firstLine="284"/>
      </w:pPr>
      <w:r>
        <w:t>8</w:t>
      </w:r>
      <w:r w:rsidR="005E2D09">
        <w:t xml:space="preserve">. </w:t>
      </w:r>
      <w:r>
        <w:t xml:space="preserve">Met </w:t>
      </w:r>
      <w:r w:rsidRPr="00FB1D89">
        <w:t>dezelfde straf als op mensenhandel is gesteld wordt gestraft</w:t>
      </w:r>
      <w:r w:rsidRPr="00FB1D89" w:rsidR="00D470E6">
        <w:t xml:space="preserve"> degene die een </w:t>
      </w:r>
      <w:r w:rsidRPr="00FB1D89" w:rsidR="00965ADC">
        <w:t xml:space="preserve">persoon </w:t>
      </w:r>
      <w:r w:rsidRPr="00FB1D89" w:rsidR="00573F52">
        <w:t>onder de in het derde lid bedoelde omstandigheden</w:t>
      </w:r>
      <w:r w:rsidRPr="00FB1D89" w:rsidR="00E62E67">
        <w:t xml:space="preserve"> </w:t>
      </w:r>
      <w:r w:rsidRPr="00FB1D89" w:rsidR="00D04A0C">
        <w:t>werft, vervoert, overbrengt, huisvest of opneemt, dan wel enige andere handeling ten aanzien van die persoon verricht</w:t>
      </w:r>
      <w:r w:rsidRPr="00FB1D89" w:rsidR="00D04A0C">
        <w:t xml:space="preserve">, </w:t>
      </w:r>
      <w:r w:rsidRPr="00FB1D89">
        <w:t>met het oogmerk</w:t>
      </w:r>
      <w:r w:rsidRPr="00FB1D89">
        <w:rPr>
          <w:color w:val="FF0000"/>
        </w:rPr>
        <w:t xml:space="preserve"> </w:t>
      </w:r>
      <w:r w:rsidRPr="00FB1D89" w:rsidR="00521B72">
        <w:t xml:space="preserve">die </w:t>
      </w:r>
      <w:r w:rsidRPr="00FB1D89" w:rsidR="00F202BE">
        <w:t xml:space="preserve">persoon </w:t>
      </w:r>
      <w:r w:rsidRPr="00FB1D89" w:rsidR="00521B72">
        <w:t>in een ander land ertoe te brengen zich beschikbaar te stellen tot het verrichten van seksuele handelingen met of voor een derde tegen betaling</w:t>
      </w:r>
      <w:r w:rsidRPr="00FB1D89" w:rsidR="00ED17FC">
        <w:t>.</w:t>
      </w:r>
    </w:p>
    <w:p w:rsidRPr="00FB1D89" w:rsidR="00EE4D32" w:rsidP="00F51D44" w:rsidRDefault="00D25BAD" w14:paraId="30159741" w14:textId="1E5C5727">
      <w:r w:rsidRPr="00FB1D89">
        <w:tab/>
      </w:r>
    </w:p>
    <w:p w:rsidRPr="00FB1D89" w:rsidR="0080658F" w:rsidP="0080658F" w:rsidRDefault="0080658F" w14:paraId="67BDA9D9" w14:textId="49AB937B">
      <w:r w:rsidRPr="00FB1D89">
        <w:t>II</w:t>
      </w:r>
    </w:p>
    <w:p w:rsidRPr="00FB1D89" w:rsidR="0080658F" w:rsidP="0080658F" w:rsidRDefault="0080658F" w14:paraId="4A6B795A" w14:textId="77777777"/>
    <w:p w:rsidRPr="00FB1D89" w:rsidR="0080658F" w:rsidP="006F6096" w:rsidRDefault="0080658F" w14:paraId="6A1C5937" w14:textId="31AD4743">
      <w:r w:rsidRPr="00FB1D89">
        <w:tab/>
        <w:t xml:space="preserve">In artikel II, onderdeel A, wordt </w:t>
      </w:r>
      <w:r w:rsidRPr="00FB1D89" w:rsidR="001C3F2E">
        <w:t xml:space="preserve">aan </w:t>
      </w:r>
      <w:r w:rsidRPr="00FB1D89">
        <w:t>het voorgestelde artikel 286f</w:t>
      </w:r>
      <w:r w:rsidRPr="00FB1D89" w:rsidR="00D25BAD">
        <w:t xml:space="preserve"> </w:t>
      </w:r>
      <w:r w:rsidRPr="00FB1D89">
        <w:t xml:space="preserve">een lid </w:t>
      </w:r>
      <w:r w:rsidRPr="00FB1D89" w:rsidR="001C3F2E">
        <w:t>toe</w:t>
      </w:r>
      <w:r w:rsidRPr="00FB1D89">
        <w:t>gevoegd, luidende:</w:t>
      </w:r>
    </w:p>
    <w:p w:rsidRPr="00FB1D89" w:rsidR="00756515" w:rsidP="00756515" w:rsidRDefault="001C3F2E" w14:paraId="090FE244" w14:textId="06144B0D">
      <w:pPr>
        <w:ind w:firstLine="284"/>
      </w:pPr>
      <w:r w:rsidRPr="00FB1D89">
        <w:t>8</w:t>
      </w:r>
      <w:r w:rsidRPr="00FB1D89" w:rsidR="00756515">
        <w:t xml:space="preserve">. </w:t>
      </w:r>
      <w:r w:rsidRPr="00FB1D89">
        <w:t xml:space="preserve">Met dezelfde straf als op mensenhandel is gesteld wordt gestraft degene die een persoon onder de in het derde lid bedoelde omstandigheden </w:t>
      </w:r>
      <w:r w:rsidRPr="00FB1D89" w:rsidR="00D04A0C">
        <w:t>werft, vervoert, overbrengt, huisvest of opneemt, dan wel enige andere handeling ten aanzien van die persoon verricht</w:t>
      </w:r>
      <w:r w:rsidRPr="00FB1D89" w:rsidR="00D04A0C">
        <w:t xml:space="preserve">, </w:t>
      </w:r>
      <w:r w:rsidRPr="00FB1D89" w:rsidR="006F6096">
        <w:t xml:space="preserve">met het oogmerk </w:t>
      </w:r>
      <w:r w:rsidRPr="00FB1D89" w:rsidR="00756515">
        <w:t>die persoon in een ander land ertoe te brengen zich beschikbaar te stellen tot het verrichten van seksuele handelingen met of voor een derde tegen betaling.</w:t>
      </w:r>
    </w:p>
    <w:p w:rsidRPr="00FB1D89" w:rsidR="00D25BAD" w:rsidP="00EA1CE4" w:rsidRDefault="00D25BAD" w14:paraId="3E455843" w14:textId="0413AFE0">
      <w:r w:rsidRPr="00FB1D89">
        <w:tab/>
      </w:r>
    </w:p>
    <w:p w:rsidRPr="00FB1D89" w:rsidR="003C21AC" w:rsidP="00EA1CE4" w:rsidRDefault="003C21AC" w14:paraId="19FDB210" w14:textId="77777777">
      <w:pPr>
        <w:rPr>
          <w:b/>
        </w:rPr>
      </w:pPr>
      <w:r w:rsidRPr="00FB1D89">
        <w:rPr>
          <w:b/>
        </w:rPr>
        <w:t>Toelichting</w:t>
      </w:r>
    </w:p>
    <w:p w:rsidRPr="00FB1D89" w:rsidR="00D04A0C" w:rsidP="00D04A0C" w:rsidRDefault="00C10BB0" w14:paraId="3237A3F4" w14:textId="77777777">
      <w:pPr>
        <w:pStyle w:val="Plattetekst"/>
        <w:spacing w:before="271"/>
        <w:ind w:left="0" w:right="241"/>
      </w:pPr>
      <w:r w:rsidRPr="00FB1D89">
        <w:t xml:space="preserve">Met de </w:t>
      </w:r>
      <w:r w:rsidRPr="00FB1D89" w:rsidR="00A872E1">
        <w:t xml:space="preserve">door het kabinet voorgestelde </w:t>
      </w:r>
      <w:r w:rsidRPr="00FB1D89">
        <w:t>wijziging van art</w:t>
      </w:r>
      <w:r w:rsidRPr="00FB1D89" w:rsidR="002D00CF">
        <w:t>ikel</w:t>
      </w:r>
      <w:r w:rsidRPr="00FB1D89">
        <w:t xml:space="preserve"> 273f Sr moet ook </w:t>
      </w:r>
      <w:r w:rsidRPr="00FB1D89" w:rsidR="00D04A0C">
        <w:t xml:space="preserve">‘een middel’ en </w:t>
      </w:r>
      <w:r w:rsidRPr="00FB1D89">
        <w:t xml:space="preserve">het ‘oogmerk van uitbuiting’ bewezen worden. Juridisch is dit </w:t>
      </w:r>
      <w:r w:rsidRPr="00FB1D89" w:rsidR="00937E7D">
        <w:t>beduidend</w:t>
      </w:r>
      <w:r w:rsidRPr="00FB1D89">
        <w:t xml:space="preserve"> ingewikkelder en het </w:t>
      </w:r>
      <w:r w:rsidRPr="00FB1D89" w:rsidR="00937E7D">
        <w:t>impliceert</w:t>
      </w:r>
      <w:r w:rsidRPr="00FB1D89">
        <w:t xml:space="preserve"> dat het OM opzet en dwang moet bewijzen. </w:t>
      </w:r>
      <w:r w:rsidRPr="00FB1D89" w:rsidR="002D00CF">
        <w:t xml:space="preserve">Het huidige artikel 273f, eerste lid, onderdeel 3, Sr wordt in de jurisprudentie zo uitgelegd dat </w:t>
      </w:r>
      <w:r w:rsidRPr="00FB1D89">
        <w:t>de veronderstelling dat de vrouw in kwestie als prostituee zou worden uitgebuit</w:t>
      </w:r>
      <w:r w:rsidRPr="00FB1D89" w:rsidR="002D00CF">
        <w:t xml:space="preserve"> volstaat</w:t>
      </w:r>
      <w:r w:rsidRPr="00FB1D89">
        <w:t xml:space="preserve">. </w:t>
      </w:r>
      <w:r w:rsidRPr="00FB1D89" w:rsidR="00D04A0C">
        <w:rPr>
          <w:color w:val="000000"/>
        </w:rPr>
        <w:t>Hiervan is al sprake bij afhankelijkheid en ondergeschiktheid van een pooier. Dit zal</w:t>
      </w:r>
    </w:p>
    <w:p w:rsidRPr="00FB1D89" w:rsidR="00D04A0C" w:rsidP="00D04A0C" w:rsidRDefault="00D04A0C" w14:paraId="27AE15D1" w14:textId="1B999B57">
      <w:r w:rsidRPr="00FB1D89">
        <w:rPr>
          <w:color w:val="000000"/>
        </w:rPr>
        <w:t>snel</w:t>
      </w:r>
      <w:r w:rsidRPr="00FB1D89">
        <w:rPr>
          <w:color w:val="000000"/>
          <w:spacing w:val="-2"/>
        </w:rPr>
        <w:t xml:space="preserve"> </w:t>
      </w:r>
      <w:r w:rsidRPr="00FB1D89">
        <w:rPr>
          <w:color w:val="000000"/>
        </w:rPr>
        <w:t>aan</w:t>
      </w:r>
      <w:r w:rsidRPr="00FB1D89">
        <w:rPr>
          <w:color w:val="000000"/>
          <w:spacing w:val="-2"/>
        </w:rPr>
        <w:t xml:space="preserve"> </w:t>
      </w:r>
      <w:r w:rsidRPr="00FB1D89">
        <w:rPr>
          <w:color w:val="000000"/>
        </w:rPr>
        <w:t>de</w:t>
      </w:r>
      <w:r w:rsidRPr="00FB1D89">
        <w:rPr>
          <w:color w:val="000000"/>
          <w:spacing w:val="-3"/>
        </w:rPr>
        <w:t xml:space="preserve"> </w:t>
      </w:r>
      <w:r w:rsidRPr="00FB1D89">
        <w:rPr>
          <w:color w:val="000000"/>
        </w:rPr>
        <w:t>orde</w:t>
      </w:r>
      <w:r w:rsidRPr="00FB1D89">
        <w:rPr>
          <w:color w:val="000000"/>
          <w:spacing w:val="-4"/>
        </w:rPr>
        <w:t xml:space="preserve"> </w:t>
      </w:r>
      <w:r w:rsidRPr="00FB1D89">
        <w:rPr>
          <w:color w:val="000000"/>
        </w:rPr>
        <w:t>zijn</w:t>
      </w:r>
      <w:r w:rsidRPr="00FB1D89">
        <w:rPr>
          <w:color w:val="000000"/>
          <w:spacing w:val="-2"/>
        </w:rPr>
        <w:t xml:space="preserve"> </w:t>
      </w:r>
      <w:r w:rsidRPr="00FB1D89">
        <w:rPr>
          <w:color w:val="000000"/>
        </w:rPr>
        <w:t>bij</w:t>
      </w:r>
      <w:r w:rsidRPr="00FB1D89">
        <w:rPr>
          <w:color w:val="000000"/>
          <w:spacing w:val="-2"/>
        </w:rPr>
        <w:t xml:space="preserve"> </w:t>
      </w:r>
      <w:r w:rsidRPr="00FB1D89">
        <w:rPr>
          <w:color w:val="000000"/>
        </w:rPr>
        <w:t>buitenlandse</w:t>
      </w:r>
      <w:r w:rsidRPr="00FB1D89">
        <w:rPr>
          <w:color w:val="000000"/>
          <w:spacing w:val="-2"/>
        </w:rPr>
        <w:t xml:space="preserve"> </w:t>
      </w:r>
      <w:r w:rsidRPr="00FB1D89">
        <w:rPr>
          <w:color w:val="000000"/>
        </w:rPr>
        <w:t>sekswerker die</w:t>
      </w:r>
      <w:r w:rsidRPr="00FB1D89">
        <w:rPr>
          <w:color w:val="000000"/>
          <w:spacing w:val="-3"/>
        </w:rPr>
        <w:t xml:space="preserve"> </w:t>
      </w:r>
      <w:r w:rsidRPr="00FB1D89">
        <w:rPr>
          <w:color w:val="000000"/>
        </w:rPr>
        <w:t>de</w:t>
      </w:r>
      <w:r w:rsidRPr="00FB1D89">
        <w:rPr>
          <w:color w:val="000000"/>
          <w:spacing w:val="-3"/>
        </w:rPr>
        <w:t xml:space="preserve"> </w:t>
      </w:r>
      <w:r w:rsidRPr="00FB1D89">
        <w:rPr>
          <w:color w:val="000000"/>
        </w:rPr>
        <w:t>Nederlandse</w:t>
      </w:r>
      <w:r w:rsidRPr="00FB1D89">
        <w:rPr>
          <w:color w:val="000000"/>
          <w:spacing w:val="-3"/>
        </w:rPr>
        <w:t xml:space="preserve"> </w:t>
      </w:r>
      <w:r w:rsidRPr="00FB1D89">
        <w:rPr>
          <w:color w:val="000000"/>
        </w:rPr>
        <w:t>taal</w:t>
      </w:r>
      <w:r w:rsidRPr="00FB1D89">
        <w:rPr>
          <w:color w:val="000000"/>
          <w:spacing w:val="-2"/>
        </w:rPr>
        <w:t xml:space="preserve"> </w:t>
      </w:r>
      <w:r w:rsidRPr="00FB1D89">
        <w:rPr>
          <w:color w:val="000000"/>
        </w:rPr>
        <w:t>niet</w:t>
      </w:r>
      <w:r w:rsidRPr="00FB1D89">
        <w:rPr>
          <w:color w:val="000000"/>
          <w:spacing w:val="-2"/>
        </w:rPr>
        <w:t xml:space="preserve"> </w:t>
      </w:r>
      <w:r w:rsidRPr="00FB1D89">
        <w:rPr>
          <w:color w:val="000000"/>
        </w:rPr>
        <w:t>machtig</w:t>
      </w:r>
      <w:r w:rsidRPr="00FB1D89">
        <w:rPr>
          <w:color w:val="000000"/>
          <w:spacing w:val="-3"/>
        </w:rPr>
        <w:t xml:space="preserve"> </w:t>
      </w:r>
      <w:r w:rsidRPr="00FB1D89">
        <w:rPr>
          <w:color w:val="000000"/>
        </w:rPr>
        <w:t>is,</w:t>
      </w:r>
      <w:r w:rsidRPr="00FB1D89">
        <w:rPr>
          <w:color w:val="000000"/>
          <w:spacing w:val="-2"/>
        </w:rPr>
        <w:t xml:space="preserve"> </w:t>
      </w:r>
      <w:r w:rsidRPr="00FB1D89">
        <w:rPr>
          <w:color w:val="000000"/>
        </w:rPr>
        <w:t>haar</w:t>
      </w:r>
      <w:r w:rsidRPr="00FB1D89">
        <w:rPr>
          <w:color w:val="000000"/>
          <w:spacing w:val="-2"/>
        </w:rPr>
        <w:t xml:space="preserve"> </w:t>
      </w:r>
      <w:r w:rsidRPr="00FB1D89">
        <w:rPr>
          <w:color w:val="000000"/>
        </w:rPr>
        <w:t>rechten</w:t>
      </w:r>
      <w:r w:rsidRPr="00FB1D89">
        <w:rPr>
          <w:color w:val="000000"/>
          <w:spacing w:val="-2"/>
        </w:rPr>
        <w:t xml:space="preserve"> </w:t>
      </w:r>
      <w:r w:rsidRPr="00FB1D89">
        <w:rPr>
          <w:color w:val="000000"/>
        </w:rPr>
        <w:t>niet kent en voor de invulling van haar werk volledig moet terugvallen op anderen (niet alleen voor overbrengen uit het buitenland maar bijvoorbeeld ook voor huisvesting en klantcontact in Nederland).</w:t>
      </w:r>
    </w:p>
    <w:p w:rsidRPr="00FB1D89" w:rsidR="00C10BB0" w:rsidP="00C10BB0" w:rsidRDefault="00C10BB0" w14:paraId="49EE8217" w14:textId="5C87AF2B">
      <w:r w:rsidRPr="00FB1D89">
        <w:t xml:space="preserve">Toevoeging van </w:t>
      </w:r>
      <w:r w:rsidRPr="00FB1D89" w:rsidR="002F4C8B">
        <w:t xml:space="preserve">een vergelijkbare bepaling als het huidige </w:t>
      </w:r>
      <w:r w:rsidRPr="00FB1D89">
        <w:t>artikel 273f</w:t>
      </w:r>
      <w:r w:rsidRPr="00FB1D89" w:rsidR="002F4C8B">
        <w:t xml:space="preserve">, eerste lid, onderdeel </w:t>
      </w:r>
      <w:r w:rsidRPr="00FB1D89">
        <w:t>3</w:t>
      </w:r>
      <w:r w:rsidRPr="00FB1D89" w:rsidR="002F4C8B">
        <w:t>,</w:t>
      </w:r>
      <w:r w:rsidRPr="00FB1D89">
        <w:t xml:space="preserve"> </w:t>
      </w:r>
      <w:r w:rsidRPr="00FB1D89" w:rsidR="002D00CF">
        <w:t xml:space="preserve">Sr </w:t>
      </w:r>
      <w:r w:rsidRPr="00FB1D89">
        <w:t xml:space="preserve">is noodzakelijk ingeval een buitenlandse vrouw naar Nederland is gehaald voor de prostitutie, meer dan de helft van haar inkomsten afstaat en niet zelf bepaalt met wie en hoe vaak ze seks heeft. Het OM moet dan </w:t>
      </w:r>
      <w:r w:rsidRPr="00FB1D89">
        <w:lastRenderedPageBreak/>
        <w:t xml:space="preserve">ook dwang bewijzen, waarvoor het vaak is aangewezen op een verklaring van het slachtoffer. </w:t>
      </w:r>
      <w:r w:rsidRPr="00FB1D89" w:rsidR="00281B0F">
        <w:t>Deze</w:t>
      </w:r>
      <w:r w:rsidRPr="00FB1D89">
        <w:t xml:space="preserve"> wil </w:t>
      </w:r>
      <w:r w:rsidRPr="00FB1D89" w:rsidR="00281B0F">
        <w:t xml:space="preserve">echter </w:t>
      </w:r>
      <w:r w:rsidRPr="00FB1D89">
        <w:t xml:space="preserve">uit angst voor represailles meestal niet praten met de politie. Schrijnende </w:t>
      </w:r>
      <w:proofErr w:type="spellStart"/>
      <w:r w:rsidRPr="00FB1D89">
        <w:t>mensenhandelzaken</w:t>
      </w:r>
      <w:proofErr w:type="spellEnd"/>
      <w:r w:rsidRPr="00FB1D89">
        <w:t xml:space="preserve"> zullen hierdoor mislukken of vaker worden afgedaan als mensensmokkelzaken – een minder zwaar misdrijf met een veel lagere straf</w:t>
      </w:r>
      <w:r w:rsidRPr="00FB1D89" w:rsidR="00281B0F">
        <w:t>.</w:t>
      </w:r>
    </w:p>
    <w:p w:rsidRPr="00FB1D89" w:rsidR="00C10BB0" w:rsidP="00C10BB0" w:rsidRDefault="00C10BB0" w14:paraId="5E0176FC" w14:textId="004F5E8A">
      <w:r w:rsidRPr="00FB1D89">
        <w:t>In gevallen waarbij politie en justitie aanwijzingen hebben van uitbuiting</w:t>
      </w:r>
      <w:r w:rsidRPr="00FB1D89" w:rsidR="00337DAA">
        <w:t>,</w:t>
      </w:r>
      <w:r w:rsidRPr="00FB1D89">
        <w:t xml:space="preserve"> maar nog geen hard bewijs</w:t>
      </w:r>
      <w:r w:rsidRPr="00FB1D89" w:rsidR="00337DAA">
        <w:t>,</w:t>
      </w:r>
      <w:r w:rsidRPr="00FB1D89">
        <w:t xml:space="preserve"> is de toevoeging van </w:t>
      </w:r>
      <w:r w:rsidRPr="00FB1D89" w:rsidR="002F4C8B">
        <w:t xml:space="preserve">het huidige eerste lid, onderdeel 3, </w:t>
      </w:r>
      <w:r w:rsidRPr="00FB1D89">
        <w:t xml:space="preserve">noodzakelijk om tot een veroordeling van mensenhandel te kunnen komen. Doorgaans zijn uitgebuite vrouwen in de prostitutie volledig afhankelijk van </w:t>
      </w:r>
      <w:r w:rsidRPr="00FB1D89" w:rsidR="003E0417">
        <w:t>hun pooier</w:t>
      </w:r>
      <w:r w:rsidRPr="00FB1D89" w:rsidR="0048373E">
        <w:t xml:space="preserve"> </w:t>
      </w:r>
      <w:r w:rsidRPr="00FB1D89">
        <w:t>en staa</w:t>
      </w:r>
      <w:r w:rsidRPr="00FB1D89" w:rsidR="00337DAA">
        <w:t>n</w:t>
      </w:r>
      <w:r w:rsidRPr="00FB1D89">
        <w:t xml:space="preserve"> zij meer dan de helft van h</w:t>
      </w:r>
      <w:r w:rsidRPr="00FB1D89" w:rsidR="00337DAA">
        <w:t>un</w:t>
      </w:r>
      <w:r w:rsidRPr="00FB1D89">
        <w:t xml:space="preserve"> inkomsten af aan hem. Bovendien is voor een veroordeling via deze route het niet noodzakelijk dat het ‘dwangmiddel’, zoals gebruik van geweld, is bewezen.</w:t>
      </w:r>
    </w:p>
    <w:p w:rsidRPr="00FB1D89" w:rsidR="00057D81" w:rsidP="00C10BB0" w:rsidRDefault="00057D81" w14:paraId="2D9B4AC9" w14:textId="77777777"/>
    <w:p w:rsidRPr="00FB1D89" w:rsidR="00B4708A" w:rsidP="00EA1CE4" w:rsidRDefault="00057D81" w14:paraId="70CB32BC" w14:textId="07692D7F">
      <w:r w:rsidRPr="00FB1D89">
        <w:t>Diederik van Dijk</w:t>
      </w:r>
    </w:p>
    <w:p w:rsidRPr="00FB1D89" w:rsidR="00D04A0C" w:rsidP="00D04A0C" w:rsidRDefault="00D04A0C" w14:paraId="4EC5AA43" w14:textId="77777777">
      <w:pPr>
        <w:pStyle w:val="Plattetekst"/>
        <w:rPr>
          <w:spacing w:val="-4"/>
        </w:rPr>
      </w:pPr>
      <w:r w:rsidRPr="00FB1D89">
        <w:rPr>
          <w:spacing w:val="-4"/>
        </w:rPr>
        <w:t>Verkuijlen</w:t>
      </w:r>
    </w:p>
    <w:p w:rsidRPr="00FB1D89" w:rsidR="00D04A0C" w:rsidP="00D04A0C" w:rsidRDefault="00D04A0C" w14:paraId="1021B398" w14:textId="77777777">
      <w:pPr>
        <w:pStyle w:val="Plattetekst"/>
        <w:rPr>
          <w:spacing w:val="-4"/>
        </w:rPr>
      </w:pPr>
      <w:r w:rsidRPr="00FB1D89">
        <w:rPr>
          <w:spacing w:val="-4"/>
        </w:rPr>
        <w:t>Boomsma</w:t>
      </w:r>
    </w:p>
    <w:p w:rsidRPr="00FB1D89" w:rsidR="00D04A0C" w:rsidP="00D04A0C" w:rsidRDefault="00D04A0C" w14:paraId="77F38D3B" w14:textId="77777777">
      <w:pPr>
        <w:pStyle w:val="Plattetekst"/>
        <w:rPr>
          <w:spacing w:val="-4"/>
        </w:rPr>
      </w:pPr>
      <w:r w:rsidRPr="00FB1D89">
        <w:rPr>
          <w:spacing w:val="-4"/>
        </w:rPr>
        <w:t>Bikker</w:t>
      </w:r>
    </w:p>
    <w:p w:rsidRPr="003C41E5" w:rsidR="00D04A0C" w:rsidP="00D04A0C" w:rsidRDefault="00D04A0C" w14:paraId="557E076B" w14:textId="77777777">
      <w:pPr>
        <w:pStyle w:val="Plattetekst"/>
        <w:rPr>
          <w:spacing w:val="-4"/>
        </w:rPr>
      </w:pPr>
      <w:r w:rsidRPr="00FB1D89">
        <w:rPr>
          <w:spacing w:val="-4"/>
        </w:rPr>
        <w:t>Krul</w:t>
      </w:r>
      <w:r>
        <w:rPr>
          <w:spacing w:val="-4"/>
        </w:rPr>
        <w:t xml:space="preserve"> </w:t>
      </w:r>
    </w:p>
    <w:p w:rsidRPr="00EA69AC" w:rsidR="00D04A0C" w:rsidP="00EA1CE4" w:rsidRDefault="00D04A0C" w14:paraId="4DE7C036" w14:textId="77777777"/>
    <w:sectPr w:rsidRPr="00EA69AC" w:rsidR="00D04A0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3087A" w14:textId="77777777" w:rsidR="005676C8" w:rsidRDefault="005676C8">
      <w:pPr>
        <w:spacing w:line="20" w:lineRule="exact"/>
      </w:pPr>
    </w:p>
  </w:endnote>
  <w:endnote w:type="continuationSeparator" w:id="0">
    <w:p w14:paraId="18940041" w14:textId="77777777" w:rsidR="005676C8" w:rsidRDefault="005676C8">
      <w:pPr>
        <w:pStyle w:val="Amendement"/>
      </w:pPr>
      <w:r>
        <w:rPr>
          <w:b w:val="0"/>
        </w:rPr>
        <w:t xml:space="preserve"> </w:t>
      </w:r>
    </w:p>
  </w:endnote>
  <w:endnote w:type="continuationNotice" w:id="1">
    <w:p w14:paraId="5BC05C85" w14:textId="77777777" w:rsidR="005676C8" w:rsidRDefault="005676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70BE" w14:textId="77777777" w:rsidR="005676C8" w:rsidRDefault="005676C8">
      <w:pPr>
        <w:pStyle w:val="Amendement"/>
      </w:pPr>
      <w:r>
        <w:rPr>
          <w:b w:val="0"/>
        </w:rPr>
        <w:separator/>
      </w:r>
    </w:p>
  </w:footnote>
  <w:footnote w:type="continuationSeparator" w:id="0">
    <w:p w14:paraId="49B0ED35" w14:textId="77777777" w:rsidR="005676C8" w:rsidRDefault="0056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E9"/>
    <w:multiLevelType w:val="hybridMultilevel"/>
    <w:tmpl w:val="6B949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86AD7"/>
    <w:multiLevelType w:val="hybridMultilevel"/>
    <w:tmpl w:val="2370D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734689"/>
    <w:multiLevelType w:val="hybridMultilevel"/>
    <w:tmpl w:val="92EA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3E1FC5"/>
    <w:multiLevelType w:val="hybridMultilevel"/>
    <w:tmpl w:val="94EA7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F2DAC"/>
    <w:multiLevelType w:val="hybridMultilevel"/>
    <w:tmpl w:val="3A58A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80773"/>
    <w:multiLevelType w:val="hybridMultilevel"/>
    <w:tmpl w:val="B0C02DC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4F5008"/>
    <w:multiLevelType w:val="hybridMultilevel"/>
    <w:tmpl w:val="3506A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7229F9"/>
    <w:multiLevelType w:val="hybridMultilevel"/>
    <w:tmpl w:val="DB98E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483DA7"/>
    <w:multiLevelType w:val="hybridMultilevel"/>
    <w:tmpl w:val="4724B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F37BBB"/>
    <w:multiLevelType w:val="hybridMultilevel"/>
    <w:tmpl w:val="A8122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2F3F65"/>
    <w:multiLevelType w:val="hybridMultilevel"/>
    <w:tmpl w:val="6082E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5618203">
    <w:abstractNumId w:val="6"/>
  </w:num>
  <w:num w:numId="2" w16cid:durableId="1957053298">
    <w:abstractNumId w:val="10"/>
  </w:num>
  <w:num w:numId="3" w16cid:durableId="1535997046">
    <w:abstractNumId w:val="4"/>
  </w:num>
  <w:num w:numId="4" w16cid:durableId="1403486198">
    <w:abstractNumId w:val="9"/>
  </w:num>
  <w:num w:numId="5" w16cid:durableId="2101753273">
    <w:abstractNumId w:val="0"/>
  </w:num>
  <w:num w:numId="6" w16cid:durableId="976254294">
    <w:abstractNumId w:val="8"/>
  </w:num>
  <w:num w:numId="7" w16cid:durableId="1763451353">
    <w:abstractNumId w:val="2"/>
  </w:num>
  <w:num w:numId="8" w16cid:durableId="227763412">
    <w:abstractNumId w:val="7"/>
  </w:num>
  <w:num w:numId="9" w16cid:durableId="460808697">
    <w:abstractNumId w:val="3"/>
  </w:num>
  <w:num w:numId="10" w16cid:durableId="1482230589">
    <w:abstractNumId w:val="5"/>
  </w:num>
  <w:num w:numId="11" w16cid:durableId="109100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13E3D"/>
    <w:rsid w:val="00037D9D"/>
    <w:rsid w:val="00044D9F"/>
    <w:rsid w:val="00045C2F"/>
    <w:rsid w:val="00057D81"/>
    <w:rsid w:val="000641E4"/>
    <w:rsid w:val="000718EE"/>
    <w:rsid w:val="0007471A"/>
    <w:rsid w:val="00077C55"/>
    <w:rsid w:val="000A08BC"/>
    <w:rsid w:val="000C1E91"/>
    <w:rsid w:val="000D17BF"/>
    <w:rsid w:val="000E184F"/>
    <w:rsid w:val="000E379C"/>
    <w:rsid w:val="00104F77"/>
    <w:rsid w:val="0011684F"/>
    <w:rsid w:val="00117428"/>
    <w:rsid w:val="00157CAF"/>
    <w:rsid w:val="00163015"/>
    <w:rsid w:val="001635B7"/>
    <w:rsid w:val="001656EE"/>
    <w:rsid w:val="0016653D"/>
    <w:rsid w:val="001A21C2"/>
    <w:rsid w:val="001C3F2E"/>
    <w:rsid w:val="001D1B00"/>
    <w:rsid w:val="001D56AF"/>
    <w:rsid w:val="001E0E21"/>
    <w:rsid w:val="001E7BF1"/>
    <w:rsid w:val="00212E0A"/>
    <w:rsid w:val="00213972"/>
    <w:rsid w:val="002153B0"/>
    <w:rsid w:val="0021777F"/>
    <w:rsid w:val="00241DD0"/>
    <w:rsid w:val="00247076"/>
    <w:rsid w:val="002501E5"/>
    <w:rsid w:val="0025455D"/>
    <w:rsid w:val="00261456"/>
    <w:rsid w:val="00281B0F"/>
    <w:rsid w:val="002A0713"/>
    <w:rsid w:val="002D00CF"/>
    <w:rsid w:val="002F4C8B"/>
    <w:rsid w:val="003243DE"/>
    <w:rsid w:val="00337DAA"/>
    <w:rsid w:val="00366434"/>
    <w:rsid w:val="00387366"/>
    <w:rsid w:val="003C21AC"/>
    <w:rsid w:val="003C5218"/>
    <w:rsid w:val="003C5548"/>
    <w:rsid w:val="003C7876"/>
    <w:rsid w:val="003E0417"/>
    <w:rsid w:val="003E2308"/>
    <w:rsid w:val="003E2F98"/>
    <w:rsid w:val="00420429"/>
    <w:rsid w:val="0042574B"/>
    <w:rsid w:val="004330ED"/>
    <w:rsid w:val="0045455B"/>
    <w:rsid w:val="00472CA6"/>
    <w:rsid w:val="00481C91"/>
    <w:rsid w:val="0048373E"/>
    <w:rsid w:val="0048691B"/>
    <w:rsid w:val="004911E3"/>
    <w:rsid w:val="00497D57"/>
    <w:rsid w:val="004A1E29"/>
    <w:rsid w:val="004A7DD4"/>
    <w:rsid w:val="004B4FE8"/>
    <w:rsid w:val="004B50D8"/>
    <w:rsid w:val="004B5B90"/>
    <w:rsid w:val="004D0572"/>
    <w:rsid w:val="004E5B6D"/>
    <w:rsid w:val="00501109"/>
    <w:rsid w:val="00521B72"/>
    <w:rsid w:val="005676C8"/>
    <w:rsid w:val="005703C9"/>
    <w:rsid w:val="00573F52"/>
    <w:rsid w:val="00577222"/>
    <w:rsid w:val="00584996"/>
    <w:rsid w:val="0059033F"/>
    <w:rsid w:val="00596C88"/>
    <w:rsid w:val="00597703"/>
    <w:rsid w:val="005A6097"/>
    <w:rsid w:val="005A7778"/>
    <w:rsid w:val="005B1DCC"/>
    <w:rsid w:val="005B7323"/>
    <w:rsid w:val="005C1C75"/>
    <w:rsid w:val="005C25B9"/>
    <w:rsid w:val="005E2D09"/>
    <w:rsid w:val="005E3D94"/>
    <w:rsid w:val="005F601C"/>
    <w:rsid w:val="00620FD0"/>
    <w:rsid w:val="006267E6"/>
    <w:rsid w:val="006558D2"/>
    <w:rsid w:val="006637A7"/>
    <w:rsid w:val="00672D25"/>
    <w:rsid w:val="006738BC"/>
    <w:rsid w:val="006A7E34"/>
    <w:rsid w:val="006D3E69"/>
    <w:rsid w:val="006E0971"/>
    <w:rsid w:val="006E47DC"/>
    <w:rsid w:val="006E5E98"/>
    <w:rsid w:val="006F6096"/>
    <w:rsid w:val="00756515"/>
    <w:rsid w:val="007709F6"/>
    <w:rsid w:val="00783215"/>
    <w:rsid w:val="007965FC"/>
    <w:rsid w:val="007D2608"/>
    <w:rsid w:val="0080658F"/>
    <w:rsid w:val="008164E5"/>
    <w:rsid w:val="00830081"/>
    <w:rsid w:val="008467D7"/>
    <w:rsid w:val="00852541"/>
    <w:rsid w:val="00865D47"/>
    <w:rsid w:val="00867B98"/>
    <w:rsid w:val="0088452C"/>
    <w:rsid w:val="008A362D"/>
    <w:rsid w:val="008D7DCB"/>
    <w:rsid w:val="009055DB"/>
    <w:rsid w:val="00905ECB"/>
    <w:rsid w:val="00915954"/>
    <w:rsid w:val="00920915"/>
    <w:rsid w:val="00937E7D"/>
    <w:rsid w:val="0096165D"/>
    <w:rsid w:val="00965ADC"/>
    <w:rsid w:val="00993E91"/>
    <w:rsid w:val="00994D60"/>
    <w:rsid w:val="009A409F"/>
    <w:rsid w:val="009B5845"/>
    <w:rsid w:val="009C0C1F"/>
    <w:rsid w:val="00A10505"/>
    <w:rsid w:val="00A1288B"/>
    <w:rsid w:val="00A1592B"/>
    <w:rsid w:val="00A20CE8"/>
    <w:rsid w:val="00A22B5D"/>
    <w:rsid w:val="00A53203"/>
    <w:rsid w:val="00A772EB"/>
    <w:rsid w:val="00A872E1"/>
    <w:rsid w:val="00AB1CA5"/>
    <w:rsid w:val="00AB2CBE"/>
    <w:rsid w:val="00AC1713"/>
    <w:rsid w:val="00AE0545"/>
    <w:rsid w:val="00AE0DD7"/>
    <w:rsid w:val="00B01BA6"/>
    <w:rsid w:val="00B143A6"/>
    <w:rsid w:val="00B1561B"/>
    <w:rsid w:val="00B21A3B"/>
    <w:rsid w:val="00B4708A"/>
    <w:rsid w:val="00B833DE"/>
    <w:rsid w:val="00BC58D1"/>
    <w:rsid w:val="00BD4ABA"/>
    <w:rsid w:val="00BE6199"/>
    <w:rsid w:val="00BF623B"/>
    <w:rsid w:val="00C035D4"/>
    <w:rsid w:val="00C10BB0"/>
    <w:rsid w:val="00C1181E"/>
    <w:rsid w:val="00C37E78"/>
    <w:rsid w:val="00C503D2"/>
    <w:rsid w:val="00C50722"/>
    <w:rsid w:val="00C679BF"/>
    <w:rsid w:val="00C81BBD"/>
    <w:rsid w:val="00CC7E3D"/>
    <w:rsid w:val="00CD3132"/>
    <w:rsid w:val="00CE27CD"/>
    <w:rsid w:val="00CF4F37"/>
    <w:rsid w:val="00CF5036"/>
    <w:rsid w:val="00D04A0C"/>
    <w:rsid w:val="00D134F3"/>
    <w:rsid w:val="00D25BAD"/>
    <w:rsid w:val="00D2700E"/>
    <w:rsid w:val="00D470E6"/>
    <w:rsid w:val="00D47D01"/>
    <w:rsid w:val="00D7016E"/>
    <w:rsid w:val="00D774B3"/>
    <w:rsid w:val="00D93F45"/>
    <w:rsid w:val="00DB006F"/>
    <w:rsid w:val="00DD35A5"/>
    <w:rsid w:val="00DE2948"/>
    <w:rsid w:val="00DF68BE"/>
    <w:rsid w:val="00DF712A"/>
    <w:rsid w:val="00E25DF4"/>
    <w:rsid w:val="00E3485D"/>
    <w:rsid w:val="00E57511"/>
    <w:rsid w:val="00E62E67"/>
    <w:rsid w:val="00E6619B"/>
    <w:rsid w:val="00E7521D"/>
    <w:rsid w:val="00E908D7"/>
    <w:rsid w:val="00EA1CE4"/>
    <w:rsid w:val="00EA4879"/>
    <w:rsid w:val="00EA69AC"/>
    <w:rsid w:val="00EB1FDA"/>
    <w:rsid w:val="00EB40A1"/>
    <w:rsid w:val="00EC3112"/>
    <w:rsid w:val="00ED17FC"/>
    <w:rsid w:val="00ED19E8"/>
    <w:rsid w:val="00ED5E57"/>
    <w:rsid w:val="00EE1BD8"/>
    <w:rsid w:val="00EE4D32"/>
    <w:rsid w:val="00EF2E67"/>
    <w:rsid w:val="00F202BE"/>
    <w:rsid w:val="00F345C1"/>
    <w:rsid w:val="00F51D44"/>
    <w:rsid w:val="00F5564E"/>
    <w:rsid w:val="00F64979"/>
    <w:rsid w:val="00F72BCD"/>
    <w:rsid w:val="00F96D43"/>
    <w:rsid w:val="00FA5BBE"/>
    <w:rsid w:val="00FB1D89"/>
    <w:rsid w:val="00FB5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Hyperlink">
    <w:name w:val="Hyperlink"/>
    <w:basedOn w:val="Standaardalinea-lettertype"/>
    <w:unhideWhenUsed/>
    <w:rsid w:val="00BE6199"/>
    <w:rPr>
      <w:color w:val="0000FF" w:themeColor="hyperlink"/>
      <w:u w:val="single"/>
    </w:rPr>
  </w:style>
  <w:style w:type="character" w:styleId="Onopgelostemelding">
    <w:name w:val="Unresolved Mention"/>
    <w:basedOn w:val="Standaardalinea-lettertype"/>
    <w:uiPriority w:val="99"/>
    <w:semiHidden/>
    <w:unhideWhenUsed/>
    <w:rsid w:val="00BE6199"/>
    <w:rPr>
      <w:color w:val="605E5C"/>
      <w:shd w:val="clear" w:color="auto" w:fill="E1DFDD"/>
    </w:rPr>
  </w:style>
  <w:style w:type="paragraph" w:styleId="Plattetekst">
    <w:name w:val="Body Text"/>
    <w:basedOn w:val="Standaard"/>
    <w:link w:val="PlattetekstChar"/>
    <w:uiPriority w:val="1"/>
    <w:qFormat/>
    <w:rsid w:val="00D04A0C"/>
    <w:pPr>
      <w:autoSpaceDE w:val="0"/>
      <w:autoSpaceDN w:val="0"/>
      <w:ind w:left="1"/>
    </w:pPr>
    <w:rPr>
      <w:szCs w:val="24"/>
      <w:lang w:eastAsia="en-US"/>
    </w:rPr>
  </w:style>
  <w:style w:type="character" w:customStyle="1" w:styleId="PlattetekstChar">
    <w:name w:val="Platte tekst Char"/>
    <w:basedOn w:val="Standaardalinea-lettertype"/>
    <w:link w:val="Plattetekst"/>
    <w:uiPriority w:val="1"/>
    <w:rsid w:val="00D04A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568</ap:Words>
  <ap:Characters>3154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2025-03-11T10:00:00.0000000Z</lastPrinted>
  <dcterms:created xsi:type="dcterms:W3CDTF">2025-06-02T15:31:00.0000000Z</dcterms:created>
  <dcterms:modified xsi:type="dcterms:W3CDTF">2025-06-02T15:31:00.0000000Z</dcterms:modified>
  <dc:description>------------------------</dc:description>
  <dc:subject/>
  <keywords/>
  <version/>
  <category/>
</coreProperties>
</file>