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EA" w:rsidP="00335CEA" w:rsidRDefault="00335CEA" w14:paraId="71384CD5" w14:textId="77777777">
      <w:pPr>
        <w:pStyle w:val="Salutation"/>
      </w:pPr>
      <w:bookmarkStart w:name="_GoBack" w:id="0"/>
      <w:bookmarkEnd w:id="0"/>
      <w:r>
        <w:t>Geachte voorzitter,</w:t>
      </w:r>
    </w:p>
    <w:p w:rsidR="00C56D9E" w:rsidP="00335CEA" w:rsidRDefault="00335CEA" w14:paraId="49BE7D2D" w14:textId="646E395C">
      <w:r>
        <w:t xml:space="preserve">Op </w:t>
      </w:r>
      <w:r w:rsidR="00C56D9E">
        <w:t>12 mei o</w:t>
      </w:r>
      <w:r>
        <w:t>ntving</w:t>
      </w:r>
      <w:r w:rsidR="00C56D9E">
        <w:t xml:space="preserve"> ik Kamervragen van het lid Kosti</w:t>
      </w:r>
      <w:r w:rsidRPr="00876C45" w:rsidR="00C56D9E">
        <w:t>ć</w:t>
      </w:r>
      <w:r w:rsidR="00C56D9E">
        <w:t xml:space="preserve"> (Partij voor de Dieren)</w:t>
      </w:r>
      <w:r w:rsidR="00357B23">
        <w:rPr>
          <w:rStyle w:val="FootnoteReference"/>
        </w:rPr>
        <w:footnoteReference w:id="1"/>
      </w:r>
      <w:r w:rsidR="00C56D9E">
        <w:t xml:space="preserve"> over milieu- en gezondheidsschade als gevolg van </w:t>
      </w:r>
      <w:r w:rsidR="00357B23">
        <w:t>industriële</w:t>
      </w:r>
      <w:r w:rsidR="00C56D9E">
        <w:t xml:space="preserve"> emissies</w:t>
      </w:r>
      <w:r w:rsidR="00913E9B">
        <w:t>. De vragen zijn gesteld</w:t>
      </w:r>
      <w:r w:rsidR="00C56D9E">
        <w:t xml:space="preserve"> naar aanleiding van het rapport ‘Schade aan de leefomgeving door de Nederlandse industrie’ van Natuur en Milieu</w:t>
      </w:r>
      <w:r w:rsidR="00357B23">
        <w:rPr>
          <w:rStyle w:val="FootnoteReference"/>
        </w:rPr>
        <w:footnoteReference w:id="2"/>
      </w:r>
      <w:r w:rsidR="00C56D9E">
        <w:t xml:space="preserve"> en berichtgeving van dagblad Trouw</w:t>
      </w:r>
      <w:r w:rsidR="00357B23">
        <w:rPr>
          <w:rStyle w:val="FootnoteReference"/>
        </w:rPr>
        <w:footnoteReference w:id="3"/>
      </w:r>
      <w:r w:rsidR="00C56D9E">
        <w:t xml:space="preserve"> over dit rapport.  </w:t>
      </w:r>
    </w:p>
    <w:p w:rsidR="00357B23" w:rsidP="00335CEA" w:rsidRDefault="00357B23" w14:paraId="70546DCF" w14:textId="77777777"/>
    <w:p w:rsidR="00913E9B" w:rsidP="00335CEA" w:rsidRDefault="00913E9B" w14:paraId="2C333145" w14:textId="77777777">
      <w:r>
        <w:t>Het lukt helaas niet om de vragen binnen de gestelde termijn te beantwoorden. Dit komt o</w:t>
      </w:r>
      <w:r w:rsidR="00357B23">
        <w:t xml:space="preserve">mdat de antwoorden op deze schriftelijke vragen </w:t>
      </w:r>
      <w:r>
        <w:t xml:space="preserve">goed </w:t>
      </w:r>
      <w:r w:rsidR="00357B23">
        <w:t xml:space="preserve">afgestemd moeten worden met zowel het Ministerie van Volksgezondheid, Welzijn en Sport en het Ministerie van Klimaat en Groene Groei. </w:t>
      </w:r>
      <w:r>
        <w:t xml:space="preserve">Dit kost meer tijd. </w:t>
      </w:r>
    </w:p>
    <w:p w:rsidR="00913E9B" w:rsidP="00335CEA" w:rsidRDefault="00913E9B" w14:paraId="6D0FD905" w14:textId="77777777"/>
    <w:p w:rsidR="00357B23" w:rsidP="00335CEA" w:rsidRDefault="00357B23" w14:paraId="5C52CA79" w14:textId="42F5DC43">
      <w:r>
        <w:t xml:space="preserve">Ik streef er naar </w:t>
      </w:r>
      <w:r w:rsidR="003A6A5D">
        <w:t xml:space="preserve">u </w:t>
      </w:r>
      <w:r>
        <w:t xml:space="preserve">de antwoorden uiterlijk 23 juni, drie weken later dan de oorspronkelijk gestelde termijn, te sturen. </w:t>
      </w:r>
    </w:p>
    <w:p w:rsidRPr="00447ABA" w:rsidR="00335CEA" w:rsidP="00335CEA" w:rsidRDefault="00335CEA" w14:paraId="1F2B1504" w14:textId="77777777"/>
    <w:p w:rsidR="00335CEA" w:rsidP="00FB22DF" w:rsidRDefault="00335CEA" w14:paraId="1CB93694" w14:textId="0FDEE58F">
      <w:pPr>
        <w:pStyle w:val="Slotzin"/>
      </w:pPr>
      <w:r>
        <w:t>Hoogachtend,</w:t>
      </w:r>
    </w:p>
    <w:p w:rsidR="00FB22DF" w:rsidP="00FB22DF" w:rsidRDefault="00FB22DF" w14:paraId="5DC91326" w14:textId="5BBAB878">
      <w:pPr>
        <w:pStyle w:val="OndertekeningArea1"/>
      </w:pPr>
      <w:r>
        <w:t>DE STAATSSECRETARIS VAN INFRASTRUCTUUR EN WATERSTAAT - OPENBAAR VERVOER EN MILIEU,</w:t>
      </w:r>
    </w:p>
    <w:p w:rsidR="00FB22DF" w:rsidP="00335CEA" w:rsidRDefault="00FB22DF" w14:paraId="6A4B1748" w14:textId="77777777"/>
    <w:p w:rsidR="00335CEA" w:rsidP="00335CEA" w:rsidRDefault="00335CEA" w14:paraId="086F920D" w14:textId="77777777"/>
    <w:p w:rsidR="00335CEA" w:rsidP="00335CEA" w:rsidRDefault="00335CEA" w14:paraId="3B42BEBC" w14:textId="77777777"/>
    <w:p w:rsidR="00C51D36" w:rsidP="00335CEA" w:rsidRDefault="00C51D36" w14:paraId="215F8B08" w14:textId="77777777"/>
    <w:p w:rsidR="00335CEA" w:rsidP="00335CEA" w:rsidRDefault="00335CEA" w14:paraId="1FAFCAB5" w14:textId="3BC8CCA4">
      <w:r>
        <w:t>C</w:t>
      </w:r>
      <w:r w:rsidR="00C51D36">
        <w:t xml:space="preserve">.A. </w:t>
      </w:r>
      <w:r>
        <w:t>Jansen</w:t>
      </w:r>
    </w:p>
    <w:p w:rsidRPr="00335CEA" w:rsidR="00A65181" w:rsidP="00335CEA" w:rsidRDefault="00A65181" w14:paraId="36004BEF" w14:textId="77777777"/>
    <w:sectPr w:rsidRPr="00335CEA" w:rsidR="00A651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CDBC" w14:textId="77777777" w:rsidR="000171B9" w:rsidRDefault="000171B9">
      <w:pPr>
        <w:spacing w:line="240" w:lineRule="auto"/>
      </w:pPr>
      <w:r>
        <w:separator/>
      </w:r>
    </w:p>
  </w:endnote>
  <w:endnote w:type="continuationSeparator" w:id="0">
    <w:p w14:paraId="0E21166C" w14:textId="77777777" w:rsidR="000171B9" w:rsidRDefault="00017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C0D0" w14:textId="77777777" w:rsidR="0040640F" w:rsidRDefault="00406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CAAE" w14:textId="77777777" w:rsidR="0040640F" w:rsidRDefault="00406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6C04" w14:textId="77777777" w:rsidR="0040640F" w:rsidRDefault="0040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5015" w14:textId="77777777" w:rsidR="000171B9" w:rsidRDefault="000171B9">
      <w:pPr>
        <w:spacing w:line="240" w:lineRule="auto"/>
      </w:pPr>
      <w:r>
        <w:separator/>
      </w:r>
    </w:p>
  </w:footnote>
  <w:footnote w:type="continuationSeparator" w:id="0">
    <w:p w14:paraId="2C55E608" w14:textId="77777777" w:rsidR="000171B9" w:rsidRDefault="000171B9">
      <w:pPr>
        <w:spacing w:line="240" w:lineRule="auto"/>
      </w:pPr>
      <w:r>
        <w:continuationSeparator/>
      </w:r>
    </w:p>
  </w:footnote>
  <w:footnote w:id="1">
    <w:p w14:paraId="404BD4B1" w14:textId="3E9B1DB4" w:rsidR="00357B23" w:rsidRPr="00357B23" w:rsidRDefault="00357B23">
      <w:pPr>
        <w:pStyle w:val="FootnoteText"/>
        <w:rPr>
          <w:sz w:val="14"/>
          <w:szCs w:val="14"/>
        </w:rPr>
      </w:pPr>
      <w:r w:rsidRPr="00357B23">
        <w:rPr>
          <w:rStyle w:val="FootnoteReference"/>
          <w:sz w:val="14"/>
          <w:szCs w:val="14"/>
        </w:rPr>
        <w:footnoteRef/>
      </w:r>
      <w:r w:rsidRPr="00357B23">
        <w:rPr>
          <w:sz w:val="14"/>
          <w:szCs w:val="14"/>
        </w:rPr>
        <w:t xml:space="preserve"> Kamerstukken II, 2024-2025, 2025Z08996</w:t>
      </w:r>
    </w:p>
  </w:footnote>
  <w:footnote w:id="2">
    <w:p w14:paraId="3B489E63" w14:textId="75FFEE84" w:rsidR="00357B23" w:rsidRPr="00357B23" w:rsidRDefault="00357B23">
      <w:pPr>
        <w:pStyle w:val="FootnoteText"/>
        <w:rPr>
          <w:sz w:val="14"/>
          <w:szCs w:val="14"/>
        </w:rPr>
      </w:pPr>
      <w:r w:rsidRPr="00357B23">
        <w:rPr>
          <w:rStyle w:val="FootnoteReference"/>
          <w:sz w:val="14"/>
          <w:szCs w:val="14"/>
        </w:rPr>
        <w:footnoteRef/>
      </w:r>
      <w:r w:rsidRPr="00357B23">
        <w:rPr>
          <w:sz w:val="14"/>
          <w:szCs w:val="14"/>
        </w:rPr>
        <w:t xml:space="preserve"> Natuur en Milieu, 22 april 2025, ‘Schade aan de leefomgeving door de Nederlandse industrie’ (</w:t>
      </w:r>
      <w:hyperlink r:id="rId1" w:history="1">
        <w:r w:rsidRPr="00357B23">
          <w:rPr>
            <w:rStyle w:val="Hyperlink"/>
            <w:sz w:val="14"/>
            <w:szCs w:val="14"/>
          </w:rPr>
          <w:t>Schone lucht, gezond leven? Niet voor iedereen | Natuur &amp; Milieu</w:t>
        </w:r>
      </w:hyperlink>
      <w:r w:rsidRPr="00357B23">
        <w:rPr>
          <w:sz w:val="14"/>
          <w:szCs w:val="14"/>
        </w:rPr>
        <w:t>)</w:t>
      </w:r>
    </w:p>
  </w:footnote>
  <w:footnote w:id="3">
    <w:p w14:paraId="2878EFF3" w14:textId="64AFED39" w:rsidR="00357B23" w:rsidRDefault="00357B23">
      <w:pPr>
        <w:pStyle w:val="FootnoteText"/>
      </w:pPr>
      <w:r w:rsidRPr="00357B23">
        <w:rPr>
          <w:rStyle w:val="FootnoteReference"/>
          <w:sz w:val="14"/>
          <w:szCs w:val="14"/>
        </w:rPr>
        <w:footnoteRef/>
      </w:r>
      <w:r w:rsidRPr="00357B23">
        <w:rPr>
          <w:sz w:val="14"/>
          <w:szCs w:val="14"/>
        </w:rPr>
        <w:t xml:space="preserve"> Trouw, 21 april 2025, ‘Een klein aantal bedrijven zorgt voor de meeste schade aan de natuur en de gezondheid van de mens’ (</w:t>
      </w:r>
      <w:hyperlink r:id="rId2" w:history="1">
        <w:r w:rsidRPr="00357B23">
          <w:rPr>
            <w:rStyle w:val="Hyperlink"/>
            <w:sz w:val="14"/>
            <w:szCs w:val="14"/>
          </w:rPr>
          <w:t>Een klein aantal bedrijven zorgt voor de meeste schade aan de natuur en de gezondheid van de mens | Trouw</w:t>
        </w:r>
      </w:hyperlink>
      <w:r w:rsidRPr="00357B23">
        <w:rPr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0BC8" w14:textId="77777777" w:rsidR="0040640F" w:rsidRDefault="00406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C79AF" w14:textId="77777777" w:rsidR="00A65181" w:rsidRDefault="00423685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FC71366" wp14:editId="033FF0B9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E8368" w14:textId="77777777" w:rsidR="00A65181" w:rsidRDefault="0042368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373DE3D" w14:textId="77777777" w:rsidR="00A65181" w:rsidRDefault="00A65181">
                          <w:pPr>
                            <w:pStyle w:val="WitregelW2"/>
                          </w:pPr>
                        </w:p>
                        <w:p w14:paraId="5F217924" w14:textId="77777777" w:rsidR="00A65181" w:rsidRDefault="0042368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2313E04" w14:textId="77777777" w:rsidR="00A65181" w:rsidRDefault="00423685">
                          <w:pPr>
                            <w:pStyle w:val="Referentiegegevens"/>
                          </w:pPr>
                          <w:r>
                            <w:t>CM 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C7136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02E8368" w14:textId="77777777" w:rsidR="00A65181" w:rsidRDefault="0042368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373DE3D" w14:textId="77777777" w:rsidR="00A65181" w:rsidRDefault="00A65181">
                    <w:pPr>
                      <w:pStyle w:val="WitregelW2"/>
                    </w:pPr>
                  </w:p>
                  <w:p w14:paraId="5F217924" w14:textId="77777777" w:rsidR="00A65181" w:rsidRDefault="0042368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2313E04" w14:textId="77777777" w:rsidR="00A65181" w:rsidRDefault="00423685">
                    <w:pPr>
                      <w:pStyle w:val="Referentiegegevens"/>
                    </w:pPr>
                    <w:r>
                      <w:t>CM 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7029351" wp14:editId="48DA676A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0C41E" w14:textId="77777777" w:rsidR="00A65181" w:rsidRDefault="004236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029351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0B0C41E" w14:textId="77777777" w:rsidR="00A65181" w:rsidRDefault="004236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DBE27F1" wp14:editId="030F51F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FAF94" w14:textId="77777777" w:rsidR="00394DF9" w:rsidRDefault="00394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BE27F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F3FAF94" w14:textId="77777777" w:rsidR="00394DF9" w:rsidRDefault="00394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DC87606" wp14:editId="0E64C9B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F9F9B" w14:textId="77777777" w:rsidR="00394DF9" w:rsidRDefault="00394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87606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52F9F9B" w14:textId="77777777" w:rsidR="00394DF9" w:rsidRDefault="00394D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CC98" w14:textId="77777777" w:rsidR="00A65181" w:rsidRDefault="0042368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B9AE32B" wp14:editId="1009CE3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3E3E8" w14:textId="77777777" w:rsidR="00394DF9" w:rsidRDefault="00394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9AE32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D73E3E8" w14:textId="77777777" w:rsidR="00394DF9" w:rsidRDefault="00394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39463C" wp14:editId="27484A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5F6E6" w14:textId="0F862F72" w:rsidR="00A65181" w:rsidRDefault="004236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3A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3A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9463C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B45F6E6" w14:textId="0F862F72" w:rsidR="00A65181" w:rsidRDefault="004236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3A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3A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B5967BE" wp14:editId="4FED9FF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87B27" w14:textId="77777777" w:rsidR="00A65181" w:rsidRDefault="0042368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3597469" w14:textId="77777777" w:rsidR="00A65181" w:rsidRDefault="00A65181">
                          <w:pPr>
                            <w:pStyle w:val="WitregelW1"/>
                          </w:pPr>
                        </w:p>
                        <w:p w14:paraId="79D3DA0D" w14:textId="77777777" w:rsidR="00A65181" w:rsidRDefault="0042368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F6112DE" w14:textId="77777777" w:rsidR="00A65181" w:rsidRPr="00335CEA" w:rsidRDefault="004236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5CE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A1DA916" w14:textId="77777777" w:rsidR="00A65181" w:rsidRPr="00335CEA" w:rsidRDefault="004236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5CE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EEC940C" w14:textId="77777777" w:rsidR="00A65181" w:rsidRPr="00335CEA" w:rsidRDefault="004236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5CE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4F86F26" w14:textId="77777777" w:rsidR="00A65181" w:rsidRPr="00335CEA" w:rsidRDefault="00A6518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9CCAFAB" w14:textId="77777777" w:rsidR="00A65181" w:rsidRPr="00335CEA" w:rsidRDefault="0042368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35CE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C7BE2B3" w14:textId="77777777" w:rsidR="00A65181" w:rsidRDefault="0042368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7B4D3FB" w14:textId="77777777" w:rsidR="00A65181" w:rsidRDefault="00A65181">
                          <w:pPr>
                            <w:pStyle w:val="WitregelW2"/>
                          </w:pPr>
                        </w:p>
                        <w:p w14:paraId="1A37616C" w14:textId="323FD6AD" w:rsidR="00A65181" w:rsidRDefault="00423685" w:rsidP="00894A4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0CFE7C4" w14:textId="498FF1E6" w:rsidR="00894A47" w:rsidRPr="00894A47" w:rsidRDefault="00894A47" w:rsidP="00894A4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94A47">
                            <w:rPr>
                              <w:sz w:val="13"/>
                              <w:szCs w:val="13"/>
                            </w:rPr>
                            <w:t>IENW/BSK-2025/125564</w:t>
                          </w:r>
                        </w:p>
                        <w:p w14:paraId="59A13584" w14:textId="77777777" w:rsidR="00A65181" w:rsidRDefault="00423685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7C9B88BA" w14:textId="1ACF159B" w:rsidR="00055AB8" w:rsidRPr="00055AB8" w:rsidRDefault="00055AB8" w:rsidP="00C56D9E">
                          <w:pPr>
                            <w:pStyle w:val="Referentiegegevens"/>
                          </w:pPr>
                          <w:r w:rsidRPr="00055AB8">
                            <w:t>202</w:t>
                          </w:r>
                          <w:r w:rsidR="00C56D9E">
                            <w:t>5</w:t>
                          </w:r>
                          <w:r w:rsidRPr="00055AB8">
                            <w:t>Z</w:t>
                          </w:r>
                          <w:r w:rsidR="00C56D9E">
                            <w:t>08996</w:t>
                          </w:r>
                        </w:p>
                        <w:p w14:paraId="75D95183" w14:textId="77777777" w:rsidR="00A65181" w:rsidRDefault="00A65181">
                          <w:pPr>
                            <w:pStyle w:val="WitregelW1"/>
                          </w:pPr>
                        </w:p>
                        <w:p w14:paraId="2D190368" w14:textId="77777777" w:rsidR="00A65181" w:rsidRDefault="0042368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33A46727" w14:textId="77777777" w:rsidR="00A65181" w:rsidRDefault="00055AB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5967B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FB87B27" w14:textId="77777777" w:rsidR="00A65181" w:rsidRDefault="0042368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3597469" w14:textId="77777777" w:rsidR="00A65181" w:rsidRDefault="00A65181">
                    <w:pPr>
                      <w:pStyle w:val="WitregelW1"/>
                    </w:pPr>
                  </w:p>
                  <w:p w14:paraId="79D3DA0D" w14:textId="77777777" w:rsidR="00A65181" w:rsidRDefault="00423685">
                    <w:pPr>
                      <w:pStyle w:val="Afzendgegevens"/>
                    </w:pPr>
                    <w:r>
                      <w:t>Rijnstraat 8</w:t>
                    </w:r>
                  </w:p>
                  <w:p w14:paraId="4F6112DE" w14:textId="77777777" w:rsidR="00A65181" w:rsidRPr="00335CEA" w:rsidRDefault="00423685">
                    <w:pPr>
                      <w:pStyle w:val="Afzendgegevens"/>
                      <w:rPr>
                        <w:lang w:val="de-DE"/>
                      </w:rPr>
                    </w:pPr>
                    <w:r w:rsidRPr="00335CEA">
                      <w:rPr>
                        <w:lang w:val="de-DE"/>
                      </w:rPr>
                      <w:t>2515 XP  Den Haag</w:t>
                    </w:r>
                  </w:p>
                  <w:p w14:paraId="5A1DA916" w14:textId="77777777" w:rsidR="00A65181" w:rsidRPr="00335CEA" w:rsidRDefault="00423685">
                    <w:pPr>
                      <w:pStyle w:val="Afzendgegevens"/>
                      <w:rPr>
                        <w:lang w:val="de-DE"/>
                      </w:rPr>
                    </w:pPr>
                    <w:r w:rsidRPr="00335CEA">
                      <w:rPr>
                        <w:lang w:val="de-DE"/>
                      </w:rPr>
                      <w:t>Postbus 20901</w:t>
                    </w:r>
                  </w:p>
                  <w:p w14:paraId="3EEC940C" w14:textId="77777777" w:rsidR="00A65181" w:rsidRPr="00335CEA" w:rsidRDefault="00423685">
                    <w:pPr>
                      <w:pStyle w:val="Afzendgegevens"/>
                      <w:rPr>
                        <w:lang w:val="de-DE"/>
                      </w:rPr>
                    </w:pPr>
                    <w:r w:rsidRPr="00335CEA">
                      <w:rPr>
                        <w:lang w:val="de-DE"/>
                      </w:rPr>
                      <w:t>2500 EX Den Haag</w:t>
                    </w:r>
                  </w:p>
                  <w:p w14:paraId="14F86F26" w14:textId="77777777" w:rsidR="00A65181" w:rsidRPr="00335CEA" w:rsidRDefault="00A6518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9CCAFAB" w14:textId="77777777" w:rsidR="00A65181" w:rsidRPr="00335CEA" w:rsidRDefault="00423685">
                    <w:pPr>
                      <w:pStyle w:val="Afzendgegevens"/>
                      <w:rPr>
                        <w:lang w:val="de-DE"/>
                      </w:rPr>
                    </w:pPr>
                    <w:r w:rsidRPr="00335CEA">
                      <w:rPr>
                        <w:lang w:val="de-DE"/>
                      </w:rPr>
                      <w:t>T   070-456 0000</w:t>
                    </w:r>
                  </w:p>
                  <w:p w14:paraId="5C7BE2B3" w14:textId="77777777" w:rsidR="00A65181" w:rsidRDefault="0042368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7B4D3FB" w14:textId="77777777" w:rsidR="00A65181" w:rsidRDefault="00A65181">
                    <w:pPr>
                      <w:pStyle w:val="WitregelW2"/>
                    </w:pPr>
                  </w:p>
                  <w:p w14:paraId="1A37616C" w14:textId="323FD6AD" w:rsidR="00A65181" w:rsidRDefault="00423685" w:rsidP="00894A47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0CFE7C4" w14:textId="498FF1E6" w:rsidR="00894A47" w:rsidRPr="00894A47" w:rsidRDefault="00894A47" w:rsidP="00894A47">
                    <w:pPr>
                      <w:rPr>
                        <w:sz w:val="13"/>
                        <w:szCs w:val="13"/>
                      </w:rPr>
                    </w:pPr>
                    <w:r w:rsidRPr="00894A47">
                      <w:rPr>
                        <w:sz w:val="13"/>
                        <w:szCs w:val="13"/>
                      </w:rPr>
                      <w:t>IENW/BSK-2025/125564</w:t>
                    </w:r>
                  </w:p>
                  <w:p w14:paraId="59A13584" w14:textId="77777777" w:rsidR="00A65181" w:rsidRDefault="00423685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7C9B88BA" w14:textId="1ACF159B" w:rsidR="00055AB8" w:rsidRPr="00055AB8" w:rsidRDefault="00055AB8" w:rsidP="00C56D9E">
                    <w:pPr>
                      <w:pStyle w:val="Referentiegegevens"/>
                    </w:pPr>
                    <w:r w:rsidRPr="00055AB8">
                      <w:t>202</w:t>
                    </w:r>
                    <w:r w:rsidR="00C56D9E">
                      <w:t>5</w:t>
                    </w:r>
                    <w:r w:rsidRPr="00055AB8">
                      <w:t>Z</w:t>
                    </w:r>
                    <w:r w:rsidR="00C56D9E">
                      <w:t>08996</w:t>
                    </w:r>
                  </w:p>
                  <w:p w14:paraId="75D95183" w14:textId="77777777" w:rsidR="00A65181" w:rsidRDefault="00A65181">
                    <w:pPr>
                      <w:pStyle w:val="WitregelW1"/>
                    </w:pPr>
                  </w:p>
                  <w:p w14:paraId="2D190368" w14:textId="77777777" w:rsidR="00A65181" w:rsidRDefault="0042368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33A46727" w14:textId="77777777" w:rsidR="00A65181" w:rsidRDefault="00055AB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A1EAC8E" wp14:editId="35CEBE0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0E8A2" w14:textId="77777777" w:rsidR="00A65181" w:rsidRDefault="004236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99FE129" wp14:editId="758D98F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EAC8E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980E8A2" w14:textId="77777777" w:rsidR="00A65181" w:rsidRDefault="0042368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99FE129" wp14:editId="758D98F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5C9803" wp14:editId="16408EE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ED888" w14:textId="77777777" w:rsidR="00A65181" w:rsidRDefault="004236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43228FA" wp14:editId="235AD25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C9803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74ED888" w14:textId="77777777" w:rsidR="00A65181" w:rsidRDefault="0042368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43228FA" wp14:editId="235AD25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B6BEEF" wp14:editId="0EC7A53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51CE7" w14:textId="77777777" w:rsidR="00A65181" w:rsidRDefault="0042368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6BEEF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AD51CE7" w14:textId="77777777" w:rsidR="00A65181" w:rsidRDefault="0042368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196F38" wp14:editId="16CC7B1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79355" w14:textId="77777777" w:rsidR="00A65181" w:rsidRDefault="0042368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96F3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FF79355" w14:textId="77777777" w:rsidR="00A65181" w:rsidRDefault="0042368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D9A8FE6" wp14:editId="6D8F3807">
              <wp:simplePos x="0" y="0"/>
              <wp:positionH relativeFrom="page">
                <wp:posOffset>1009650</wp:posOffset>
              </wp:positionH>
              <wp:positionV relativeFrom="page">
                <wp:posOffset>3429000</wp:posOffset>
              </wp:positionV>
              <wp:extent cx="4105275" cy="83947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39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654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65181" w14:paraId="7E457860" w14:textId="77777777" w:rsidTr="00335CE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144857" w14:textId="77777777" w:rsidR="00A65181" w:rsidRDefault="00A65181"/>
                            </w:tc>
                            <w:tc>
                              <w:tcPr>
                                <w:tcW w:w="5400" w:type="dxa"/>
                              </w:tcPr>
                              <w:p w14:paraId="6B2825F8" w14:textId="77777777" w:rsidR="00A65181" w:rsidRDefault="00A65181"/>
                            </w:tc>
                          </w:tr>
                          <w:tr w:rsidR="00A65181" w14:paraId="2BDFEF5C" w14:textId="77777777" w:rsidTr="00335CE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28009F" w14:textId="77777777" w:rsidR="00A65181" w:rsidRDefault="004236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ACB670" w14:textId="40919637" w:rsidR="00A65181" w:rsidRDefault="00013DBA">
                                <w:r>
                                  <w:t>28 mei 2025</w:t>
                                </w:r>
                              </w:p>
                            </w:tc>
                          </w:tr>
                          <w:tr w:rsidR="00335CEA" w14:paraId="108A44F8" w14:textId="77777777" w:rsidTr="00335CE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EE5BE3" w14:textId="77777777" w:rsidR="00335CEA" w:rsidRDefault="00335CEA" w:rsidP="00335CE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47E788" w14:textId="17C5B405" w:rsidR="00335CEA" w:rsidRDefault="00335CEA" w:rsidP="00335CEA">
                                <w:r>
                                  <w:t xml:space="preserve">Uitstel Kamervragen </w:t>
                                </w:r>
                                <w:r w:rsidR="00C56D9E">
                                  <w:t>over milieu- en gezondheidsschade door industriële emissies.</w:t>
                                </w:r>
                              </w:p>
                            </w:tc>
                          </w:tr>
                          <w:tr w:rsidR="00335CEA" w14:paraId="472D0FDB" w14:textId="77777777" w:rsidTr="00335CE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849B9D" w14:textId="77777777" w:rsidR="00335CEA" w:rsidRDefault="00335CEA" w:rsidP="00335CEA"/>
                            </w:tc>
                            <w:tc>
                              <w:tcPr>
                                <w:tcW w:w="5400" w:type="dxa"/>
                              </w:tcPr>
                              <w:p w14:paraId="31528E62" w14:textId="77777777" w:rsidR="00335CEA" w:rsidRDefault="00335CEA" w:rsidP="00335CEA"/>
                            </w:tc>
                          </w:tr>
                        </w:tbl>
                        <w:p w14:paraId="26C61EA0" w14:textId="77777777" w:rsidR="00394DF9" w:rsidRDefault="00394DF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A8FE6" id="7266255e-823c-11ee-8554-0242ac120003" o:spid="_x0000_s1037" type="#_x0000_t202" style="position:absolute;margin-left:79.5pt;margin-top:270pt;width:323.25pt;height:66.1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" filled="f" stroked="f">
              <v:textbox inset="0,0,0,0">
                <w:txbxContent>
                  <w:tbl>
                    <w:tblPr>
                      <w:tblW w:w="654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65181" w14:paraId="7E457860" w14:textId="77777777" w:rsidTr="00335CE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144857" w14:textId="77777777" w:rsidR="00A65181" w:rsidRDefault="00A65181"/>
                      </w:tc>
                      <w:tc>
                        <w:tcPr>
                          <w:tcW w:w="5400" w:type="dxa"/>
                        </w:tcPr>
                        <w:p w14:paraId="6B2825F8" w14:textId="77777777" w:rsidR="00A65181" w:rsidRDefault="00A65181"/>
                      </w:tc>
                    </w:tr>
                    <w:tr w:rsidR="00A65181" w14:paraId="2BDFEF5C" w14:textId="77777777" w:rsidTr="00335CE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28009F" w14:textId="77777777" w:rsidR="00A65181" w:rsidRDefault="0042368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ACB670" w14:textId="40919637" w:rsidR="00A65181" w:rsidRDefault="00013DBA">
                          <w:r>
                            <w:t>28 mei 2025</w:t>
                          </w:r>
                        </w:p>
                      </w:tc>
                    </w:tr>
                    <w:tr w:rsidR="00335CEA" w14:paraId="108A44F8" w14:textId="77777777" w:rsidTr="00335CE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EE5BE3" w14:textId="77777777" w:rsidR="00335CEA" w:rsidRDefault="00335CEA" w:rsidP="00335CE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47E788" w14:textId="17C5B405" w:rsidR="00335CEA" w:rsidRDefault="00335CEA" w:rsidP="00335CEA">
                          <w:r>
                            <w:t xml:space="preserve">Uitstel Kamervragen </w:t>
                          </w:r>
                          <w:r w:rsidR="00C56D9E">
                            <w:t>over milieu- en gezondheidsschade door industriële emissies.</w:t>
                          </w:r>
                        </w:p>
                      </w:tc>
                    </w:tr>
                    <w:tr w:rsidR="00335CEA" w14:paraId="472D0FDB" w14:textId="77777777" w:rsidTr="00335CE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849B9D" w14:textId="77777777" w:rsidR="00335CEA" w:rsidRDefault="00335CEA" w:rsidP="00335CEA"/>
                      </w:tc>
                      <w:tc>
                        <w:tcPr>
                          <w:tcW w:w="5400" w:type="dxa"/>
                        </w:tcPr>
                        <w:p w14:paraId="31528E62" w14:textId="77777777" w:rsidR="00335CEA" w:rsidRDefault="00335CEA" w:rsidP="00335CEA"/>
                      </w:tc>
                    </w:tr>
                  </w:tbl>
                  <w:p w14:paraId="26C61EA0" w14:textId="77777777" w:rsidR="00394DF9" w:rsidRDefault="00394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A655DB4" wp14:editId="0DC8914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0F6A3" w14:textId="77777777" w:rsidR="00394DF9" w:rsidRDefault="00394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55DB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2C0F6A3" w14:textId="77777777" w:rsidR="00394DF9" w:rsidRDefault="00394D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8DCED"/>
    <w:multiLevelType w:val="multilevel"/>
    <w:tmpl w:val="29DB54F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A80D29"/>
    <w:multiLevelType w:val="multilevel"/>
    <w:tmpl w:val="8203425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A7CB7D"/>
    <w:multiLevelType w:val="multilevel"/>
    <w:tmpl w:val="0B7B637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C692603"/>
    <w:multiLevelType w:val="multilevel"/>
    <w:tmpl w:val="2420452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F946F0"/>
    <w:multiLevelType w:val="multilevel"/>
    <w:tmpl w:val="F22EEDD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6EA591"/>
    <w:multiLevelType w:val="multilevel"/>
    <w:tmpl w:val="7DD7671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5247D3"/>
    <w:multiLevelType w:val="multilevel"/>
    <w:tmpl w:val="68D7614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47B6845"/>
    <w:multiLevelType w:val="multilevel"/>
    <w:tmpl w:val="472A771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7E6F0F"/>
    <w:multiLevelType w:val="multilevel"/>
    <w:tmpl w:val="E129265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F6534C"/>
    <w:multiLevelType w:val="multilevel"/>
    <w:tmpl w:val="67B76F3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DF0AFAC"/>
    <w:multiLevelType w:val="multilevel"/>
    <w:tmpl w:val="E045EE3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7ED7140"/>
    <w:multiLevelType w:val="multilevel"/>
    <w:tmpl w:val="5BF9DC8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14578072"/>
    <w:multiLevelType w:val="multilevel"/>
    <w:tmpl w:val="CBDE904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A0D121"/>
    <w:multiLevelType w:val="multilevel"/>
    <w:tmpl w:val="D030A78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7AF554"/>
    <w:multiLevelType w:val="multilevel"/>
    <w:tmpl w:val="8A19B29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A88BF7"/>
    <w:multiLevelType w:val="multilevel"/>
    <w:tmpl w:val="F172F7D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387CF0"/>
    <w:multiLevelType w:val="multilevel"/>
    <w:tmpl w:val="44BBDD99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E88AF9"/>
    <w:multiLevelType w:val="multilevel"/>
    <w:tmpl w:val="13186A6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F5FE85"/>
    <w:multiLevelType w:val="multilevel"/>
    <w:tmpl w:val="FFD0E01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13D3C"/>
    <w:multiLevelType w:val="multilevel"/>
    <w:tmpl w:val="56E0D40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4C88A8"/>
    <w:multiLevelType w:val="multilevel"/>
    <w:tmpl w:val="6C5FDB1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A0D72D"/>
    <w:multiLevelType w:val="multilevel"/>
    <w:tmpl w:val="9264079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BD1D819"/>
    <w:multiLevelType w:val="multilevel"/>
    <w:tmpl w:val="F0D45D1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0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0"/>
  </w:num>
  <w:num w:numId="12">
    <w:abstractNumId w:val="21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8"/>
  </w:num>
  <w:num w:numId="19">
    <w:abstractNumId w:val="16"/>
  </w:num>
  <w:num w:numId="20">
    <w:abstractNumId w:val="22"/>
  </w:num>
  <w:num w:numId="21">
    <w:abstractNumId w:val="19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2C"/>
    <w:rsid w:val="00013DBA"/>
    <w:rsid w:val="000171B9"/>
    <w:rsid w:val="00055AB8"/>
    <w:rsid w:val="0008655C"/>
    <w:rsid w:val="000D17F8"/>
    <w:rsid w:val="00190E1C"/>
    <w:rsid w:val="001C4AF2"/>
    <w:rsid w:val="002F6A1B"/>
    <w:rsid w:val="00327E93"/>
    <w:rsid w:val="00335CEA"/>
    <w:rsid w:val="00357B23"/>
    <w:rsid w:val="00394DF9"/>
    <w:rsid w:val="003A6A5D"/>
    <w:rsid w:val="003C745A"/>
    <w:rsid w:val="0040640F"/>
    <w:rsid w:val="00411A46"/>
    <w:rsid w:val="00423685"/>
    <w:rsid w:val="00447ABA"/>
    <w:rsid w:val="00465128"/>
    <w:rsid w:val="0051435D"/>
    <w:rsid w:val="0053598A"/>
    <w:rsid w:val="005C0AC7"/>
    <w:rsid w:val="005E5381"/>
    <w:rsid w:val="005F1A97"/>
    <w:rsid w:val="006C3C23"/>
    <w:rsid w:val="006C43B9"/>
    <w:rsid w:val="006D0707"/>
    <w:rsid w:val="007C424D"/>
    <w:rsid w:val="007E3E9B"/>
    <w:rsid w:val="007E4774"/>
    <w:rsid w:val="00827A0F"/>
    <w:rsid w:val="00894A47"/>
    <w:rsid w:val="008E0E66"/>
    <w:rsid w:val="00913E9B"/>
    <w:rsid w:val="00933A09"/>
    <w:rsid w:val="009B1197"/>
    <w:rsid w:val="00A65181"/>
    <w:rsid w:val="00B61522"/>
    <w:rsid w:val="00BB68A4"/>
    <w:rsid w:val="00BC2E71"/>
    <w:rsid w:val="00C3222C"/>
    <w:rsid w:val="00C51D36"/>
    <w:rsid w:val="00C56D9E"/>
    <w:rsid w:val="00D07111"/>
    <w:rsid w:val="00DB4355"/>
    <w:rsid w:val="00DC026E"/>
    <w:rsid w:val="00DD3214"/>
    <w:rsid w:val="00E32D8C"/>
    <w:rsid w:val="00E53398"/>
    <w:rsid w:val="00F92A9B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A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35C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E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5C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E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CE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CE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35C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5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CE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CEA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447AB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ouw.nl/duurzaamheid-economie/een-klein-aantal-bedrijven-zorgt-voor-de-meeste-schade-aan-de-natuur-en-de-gezondheid-van-de-mens~b1b2fccb/" TargetMode="External"/><Relationship Id="rId1" Type="http://schemas.openxmlformats.org/officeDocument/2006/relationships/hyperlink" Target="https://natuurenmilieu.nl/publicatie/vervuiling-industrie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%20Focus\Content%20Manager\TEMP\HPTRIM.28252\IENW%20BSK-2024%20190640%20%2002%20Uitstelbrief%20Kamervragen%20RTL%20artikel%20gezondheidskosten%20omwonenden%20industri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Rtl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2025-05-28T13:53:00.0000000Z</dcterms:created>
  <dcterms:modified xsi:type="dcterms:W3CDTF">2025-05-28T13:53:00.0000000Z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Rtl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