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0ADA" w14:paraId="236425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1224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1193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0ADA" w14:paraId="41FE7E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F3909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0ADA" w14:paraId="735407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44A3FD" w14:textId="77777777"/>
        </w:tc>
      </w:tr>
      <w:tr w:rsidR="00997775" w:rsidTr="00C10ADA" w14:paraId="088CFA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C152A8" w14:textId="77777777"/>
        </w:tc>
      </w:tr>
      <w:tr w:rsidR="00997775" w:rsidTr="00C10ADA" w14:paraId="37ED2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7404DB" w14:textId="77777777"/>
        </w:tc>
        <w:tc>
          <w:tcPr>
            <w:tcW w:w="7654" w:type="dxa"/>
            <w:gridSpan w:val="2"/>
          </w:tcPr>
          <w:p w:rsidR="00997775" w:rsidRDefault="00997775" w14:paraId="34EB0A0B" w14:textId="77777777"/>
        </w:tc>
      </w:tr>
      <w:tr w:rsidR="00C10ADA" w:rsidTr="00C10ADA" w14:paraId="3C9B3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0ADA" w:rsidP="00C10ADA" w:rsidRDefault="00C10ADA" w14:paraId="1F549F20" w14:textId="598814DD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C10ADA" w:rsidP="00C10ADA" w:rsidRDefault="00C10ADA" w14:paraId="0C693ECF" w14:textId="1BF3AEC4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C10ADA" w:rsidTr="00C10ADA" w14:paraId="3876B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0ADA" w:rsidP="00C10ADA" w:rsidRDefault="00C10ADA" w14:paraId="2992721A" w14:textId="77777777"/>
        </w:tc>
        <w:tc>
          <w:tcPr>
            <w:tcW w:w="7654" w:type="dxa"/>
            <w:gridSpan w:val="2"/>
          </w:tcPr>
          <w:p w:rsidR="00C10ADA" w:rsidP="00C10ADA" w:rsidRDefault="00C10ADA" w14:paraId="72300D2F" w14:textId="77777777"/>
        </w:tc>
      </w:tr>
      <w:tr w:rsidR="00C10ADA" w:rsidTr="00C10ADA" w14:paraId="188D5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0ADA" w:rsidP="00C10ADA" w:rsidRDefault="00C10ADA" w14:paraId="3D71BF44" w14:textId="77777777"/>
        </w:tc>
        <w:tc>
          <w:tcPr>
            <w:tcW w:w="7654" w:type="dxa"/>
            <w:gridSpan w:val="2"/>
          </w:tcPr>
          <w:p w:rsidR="00C10ADA" w:rsidP="00C10ADA" w:rsidRDefault="00C10ADA" w14:paraId="4FC375DC" w14:textId="77777777"/>
        </w:tc>
      </w:tr>
      <w:tr w:rsidR="00C10ADA" w:rsidTr="00C10ADA" w14:paraId="3E910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0ADA" w:rsidP="00C10ADA" w:rsidRDefault="00C10ADA" w14:paraId="006217E1" w14:textId="7A5530D3">
            <w:pPr>
              <w:rPr>
                <w:b/>
              </w:rPr>
            </w:pPr>
            <w:r>
              <w:rPr>
                <w:b/>
              </w:rPr>
              <w:t>Nr.</w:t>
            </w:r>
            <w:r w:rsidR="00042444">
              <w:rPr>
                <w:b/>
              </w:rPr>
              <w:t xml:space="preserve"> 163</w:t>
            </w:r>
            <w:r>
              <w:rPr>
                <w:b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C10ADA" w:rsidP="00C10ADA" w:rsidRDefault="00C10ADA" w14:paraId="4E3ABDD2" w14:textId="1AC395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42444">
              <w:rPr>
                <w:b/>
              </w:rPr>
              <w:t>DE LEDEN KAMMINGA EN DE KORTE</w:t>
            </w:r>
          </w:p>
        </w:tc>
      </w:tr>
      <w:tr w:rsidR="00C10ADA" w:rsidTr="00C10ADA" w14:paraId="7CE174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0ADA" w:rsidP="00C10ADA" w:rsidRDefault="00C10ADA" w14:paraId="5D8B83B0" w14:textId="77777777"/>
        </w:tc>
        <w:tc>
          <w:tcPr>
            <w:tcW w:w="7654" w:type="dxa"/>
            <w:gridSpan w:val="2"/>
          </w:tcPr>
          <w:p w:rsidR="00C10ADA" w:rsidP="00C10ADA" w:rsidRDefault="00C10ADA" w14:paraId="4C47E322" w14:textId="6781481F">
            <w:r>
              <w:t>Voorgesteld 27 mei 202</w:t>
            </w:r>
            <w:r>
              <w:t>5</w:t>
            </w:r>
          </w:p>
        </w:tc>
      </w:tr>
      <w:tr w:rsidR="00997775" w:rsidTr="00C10ADA" w14:paraId="4849A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36BB54" w14:textId="77777777"/>
        </w:tc>
        <w:tc>
          <w:tcPr>
            <w:tcW w:w="7654" w:type="dxa"/>
            <w:gridSpan w:val="2"/>
          </w:tcPr>
          <w:p w:rsidR="00997775" w:rsidRDefault="00997775" w14:paraId="7EBD8950" w14:textId="77777777"/>
        </w:tc>
      </w:tr>
      <w:tr w:rsidR="00997775" w:rsidTr="00C10ADA" w14:paraId="5C969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DA1D0A" w14:textId="77777777"/>
        </w:tc>
        <w:tc>
          <w:tcPr>
            <w:tcW w:w="7654" w:type="dxa"/>
            <w:gridSpan w:val="2"/>
          </w:tcPr>
          <w:p w:rsidR="00997775" w:rsidRDefault="00997775" w14:paraId="4398EBB0" w14:textId="77777777">
            <w:r>
              <w:t>De Kamer,</w:t>
            </w:r>
          </w:p>
        </w:tc>
      </w:tr>
      <w:tr w:rsidR="00997775" w:rsidTr="00C10ADA" w14:paraId="662B5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D936F" w14:textId="77777777"/>
        </w:tc>
        <w:tc>
          <w:tcPr>
            <w:tcW w:w="7654" w:type="dxa"/>
            <w:gridSpan w:val="2"/>
          </w:tcPr>
          <w:p w:rsidR="00997775" w:rsidRDefault="00997775" w14:paraId="047DB8E8" w14:textId="77777777"/>
        </w:tc>
      </w:tr>
      <w:tr w:rsidR="00997775" w:rsidTr="00C10ADA" w14:paraId="41662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96A085" w14:textId="77777777"/>
        </w:tc>
        <w:tc>
          <w:tcPr>
            <w:tcW w:w="7654" w:type="dxa"/>
            <w:gridSpan w:val="2"/>
          </w:tcPr>
          <w:p w:rsidR="00997775" w:rsidRDefault="00997775" w14:paraId="3598C910" w14:textId="77777777">
            <w:r>
              <w:t>gehoord de beraadslaging,</w:t>
            </w:r>
          </w:p>
        </w:tc>
      </w:tr>
      <w:tr w:rsidR="00997775" w:rsidTr="00C10ADA" w14:paraId="01D4C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FAB3A9" w14:textId="77777777"/>
        </w:tc>
        <w:tc>
          <w:tcPr>
            <w:tcW w:w="7654" w:type="dxa"/>
            <w:gridSpan w:val="2"/>
          </w:tcPr>
          <w:p w:rsidR="00997775" w:rsidRDefault="00997775" w14:paraId="37CB003C" w14:textId="77777777"/>
        </w:tc>
      </w:tr>
      <w:tr w:rsidR="00997775" w:rsidTr="00C10ADA" w14:paraId="3CB65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D1CBDD" w14:textId="77777777"/>
        </w:tc>
        <w:tc>
          <w:tcPr>
            <w:tcW w:w="7654" w:type="dxa"/>
            <w:gridSpan w:val="2"/>
          </w:tcPr>
          <w:p w:rsidRPr="00C10ADA" w:rsidR="00C10ADA" w:rsidP="00C10ADA" w:rsidRDefault="00C10ADA" w14:paraId="6CEE5428" w14:textId="77777777">
            <w:r w:rsidRPr="00C10ADA">
              <w:t>constaterende dat stabiliteit en veiligheid in kwetsbare regio's essentieel zijn voor de Nederlandse en Europese veiligheid en welvaart;</w:t>
            </w:r>
          </w:p>
          <w:p w:rsidR="00042444" w:rsidP="00C10ADA" w:rsidRDefault="00042444" w14:paraId="2AAFF0D8" w14:textId="77777777"/>
          <w:p w:rsidRPr="00C10ADA" w:rsidR="00C10ADA" w:rsidP="00C10ADA" w:rsidRDefault="00C10ADA" w14:paraId="0E1F68E3" w14:textId="5C46FEF5">
            <w:r w:rsidRPr="00C10ADA">
              <w:t>constaterende dat een gebrek aan goed bestuur en het schenden van mensenrechten, in het bijzonder die van vrouwen en minderheden, aantoonbaar bijdragen aan instabiliteit, conflicten en extremisme;</w:t>
            </w:r>
          </w:p>
          <w:p w:rsidR="00042444" w:rsidP="00C10ADA" w:rsidRDefault="00042444" w14:paraId="281B3C88" w14:textId="77777777"/>
          <w:p w:rsidRPr="00C10ADA" w:rsidR="00C10ADA" w:rsidP="00C10ADA" w:rsidRDefault="00C10ADA" w14:paraId="660784BC" w14:textId="3AB76144">
            <w:r w:rsidRPr="00C10ADA">
              <w:t xml:space="preserve">overwegende dat investeringen in </w:t>
            </w:r>
            <w:proofErr w:type="spellStart"/>
            <w:r w:rsidRPr="00C10ADA">
              <w:t>goodgovernanceprojecten</w:t>
            </w:r>
            <w:proofErr w:type="spellEnd"/>
            <w:r w:rsidRPr="00C10ADA">
              <w:t xml:space="preserve"> en de bevordering van mensenrechten, waaronder vrouwenrechten en de rechten van andere minderheden, duurzame stabiliteit en veiligheid bevorderen;</w:t>
            </w:r>
          </w:p>
          <w:p w:rsidR="00042444" w:rsidP="00C10ADA" w:rsidRDefault="00042444" w14:paraId="3C578A15" w14:textId="77777777"/>
          <w:p w:rsidRPr="00C10ADA" w:rsidR="00C10ADA" w:rsidP="00C10ADA" w:rsidRDefault="00C10ADA" w14:paraId="497C09F2" w14:textId="37EDE42E">
            <w:r w:rsidRPr="00C10ADA">
              <w:t xml:space="preserve">verzoekt de regering om binnen het artikel Veiligheid en stabiliteit nadrukkelijk aandacht en middelen beschikbaar te stellen voor </w:t>
            </w:r>
            <w:proofErr w:type="spellStart"/>
            <w:r w:rsidRPr="00C10ADA">
              <w:t>goodgovernanceprojecten</w:t>
            </w:r>
            <w:proofErr w:type="spellEnd"/>
            <w:r w:rsidRPr="00C10ADA">
              <w:t xml:space="preserve"> en de rechten van vrouwen en andere minderheden,</w:t>
            </w:r>
          </w:p>
          <w:p w:rsidR="00042444" w:rsidP="00C10ADA" w:rsidRDefault="00042444" w14:paraId="48E6F8F0" w14:textId="77777777"/>
          <w:p w:rsidRPr="00C10ADA" w:rsidR="00C10ADA" w:rsidP="00C10ADA" w:rsidRDefault="00C10ADA" w14:paraId="3696671A" w14:textId="05592B83">
            <w:r w:rsidRPr="00C10ADA">
              <w:t>en gaat over tot de orde van de dag.</w:t>
            </w:r>
          </w:p>
          <w:p w:rsidR="00042444" w:rsidP="00C10ADA" w:rsidRDefault="00042444" w14:paraId="429390B0" w14:textId="77777777"/>
          <w:p w:rsidR="00042444" w:rsidP="00C10ADA" w:rsidRDefault="00C10ADA" w14:paraId="4E9AA187" w14:textId="60C36200">
            <w:r w:rsidRPr="00C10ADA">
              <w:t xml:space="preserve">Kamminga </w:t>
            </w:r>
          </w:p>
          <w:p w:rsidR="00997775" w:rsidP="00042444" w:rsidRDefault="00C10ADA" w14:paraId="1A86B40F" w14:textId="1D33A165">
            <w:r w:rsidRPr="00C10ADA">
              <w:t>De Korte</w:t>
            </w:r>
          </w:p>
        </w:tc>
      </w:tr>
    </w:tbl>
    <w:p w:rsidR="00997775" w:rsidRDefault="00997775" w14:paraId="39D877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8161" w14:textId="77777777" w:rsidR="00C10ADA" w:rsidRDefault="00C10ADA">
      <w:pPr>
        <w:spacing w:line="20" w:lineRule="exact"/>
      </w:pPr>
    </w:p>
  </w:endnote>
  <w:endnote w:type="continuationSeparator" w:id="0">
    <w:p w14:paraId="4EA18F97" w14:textId="77777777" w:rsidR="00C10ADA" w:rsidRDefault="00C10A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A0F428" w14:textId="77777777" w:rsidR="00C10ADA" w:rsidRDefault="00C10A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5FF1" w14:textId="77777777" w:rsidR="00C10ADA" w:rsidRDefault="00C10A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B46050" w14:textId="77777777" w:rsidR="00C10ADA" w:rsidRDefault="00C1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DA"/>
    <w:rsid w:val="0004244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10AD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FBB3D"/>
  <w15:docId w15:val="{28ADEE8D-9B21-4585-99A0-004C745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2025-05-28T12:11:00.0000000Z</dcterms:modified>
  <dc:description>------------------------</dc:description>
  <dc:subject/>
  <keywords/>
  <version/>
  <category/>
</coreProperties>
</file>