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06795CD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64AF09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3FC05D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105C62F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8EBFD2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33CDB9A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34E743A" w14:textId="77777777"/>
        </w:tc>
      </w:tr>
      <w:tr w:rsidR="00997775" w14:paraId="02A10D2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656FFD2" w14:textId="77777777"/>
        </w:tc>
      </w:tr>
      <w:tr w:rsidR="00997775" w14:paraId="5BB775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7837B25" w14:textId="77777777"/>
        </w:tc>
        <w:tc>
          <w:tcPr>
            <w:tcW w:w="7654" w:type="dxa"/>
            <w:gridSpan w:val="2"/>
          </w:tcPr>
          <w:p w:rsidR="00997775" w:rsidRDefault="00997775" w14:paraId="0A1827B1" w14:textId="77777777"/>
        </w:tc>
      </w:tr>
      <w:tr w:rsidR="00997775" w14:paraId="27B038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39487B" w14:paraId="28201B42" w14:textId="7D9847C7">
            <w:pPr>
              <w:rPr>
                <w:b/>
              </w:rPr>
            </w:pPr>
            <w:r>
              <w:rPr>
                <w:b/>
              </w:rPr>
              <w:t>36 180</w:t>
            </w:r>
          </w:p>
        </w:tc>
        <w:tc>
          <w:tcPr>
            <w:tcW w:w="7654" w:type="dxa"/>
            <w:gridSpan w:val="2"/>
          </w:tcPr>
          <w:p w:rsidRPr="0039487B" w:rsidR="00997775" w:rsidP="00A07C71" w:rsidRDefault="0039487B" w14:paraId="72C26BD8" w14:textId="1FD9BD45">
            <w:pPr>
              <w:rPr>
                <w:b/>
                <w:bCs/>
                <w:szCs w:val="24"/>
              </w:rPr>
            </w:pPr>
            <w:r w:rsidRPr="0039487B">
              <w:rPr>
                <w:b/>
                <w:bCs/>
                <w:szCs w:val="24"/>
              </w:rPr>
              <w:t>Doen waar Nederland goed in is - Strategie voor Buitenlandse Handel en Ontwikkelingssamenwerking</w:t>
            </w:r>
          </w:p>
        </w:tc>
      </w:tr>
      <w:tr w:rsidR="00997775" w14:paraId="2A8C05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E746A3B" w14:textId="77777777"/>
        </w:tc>
        <w:tc>
          <w:tcPr>
            <w:tcW w:w="7654" w:type="dxa"/>
            <w:gridSpan w:val="2"/>
          </w:tcPr>
          <w:p w:rsidR="00997775" w:rsidRDefault="00997775" w14:paraId="431C2A35" w14:textId="77777777"/>
        </w:tc>
      </w:tr>
      <w:tr w:rsidR="00997775" w14:paraId="3CB589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8C57010" w14:textId="77777777"/>
        </w:tc>
        <w:tc>
          <w:tcPr>
            <w:tcW w:w="7654" w:type="dxa"/>
            <w:gridSpan w:val="2"/>
          </w:tcPr>
          <w:p w:rsidR="00997775" w:rsidRDefault="00997775" w14:paraId="2969036F" w14:textId="77777777"/>
        </w:tc>
      </w:tr>
      <w:tr w:rsidR="00997775" w14:paraId="6DAA40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B5D3522" w14:textId="1EA99EA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CA6F8E">
              <w:rPr>
                <w:b/>
              </w:rPr>
              <w:t>150</w:t>
            </w:r>
          </w:p>
        </w:tc>
        <w:tc>
          <w:tcPr>
            <w:tcW w:w="7654" w:type="dxa"/>
            <w:gridSpan w:val="2"/>
          </w:tcPr>
          <w:p w:rsidR="00997775" w:rsidRDefault="00997775" w14:paraId="61CC1764" w14:textId="7D90D36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CA6F8E">
              <w:rPr>
                <w:b/>
              </w:rPr>
              <w:t>DE LEDEN HIRSCH EN CEDER</w:t>
            </w:r>
          </w:p>
        </w:tc>
      </w:tr>
      <w:tr w:rsidR="00997775" w14:paraId="1C30728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7775E9" w14:textId="77777777"/>
        </w:tc>
        <w:tc>
          <w:tcPr>
            <w:tcW w:w="7654" w:type="dxa"/>
            <w:gridSpan w:val="2"/>
          </w:tcPr>
          <w:p w:rsidR="00997775" w:rsidP="00280D6A" w:rsidRDefault="00997775" w14:paraId="7CF3487A" w14:textId="67150481">
            <w:r>
              <w:t>Voorgesteld</w:t>
            </w:r>
            <w:r w:rsidR="00280D6A">
              <w:t xml:space="preserve"> </w:t>
            </w:r>
            <w:r w:rsidR="0039487B">
              <w:t>27 mei 202</w:t>
            </w:r>
            <w:r w:rsidR="00BD1246">
              <w:t>5</w:t>
            </w:r>
          </w:p>
        </w:tc>
      </w:tr>
      <w:tr w:rsidR="00997775" w14:paraId="771367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9A73303" w14:textId="77777777"/>
        </w:tc>
        <w:tc>
          <w:tcPr>
            <w:tcW w:w="7654" w:type="dxa"/>
            <w:gridSpan w:val="2"/>
          </w:tcPr>
          <w:p w:rsidR="00997775" w:rsidRDefault="00997775" w14:paraId="6E5CBEDF" w14:textId="77777777"/>
        </w:tc>
      </w:tr>
      <w:tr w:rsidR="00997775" w14:paraId="7FDEF9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E756D8A" w14:textId="77777777"/>
        </w:tc>
        <w:tc>
          <w:tcPr>
            <w:tcW w:w="7654" w:type="dxa"/>
            <w:gridSpan w:val="2"/>
          </w:tcPr>
          <w:p w:rsidR="00997775" w:rsidRDefault="00997775" w14:paraId="39F82638" w14:textId="77777777">
            <w:r>
              <w:t>De Kamer,</w:t>
            </w:r>
          </w:p>
        </w:tc>
      </w:tr>
      <w:tr w:rsidR="00997775" w14:paraId="0CC92C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0639BA" w14:textId="77777777"/>
        </w:tc>
        <w:tc>
          <w:tcPr>
            <w:tcW w:w="7654" w:type="dxa"/>
            <w:gridSpan w:val="2"/>
          </w:tcPr>
          <w:p w:rsidR="00997775" w:rsidRDefault="00997775" w14:paraId="11E156BC" w14:textId="77777777"/>
        </w:tc>
      </w:tr>
      <w:tr w:rsidR="00997775" w14:paraId="17E1D8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C40CDE" w14:textId="77777777"/>
        </w:tc>
        <w:tc>
          <w:tcPr>
            <w:tcW w:w="7654" w:type="dxa"/>
            <w:gridSpan w:val="2"/>
          </w:tcPr>
          <w:p w:rsidR="00997775" w:rsidRDefault="00997775" w14:paraId="282E6B94" w14:textId="77777777">
            <w:r>
              <w:t>gehoord de beraadslaging,</w:t>
            </w:r>
          </w:p>
        </w:tc>
      </w:tr>
      <w:tr w:rsidR="00997775" w14:paraId="40A72F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E47B1C7" w14:textId="77777777"/>
        </w:tc>
        <w:tc>
          <w:tcPr>
            <w:tcW w:w="7654" w:type="dxa"/>
            <w:gridSpan w:val="2"/>
          </w:tcPr>
          <w:p w:rsidR="00997775" w:rsidRDefault="00997775" w14:paraId="2F7BEFB1" w14:textId="77777777"/>
        </w:tc>
      </w:tr>
      <w:tr w:rsidR="00997775" w14:paraId="67DD60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8CF2458" w14:textId="77777777"/>
        </w:tc>
        <w:tc>
          <w:tcPr>
            <w:tcW w:w="7654" w:type="dxa"/>
            <w:gridSpan w:val="2"/>
          </w:tcPr>
          <w:p w:rsidRPr="0039487B" w:rsidR="0039487B" w:rsidP="0039487B" w:rsidRDefault="0039487B" w14:paraId="57952D82" w14:textId="77777777">
            <w:r w:rsidRPr="0039487B">
              <w:t xml:space="preserve">overwegende dat sectorale </w:t>
            </w:r>
            <w:proofErr w:type="spellStart"/>
            <w:r w:rsidRPr="0039487B">
              <w:t>multistakeholdersamenwerking</w:t>
            </w:r>
            <w:proofErr w:type="spellEnd"/>
            <w:r w:rsidRPr="0039487B">
              <w:t xml:space="preserve"> tussen bedrijfsleven, sociale partners en maatschappelijke organisaties de effectiefste manier is om te voldoen aan (aankomende) </w:t>
            </w:r>
            <w:proofErr w:type="spellStart"/>
            <w:r w:rsidRPr="0039487B">
              <w:t>imvo</w:t>
            </w:r>
            <w:proofErr w:type="spellEnd"/>
            <w:r w:rsidRPr="0039487B">
              <w:t>-wet- en regelgeving;</w:t>
            </w:r>
          </w:p>
          <w:p w:rsidR="00CA6F8E" w:rsidP="0039487B" w:rsidRDefault="00CA6F8E" w14:paraId="184AF34F" w14:textId="77777777"/>
          <w:p w:rsidRPr="0039487B" w:rsidR="0039487B" w:rsidP="0039487B" w:rsidRDefault="0039487B" w14:paraId="10FFC6CC" w14:textId="380AFAF9">
            <w:r w:rsidRPr="0039487B">
              <w:t>constaterende dat sociale partners bij de SER een standaardmodel hebben ontwikkeld zodat dit snel van start kan;</w:t>
            </w:r>
          </w:p>
          <w:p w:rsidR="00CA6F8E" w:rsidP="0039487B" w:rsidRDefault="00CA6F8E" w14:paraId="4CAB1DAA" w14:textId="77777777"/>
          <w:p w:rsidRPr="0039487B" w:rsidR="0039487B" w:rsidP="0039487B" w:rsidRDefault="0039487B" w14:paraId="3F7A292C" w14:textId="0E64D0CE">
            <w:r w:rsidRPr="0039487B">
              <w:t>constaterende dat het kabinet de combitracks wil versterken in landen waar duurzame economische ontwikkeling en Nederlands verdienvermogen elkaar kunnen versterken;</w:t>
            </w:r>
          </w:p>
          <w:p w:rsidR="00CA6F8E" w:rsidP="0039487B" w:rsidRDefault="00CA6F8E" w14:paraId="5529E877" w14:textId="77777777"/>
          <w:p w:rsidRPr="0039487B" w:rsidR="0039487B" w:rsidP="0039487B" w:rsidRDefault="0039487B" w14:paraId="4C8A4524" w14:textId="5B9DF0C0">
            <w:r w:rsidRPr="0039487B">
              <w:t>verzoekt het kabinet om bij de nog te verdelen ruimte op artikel 1 middelen te besteden aan dit toekomstmodel voor sectorale samenwerking, en vakbonden en maatschappelijke organisaties te betrekken bij de combitracks,</w:t>
            </w:r>
          </w:p>
          <w:p w:rsidR="00CA6F8E" w:rsidP="0039487B" w:rsidRDefault="00CA6F8E" w14:paraId="69E55921" w14:textId="77777777"/>
          <w:p w:rsidRPr="0039487B" w:rsidR="0039487B" w:rsidP="0039487B" w:rsidRDefault="0039487B" w14:paraId="6F8B4CD8" w14:textId="43C7FA97">
            <w:r w:rsidRPr="0039487B">
              <w:t>en gaat over tot de orde van de dag.</w:t>
            </w:r>
          </w:p>
          <w:p w:rsidR="00CA6F8E" w:rsidP="0039487B" w:rsidRDefault="00CA6F8E" w14:paraId="2F6EE332" w14:textId="77777777"/>
          <w:p w:rsidR="00CA6F8E" w:rsidP="0039487B" w:rsidRDefault="0039487B" w14:paraId="4D179452" w14:textId="0B149398">
            <w:r w:rsidRPr="0039487B">
              <w:t xml:space="preserve">Hirsch </w:t>
            </w:r>
          </w:p>
          <w:p w:rsidR="00997775" w:rsidP="00CA6F8E" w:rsidRDefault="0039487B" w14:paraId="6DB22FB7" w14:textId="1CA1ED2D">
            <w:r w:rsidRPr="0039487B">
              <w:t>Ceder</w:t>
            </w:r>
          </w:p>
        </w:tc>
      </w:tr>
    </w:tbl>
    <w:p w:rsidR="00997775" w:rsidRDefault="00997775" w14:paraId="32DDA35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201E8" w14:textId="77777777" w:rsidR="0039487B" w:rsidRDefault="0039487B">
      <w:pPr>
        <w:spacing w:line="20" w:lineRule="exact"/>
      </w:pPr>
    </w:p>
  </w:endnote>
  <w:endnote w:type="continuationSeparator" w:id="0">
    <w:p w14:paraId="7243F8DE" w14:textId="77777777" w:rsidR="0039487B" w:rsidRDefault="0039487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755FFD6" w14:textId="77777777" w:rsidR="0039487B" w:rsidRDefault="0039487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C68C7" w14:textId="77777777" w:rsidR="0039487B" w:rsidRDefault="0039487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9FE3D9D" w14:textId="77777777" w:rsidR="0039487B" w:rsidRDefault="003948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87B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9487B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D1246"/>
    <w:rsid w:val="00BD446A"/>
    <w:rsid w:val="00BF5690"/>
    <w:rsid w:val="00CA6F8E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AF3FED"/>
  <w15:docId w15:val="{56CEB254-4E27-45A6-8D96-B8F2B460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143</ap:Words>
  <ap:Characters>919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2025-05-28T11:40:00.0000000Z</dcterms:created>
  <dcterms:modified xsi:type="dcterms:W3CDTF">2025-05-28T12:13:00.0000000Z</dcterms:modified>
  <dc:description>------------------------</dc:description>
  <dc:subject/>
  <keywords/>
  <version/>
  <category/>
</coreProperties>
</file>