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20EF" w14:paraId="6BF1E6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69D8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A1602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20EF" w14:paraId="114044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2750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20EF" w14:paraId="6A6447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9A9573" w14:textId="77777777"/>
        </w:tc>
      </w:tr>
      <w:tr w:rsidR="00997775" w:rsidTr="004B20EF" w14:paraId="43FB37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253F54" w14:textId="77777777"/>
        </w:tc>
      </w:tr>
      <w:tr w:rsidR="00997775" w:rsidTr="004B20EF" w14:paraId="3D82A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7CB53" w14:textId="77777777"/>
        </w:tc>
        <w:tc>
          <w:tcPr>
            <w:tcW w:w="7654" w:type="dxa"/>
            <w:gridSpan w:val="2"/>
          </w:tcPr>
          <w:p w:rsidR="00997775" w:rsidRDefault="00997775" w14:paraId="355FF68F" w14:textId="77777777"/>
        </w:tc>
      </w:tr>
      <w:tr w:rsidR="004B20EF" w:rsidTr="004B20EF" w14:paraId="678AE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0EF" w:rsidP="004B20EF" w:rsidRDefault="004B20EF" w14:paraId="58B76133" w14:textId="08595B7C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4B20EF" w:rsidP="004B20EF" w:rsidRDefault="004B20EF" w14:paraId="0E18C6AF" w14:textId="06F570CD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4B20EF" w:rsidTr="004B20EF" w14:paraId="69872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0EF" w:rsidP="004B20EF" w:rsidRDefault="004B20EF" w14:paraId="563E852B" w14:textId="77777777"/>
        </w:tc>
        <w:tc>
          <w:tcPr>
            <w:tcW w:w="7654" w:type="dxa"/>
            <w:gridSpan w:val="2"/>
          </w:tcPr>
          <w:p w:rsidR="004B20EF" w:rsidP="004B20EF" w:rsidRDefault="004B20EF" w14:paraId="3787A30E" w14:textId="77777777"/>
        </w:tc>
      </w:tr>
      <w:tr w:rsidR="004B20EF" w:rsidTr="004B20EF" w14:paraId="27088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0EF" w:rsidP="004B20EF" w:rsidRDefault="004B20EF" w14:paraId="000FE9E8" w14:textId="77777777"/>
        </w:tc>
        <w:tc>
          <w:tcPr>
            <w:tcW w:w="7654" w:type="dxa"/>
            <w:gridSpan w:val="2"/>
          </w:tcPr>
          <w:p w:rsidR="004B20EF" w:rsidP="004B20EF" w:rsidRDefault="004B20EF" w14:paraId="7D8D0BBF" w14:textId="77777777"/>
        </w:tc>
      </w:tr>
      <w:tr w:rsidR="004B20EF" w:rsidTr="004B20EF" w14:paraId="041190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0EF" w:rsidP="004B20EF" w:rsidRDefault="004B20EF" w14:paraId="0E2983BB" w14:textId="3166B9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02683">
              <w:rPr>
                <w:b/>
              </w:rPr>
              <w:t>146</w:t>
            </w:r>
          </w:p>
        </w:tc>
        <w:tc>
          <w:tcPr>
            <w:tcW w:w="7654" w:type="dxa"/>
            <w:gridSpan w:val="2"/>
          </w:tcPr>
          <w:p w:rsidR="004B20EF" w:rsidP="004B20EF" w:rsidRDefault="004B20EF" w14:paraId="69AF45B1" w14:textId="3F1E2D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02683">
              <w:rPr>
                <w:b/>
              </w:rPr>
              <w:t>HET LID DOBBE C.S.</w:t>
            </w:r>
          </w:p>
        </w:tc>
      </w:tr>
      <w:tr w:rsidR="004B20EF" w:rsidTr="004B20EF" w14:paraId="5796E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0EF" w:rsidP="004B20EF" w:rsidRDefault="004B20EF" w14:paraId="30DA0DF4" w14:textId="77777777"/>
        </w:tc>
        <w:tc>
          <w:tcPr>
            <w:tcW w:w="7654" w:type="dxa"/>
            <w:gridSpan w:val="2"/>
          </w:tcPr>
          <w:p w:rsidR="004B20EF" w:rsidP="004B20EF" w:rsidRDefault="004B20EF" w14:paraId="385608A8" w14:textId="25F52597">
            <w:r>
              <w:t>Voorgesteld 27 mei 202</w:t>
            </w:r>
            <w:r w:rsidR="00D02683">
              <w:t>5</w:t>
            </w:r>
          </w:p>
        </w:tc>
      </w:tr>
      <w:tr w:rsidR="00997775" w:rsidTr="004B20EF" w14:paraId="36E09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52297" w14:textId="77777777"/>
        </w:tc>
        <w:tc>
          <w:tcPr>
            <w:tcW w:w="7654" w:type="dxa"/>
            <w:gridSpan w:val="2"/>
          </w:tcPr>
          <w:p w:rsidR="00997775" w:rsidRDefault="00997775" w14:paraId="213CDC6A" w14:textId="77777777"/>
        </w:tc>
      </w:tr>
      <w:tr w:rsidR="00997775" w:rsidTr="004B20EF" w14:paraId="06883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1915E" w14:textId="77777777"/>
        </w:tc>
        <w:tc>
          <w:tcPr>
            <w:tcW w:w="7654" w:type="dxa"/>
            <w:gridSpan w:val="2"/>
          </w:tcPr>
          <w:p w:rsidR="00997775" w:rsidRDefault="00997775" w14:paraId="7CF2B7F5" w14:textId="77777777">
            <w:r>
              <w:t>De Kamer,</w:t>
            </w:r>
          </w:p>
        </w:tc>
      </w:tr>
      <w:tr w:rsidR="00997775" w:rsidTr="004B20EF" w14:paraId="446BF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00814F" w14:textId="77777777"/>
        </w:tc>
        <w:tc>
          <w:tcPr>
            <w:tcW w:w="7654" w:type="dxa"/>
            <w:gridSpan w:val="2"/>
          </w:tcPr>
          <w:p w:rsidR="00997775" w:rsidRDefault="00997775" w14:paraId="356D7D48" w14:textId="77777777"/>
        </w:tc>
      </w:tr>
      <w:tr w:rsidR="00997775" w:rsidTr="004B20EF" w14:paraId="1AA0D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DCDF3" w14:textId="77777777"/>
        </w:tc>
        <w:tc>
          <w:tcPr>
            <w:tcW w:w="7654" w:type="dxa"/>
            <w:gridSpan w:val="2"/>
          </w:tcPr>
          <w:p w:rsidR="00997775" w:rsidRDefault="00997775" w14:paraId="4CF2D34B" w14:textId="77777777">
            <w:r>
              <w:t>gehoord de beraadslaging,</w:t>
            </w:r>
          </w:p>
        </w:tc>
      </w:tr>
      <w:tr w:rsidR="00997775" w:rsidTr="004B20EF" w14:paraId="4C9D1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97EF0" w14:textId="77777777"/>
        </w:tc>
        <w:tc>
          <w:tcPr>
            <w:tcW w:w="7654" w:type="dxa"/>
            <w:gridSpan w:val="2"/>
          </w:tcPr>
          <w:p w:rsidR="00997775" w:rsidRDefault="00997775" w14:paraId="00E7831A" w14:textId="77777777"/>
        </w:tc>
      </w:tr>
      <w:tr w:rsidR="00997775" w:rsidTr="004B20EF" w14:paraId="36227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94574" w14:textId="77777777"/>
        </w:tc>
        <w:tc>
          <w:tcPr>
            <w:tcW w:w="7654" w:type="dxa"/>
            <w:gridSpan w:val="2"/>
          </w:tcPr>
          <w:p w:rsidRPr="004B20EF" w:rsidR="004B20EF" w:rsidP="004B20EF" w:rsidRDefault="004B20EF" w14:paraId="44183FF5" w14:textId="77777777">
            <w:r w:rsidRPr="004B20EF">
              <w:t>constaterende dat minister Klever in haar brief heeft aangegeven vrouwenrechten niet langer als beleidsdoel voor ontwikkelingshulp te zien;</w:t>
            </w:r>
          </w:p>
          <w:p w:rsidR="00D02683" w:rsidP="004B20EF" w:rsidRDefault="00D02683" w14:paraId="591D6FE7" w14:textId="77777777"/>
          <w:p w:rsidRPr="004B20EF" w:rsidR="004B20EF" w:rsidP="004B20EF" w:rsidRDefault="004B20EF" w14:paraId="715A79E9" w14:textId="03B530CA">
            <w:r w:rsidRPr="004B20EF">
              <w:t>constaterende dat Nederland volgens verschillende internationale verdragen gebonden is aan de inzet voor vrouwenrechten;</w:t>
            </w:r>
          </w:p>
          <w:p w:rsidR="00D02683" w:rsidP="004B20EF" w:rsidRDefault="00D02683" w14:paraId="0A552F56" w14:textId="77777777"/>
          <w:p w:rsidRPr="004B20EF" w:rsidR="004B20EF" w:rsidP="004B20EF" w:rsidRDefault="004B20EF" w14:paraId="3703CCAB" w14:textId="595AC570">
            <w:r w:rsidRPr="004B20EF">
              <w:t>verzoekt de regering om vrouwenrechten als beleidsdoel te behouden,</w:t>
            </w:r>
          </w:p>
          <w:p w:rsidR="00D02683" w:rsidP="004B20EF" w:rsidRDefault="00D02683" w14:paraId="4F1682FE" w14:textId="77777777"/>
          <w:p w:rsidRPr="004B20EF" w:rsidR="004B20EF" w:rsidP="004B20EF" w:rsidRDefault="004B20EF" w14:paraId="27CF7AB0" w14:textId="01059AF6">
            <w:r w:rsidRPr="004B20EF">
              <w:t>en gaat over tot de orde van de dag.</w:t>
            </w:r>
          </w:p>
          <w:p w:rsidR="00D02683" w:rsidP="004B20EF" w:rsidRDefault="00D02683" w14:paraId="40CF9FB7" w14:textId="77777777"/>
          <w:p w:rsidR="00D02683" w:rsidP="004B20EF" w:rsidRDefault="004B20EF" w14:paraId="04F3BB97" w14:textId="77777777">
            <w:r w:rsidRPr="004B20EF">
              <w:t>Dobbe</w:t>
            </w:r>
          </w:p>
          <w:p w:rsidR="00D02683" w:rsidP="004B20EF" w:rsidRDefault="004B20EF" w14:paraId="4B332992" w14:textId="77777777">
            <w:proofErr w:type="spellStart"/>
            <w:r w:rsidRPr="004B20EF">
              <w:t>Bamenga</w:t>
            </w:r>
            <w:proofErr w:type="spellEnd"/>
            <w:r w:rsidRPr="004B20EF">
              <w:t xml:space="preserve"> </w:t>
            </w:r>
          </w:p>
          <w:p w:rsidR="00997775" w:rsidP="00D02683" w:rsidRDefault="004B20EF" w14:paraId="2A2A5C44" w14:textId="04CEA1D5">
            <w:proofErr w:type="spellStart"/>
            <w:r w:rsidRPr="004B20EF">
              <w:t>Boswijk</w:t>
            </w:r>
            <w:proofErr w:type="spellEnd"/>
          </w:p>
        </w:tc>
      </w:tr>
    </w:tbl>
    <w:p w:rsidR="00997775" w:rsidRDefault="00997775" w14:paraId="6241AE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E8D2" w14:textId="77777777" w:rsidR="004B20EF" w:rsidRDefault="004B20EF">
      <w:pPr>
        <w:spacing w:line="20" w:lineRule="exact"/>
      </w:pPr>
    </w:p>
  </w:endnote>
  <w:endnote w:type="continuationSeparator" w:id="0">
    <w:p w14:paraId="3B43BAC7" w14:textId="77777777" w:rsidR="004B20EF" w:rsidRDefault="004B20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8E1C0E" w14:textId="77777777" w:rsidR="004B20EF" w:rsidRDefault="004B20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C3E3" w14:textId="77777777" w:rsidR="004B20EF" w:rsidRDefault="004B20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709C6B" w14:textId="77777777" w:rsidR="004B20EF" w:rsidRDefault="004B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E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20E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54498"/>
    <w:rsid w:val="00CC23D1"/>
    <w:rsid w:val="00CC270F"/>
    <w:rsid w:val="00D0268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242F"/>
  <w15:docId w15:val="{343D0B91-E72E-425C-9980-C67D749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2025-05-28T12:14:00.0000000Z</dcterms:modified>
  <dc:description>------------------------</dc:description>
  <dc:subject/>
  <keywords/>
  <version/>
  <category/>
</coreProperties>
</file>