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091D" w14:paraId="6A300C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4EBB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84F8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091D" w14:paraId="5E0EE56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5167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091D" w14:paraId="4F3D0E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832C07" w14:textId="77777777"/>
        </w:tc>
      </w:tr>
      <w:tr w:rsidR="00997775" w:rsidTr="00BA091D" w14:paraId="6576DA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686EFD" w14:textId="77777777"/>
        </w:tc>
      </w:tr>
      <w:tr w:rsidR="00997775" w:rsidTr="00BA091D" w14:paraId="3D7879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A3348" w14:textId="77777777"/>
        </w:tc>
        <w:tc>
          <w:tcPr>
            <w:tcW w:w="7654" w:type="dxa"/>
            <w:gridSpan w:val="2"/>
          </w:tcPr>
          <w:p w:rsidR="00997775" w:rsidRDefault="00997775" w14:paraId="514E21EE" w14:textId="77777777"/>
        </w:tc>
      </w:tr>
      <w:tr w:rsidR="00BA091D" w:rsidTr="00BA091D" w14:paraId="19CC36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091D" w:rsidP="00BA091D" w:rsidRDefault="00BA091D" w14:paraId="51EB8551" w14:textId="1A1D187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BA091D" w:rsidP="00BA091D" w:rsidRDefault="00BA091D" w14:paraId="5366620C" w14:textId="49FA7A8B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BA091D" w:rsidTr="00BA091D" w14:paraId="00B5A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091D" w:rsidP="00BA091D" w:rsidRDefault="00BA091D" w14:paraId="4A496766" w14:textId="77777777"/>
        </w:tc>
        <w:tc>
          <w:tcPr>
            <w:tcW w:w="7654" w:type="dxa"/>
            <w:gridSpan w:val="2"/>
          </w:tcPr>
          <w:p w:rsidR="00BA091D" w:rsidP="00BA091D" w:rsidRDefault="00BA091D" w14:paraId="7D109875" w14:textId="77777777"/>
        </w:tc>
      </w:tr>
      <w:tr w:rsidR="00BA091D" w:rsidTr="00BA091D" w14:paraId="1FEC5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091D" w:rsidP="00BA091D" w:rsidRDefault="00BA091D" w14:paraId="54395955" w14:textId="77777777"/>
        </w:tc>
        <w:tc>
          <w:tcPr>
            <w:tcW w:w="7654" w:type="dxa"/>
            <w:gridSpan w:val="2"/>
          </w:tcPr>
          <w:p w:rsidR="00BA091D" w:rsidP="00BA091D" w:rsidRDefault="00BA091D" w14:paraId="3724F589" w14:textId="77777777"/>
        </w:tc>
      </w:tr>
      <w:tr w:rsidR="00BA091D" w:rsidTr="00BA091D" w14:paraId="7039E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091D" w:rsidP="00BA091D" w:rsidRDefault="00BA091D" w14:paraId="49E0743B" w14:textId="4EE7F1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</w:t>
            </w:r>
          </w:p>
        </w:tc>
        <w:tc>
          <w:tcPr>
            <w:tcW w:w="7654" w:type="dxa"/>
            <w:gridSpan w:val="2"/>
          </w:tcPr>
          <w:p w:rsidR="00BA091D" w:rsidP="00BA091D" w:rsidRDefault="00BA091D" w14:paraId="42D7EA07" w14:textId="0C8B3E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BA091D" w:rsidTr="00BA091D" w14:paraId="11275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091D" w:rsidP="00BA091D" w:rsidRDefault="00BA091D" w14:paraId="792A428C" w14:textId="77777777"/>
        </w:tc>
        <w:tc>
          <w:tcPr>
            <w:tcW w:w="7654" w:type="dxa"/>
            <w:gridSpan w:val="2"/>
          </w:tcPr>
          <w:p w:rsidR="00BA091D" w:rsidP="00BA091D" w:rsidRDefault="00BA091D" w14:paraId="6547DE48" w14:textId="026D04C9">
            <w:r>
              <w:t>Voorgesteld 27 mei 2025</w:t>
            </w:r>
          </w:p>
        </w:tc>
      </w:tr>
      <w:tr w:rsidR="00997775" w:rsidTr="00BA091D" w14:paraId="11F96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5E78C" w14:textId="77777777"/>
        </w:tc>
        <w:tc>
          <w:tcPr>
            <w:tcW w:w="7654" w:type="dxa"/>
            <w:gridSpan w:val="2"/>
          </w:tcPr>
          <w:p w:rsidR="00997775" w:rsidRDefault="00997775" w14:paraId="47E0B12A" w14:textId="77777777"/>
        </w:tc>
      </w:tr>
      <w:tr w:rsidR="00997775" w:rsidTr="00BA091D" w14:paraId="4DEE9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02F8A1" w14:textId="77777777"/>
        </w:tc>
        <w:tc>
          <w:tcPr>
            <w:tcW w:w="7654" w:type="dxa"/>
            <w:gridSpan w:val="2"/>
          </w:tcPr>
          <w:p w:rsidR="00997775" w:rsidRDefault="00997775" w14:paraId="38090AC3" w14:textId="77777777">
            <w:r>
              <w:t>De Kamer,</w:t>
            </w:r>
          </w:p>
        </w:tc>
      </w:tr>
      <w:tr w:rsidR="00997775" w:rsidTr="00BA091D" w14:paraId="3D271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602DDE" w14:textId="77777777"/>
        </w:tc>
        <w:tc>
          <w:tcPr>
            <w:tcW w:w="7654" w:type="dxa"/>
            <w:gridSpan w:val="2"/>
          </w:tcPr>
          <w:p w:rsidR="00997775" w:rsidRDefault="00997775" w14:paraId="42CC92C3" w14:textId="77777777"/>
        </w:tc>
      </w:tr>
      <w:tr w:rsidR="00997775" w:rsidTr="00BA091D" w14:paraId="40276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F73739" w14:textId="77777777"/>
        </w:tc>
        <w:tc>
          <w:tcPr>
            <w:tcW w:w="7654" w:type="dxa"/>
            <w:gridSpan w:val="2"/>
          </w:tcPr>
          <w:p w:rsidR="00997775" w:rsidRDefault="00997775" w14:paraId="6A0E42D9" w14:textId="77777777">
            <w:r>
              <w:t>gehoord de beraadslaging,</w:t>
            </w:r>
          </w:p>
        </w:tc>
      </w:tr>
      <w:tr w:rsidR="00997775" w:rsidTr="00BA091D" w14:paraId="6B5F6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381AC" w14:textId="77777777"/>
        </w:tc>
        <w:tc>
          <w:tcPr>
            <w:tcW w:w="7654" w:type="dxa"/>
            <w:gridSpan w:val="2"/>
          </w:tcPr>
          <w:p w:rsidR="00997775" w:rsidRDefault="00997775" w14:paraId="04527BAE" w14:textId="77777777"/>
        </w:tc>
      </w:tr>
      <w:tr w:rsidR="00997775" w:rsidTr="00BA091D" w14:paraId="62296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F2072" w14:textId="77777777"/>
        </w:tc>
        <w:tc>
          <w:tcPr>
            <w:tcW w:w="7654" w:type="dxa"/>
            <w:gridSpan w:val="2"/>
          </w:tcPr>
          <w:p w:rsidRPr="00BA091D" w:rsidR="00BA091D" w:rsidP="00BA091D" w:rsidRDefault="00BA091D" w14:paraId="66D0FD35" w14:textId="77777777">
            <w:r w:rsidRPr="00BA091D">
              <w:t>constaterende dat Rwanda de M23-rebellen in Oost-Congo steunt;</w:t>
            </w:r>
          </w:p>
          <w:p w:rsidRPr="00BA091D" w:rsidR="00BA091D" w:rsidP="00BA091D" w:rsidRDefault="00BA091D" w14:paraId="7A8ED309" w14:textId="77777777">
            <w:r w:rsidRPr="00BA091D">
              <w:t xml:space="preserve">verzoekt de regering de relaties via </w:t>
            </w:r>
            <w:proofErr w:type="spellStart"/>
            <w:r w:rsidRPr="00BA091D">
              <w:t>Invest</w:t>
            </w:r>
            <w:proofErr w:type="spellEnd"/>
            <w:r w:rsidRPr="00BA091D">
              <w:t xml:space="preserve"> International, FMO en RVO met Rwanda op te schorten zolang Rwanda de M23-rebellen blijft steunen,</w:t>
            </w:r>
          </w:p>
          <w:p w:rsidR="00BA091D" w:rsidP="00BA091D" w:rsidRDefault="00BA091D" w14:paraId="367A7A1E" w14:textId="77777777"/>
          <w:p w:rsidRPr="00BA091D" w:rsidR="00BA091D" w:rsidP="00BA091D" w:rsidRDefault="00BA091D" w14:paraId="5442F8FA" w14:textId="54F78371">
            <w:r w:rsidRPr="00BA091D">
              <w:t>en gaat over tot de orde van de dag.</w:t>
            </w:r>
          </w:p>
          <w:p w:rsidR="00BA091D" w:rsidP="00BA091D" w:rsidRDefault="00BA091D" w14:paraId="3815F09F" w14:textId="77777777"/>
          <w:p w:rsidR="00997775" w:rsidP="00BA091D" w:rsidRDefault="00BA091D" w14:paraId="448CA1D6" w14:textId="3537C6FD">
            <w:r w:rsidRPr="00BA091D">
              <w:t>Van Baarle</w:t>
            </w:r>
          </w:p>
        </w:tc>
      </w:tr>
    </w:tbl>
    <w:p w:rsidR="00997775" w:rsidRDefault="00997775" w14:paraId="68A998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522A" w14:textId="77777777" w:rsidR="00BA091D" w:rsidRDefault="00BA091D">
      <w:pPr>
        <w:spacing w:line="20" w:lineRule="exact"/>
      </w:pPr>
    </w:p>
  </w:endnote>
  <w:endnote w:type="continuationSeparator" w:id="0">
    <w:p w14:paraId="659AF905" w14:textId="77777777" w:rsidR="00BA091D" w:rsidRDefault="00BA09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B96FEA" w14:textId="77777777" w:rsidR="00BA091D" w:rsidRDefault="00BA09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0D47" w14:textId="77777777" w:rsidR="00BA091D" w:rsidRDefault="00BA09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D0FBE7" w14:textId="77777777" w:rsidR="00BA091D" w:rsidRDefault="00BA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091D"/>
    <w:rsid w:val="00BD446A"/>
    <w:rsid w:val="00BF5690"/>
    <w:rsid w:val="00CC23D1"/>
    <w:rsid w:val="00CC270F"/>
    <w:rsid w:val="00D31A0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65DC"/>
  <w15:docId w15:val="{FA0BFB6C-557C-4998-91FA-909F47A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2025-05-28T13:24:00.0000000Z</dcterms:modified>
  <dc:description>------------------------</dc:description>
  <dc:subject/>
  <keywords/>
  <version/>
  <category/>
</coreProperties>
</file>