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5DC" w:rsidP="00FF22FE" w:rsidRDefault="001405DC" w14:paraId="7328549B" w14:textId="77777777">
      <w:bookmarkStart w:name="_GoBack" w:id="0"/>
      <w:bookmarkEnd w:id="0"/>
    </w:p>
    <w:p w:rsidR="001405DC" w:rsidP="00FF22FE" w:rsidRDefault="001405DC" w14:paraId="306349A7" w14:textId="3E4A7584">
      <w:r>
        <w:t>Geachte voorzitter,</w:t>
      </w:r>
    </w:p>
    <w:p w:rsidR="001405DC" w:rsidP="00FF22FE" w:rsidRDefault="001405DC" w14:paraId="78302985" w14:textId="77777777"/>
    <w:p w:rsidR="00132944" w:rsidP="00FF22FE" w:rsidRDefault="001405DC" w14:paraId="168E35EF" w14:textId="4D8E1982">
      <w:r>
        <w:t>In het mondelinge vragenuur van</w:t>
      </w:r>
      <w:r w:rsidR="00BF7B44">
        <w:t xml:space="preserve"> 20 mei jl. heb ik</w:t>
      </w:r>
      <w:r w:rsidR="00FC3017">
        <w:t>,</w:t>
      </w:r>
      <w:r w:rsidR="00BF7B44">
        <w:t xml:space="preserve"> naar aanleiding van de </w:t>
      </w:r>
      <w:bookmarkStart w:name="_Hlk198903194" w:id="1"/>
      <w:r w:rsidR="00BF7B44">
        <w:t xml:space="preserve">vraag van het lid </w:t>
      </w:r>
      <w:r w:rsidR="00FB204C">
        <w:t>Koekkoek</w:t>
      </w:r>
      <w:r>
        <w:t>,</w:t>
      </w:r>
      <w:r w:rsidR="00FB204C">
        <w:t xml:space="preserve"> </w:t>
      </w:r>
      <w:r w:rsidR="00BF7B44">
        <w:t xml:space="preserve">toegezegd </w:t>
      </w:r>
      <w:r>
        <w:t xml:space="preserve">om </w:t>
      </w:r>
      <w:r w:rsidR="004D4754">
        <w:t>de</w:t>
      </w:r>
      <w:r>
        <w:t xml:space="preserve"> Kamer op korte termijn en voor zover op deze termijn haalbaar, nader</w:t>
      </w:r>
      <w:r w:rsidR="00BF7B44">
        <w:t xml:space="preserve"> te informeren over een aantal onderwerpen met betrekking tot de</w:t>
      </w:r>
      <w:r w:rsidR="00FF22FE">
        <w:t xml:space="preserve"> </w:t>
      </w:r>
      <w:r w:rsidRPr="00E679C6" w:rsidR="00FF22FE">
        <w:t>berichtgeving</w:t>
      </w:r>
      <w:r w:rsidR="00FF22FE">
        <w:t xml:space="preserve"> van de </w:t>
      </w:r>
      <w:r w:rsidRPr="00E679C6" w:rsidR="00FF22FE">
        <w:t xml:space="preserve">NOS en Nieuwsuur </w:t>
      </w:r>
      <w:r w:rsidR="00BF7B44">
        <w:t xml:space="preserve">op 16 mei jl. </w:t>
      </w:r>
      <w:r w:rsidR="00FF22FE">
        <w:t>over</w:t>
      </w:r>
      <w:r>
        <w:t xml:space="preserve"> de toepassing van</w:t>
      </w:r>
      <w:r w:rsidR="00D91F72">
        <w:t xml:space="preserve"> </w:t>
      </w:r>
      <w:r w:rsidR="00FF22FE">
        <w:t>staalslakken</w:t>
      </w:r>
      <w:r w:rsidR="00144B71">
        <w:t xml:space="preserve"> (</w:t>
      </w:r>
      <w:r w:rsidRPr="00144B71" w:rsidR="00144B71">
        <w:t>TZ202505-115</w:t>
      </w:r>
      <w:r w:rsidR="00144B71">
        <w:t>)</w:t>
      </w:r>
      <w:r w:rsidR="00FF22FE">
        <w:t xml:space="preserve">. </w:t>
      </w:r>
      <w:bookmarkEnd w:id="1"/>
    </w:p>
    <w:p w:rsidR="003C6439" w:rsidP="00FF22FE" w:rsidRDefault="003C6439" w14:paraId="3CBB537E" w14:textId="77777777"/>
    <w:p w:rsidR="003C6439" w:rsidP="003C6439" w:rsidRDefault="001405DC" w14:paraId="658C8A86" w14:textId="5F7566EB">
      <w:r>
        <w:t xml:space="preserve">Alvorens hier nader op in te gaan, wil ik </w:t>
      </w:r>
      <w:r w:rsidR="003C6439">
        <w:t xml:space="preserve">benadrukken dat ik de zorgen </w:t>
      </w:r>
      <w:r>
        <w:t xml:space="preserve">van de </w:t>
      </w:r>
      <w:r w:rsidR="005109EF">
        <w:t>Kamer</w:t>
      </w:r>
      <w:r w:rsidR="003C6439">
        <w:t xml:space="preserve"> over </w:t>
      </w:r>
      <w:r w:rsidR="00DF6F43">
        <w:t xml:space="preserve">toepassing van </w:t>
      </w:r>
      <w:r w:rsidR="003C6439">
        <w:t>staalslakken</w:t>
      </w:r>
      <w:r w:rsidR="00DF6F43">
        <w:t xml:space="preserve"> </w:t>
      </w:r>
      <w:r>
        <w:t xml:space="preserve">begrijp en ook </w:t>
      </w:r>
      <w:r w:rsidR="003C6439">
        <w:t>deel. De gevallen waar</w:t>
      </w:r>
      <w:r>
        <w:t>in</w:t>
      </w:r>
      <w:r w:rsidR="003C6439">
        <w:t xml:space="preserve"> milieuschade is ontstaan</w:t>
      </w:r>
      <w:r>
        <w:t>,</w:t>
      </w:r>
      <w:r w:rsidR="003C6439">
        <w:t xml:space="preserve"> hadden zich</w:t>
      </w:r>
      <w:r>
        <w:t xml:space="preserve"> niet </w:t>
      </w:r>
      <w:r w:rsidR="003C6439">
        <w:t xml:space="preserve">mogen </w:t>
      </w:r>
      <w:r w:rsidR="00205D3D">
        <w:t>voor</w:t>
      </w:r>
      <w:r w:rsidR="003C6439">
        <w:t>doen</w:t>
      </w:r>
      <w:r w:rsidR="00205D3D">
        <w:t>. O</w:t>
      </w:r>
      <w:r w:rsidR="003C6439">
        <w:t>m dat naar de toekomst te voorkomen</w:t>
      </w:r>
      <w:r>
        <w:t>,</w:t>
      </w:r>
      <w:r w:rsidR="003C6439">
        <w:t xml:space="preserve"> zijn de afgelopen jaren al </w:t>
      </w:r>
      <w:r>
        <w:t xml:space="preserve">meerdere stappen gezet en </w:t>
      </w:r>
      <w:r w:rsidR="003C6439">
        <w:t>maatregelen in</w:t>
      </w:r>
      <w:r>
        <w:t xml:space="preserve"> gang gezet</w:t>
      </w:r>
      <w:r w:rsidR="00FA1C8A">
        <w:t xml:space="preserve"> voor staalslak</w:t>
      </w:r>
      <w:r w:rsidR="003B5BDF">
        <w:t>ken</w:t>
      </w:r>
      <w:r w:rsidR="00D91F72">
        <w:t>.</w:t>
      </w:r>
      <w:r>
        <w:t xml:space="preserve"> D</w:t>
      </w:r>
      <w:r w:rsidR="003C6439">
        <w:t xml:space="preserve">aarbovenop heb ik in </w:t>
      </w:r>
      <w:r>
        <w:t xml:space="preserve">mijn recente </w:t>
      </w:r>
      <w:r w:rsidR="003C6439">
        <w:t xml:space="preserve">brief van </w:t>
      </w:r>
      <w:r w:rsidRPr="00E679C6" w:rsidR="003C6439">
        <w:t>18 april jl.</w:t>
      </w:r>
      <w:r w:rsidR="00DF18C3">
        <w:rPr>
          <w:rStyle w:val="FootnoteReference"/>
        </w:rPr>
        <w:footnoteReference w:id="1"/>
      </w:r>
      <w:r w:rsidR="003C6439">
        <w:t xml:space="preserve"> </w:t>
      </w:r>
      <w:r>
        <w:t xml:space="preserve">aan Uw Kamer </w:t>
      </w:r>
      <w:r w:rsidR="003C6439">
        <w:t>een aantal aanvullende maatregelen aangekondigd</w:t>
      </w:r>
      <w:r w:rsidR="002C027F">
        <w:t xml:space="preserve">, </w:t>
      </w:r>
      <w:r w:rsidRPr="002C027F" w:rsidR="002C027F">
        <w:t xml:space="preserve">waaronder een onderzoek of het mogelijk is om de toepassing van </w:t>
      </w:r>
      <w:r w:rsidR="00FA1C8A">
        <w:t xml:space="preserve">het </w:t>
      </w:r>
      <w:r w:rsidR="00964247">
        <w:t xml:space="preserve">specifieke </w:t>
      </w:r>
      <w:r w:rsidR="00FA1C8A">
        <w:t xml:space="preserve">type </w:t>
      </w:r>
      <w:r w:rsidRPr="002C027F" w:rsidR="002C027F">
        <w:t>LD-staalslakken als zandvervanger bij grootschalige toepassingen uit te sluiten</w:t>
      </w:r>
      <w:r w:rsidR="00116FA1">
        <w:t>, zoals verderop in deze brief nader toegelicht</w:t>
      </w:r>
      <w:r w:rsidR="003C6439">
        <w:t xml:space="preserve">. </w:t>
      </w:r>
      <w:r w:rsidR="007768FD">
        <w:t>D</w:t>
      </w:r>
      <w:r w:rsidR="008C69F3">
        <w:t>i</w:t>
      </w:r>
      <w:r w:rsidR="007768FD">
        <w:t xml:space="preserve">e maatregelen richten zich </w:t>
      </w:r>
      <w:r w:rsidR="00DF6F43">
        <w:t xml:space="preserve">op </w:t>
      </w:r>
      <w:r w:rsidR="007768FD">
        <w:t>toekomst</w:t>
      </w:r>
      <w:r w:rsidR="00DF6F43">
        <w:t>ige situaties</w:t>
      </w:r>
      <w:r w:rsidR="005109EF">
        <w:t>;</w:t>
      </w:r>
      <w:r w:rsidR="007768FD">
        <w:t xml:space="preserve"> de berichtgeving </w:t>
      </w:r>
      <w:r w:rsidR="00DF6F43">
        <w:t>in de media</w:t>
      </w:r>
      <w:r w:rsidR="008C69F3">
        <w:t xml:space="preserve"> </w:t>
      </w:r>
      <w:r w:rsidR="00DF6F43">
        <w:t xml:space="preserve">heeft onder meer </w:t>
      </w:r>
      <w:r w:rsidR="008C69F3">
        <w:t>betrekking</w:t>
      </w:r>
      <w:r w:rsidR="007768FD">
        <w:t xml:space="preserve"> </w:t>
      </w:r>
      <w:r w:rsidR="008C69F3">
        <w:t>op</w:t>
      </w:r>
      <w:r w:rsidR="007768FD">
        <w:t xml:space="preserve"> </w:t>
      </w:r>
      <w:r w:rsidR="00DF6F43">
        <w:t xml:space="preserve">situaties in </w:t>
      </w:r>
      <w:r w:rsidR="007768FD">
        <w:t>het verleden</w:t>
      </w:r>
      <w:r w:rsidR="00DF6F43">
        <w:t xml:space="preserve"> (2010 en 2017)</w:t>
      </w:r>
      <w:r w:rsidR="007768FD">
        <w:rPr>
          <w:rFonts w:eastAsiaTheme="minorHAnsi" w:cstheme="minorBidi"/>
          <w:color w:val="auto"/>
          <w:kern w:val="2"/>
          <w:lang w:eastAsia="en-US"/>
          <w14:ligatures w14:val="standardContextual"/>
        </w:rPr>
        <w:t>.</w:t>
      </w:r>
      <w:r w:rsidR="005109EF">
        <w:rPr>
          <w:rFonts w:eastAsiaTheme="minorHAnsi" w:cstheme="minorBidi"/>
          <w:color w:val="auto"/>
          <w:kern w:val="2"/>
          <w:lang w:eastAsia="en-US"/>
          <w14:ligatures w14:val="standardContextual"/>
        </w:rPr>
        <w:t xml:space="preserve"> </w:t>
      </w:r>
      <w:r w:rsidR="007768FD">
        <w:rPr>
          <w:rFonts w:eastAsiaTheme="minorHAnsi" w:cstheme="minorBidi"/>
          <w:color w:val="auto"/>
          <w:kern w:val="2"/>
          <w:lang w:eastAsia="en-US"/>
          <w14:ligatures w14:val="standardContextual"/>
        </w:rPr>
        <w:t>De uitingen die in de media zijn gedaan over hulp van het Ministerie aan Tata</w:t>
      </w:r>
      <w:r w:rsidR="008C69F3">
        <w:rPr>
          <w:rFonts w:eastAsiaTheme="minorHAnsi" w:cstheme="minorBidi"/>
          <w:color w:val="auto"/>
          <w:kern w:val="2"/>
          <w:lang w:eastAsia="en-US"/>
          <w14:ligatures w14:val="standardContextual"/>
        </w:rPr>
        <w:t xml:space="preserve"> Steel </w:t>
      </w:r>
      <w:r w:rsidR="007768FD">
        <w:rPr>
          <w:rFonts w:eastAsiaTheme="minorHAnsi" w:cstheme="minorBidi"/>
          <w:color w:val="auto"/>
          <w:kern w:val="2"/>
          <w:lang w:eastAsia="en-US"/>
          <w14:ligatures w14:val="standardContextual"/>
        </w:rPr>
        <w:t>over de afzet van staalslakken</w:t>
      </w:r>
      <w:r w:rsidR="00DF6F43">
        <w:rPr>
          <w:rFonts w:eastAsiaTheme="minorHAnsi" w:cstheme="minorBidi"/>
          <w:color w:val="auto"/>
          <w:kern w:val="2"/>
          <w:lang w:eastAsia="en-US"/>
          <w14:ligatures w14:val="standardContextual"/>
        </w:rPr>
        <w:t>,</w:t>
      </w:r>
      <w:r w:rsidR="007768FD">
        <w:rPr>
          <w:rFonts w:eastAsiaTheme="minorHAnsi" w:cstheme="minorBidi"/>
          <w:color w:val="auto"/>
          <w:kern w:val="2"/>
          <w:lang w:eastAsia="en-US"/>
          <w14:ligatures w14:val="standardContextual"/>
        </w:rPr>
        <w:t xml:space="preserve"> </w:t>
      </w:r>
      <w:r w:rsidR="005109EF">
        <w:rPr>
          <w:rFonts w:eastAsiaTheme="minorHAnsi" w:cstheme="minorBidi"/>
          <w:color w:val="auto"/>
          <w:kern w:val="2"/>
          <w:lang w:eastAsia="en-US"/>
          <w14:ligatures w14:val="standardContextual"/>
        </w:rPr>
        <w:t xml:space="preserve">zijn verontrustend. </w:t>
      </w:r>
      <w:r w:rsidR="0002588B">
        <w:rPr>
          <w:rFonts w:eastAsiaTheme="minorHAnsi" w:cstheme="minorBidi"/>
          <w:color w:val="auto"/>
          <w:kern w:val="2"/>
          <w:lang w:eastAsia="en-US"/>
          <w14:ligatures w14:val="standardContextual"/>
        </w:rPr>
        <w:t xml:space="preserve">Op basis van de informatie die </w:t>
      </w:r>
      <w:r w:rsidR="008C69F3">
        <w:rPr>
          <w:rFonts w:eastAsiaTheme="minorHAnsi" w:cstheme="minorBidi"/>
          <w:color w:val="auto"/>
          <w:kern w:val="2"/>
          <w:lang w:eastAsia="en-US"/>
          <w14:ligatures w14:val="standardContextual"/>
        </w:rPr>
        <w:t xml:space="preserve">nu bij het ministerie </w:t>
      </w:r>
      <w:r w:rsidR="0002588B">
        <w:rPr>
          <w:rFonts w:eastAsiaTheme="minorHAnsi" w:cstheme="minorBidi"/>
          <w:color w:val="auto"/>
          <w:kern w:val="2"/>
          <w:lang w:eastAsia="en-US"/>
          <w14:ligatures w14:val="standardContextual"/>
        </w:rPr>
        <w:t>voorhanden is, worden d</w:t>
      </w:r>
      <w:r w:rsidR="008C69F3">
        <w:rPr>
          <w:rFonts w:eastAsiaTheme="minorHAnsi" w:cstheme="minorBidi"/>
          <w:color w:val="auto"/>
          <w:kern w:val="2"/>
          <w:lang w:eastAsia="en-US"/>
          <w14:ligatures w14:val="standardContextual"/>
        </w:rPr>
        <w:t>i</w:t>
      </w:r>
      <w:r w:rsidR="0002588B">
        <w:rPr>
          <w:rFonts w:eastAsiaTheme="minorHAnsi" w:cstheme="minorBidi"/>
          <w:color w:val="auto"/>
          <w:kern w:val="2"/>
          <w:lang w:eastAsia="en-US"/>
          <w14:ligatures w14:val="standardContextual"/>
        </w:rPr>
        <w:t xml:space="preserve">e </w:t>
      </w:r>
      <w:r w:rsidR="005109EF">
        <w:rPr>
          <w:rFonts w:eastAsiaTheme="minorHAnsi" w:cstheme="minorBidi"/>
          <w:color w:val="auto"/>
          <w:kern w:val="2"/>
          <w:lang w:eastAsia="en-US"/>
          <w14:ligatures w14:val="standardContextual"/>
        </w:rPr>
        <w:t xml:space="preserve">uitingen </w:t>
      </w:r>
      <w:r w:rsidR="009E5480">
        <w:rPr>
          <w:rFonts w:eastAsiaTheme="minorHAnsi" w:cstheme="minorBidi"/>
          <w:color w:val="auto"/>
          <w:kern w:val="2"/>
          <w:lang w:eastAsia="en-US"/>
          <w14:ligatures w14:val="standardContextual"/>
        </w:rPr>
        <w:t xml:space="preserve">echter </w:t>
      </w:r>
      <w:r w:rsidR="005109EF">
        <w:rPr>
          <w:rFonts w:eastAsiaTheme="minorHAnsi" w:cstheme="minorBidi"/>
          <w:color w:val="auto"/>
          <w:kern w:val="2"/>
          <w:lang w:eastAsia="en-US"/>
          <w14:ligatures w14:val="standardContextual"/>
        </w:rPr>
        <w:t>niet herke</w:t>
      </w:r>
      <w:r w:rsidR="0002588B">
        <w:rPr>
          <w:rFonts w:eastAsiaTheme="minorHAnsi" w:cstheme="minorBidi"/>
          <w:color w:val="auto"/>
          <w:kern w:val="2"/>
          <w:lang w:eastAsia="en-US"/>
          <w14:ligatures w14:val="standardContextual"/>
        </w:rPr>
        <w:t>n</w:t>
      </w:r>
      <w:r w:rsidR="005109EF">
        <w:rPr>
          <w:rFonts w:eastAsiaTheme="minorHAnsi" w:cstheme="minorBidi"/>
          <w:color w:val="auto"/>
          <w:kern w:val="2"/>
          <w:lang w:eastAsia="en-US"/>
          <w14:ligatures w14:val="standardContextual"/>
        </w:rPr>
        <w:t>d</w:t>
      </w:r>
      <w:r w:rsidR="008C69F3">
        <w:rPr>
          <w:rFonts w:eastAsiaTheme="minorHAnsi" w:cstheme="minorBidi"/>
          <w:color w:val="auto"/>
          <w:kern w:val="2"/>
          <w:lang w:eastAsia="en-US"/>
          <w14:ligatures w14:val="standardContextual"/>
        </w:rPr>
        <w:t>. Da</w:t>
      </w:r>
      <w:r w:rsidR="005109EF">
        <w:rPr>
          <w:rFonts w:eastAsiaTheme="minorHAnsi" w:cstheme="minorBidi"/>
          <w:color w:val="auto"/>
          <w:kern w:val="2"/>
          <w:lang w:eastAsia="en-US"/>
          <w14:ligatures w14:val="standardContextual"/>
        </w:rPr>
        <w:t xml:space="preserve">arom laat ik dit grondig uitzoeken. </w:t>
      </w:r>
      <w:r w:rsidR="008C69F3">
        <w:rPr>
          <w:rFonts w:eastAsiaTheme="minorHAnsi" w:cstheme="minorBidi"/>
          <w:color w:val="auto"/>
          <w:kern w:val="2"/>
          <w:lang w:eastAsia="en-US"/>
          <w14:ligatures w14:val="standardContextual"/>
        </w:rPr>
        <w:t>Hierna</w:t>
      </w:r>
      <w:r w:rsidR="005109EF">
        <w:rPr>
          <w:rFonts w:eastAsiaTheme="minorHAnsi" w:cstheme="minorBidi"/>
          <w:color w:val="auto"/>
          <w:kern w:val="2"/>
          <w:lang w:eastAsia="en-US"/>
          <w14:ligatures w14:val="standardContextual"/>
        </w:rPr>
        <w:t xml:space="preserve"> ga ik daar verder op in.</w:t>
      </w:r>
      <w:r w:rsidR="007768FD">
        <w:rPr>
          <w:rFonts w:eastAsiaTheme="minorHAnsi" w:cstheme="minorBidi"/>
          <w:color w:val="auto"/>
          <w:kern w:val="2"/>
          <w:lang w:eastAsia="en-US"/>
          <w14:ligatures w14:val="standardContextual"/>
        </w:rPr>
        <w:t xml:space="preserve"> </w:t>
      </w:r>
    </w:p>
    <w:p w:rsidR="003C6439" w:rsidP="00FF22FE" w:rsidRDefault="003C6439" w14:paraId="5F143F0F" w14:textId="77777777"/>
    <w:p w:rsidR="00BF7B44" w:rsidP="00FF22FE" w:rsidRDefault="008C69F3" w14:paraId="23E6B4E0" w14:textId="3B0CD514">
      <w:r>
        <w:t xml:space="preserve">Het is van groot belang </w:t>
      </w:r>
      <w:r w:rsidR="007768FD">
        <w:t>om met daadkracht</w:t>
      </w:r>
      <w:r w:rsidR="003C6439">
        <w:t xml:space="preserve"> </w:t>
      </w:r>
      <w:bookmarkStart w:name="_Hlk198903415" w:id="2"/>
      <w:r>
        <w:t xml:space="preserve">de </w:t>
      </w:r>
      <w:r w:rsidR="007768FD">
        <w:t>ingezette acties door te zetten en u in alle transparantie mee te nemen in de te nemen stappen.</w:t>
      </w:r>
      <w:bookmarkEnd w:id="2"/>
      <w:r w:rsidR="007768FD">
        <w:t xml:space="preserve"> </w:t>
      </w:r>
      <w:r>
        <w:t xml:space="preserve">Met deze brief informeer ik u over </w:t>
      </w:r>
      <w:r w:rsidR="007768FD">
        <w:t>het volgende:</w:t>
      </w:r>
    </w:p>
    <w:p w:rsidR="007768FD" w:rsidP="00FF22FE" w:rsidRDefault="007768FD" w14:paraId="70EBA26C" w14:textId="77777777"/>
    <w:p w:rsidR="00BF7B44" w:rsidP="00BF7B44" w:rsidRDefault="008C69F3" w14:paraId="7FB38664" w14:textId="35C75A27">
      <w:pPr>
        <w:pStyle w:val="ListParagraph"/>
        <w:numPr>
          <w:ilvl w:val="0"/>
          <w:numId w:val="27"/>
        </w:numPr>
      </w:pPr>
      <w:bookmarkStart w:name="_Hlk198903446" w:id="3"/>
      <w:r>
        <w:t>H</w:t>
      </w:r>
      <w:r w:rsidR="00BF7B44">
        <w:t>et door mij aangekondigde onderzoek naar aanleiding van de in de media naar voren gekomen uitingen dat het</w:t>
      </w:r>
      <w:r>
        <w:t xml:space="preserve"> m</w:t>
      </w:r>
      <w:r w:rsidR="00BF7B44">
        <w:t xml:space="preserve">inisterie </w:t>
      </w:r>
      <w:r w:rsidR="00AF6671">
        <w:t xml:space="preserve">in het verleden </w:t>
      </w:r>
      <w:r w:rsidR="00BF7B44">
        <w:t xml:space="preserve">Tata </w:t>
      </w:r>
      <w:r>
        <w:t xml:space="preserve">Steel </w:t>
      </w:r>
      <w:r w:rsidR="007768FD">
        <w:t xml:space="preserve">zou hebben </w:t>
      </w:r>
      <w:r w:rsidR="00BF7B44">
        <w:t>geholpen met de afzet van staalslakken</w:t>
      </w:r>
      <w:r w:rsidR="00294007">
        <w:t>;</w:t>
      </w:r>
    </w:p>
    <w:p w:rsidR="00AF6671" w:rsidP="00DB6ABC" w:rsidRDefault="008C69F3" w14:paraId="4FF38E8F" w14:textId="4E330AA3">
      <w:pPr>
        <w:pStyle w:val="ListParagraph"/>
        <w:numPr>
          <w:ilvl w:val="0"/>
          <w:numId w:val="27"/>
        </w:numPr>
      </w:pPr>
      <w:r>
        <w:lastRenderedPageBreak/>
        <w:t>H</w:t>
      </w:r>
      <w:r w:rsidR="00AF6671">
        <w:t>et ter beschikking stellen aan de Kamer van de nu beschikbare informatie</w:t>
      </w:r>
      <w:r w:rsidR="00294007">
        <w:t>;</w:t>
      </w:r>
    </w:p>
    <w:p w:rsidR="00AF6671" w:rsidP="00DB6ABC" w:rsidRDefault="008C69F3" w14:paraId="701720CD" w14:textId="02DD0DC8">
      <w:pPr>
        <w:pStyle w:val="ListParagraph"/>
        <w:numPr>
          <w:ilvl w:val="0"/>
          <w:numId w:val="27"/>
        </w:numPr>
      </w:pPr>
      <w:r>
        <w:t>L</w:t>
      </w:r>
      <w:r w:rsidR="00DE40BA">
        <w:t xml:space="preserve">opende </w:t>
      </w:r>
      <w:r w:rsidR="00132944">
        <w:t>acties en maatregelen</w:t>
      </w:r>
      <w:r w:rsidR="00DE40BA">
        <w:t>;</w:t>
      </w:r>
    </w:p>
    <w:p w:rsidR="00132944" w:rsidP="00DB6ABC" w:rsidRDefault="008C69F3" w14:paraId="44626115" w14:textId="0EEB97A3">
      <w:pPr>
        <w:pStyle w:val="ListParagraph"/>
        <w:numPr>
          <w:ilvl w:val="0"/>
          <w:numId w:val="27"/>
        </w:numPr>
      </w:pPr>
      <w:r>
        <w:t>G</w:t>
      </w:r>
      <w:r w:rsidR="00DE40BA">
        <w:t xml:space="preserve">estelde vragen en </w:t>
      </w:r>
      <w:r w:rsidR="00D33888">
        <w:t>verzoeken tijdens</w:t>
      </w:r>
      <w:r>
        <w:t xml:space="preserve"> vragenuur van 20 mei jl. </w:t>
      </w:r>
    </w:p>
    <w:p w:rsidR="00045F4A" w:rsidP="00765BE7" w:rsidRDefault="00045F4A" w14:paraId="24237552" w14:textId="48CCD7CB">
      <w:bookmarkStart w:name="_Hlk198809774" w:id="4"/>
      <w:bookmarkEnd w:id="3"/>
    </w:p>
    <w:p w:rsidR="008C69F3" w:rsidP="00045F4A" w:rsidRDefault="006B68E2" w14:paraId="553E9C78" w14:textId="4A704085">
      <w:pPr>
        <w:autoSpaceDN/>
        <w:spacing w:after="160" w:line="278" w:lineRule="auto"/>
        <w:contextualSpacing/>
        <w:textAlignment w:val="auto"/>
        <w:rPr>
          <w:rFonts w:eastAsiaTheme="minorHAnsi" w:cstheme="minorBidi"/>
          <w:color w:val="auto"/>
          <w:kern w:val="2"/>
          <w:lang w:eastAsia="en-US"/>
          <w14:ligatures w14:val="standardContextual"/>
        </w:rPr>
      </w:pPr>
      <w:r w:rsidRPr="00132944">
        <w:rPr>
          <w:rFonts w:eastAsiaTheme="minorHAnsi" w:cstheme="minorBidi"/>
          <w:i/>
          <w:iCs/>
          <w:color w:val="auto"/>
          <w:kern w:val="2"/>
          <w:lang w:eastAsia="en-US"/>
          <w14:ligatures w14:val="standardContextual"/>
        </w:rPr>
        <w:t xml:space="preserve">ad 1) </w:t>
      </w:r>
      <w:r w:rsidR="008C69F3">
        <w:rPr>
          <w:rFonts w:eastAsiaTheme="minorHAnsi" w:cstheme="minorBidi"/>
          <w:i/>
          <w:iCs/>
          <w:color w:val="auto"/>
          <w:kern w:val="2"/>
          <w:lang w:eastAsia="en-US"/>
          <w14:ligatures w14:val="standardContextual"/>
        </w:rPr>
        <w:t>O</w:t>
      </w:r>
      <w:r w:rsidRPr="00132944">
        <w:rPr>
          <w:rFonts w:eastAsiaTheme="minorHAnsi" w:cstheme="minorBidi"/>
          <w:i/>
          <w:iCs/>
          <w:color w:val="auto"/>
          <w:kern w:val="2"/>
          <w:lang w:eastAsia="en-US"/>
          <w14:ligatures w14:val="standardContextual"/>
        </w:rPr>
        <w:t>nderzoek n</w:t>
      </w:r>
      <w:r w:rsidRPr="00132944" w:rsidR="00132944">
        <w:rPr>
          <w:rFonts w:eastAsiaTheme="minorHAnsi" w:cstheme="minorBidi"/>
          <w:i/>
          <w:iCs/>
          <w:color w:val="auto"/>
          <w:kern w:val="2"/>
          <w:lang w:eastAsia="en-US"/>
          <w14:ligatures w14:val="standardContextual"/>
        </w:rPr>
        <w:t>.</w:t>
      </w:r>
      <w:r w:rsidRPr="00132944">
        <w:rPr>
          <w:rFonts w:eastAsiaTheme="minorHAnsi" w:cstheme="minorBidi"/>
          <w:i/>
          <w:iCs/>
          <w:color w:val="auto"/>
          <w:kern w:val="2"/>
          <w:lang w:eastAsia="en-US"/>
          <w14:ligatures w14:val="standardContextual"/>
        </w:rPr>
        <w:t>a</w:t>
      </w:r>
      <w:r w:rsidRPr="00132944" w:rsidR="00132944">
        <w:rPr>
          <w:rFonts w:eastAsiaTheme="minorHAnsi" w:cstheme="minorBidi"/>
          <w:i/>
          <w:iCs/>
          <w:color w:val="auto"/>
          <w:kern w:val="2"/>
          <w:lang w:eastAsia="en-US"/>
          <w14:ligatures w14:val="standardContextual"/>
        </w:rPr>
        <w:t>.</w:t>
      </w:r>
      <w:r w:rsidRPr="00132944">
        <w:rPr>
          <w:rFonts w:eastAsiaTheme="minorHAnsi" w:cstheme="minorBidi"/>
          <w:i/>
          <w:iCs/>
          <w:color w:val="auto"/>
          <w:kern w:val="2"/>
          <w:lang w:eastAsia="en-US"/>
          <w14:ligatures w14:val="standardContextual"/>
        </w:rPr>
        <w:t>v</w:t>
      </w:r>
      <w:r w:rsidRPr="00132944" w:rsidR="00132944">
        <w:rPr>
          <w:rFonts w:eastAsiaTheme="minorHAnsi" w:cstheme="minorBidi"/>
          <w:i/>
          <w:iCs/>
          <w:color w:val="auto"/>
          <w:kern w:val="2"/>
          <w:lang w:eastAsia="en-US"/>
          <w14:ligatures w14:val="standardContextual"/>
        </w:rPr>
        <w:t>.</w:t>
      </w:r>
      <w:r w:rsidRPr="00132944">
        <w:rPr>
          <w:rFonts w:eastAsiaTheme="minorHAnsi" w:cstheme="minorBidi"/>
          <w:i/>
          <w:iCs/>
          <w:color w:val="auto"/>
          <w:kern w:val="2"/>
          <w:lang w:eastAsia="en-US"/>
          <w14:ligatures w14:val="standardContextual"/>
        </w:rPr>
        <w:t xml:space="preserve"> berichtgeving</w:t>
      </w:r>
      <w:r w:rsidR="00045F4A">
        <w:rPr>
          <w:rFonts w:eastAsiaTheme="minorHAnsi" w:cstheme="minorBidi"/>
          <w:color w:val="auto"/>
          <w:kern w:val="2"/>
          <w:lang w:eastAsia="en-US"/>
          <w14:ligatures w14:val="standardContextual"/>
        </w:rPr>
        <w:t xml:space="preserve"> </w:t>
      </w:r>
    </w:p>
    <w:p w:rsidR="00A174A7" w:rsidP="00045F4A" w:rsidRDefault="008C69F3" w14:paraId="14D65589" w14:textId="0C5630DD">
      <w:pPr>
        <w:autoSpaceDN/>
        <w:spacing w:after="160" w:line="278" w:lineRule="auto"/>
        <w:contextualSpacing/>
        <w:textAlignment w:val="auto"/>
      </w:pPr>
      <w:r>
        <w:rPr>
          <w:rFonts w:eastAsiaTheme="minorHAnsi" w:cstheme="minorBidi"/>
          <w:color w:val="auto"/>
          <w:kern w:val="2"/>
          <w:lang w:eastAsia="en-US"/>
          <w14:ligatures w14:val="standardContextual"/>
        </w:rPr>
        <w:t xml:space="preserve">Op 20 mei </w:t>
      </w:r>
      <w:r w:rsidR="00045F4A">
        <w:rPr>
          <w:rFonts w:eastAsiaTheme="minorHAnsi" w:cstheme="minorBidi"/>
          <w:color w:val="auto"/>
          <w:kern w:val="2"/>
          <w:lang w:eastAsia="en-US"/>
          <w14:ligatures w14:val="standardContextual"/>
        </w:rPr>
        <w:t xml:space="preserve">heb </w:t>
      </w:r>
      <w:r>
        <w:rPr>
          <w:rFonts w:eastAsiaTheme="minorHAnsi" w:cstheme="minorBidi"/>
          <w:color w:val="auto"/>
          <w:kern w:val="2"/>
          <w:lang w:eastAsia="en-US"/>
          <w14:ligatures w14:val="standardContextual"/>
        </w:rPr>
        <w:t xml:space="preserve">ik tijdens het vragenuur in antwoord op vragen van </w:t>
      </w:r>
      <w:r w:rsidR="005109EF">
        <w:rPr>
          <w:rFonts w:eastAsiaTheme="minorHAnsi" w:cstheme="minorBidi"/>
          <w:color w:val="auto"/>
          <w:kern w:val="2"/>
          <w:lang w:eastAsia="en-US"/>
          <w14:ligatures w14:val="standardContextual"/>
        </w:rPr>
        <w:t>het lid Koekkoek</w:t>
      </w:r>
      <w:r w:rsidR="00045F4A">
        <w:rPr>
          <w:rFonts w:eastAsiaTheme="minorHAnsi" w:cstheme="minorBidi"/>
          <w:color w:val="auto"/>
          <w:kern w:val="2"/>
          <w:lang w:eastAsia="en-US"/>
          <w14:ligatures w14:val="standardContextual"/>
        </w:rPr>
        <w:t xml:space="preserve"> </w:t>
      </w:r>
      <w:r>
        <w:rPr>
          <w:rFonts w:eastAsiaTheme="minorHAnsi" w:cstheme="minorBidi"/>
          <w:color w:val="auto"/>
          <w:kern w:val="2"/>
          <w:lang w:eastAsia="en-US"/>
          <w14:ligatures w14:val="standardContextual"/>
        </w:rPr>
        <w:t xml:space="preserve">reeds </w:t>
      </w:r>
      <w:r w:rsidR="00045F4A">
        <w:rPr>
          <w:rFonts w:eastAsiaTheme="minorHAnsi" w:cstheme="minorBidi"/>
          <w:color w:val="auto"/>
          <w:kern w:val="2"/>
          <w:lang w:eastAsia="en-US"/>
          <w14:ligatures w14:val="standardContextual"/>
        </w:rPr>
        <w:t xml:space="preserve">aangegeven dat </w:t>
      </w:r>
      <w:r w:rsidR="00045F4A">
        <w:t xml:space="preserve">ik naar aanleiding van de berichtgeving </w:t>
      </w:r>
      <w:r w:rsidR="007768FD">
        <w:t xml:space="preserve">van NOS en Nieuwsuur op 16 mei jl. </w:t>
      </w:r>
      <w:r w:rsidR="00045F4A">
        <w:t xml:space="preserve">grondig laat uitzoeken wat er in </w:t>
      </w:r>
      <w:r>
        <w:t xml:space="preserve">het verleden </w:t>
      </w:r>
      <w:r w:rsidR="00045F4A">
        <w:t xml:space="preserve">heeft plaatsgevonden. Ik heb </w:t>
      </w:r>
      <w:r w:rsidR="00FB204C">
        <w:t>aan het lid Boutkan</w:t>
      </w:r>
      <w:r w:rsidR="00045F4A">
        <w:t xml:space="preserve"> toegezegd met een tijdlijn te komen. </w:t>
      </w:r>
      <w:r w:rsidR="009D4AB2">
        <w:t xml:space="preserve">Ik wil dit zeer zorgvuldig doen en dat kost tijd. </w:t>
      </w:r>
      <w:r>
        <w:t xml:space="preserve">De berichtgeving beslaat </w:t>
      </w:r>
      <w:r w:rsidR="00DF6F43">
        <w:t xml:space="preserve">in totaal een </w:t>
      </w:r>
      <w:r>
        <w:t xml:space="preserve">periode van meer dan 15 jaar. </w:t>
      </w:r>
      <w:r w:rsidR="004D4754">
        <w:t>De Kamer</w:t>
      </w:r>
      <w:r w:rsidR="009D4AB2">
        <w:t xml:space="preserve"> wordt over het tijdpad nader geïnformeerd. </w:t>
      </w:r>
    </w:p>
    <w:p w:rsidR="00045F4A" w:rsidP="00045F4A" w:rsidRDefault="00045F4A" w14:paraId="5493C489" w14:textId="77777777">
      <w:pPr>
        <w:rPr>
          <w:rFonts w:eastAsiaTheme="minorHAnsi" w:cstheme="minorBidi"/>
          <w:color w:val="auto"/>
          <w:kern w:val="2"/>
          <w:lang w:eastAsia="en-US"/>
          <w14:ligatures w14:val="standardContextual"/>
        </w:rPr>
      </w:pPr>
    </w:p>
    <w:p w:rsidR="00132944" w:rsidP="003C6439" w:rsidRDefault="00294007" w14:paraId="3FADF070" w14:textId="6270BE8F">
      <w:r>
        <w:rPr>
          <w:rFonts w:eastAsiaTheme="minorHAnsi" w:cstheme="minorBidi"/>
          <w:color w:val="auto"/>
          <w:kern w:val="2"/>
          <w:lang w:eastAsia="en-US"/>
          <w14:ligatures w14:val="standardContextual"/>
        </w:rPr>
        <w:t xml:space="preserve">In afwachting van </w:t>
      </w:r>
      <w:r w:rsidR="00211418">
        <w:rPr>
          <w:rFonts w:eastAsiaTheme="minorHAnsi" w:cstheme="minorBidi"/>
          <w:color w:val="auto"/>
          <w:kern w:val="2"/>
          <w:lang w:eastAsia="en-US"/>
          <w14:ligatures w14:val="standardContextual"/>
        </w:rPr>
        <w:t xml:space="preserve">de bevindingen uit </w:t>
      </w:r>
      <w:r>
        <w:rPr>
          <w:rFonts w:eastAsiaTheme="minorHAnsi" w:cstheme="minorBidi"/>
          <w:color w:val="auto"/>
          <w:kern w:val="2"/>
          <w:lang w:eastAsia="en-US"/>
          <w14:ligatures w14:val="standardContextual"/>
        </w:rPr>
        <w:t xml:space="preserve">het </w:t>
      </w:r>
      <w:r w:rsidR="00502A08">
        <w:rPr>
          <w:rFonts w:eastAsiaTheme="minorHAnsi" w:cstheme="minorBidi"/>
          <w:color w:val="auto"/>
          <w:kern w:val="2"/>
          <w:lang w:eastAsia="en-US"/>
          <w14:ligatures w14:val="standardContextual"/>
        </w:rPr>
        <w:t xml:space="preserve">onderzoek </w:t>
      </w:r>
      <w:r>
        <w:rPr>
          <w:rFonts w:eastAsiaTheme="minorHAnsi" w:cstheme="minorBidi"/>
          <w:color w:val="auto"/>
          <w:kern w:val="2"/>
          <w:lang w:eastAsia="en-US"/>
          <w14:ligatures w14:val="standardContextual"/>
        </w:rPr>
        <w:t xml:space="preserve">wil ik </w:t>
      </w:r>
      <w:r w:rsidR="00223696">
        <w:rPr>
          <w:rFonts w:eastAsiaTheme="minorHAnsi" w:cstheme="minorBidi"/>
          <w:color w:val="auto"/>
          <w:kern w:val="2"/>
          <w:lang w:eastAsia="en-US"/>
          <w14:ligatures w14:val="standardContextual"/>
        </w:rPr>
        <w:t>de berichtgeving over het rechtsoordeel</w:t>
      </w:r>
      <w:r>
        <w:rPr>
          <w:rFonts w:eastAsiaTheme="minorHAnsi" w:cstheme="minorBidi"/>
          <w:color w:val="auto"/>
          <w:kern w:val="2"/>
          <w:lang w:eastAsia="en-US"/>
          <w14:ligatures w14:val="standardContextual"/>
        </w:rPr>
        <w:t xml:space="preserve"> in een context plaatsen. </w:t>
      </w:r>
      <w:r w:rsidRPr="00223696" w:rsidR="00132944">
        <w:rPr>
          <w:rFonts w:eastAsiaTheme="minorHAnsi" w:cstheme="minorBidi"/>
          <w:color w:val="auto"/>
          <w:kern w:val="2"/>
          <w:lang w:eastAsia="en-US"/>
          <w14:ligatures w14:val="standardContextual"/>
        </w:rPr>
        <w:t>Gesteld wordt dat</w:t>
      </w:r>
      <w:r w:rsidR="00132944">
        <w:t xml:space="preserve"> met het afgeven van een rechtsoordeel </w:t>
      </w:r>
      <w:r w:rsidR="00211418">
        <w:t xml:space="preserve">over </w:t>
      </w:r>
      <w:r w:rsidR="00DF6F43">
        <w:t>LD-</w:t>
      </w:r>
      <w:r w:rsidR="00132944">
        <w:t xml:space="preserve">staalslakken in 2017 het ministerie Tata </w:t>
      </w:r>
      <w:r w:rsidR="00DF6F43">
        <w:t xml:space="preserve">Steel </w:t>
      </w:r>
      <w:r w:rsidR="00132944">
        <w:t xml:space="preserve">te hulp zou zijn geschoten. </w:t>
      </w:r>
      <w:r w:rsidR="007768FD">
        <w:t xml:space="preserve">Dit is geen correcte weergave van de procedure en werking van een dergelijk advies. </w:t>
      </w:r>
      <w:r w:rsidR="00132944">
        <w:t xml:space="preserve">De verantwoordelijkheid om te beoordelen of iets afval is of niet, ligt bij het bedrijf. Om bedrijven daarbij </w:t>
      </w:r>
      <w:r w:rsidR="00DF6F43">
        <w:t xml:space="preserve">goed </w:t>
      </w:r>
      <w:r w:rsidR="00132944">
        <w:t xml:space="preserve">te </w:t>
      </w:r>
      <w:r w:rsidR="00DF6F43">
        <w:t>informeren</w:t>
      </w:r>
      <w:r w:rsidR="00132944">
        <w:t>, nam het ministerie tussen 2014 en 2019 verzoeken van bedrijven in behandeling om een advies te geven over de afvalstatus van materialen in een specifieke situatie</w:t>
      </w:r>
      <w:r w:rsidR="00211418">
        <w:t>; o</w:t>
      </w:r>
      <w:r w:rsidR="00132944">
        <w:t xml:space="preserve">ok wel rechtsoordelen genoemd. Doordat onterecht teveel gewicht werd gehecht aan deze adviezen, is het ministerie hiermee gestopt. Ze worden niet meer afgegeven of herzien. </w:t>
      </w:r>
      <w:r w:rsidRPr="00483548" w:rsidR="00132944">
        <w:t xml:space="preserve">Het rechtsoordeel over </w:t>
      </w:r>
      <w:r w:rsidR="00DF6F43">
        <w:t>LD-</w:t>
      </w:r>
      <w:r w:rsidRPr="00483548" w:rsidR="00132944">
        <w:t xml:space="preserve">staalslakken is één van de 42 adviezen die op die manier is opgesteld naar aanleiding van een verzoek van een bedrijf. </w:t>
      </w:r>
      <w:r w:rsidR="00132944">
        <w:t>Het advies kon worden meegenomen bij vergunningverlening voor de opslag van staalslakken en het geldend regime voor vervoer van het materiaal.</w:t>
      </w:r>
      <w:r w:rsidRPr="006E5522" w:rsidR="00132944">
        <w:t xml:space="preserve"> </w:t>
      </w:r>
      <w:r w:rsidR="00132944">
        <w:t xml:space="preserve">Het is goed te benadrukken dat het advies geen verschil maakt voor de toepasbaarheid van het materiaal binnen de bodemregelgeving. Op basis van het Besluit </w:t>
      </w:r>
      <w:r w:rsidR="00420FBC">
        <w:t>activiteiten leefomgeving</w:t>
      </w:r>
      <w:r w:rsidR="00132944">
        <w:t xml:space="preserve"> mogen materialen zowel met een afvalstatus als met een bijproductstatus worden toegepast </w:t>
      </w:r>
      <w:r w:rsidR="00211418">
        <w:t>als</w:t>
      </w:r>
      <w:r w:rsidR="00132944">
        <w:t xml:space="preserve"> ze aan de eisen uit de wetgeving voldoen.</w:t>
      </w:r>
    </w:p>
    <w:p w:rsidR="00132944" w:rsidP="00132944" w:rsidRDefault="00132944" w14:paraId="0EEDC950" w14:textId="77777777">
      <w:pPr>
        <w:pStyle w:val="ListParagraph"/>
        <w:rPr>
          <w:rFonts w:eastAsiaTheme="minorHAnsi" w:cstheme="minorBidi"/>
          <w:color w:val="auto"/>
          <w:kern w:val="2"/>
          <w:lang w:eastAsia="en-US"/>
          <w14:ligatures w14:val="standardContextual"/>
        </w:rPr>
      </w:pPr>
    </w:p>
    <w:p w:rsidR="00132944" w:rsidP="003C6439" w:rsidRDefault="00132944" w14:paraId="5350C69F" w14:textId="619D3D0A">
      <w:r w:rsidRPr="00483548">
        <w:t>Een rechtsoordeel heeft geen juridische status</w:t>
      </w:r>
      <w:r>
        <w:t>.</w:t>
      </w:r>
      <w:r w:rsidR="00DF6F43">
        <w:t xml:space="preserve"> Het verandert niets aan de rechten of plichten die er zijn. </w:t>
      </w:r>
      <w:r>
        <w:t>Het</w:t>
      </w:r>
      <w:r w:rsidRPr="00483548">
        <w:t xml:space="preserve"> is een niet-bindend advies of iets een afvalstof is of niet. Het </w:t>
      </w:r>
      <w:r>
        <w:t xml:space="preserve">advies in een </w:t>
      </w:r>
      <w:r w:rsidRPr="00483548">
        <w:t xml:space="preserve">rechtsoordeel is </w:t>
      </w:r>
      <w:r>
        <w:t xml:space="preserve">bovendien </w:t>
      </w:r>
      <w:r w:rsidRPr="00483548">
        <w:t xml:space="preserve">geen generiek oordeel. </w:t>
      </w:r>
      <w:r>
        <w:t xml:space="preserve">Het gaat om een advies </w:t>
      </w:r>
      <w:r w:rsidR="00DF6F43">
        <w:t xml:space="preserve">over de toepasselijkheid van bepaalde publiekrechtelijke voorschriften in een specifieke, individuele situatie. In dit geval is er gekeken of  </w:t>
      </w:r>
      <w:r>
        <w:t xml:space="preserve">er geadviseerd kan worden dat in die situatie sprake is van de bijproductstatus van </w:t>
      </w:r>
      <w:r w:rsidR="00DF6F43">
        <w:t>LD-</w:t>
      </w:r>
      <w:r>
        <w:t xml:space="preserve">staalslakken. Een andere situatie is weer </w:t>
      </w:r>
      <w:r w:rsidR="00B6046A">
        <w:t xml:space="preserve">anders, </w:t>
      </w:r>
      <w:r>
        <w:t xml:space="preserve">met eigen feiten en omstandigheden. Er kunnen geen algemene uitspraken worden gedaan over de status van </w:t>
      </w:r>
      <w:r w:rsidR="00B6046A">
        <w:t>LD-</w:t>
      </w:r>
      <w:r>
        <w:t xml:space="preserve">staalslakken op basis van een rechtsoordeel. </w:t>
      </w:r>
      <w:r w:rsidRPr="00483548">
        <w:t>D</w:t>
      </w:r>
      <w:r>
        <w:t>e beoordeling dient altijd</w:t>
      </w:r>
      <w:r w:rsidRPr="00483548">
        <w:t xml:space="preserve"> per </w:t>
      </w:r>
      <w:r w:rsidR="00B6046A">
        <w:t xml:space="preserve">situatie </w:t>
      </w:r>
      <w:r>
        <w:t>plaats te vinden</w:t>
      </w:r>
      <w:r w:rsidRPr="00483548">
        <w:t xml:space="preserve">, zoals </w:t>
      </w:r>
      <w:r>
        <w:t>ook expliciet is aangegeven in het</w:t>
      </w:r>
      <w:r w:rsidRPr="00483548">
        <w:t xml:space="preserve"> </w:t>
      </w:r>
      <w:r>
        <w:t>advies</w:t>
      </w:r>
      <w:r w:rsidR="00B6046A">
        <w:t xml:space="preserve"> van 22 september 2017. Daarin staat expliciet vermeld dat “het afgegeven oordeel alleen betrekking heeft op het betreffende product van de betreffende producent, zoals dat door die producent is vastgesteld en vastgelegd, verifieerbaar voor het bevoegde gezag.” Van belang is dat een </w:t>
      </w:r>
      <w:r>
        <w:t xml:space="preserve">dergelijk advies </w:t>
      </w:r>
      <w:r w:rsidRPr="00483548">
        <w:t>achterhaald</w:t>
      </w:r>
      <w:r w:rsidR="00B6046A">
        <w:t xml:space="preserve"> kan</w:t>
      </w:r>
      <w:r w:rsidRPr="00483548">
        <w:t xml:space="preserve"> </w:t>
      </w:r>
      <w:r>
        <w:t>raken</w:t>
      </w:r>
      <w:r w:rsidRPr="00483548">
        <w:t>. Dat staat ook expliciet in ieder advies</w:t>
      </w:r>
      <w:r>
        <w:t>. H</w:t>
      </w:r>
      <w:r w:rsidRPr="00483548">
        <w:t>et bedrijf moet iedere keer opnieuw controleren of de beoordeling nog actueel is.</w:t>
      </w:r>
    </w:p>
    <w:bookmarkEnd w:id="4"/>
    <w:p w:rsidR="00045F4A" w:rsidP="00765BE7" w:rsidRDefault="00045F4A" w14:paraId="422D23A9" w14:textId="77777777"/>
    <w:p w:rsidR="00132944" w:rsidP="00132944" w:rsidRDefault="00132944" w14:paraId="25DDDB33" w14:textId="5839E4A4">
      <w:pPr>
        <w:autoSpaceDN/>
        <w:spacing w:line="278" w:lineRule="auto"/>
        <w:rPr>
          <w:i/>
          <w:iCs/>
        </w:rPr>
      </w:pPr>
      <w:r w:rsidRPr="00132944">
        <w:rPr>
          <w:i/>
          <w:iCs/>
        </w:rPr>
        <w:t xml:space="preserve">ad 2) </w:t>
      </w:r>
      <w:r w:rsidR="00211418">
        <w:rPr>
          <w:i/>
          <w:iCs/>
        </w:rPr>
        <w:t>B</w:t>
      </w:r>
      <w:r w:rsidRPr="00132944">
        <w:rPr>
          <w:i/>
          <w:iCs/>
        </w:rPr>
        <w:t>eschikbare informati</w:t>
      </w:r>
      <w:r>
        <w:rPr>
          <w:i/>
          <w:iCs/>
        </w:rPr>
        <w:t>e</w:t>
      </w:r>
    </w:p>
    <w:p w:rsidRPr="001C1CEC" w:rsidR="00AF7150" w:rsidP="00211418" w:rsidRDefault="001C1CEC" w14:paraId="59F741F1" w14:textId="70B2BC9D">
      <w:pPr>
        <w:autoSpaceDN/>
      </w:pPr>
      <w:r>
        <w:t xml:space="preserve">Ik hecht aan een goede en zorgvuldige informatievoorziening over dit onderwerp aan </w:t>
      </w:r>
      <w:r w:rsidR="004D4754">
        <w:t>de</w:t>
      </w:r>
      <w:r>
        <w:t xml:space="preserve"> Kamer. In de afgelopen jaren is al veel informatie met de Kamer gedeeld. </w:t>
      </w:r>
      <w:r w:rsidRPr="00FB6371" w:rsidR="00FB6371">
        <w:t xml:space="preserve">In het vragenuur heb ik toegezegd alle relevante informatie te delen. </w:t>
      </w:r>
      <w:r>
        <w:t>Het staalslakkendossier is een langlopend dossier. De berichtgeving in de media beslaat een periode van ruim 15 jaar en zoomt daarbij in op 2010 en 2017. Dat betekent dat er veel documentatie is om op een rij te zetten. Daarbij staat z</w:t>
      </w:r>
      <w:r w:rsidRPr="00633BC8" w:rsidR="00AF7150">
        <w:rPr>
          <w:rFonts w:eastAsia="Times New Roman"/>
        </w:rPr>
        <w:t>orgvuldigheid voorop</w:t>
      </w:r>
      <w:r>
        <w:rPr>
          <w:rFonts w:eastAsia="Times New Roman"/>
        </w:rPr>
        <w:t xml:space="preserve"> en</w:t>
      </w:r>
      <w:r w:rsidRPr="00633BC8" w:rsidR="00AF7150">
        <w:rPr>
          <w:rFonts w:eastAsia="Times New Roman"/>
        </w:rPr>
        <w:t xml:space="preserve"> daarom zal het opstellen van de tijdlijn enige tijd in beslag nemen. </w:t>
      </w:r>
      <w:r w:rsidRPr="00633BC8" w:rsidR="00633BC8">
        <w:rPr>
          <w:rFonts w:eastAsia="Times New Roman"/>
        </w:rPr>
        <w:t xml:space="preserve">Met deze brief </w:t>
      </w:r>
      <w:r w:rsidR="00633BC8">
        <w:rPr>
          <w:rFonts w:eastAsia="Times New Roman"/>
        </w:rPr>
        <w:t xml:space="preserve">deel </w:t>
      </w:r>
      <w:r w:rsidRPr="00633BC8" w:rsidR="00633BC8">
        <w:rPr>
          <w:rFonts w:eastAsia="Times New Roman"/>
        </w:rPr>
        <w:t xml:space="preserve">ik </w:t>
      </w:r>
      <w:r w:rsidR="00633BC8">
        <w:rPr>
          <w:rFonts w:eastAsia="Times New Roman"/>
        </w:rPr>
        <w:t xml:space="preserve">de voor dit moment beschikbare </w:t>
      </w:r>
      <w:r w:rsidRPr="00633BC8" w:rsidR="00633BC8">
        <w:rPr>
          <w:rFonts w:eastAsia="Times New Roman"/>
        </w:rPr>
        <w:t xml:space="preserve">documenten </w:t>
      </w:r>
      <w:r w:rsidRPr="00633BC8" w:rsidR="00AF7150">
        <w:rPr>
          <w:rFonts w:eastAsia="Times New Roman"/>
        </w:rPr>
        <w:t xml:space="preserve">die reeds openbaar </w:t>
      </w:r>
      <w:r w:rsidRPr="00633BC8" w:rsidR="00633BC8">
        <w:rPr>
          <w:rFonts w:eastAsia="Times New Roman"/>
        </w:rPr>
        <w:t>zijn</w:t>
      </w:r>
      <w:r w:rsidRPr="00633BC8" w:rsidR="00AF7150">
        <w:rPr>
          <w:rFonts w:eastAsia="Times New Roman"/>
        </w:rPr>
        <w:t xml:space="preserve"> gemaakt in het kader van verschillende Woo-verzoeken rondom staalslakken</w:t>
      </w:r>
      <w:r w:rsidRPr="00633BC8" w:rsidR="00633BC8">
        <w:rPr>
          <w:rFonts w:eastAsia="Times New Roman"/>
        </w:rPr>
        <w:t xml:space="preserve">. </w:t>
      </w:r>
      <w:r w:rsidR="001E55B0">
        <w:rPr>
          <w:rFonts w:eastAsia="Times New Roman"/>
        </w:rPr>
        <w:t>In de bijlage van deze brief vindt u de links naar de verschillende openbaargemaakte stukken.</w:t>
      </w:r>
      <w:r w:rsidRPr="00633BC8" w:rsidR="00AF7150">
        <w:rPr>
          <w:rFonts w:eastAsia="Times New Roman"/>
        </w:rPr>
        <w:t xml:space="preserve"> </w:t>
      </w:r>
    </w:p>
    <w:p w:rsidRPr="00132944" w:rsidR="00AF7150" w:rsidP="00211418" w:rsidRDefault="00AF7150" w14:paraId="6CF3BA67" w14:textId="77777777">
      <w:pPr>
        <w:autoSpaceDN/>
        <w:rPr>
          <w:i/>
          <w:iCs/>
        </w:rPr>
      </w:pPr>
    </w:p>
    <w:p w:rsidRPr="00132944" w:rsidR="00132944" w:rsidP="00F60413" w:rsidRDefault="00D33888" w14:paraId="7C6A1A05" w14:textId="06E340D4">
      <w:pPr>
        <w:rPr>
          <w:i/>
          <w:iCs/>
        </w:rPr>
      </w:pPr>
      <w:r>
        <w:rPr>
          <w:i/>
          <w:iCs/>
        </w:rPr>
        <w:t>a</w:t>
      </w:r>
      <w:r w:rsidRPr="00132944" w:rsidR="00132944">
        <w:rPr>
          <w:i/>
          <w:iCs/>
        </w:rPr>
        <w:t xml:space="preserve">d 3) </w:t>
      </w:r>
      <w:r w:rsidR="001C1CEC">
        <w:rPr>
          <w:i/>
          <w:iCs/>
        </w:rPr>
        <w:t>A</w:t>
      </w:r>
      <w:r w:rsidR="00DE40BA">
        <w:rPr>
          <w:i/>
          <w:iCs/>
        </w:rPr>
        <w:t>cties en genomen maatregelen</w:t>
      </w:r>
    </w:p>
    <w:p w:rsidR="00FA1C8A" w:rsidP="00F60413" w:rsidRDefault="0071646E" w14:paraId="258FD28A" w14:textId="575D150B">
      <w:r w:rsidRPr="00527AF2">
        <w:t>I</w:t>
      </w:r>
      <w:r w:rsidRPr="00527AF2" w:rsidR="00F52D39">
        <w:t>n</w:t>
      </w:r>
      <w:r w:rsidRPr="00E679C6" w:rsidR="00F52D39">
        <w:t xml:space="preserve"> mijn brief van 18 april jl.</w:t>
      </w:r>
      <w:r w:rsidR="00F52D39">
        <w:t xml:space="preserve"> </w:t>
      </w:r>
      <w:r>
        <w:t xml:space="preserve">heb ik </w:t>
      </w:r>
      <w:r w:rsidR="00F52D39">
        <w:t xml:space="preserve">aanvullende maatregelen aangekondigd. </w:t>
      </w:r>
      <w:r w:rsidRPr="00C169B9" w:rsidR="00F52D39">
        <w:t>Ik onderzoek of het mogelijk is om de toepassing van</w:t>
      </w:r>
      <w:r w:rsidR="00964247">
        <w:t xml:space="preserve"> het specifieke type</w:t>
      </w:r>
      <w:r w:rsidRPr="00C169B9" w:rsidR="00F52D39">
        <w:t xml:space="preserve"> </w:t>
      </w:r>
      <w:r w:rsidR="001C1CEC">
        <w:t>LD-</w:t>
      </w:r>
      <w:r w:rsidRPr="00C169B9" w:rsidR="00F52D39">
        <w:t>staalslak</w:t>
      </w:r>
      <w:r w:rsidR="00502A08">
        <w:t>ken</w:t>
      </w:r>
      <w:r w:rsidRPr="00C169B9" w:rsidR="00F52D39">
        <w:t xml:space="preserve"> als zandvervanger bij grootschalig</w:t>
      </w:r>
      <w:r w:rsidR="009112D1">
        <w:t xml:space="preserve"> gebruik </w:t>
      </w:r>
      <w:r w:rsidRPr="00C169B9" w:rsidR="00F52D39">
        <w:t xml:space="preserve">uit te sluiten. Dit onderzoek is in gang gezet en </w:t>
      </w:r>
      <w:r w:rsidR="00F52D39">
        <w:t xml:space="preserve">ik heb toegezegd </w:t>
      </w:r>
      <w:r w:rsidR="00144B71">
        <w:t>(</w:t>
      </w:r>
      <w:r w:rsidRPr="00144B71" w:rsidR="00144B71">
        <w:t>TZ202505-116</w:t>
      </w:r>
      <w:r w:rsidR="00144B71">
        <w:t xml:space="preserve">) </w:t>
      </w:r>
      <w:r w:rsidR="009E5480">
        <w:t xml:space="preserve">de Kamer </w:t>
      </w:r>
      <w:r w:rsidR="00F52D39">
        <w:t>op de hoogte te houden van de voortgang</w:t>
      </w:r>
      <w:r w:rsidR="00312776">
        <w:t xml:space="preserve">. </w:t>
      </w:r>
    </w:p>
    <w:p w:rsidR="00FA1C8A" w:rsidP="00F60413" w:rsidRDefault="00FA1C8A" w14:paraId="4330BFE5" w14:textId="77777777"/>
    <w:p w:rsidR="00227B62" w:rsidP="00227B62" w:rsidRDefault="00227B62" w14:paraId="2E67632D" w14:textId="77777777">
      <w:r>
        <w:t xml:space="preserve">Daarnaast heb ik in de Kamer aangegeven dat toepassingen met staalslakken daar waar kinderen spelen, niet zouden mogen plaatsvinden. </w:t>
      </w:r>
      <w:r w:rsidRPr="00960353">
        <w:t xml:space="preserve">Bij kinderen bestaat de kans namelijk op hand-mondcontact bij het buitenspelen. </w:t>
      </w:r>
      <w:r>
        <w:t xml:space="preserve">Dit hand-mondcontact is momenteel niet in de normen voor het toepassen van staalslakken meegenomen. Ik kijk daarom met hoge urgentie naar de mogelijkheden om dit in de nabije toekomst te verbieden. Ik roep tot die tijd toepassers met klem op om staalslakken niet te gebruiken op plekken waar kinderen spelen. </w:t>
      </w:r>
    </w:p>
    <w:p w:rsidR="00227B62" w:rsidP="00227B62" w:rsidRDefault="00227B62" w14:paraId="4F5479D5" w14:textId="77777777"/>
    <w:p w:rsidR="00227B62" w:rsidP="00227B62" w:rsidRDefault="00227B62" w14:paraId="76D2BAF7" w14:textId="77777777">
      <w:r>
        <w:t>Ik informeer de Kamer binnen enkele weken over de voortgang op bovengenoemde punten kan dan het verdere proces schetsen.</w:t>
      </w:r>
    </w:p>
    <w:p w:rsidR="00F60413" w:rsidP="00F60413" w:rsidRDefault="00F60413" w14:paraId="2BD0CE4D" w14:textId="77777777"/>
    <w:p w:rsidR="00A5103E" w:rsidP="00A5103E" w:rsidRDefault="0071646E" w14:paraId="5845EAFC" w14:textId="6BFF9BF1">
      <w:r w:rsidRPr="009D4AB2">
        <w:t>Er</w:t>
      </w:r>
      <w:r w:rsidRPr="009D4AB2" w:rsidR="00F52D39">
        <w:t xml:space="preserve"> lopen</w:t>
      </w:r>
      <w:r w:rsidR="00F52D39">
        <w:t xml:space="preserve"> </w:t>
      </w:r>
      <w:r w:rsidR="00A5103E">
        <w:t xml:space="preserve">daarnaast </w:t>
      </w:r>
      <w:r w:rsidR="00F52D39">
        <w:t>al verscheidene onderzoeken en maatregelen.</w:t>
      </w:r>
    </w:p>
    <w:p w:rsidR="00A5103E" w:rsidP="00A5103E" w:rsidRDefault="00A5103E" w14:paraId="27A28257" w14:textId="2163F061">
      <w:pPr>
        <w:pStyle w:val="ListParagraph"/>
        <w:numPr>
          <w:ilvl w:val="0"/>
          <w:numId w:val="29"/>
        </w:numPr>
      </w:pPr>
      <w:r>
        <w:t xml:space="preserve">In september 2021 is toegezegd </w:t>
      </w:r>
      <w:r w:rsidR="001C1CEC">
        <w:t xml:space="preserve">het </w:t>
      </w:r>
      <w:r>
        <w:t>RIVM een meerjarig onderzoek uit te laten voeren naar het normenkader voor secundaire bouwstoffen met het oog op de herijking van de bodemregelgeving.</w:t>
      </w:r>
    </w:p>
    <w:p w:rsidR="00A5103E" w:rsidP="00A5103E" w:rsidRDefault="00A5103E" w14:paraId="206F0698" w14:textId="14008B46">
      <w:pPr>
        <w:pStyle w:val="ListParagraph"/>
        <w:numPr>
          <w:ilvl w:val="0"/>
          <w:numId w:val="29"/>
        </w:numPr>
      </w:pPr>
      <w:r>
        <w:t xml:space="preserve">Per januari 2024 is de leverancier verplicht op de milieuverklaring bodemkwaliteit aan te geven met welke eigenschappen de afnemer rekening dient te </w:t>
      </w:r>
      <w:r w:rsidR="00420FBC">
        <w:t>houd</w:t>
      </w:r>
      <w:r>
        <w:t>en, een verplicht document dat met de staalslakken moet worden meegegeven.</w:t>
      </w:r>
    </w:p>
    <w:p w:rsidR="00A5103E" w:rsidP="00A5103E" w:rsidRDefault="00A5103E" w14:paraId="5E5CB787" w14:textId="7E33D88A">
      <w:pPr>
        <w:pStyle w:val="ListParagraph"/>
        <w:numPr>
          <w:ilvl w:val="0"/>
          <w:numId w:val="29"/>
        </w:numPr>
      </w:pPr>
      <w:r>
        <w:t xml:space="preserve">Per 1 januari 2026 wordt een meldplicht ingevoerd. Dit was in eerste aanzet een informatieplicht en </w:t>
      </w:r>
      <w:r w:rsidR="001C1CEC">
        <w:t>deze wordt</w:t>
      </w:r>
      <w:r>
        <w:t xml:space="preserve"> naar aanleiding van een breed gedragen motie</w:t>
      </w:r>
      <w:r w:rsidR="001E55B0">
        <w:rPr>
          <w:rStyle w:val="FootnoteReference"/>
        </w:rPr>
        <w:footnoteReference w:id="2"/>
      </w:r>
      <w:r w:rsidR="00420FBC">
        <w:t xml:space="preserve"> </w:t>
      </w:r>
      <w:r>
        <w:t>omgezet naar een meldplicht.</w:t>
      </w:r>
      <w:r w:rsidR="0016546E">
        <w:t xml:space="preserve"> Naast dat een toezichthouder van te voren wordt geïnformeerd over een toepassing met staalslakken en op basis van die kennis zijn rol kan pakken</w:t>
      </w:r>
      <w:r w:rsidR="001C1CEC">
        <w:t>,</w:t>
      </w:r>
      <w:r w:rsidR="0016546E">
        <w:t xml:space="preserve"> heeft een toezichthouder met een meldplicht ook de mogelijkheid het werk stil te leggen als geen of onvoldoende informatie is aangeleverd.</w:t>
      </w:r>
      <w:r w:rsidR="001C1CEC">
        <w:t xml:space="preserve"> Invoering van deze meldplicht heeft de steun van de Omgevingsdiensten.  </w:t>
      </w:r>
    </w:p>
    <w:p w:rsidR="00A5103E" w:rsidP="00A5103E" w:rsidRDefault="00A5103E" w14:paraId="25F9ACBB" w14:textId="3F1B68AF">
      <w:pPr>
        <w:pStyle w:val="ListParagraph"/>
        <w:numPr>
          <w:ilvl w:val="0"/>
          <w:numId w:val="29"/>
        </w:numPr>
      </w:pPr>
      <w:r>
        <w:t xml:space="preserve">Omdat de meldplicht niet </w:t>
      </w:r>
      <w:r w:rsidR="001C1CEC">
        <w:t xml:space="preserve">per </w:t>
      </w:r>
      <w:r>
        <w:t>direct ingaat</w:t>
      </w:r>
      <w:r w:rsidR="001C1CEC">
        <w:t>,</w:t>
      </w:r>
      <w:r>
        <w:t xml:space="preserve"> heeft de ‘Circulaire Toepassing van staalslak en hoogovenslak(zand) als bouwstof in een werk’ op 8 mei 2024 een update gekregen. Hierin is een oproep aan opdrachtgevers en toepassers gedaan om vroegtijdig in contact te treden met het bevoegde gezag over een voorgenomen toepassing van staalslak.</w:t>
      </w:r>
    </w:p>
    <w:p w:rsidR="00A5103E" w:rsidP="00A5103E" w:rsidRDefault="00A5103E" w14:paraId="766450FB" w14:textId="4757E983">
      <w:pPr>
        <w:pStyle w:val="ListParagraph"/>
        <w:numPr>
          <w:ilvl w:val="0"/>
          <w:numId w:val="29"/>
        </w:numPr>
      </w:pPr>
      <w:r>
        <w:t>Ook zijn verdere maatregelen in ontwikkeling binnen de herijking van de bodemregelgeving:</w:t>
      </w:r>
    </w:p>
    <w:p w:rsidR="00A5103E" w:rsidP="00A5103E" w:rsidRDefault="00A5103E" w14:paraId="01839F3B" w14:textId="529FA449">
      <w:pPr>
        <w:pStyle w:val="ListParagraph"/>
        <w:numPr>
          <w:ilvl w:val="1"/>
          <w:numId w:val="29"/>
        </w:numPr>
      </w:pPr>
      <w:r>
        <w:t>Vastellen van maatregelen voor meer zicht op de toepassing van staalslakken met een registratieplicht of een vergunningplicht.</w:t>
      </w:r>
    </w:p>
    <w:p w:rsidR="00A5103E" w:rsidP="00A5103E" w:rsidRDefault="00A5103E" w14:paraId="3180393B" w14:textId="38A38BCD">
      <w:pPr>
        <w:pStyle w:val="ListParagraph"/>
        <w:numPr>
          <w:ilvl w:val="1"/>
          <w:numId w:val="29"/>
        </w:numPr>
      </w:pPr>
      <w:r>
        <w:t>het verduidelijken van toepassingseisen en het bieden van handvatten om nader invulling te geven aan de zorgplicht</w:t>
      </w:r>
      <w:r w:rsidR="00420FBC">
        <w:t>.</w:t>
      </w:r>
    </w:p>
    <w:p w:rsidR="00A5103E" w:rsidP="00A5103E" w:rsidRDefault="00A5103E" w14:paraId="1F205904" w14:textId="145D0ACF">
      <w:pPr>
        <w:pStyle w:val="ListParagraph"/>
        <w:numPr>
          <w:ilvl w:val="1"/>
          <w:numId w:val="29"/>
        </w:numPr>
      </w:pPr>
      <w:r>
        <w:t>een verkenning of het zinvol en haalbaar is om de kwaliteit te waarborgen van het toepassen van bepaalde secundaire bouwstoffen binnen het publieke private stelsel van kwaliteitsborging bodembeheer (kwalibo).</w:t>
      </w:r>
    </w:p>
    <w:p w:rsidR="00A5103E" w:rsidP="00A5103E" w:rsidRDefault="009B6DCA" w14:paraId="37039F7F" w14:textId="653DB1E8">
      <w:pPr>
        <w:pStyle w:val="ListParagraph"/>
        <w:numPr>
          <w:ilvl w:val="0"/>
          <w:numId w:val="29"/>
        </w:numPr>
      </w:pPr>
      <w:r>
        <w:t>I</w:t>
      </w:r>
      <w:r w:rsidR="00A5103E">
        <w:t xml:space="preserve">n de brief van 18 april jl. </w:t>
      </w:r>
      <w:r w:rsidR="00420FBC">
        <w:t xml:space="preserve">zijn </w:t>
      </w:r>
      <w:r w:rsidR="00A5103E">
        <w:t>aanvullende maatregelen aangekondigd:</w:t>
      </w:r>
    </w:p>
    <w:p w:rsidR="00A5103E" w:rsidP="00A5103E" w:rsidRDefault="00A5103E" w14:paraId="210A8D57" w14:textId="64FC7410">
      <w:pPr>
        <w:pStyle w:val="ListParagraph"/>
        <w:numPr>
          <w:ilvl w:val="1"/>
          <w:numId w:val="29"/>
        </w:numPr>
      </w:pPr>
      <w:r>
        <w:t>Bekeken wordt of er prikkels zijn die een negatieve invloed hebben op het toepassen van te veel staalslak en welke maatregelen passend zijn voor aanpak van deze negatieve prikkels.</w:t>
      </w:r>
    </w:p>
    <w:p w:rsidRPr="00F52D39" w:rsidR="00F52D39" w:rsidP="00A5103E" w:rsidRDefault="009B6DCA" w14:paraId="6E7C16AD" w14:textId="077770A7">
      <w:pPr>
        <w:pStyle w:val="ListParagraph"/>
        <w:numPr>
          <w:ilvl w:val="1"/>
          <w:numId w:val="29"/>
        </w:numPr>
      </w:pPr>
      <w:r>
        <w:t>M</w:t>
      </w:r>
      <w:r w:rsidR="00A5103E">
        <w:t xml:space="preserve">et de </w:t>
      </w:r>
      <w:r w:rsidR="001C1CEC">
        <w:t>O</w:t>
      </w:r>
      <w:r w:rsidR="00A5103E">
        <w:t>mgevingsdiensten</w:t>
      </w:r>
      <w:r w:rsidR="00FB6371">
        <w:t xml:space="preserve"> is</w:t>
      </w:r>
      <w:r w:rsidR="00A5103E">
        <w:t xml:space="preserve"> in contact getreden om samen te bekijken hoe kennis en kunde versterkt kan worden rond het thema staalslakken.</w:t>
      </w:r>
    </w:p>
    <w:p w:rsidR="00D33888" w:rsidP="00F52D39" w:rsidRDefault="00D33888" w14:paraId="6A45E48D" w14:textId="77293335">
      <w:pPr>
        <w:rPr>
          <w:bCs/>
        </w:rPr>
      </w:pPr>
      <w:r>
        <w:rPr>
          <w:bCs/>
        </w:rPr>
        <w:t>Ik zal zorgen dat ik daar flink de vaart in houd.</w:t>
      </w:r>
    </w:p>
    <w:p w:rsidR="00D33888" w:rsidP="00F52D39" w:rsidRDefault="00D33888" w14:paraId="74684562" w14:textId="77777777">
      <w:pPr>
        <w:rPr>
          <w:bCs/>
        </w:rPr>
      </w:pPr>
    </w:p>
    <w:p w:rsidRPr="00150D2D" w:rsidR="00DE40BA" w:rsidP="00F52D39" w:rsidRDefault="00D33888" w14:paraId="1AB49792" w14:textId="4499FA50">
      <w:pPr>
        <w:rPr>
          <w:bCs/>
          <w:i/>
          <w:iCs/>
        </w:rPr>
      </w:pPr>
      <w:r w:rsidRPr="00150D2D">
        <w:rPr>
          <w:bCs/>
          <w:i/>
          <w:iCs/>
        </w:rPr>
        <w:t>a</w:t>
      </w:r>
      <w:r w:rsidRPr="00150D2D" w:rsidR="00DE40BA">
        <w:rPr>
          <w:bCs/>
          <w:i/>
          <w:iCs/>
        </w:rPr>
        <w:t>d 4)</w:t>
      </w:r>
      <w:r w:rsidRPr="00150D2D" w:rsidR="00150D2D">
        <w:rPr>
          <w:bCs/>
          <w:i/>
          <w:iCs/>
        </w:rPr>
        <w:t xml:space="preserve"> </w:t>
      </w:r>
      <w:r w:rsidR="001C1CEC">
        <w:rPr>
          <w:bCs/>
          <w:i/>
          <w:iCs/>
        </w:rPr>
        <w:t>V</w:t>
      </w:r>
      <w:r w:rsidRPr="00150D2D" w:rsidR="00150D2D">
        <w:rPr>
          <w:bCs/>
          <w:i/>
          <w:iCs/>
        </w:rPr>
        <w:t>erzoeken en vragen tijdens vragenuur</w:t>
      </w:r>
    </w:p>
    <w:p w:rsidR="00D33888" w:rsidP="00F52D39" w:rsidRDefault="004F5029" w14:paraId="41045620" w14:textId="1CD9AD46">
      <w:r>
        <w:t>Tot slot ga ik in op</w:t>
      </w:r>
      <w:r w:rsidR="00D33888">
        <w:t xml:space="preserve"> een aantal verzoeken </w:t>
      </w:r>
      <w:r w:rsidR="00420FBC">
        <w:t xml:space="preserve">die </w:t>
      </w:r>
      <w:r w:rsidR="0002588B">
        <w:t xml:space="preserve">Kamerleden hebben </w:t>
      </w:r>
      <w:r w:rsidR="00D33888">
        <w:t>gedaan tijdens het mondelinge vragenuur.</w:t>
      </w:r>
      <w:r>
        <w:t xml:space="preserve"> </w:t>
      </w:r>
    </w:p>
    <w:p w:rsidR="004F5029" w:rsidP="00D33888" w:rsidRDefault="0002588B" w14:paraId="4653C2D2" w14:textId="5F78EAA2">
      <w:pPr>
        <w:pStyle w:val="ListParagraph"/>
        <w:numPr>
          <w:ilvl w:val="0"/>
          <w:numId w:val="29"/>
        </w:numPr>
      </w:pPr>
      <w:r>
        <w:t>Het lid Koekkoek deed de</w:t>
      </w:r>
      <w:r w:rsidR="00D33888">
        <w:t xml:space="preserve"> oproep om </w:t>
      </w:r>
      <w:r>
        <w:t xml:space="preserve">alle locaties te delen </w:t>
      </w:r>
      <w:r w:rsidR="00D33888">
        <w:t>waar staalslakken zijn toegepast</w:t>
      </w:r>
      <w:r w:rsidR="004F5029">
        <w:t xml:space="preserve">. </w:t>
      </w:r>
      <w:r>
        <w:t xml:space="preserve">Ik begrijp dit verzoek. </w:t>
      </w:r>
      <w:r w:rsidR="004F5029">
        <w:t xml:space="preserve">Zoals bekend was er geen verplichting om een toepassing te delen </w:t>
      </w:r>
      <w:r w:rsidR="00E829A2">
        <w:t xml:space="preserve">met het bevoegd gezag </w:t>
      </w:r>
      <w:r w:rsidR="004F5029">
        <w:t xml:space="preserve">en bestaat er ook geen verplichting om toepassingen met staalslakken te registreren. Een totaalbeeld bestaat dus niet en is ook niet te achterhalen. Primair is dat ook aan het bevoegd gezag, meestal gemeenten en provincies om toe te zien op de juiste toepassingen en daar waar het mis is gegaan handhavend op te treden. Echter, ik wil </w:t>
      </w:r>
      <w:r w:rsidR="0054187E">
        <w:t xml:space="preserve">de zorgen </w:t>
      </w:r>
      <w:r w:rsidR="004F5029">
        <w:t xml:space="preserve">die leven </w:t>
      </w:r>
      <w:r w:rsidR="00AC4D77">
        <w:t>in</w:t>
      </w:r>
      <w:r w:rsidR="004F5029">
        <w:t xml:space="preserve"> </w:t>
      </w:r>
      <w:r w:rsidR="00AC4D77">
        <w:t xml:space="preserve">verschillende gemeenten over </w:t>
      </w:r>
      <w:r w:rsidR="004F5029">
        <w:t xml:space="preserve">bestaande toepassingen </w:t>
      </w:r>
      <w:r w:rsidR="0054187E">
        <w:t>wel adresseren</w:t>
      </w:r>
      <w:r w:rsidR="00AC4D77">
        <w:t xml:space="preserve">. Daarom werk ik aan </w:t>
      </w:r>
      <w:r w:rsidR="004F5029">
        <w:t xml:space="preserve">een </w:t>
      </w:r>
      <w:r w:rsidR="00AE2352">
        <w:t>handreiking</w:t>
      </w:r>
      <w:r w:rsidR="004F5029">
        <w:t xml:space="preserve"> </w:t>
      </w:r>
      <w:r w:rsidR="00AC4D77">
        <w:t>voor verschillende type toepassingen van verschillende typen staalslakken</w:t>
      </w:r>
      <w:r w:rsidR="0054187E">
        <w:t xml:space="preserve"> </w:t>
      </w:r>
      <w:r w:rsidR="00AC4D77">
        <w:t>om</w:t>
      </w:r>
      <w:r w:rsidR="0054187E">
        <w:t xml:space="preserve"> bevoegd</w:t>
      </w:r>
      <w:r w:rsidR="00AC4D77">
        <w:t>e</w:t>
      </w:r>
      <w:r w:rsidR="0054187E">
        <w:t xml:space="preserve"> gezagen </w:t>
      </w:r>
      <w:r w:rsidR="00AC4D77">
        <w:t>handvatten te bieden hoe hier mee om te gaan</w:t>
      </w:r>
      <w:r w:rsidR="00F60413">
        <w:t xml:space="preserve"> </w:t>
      </w:r>
      <w:r w:rsidR="005C6BD3">
        <w:t>en daar zal ik zo snel als mogelijk mee naar buiten treden.</w:t>
      </w:r>
      <w:r>
        <w:t xml:space="preserve"> </w:t>
      </w:r>
      <w:r w:rsidR="00633BC8">
        <w:t>Het l</w:t>
      </w:r>
      <w:r w:rsidR="00D60AEE">
        <w:t xml:space="preserve">id Koekkoek vroeg mij tijdens het vragenuur van </w:t>
      </w:r>
      <w:r w:rsidR="00633BC8">
        <w:t>20 mei jl.</w:t>
      </w:r>
      <w:r w:rsidR="00D60AEE">
        <w:t xml:space="preserve"> om te zorgen dat alle vervuilde grond wordt gereinigd. </w:t>
      </w:r>
      <w:r w:rsidR="00223696">
        <w:t>Als handhaving noodzakelijk blijkt zal door het bevoegd gezag worden besloten wat de noodzakelijke maatregelen zijn</w:t>
      </w:r>
      <w:r w:rsidR="00633BC8">
        <w:t>.</w:t>
      </w:r>
      <w:r w:rsidR="003C6439">
        <w:t xml:space="preserve"> </w:t>
      </w:r>
      <w:r w:rsidR="00633BC8">
        <w:t>R</w:t>
      </w:r>
      <w:r w:rsidR="00223696">
        <w:t>einiging of sanering kan daar</w:t>
      </w:r>
      <w:r w:rsidR="00633BC8">
        <w:t>bij</w:t>
      </w:r>
      <w:r w:rsidR="00223696">
        <w:t xml:space="preserve"> een uitkomst zijn.</w:t>
      </w:r>
    </w:p>
    <w:p w:rsidR="0016546E" w:rsidP="005D3C0A" w:rsidRDefault="00E27AB1" w14:paraId="44BA2D2B" w14:textId="0DA0C350">
      <w:pPr>
        <w:pStyle w:val="ListParagraph"/>
        <w:numPr>
          <w:ilvl w:val="0"/>
          <w:numId w:val="29"/>
        </w:numPr>
      </w:pPr>
      <w:r>
        <w:t>Het l</w:t>
      </w:r>
      <w:r w:rsidR="0016546E">
        <w:t xml:space="preserve">id Pierik heeft </w:t>
      </w:r>
      <w:r w:rsidR="005D6476">
        <w:t>tijdens het mondelinge vragenuur aangegeven graag te</w:t>
      </w:r>
      <w:r w:rsidRPr="00223F39" w:rsidR="005D6476">
        <w:t xml:space="preserve"> willen weten wat de hoeveelheid geïmporteerde staalslakken is</w:t>
      </w:r>
      <w:r w:rsidR="005D6476">
        <w:t xml:space="preserve">. </w:t>
      </w:r>
      <w:r w:rsidRPr="005F58AA" w:rsidR="0016546E">
        <w:t>In Nederland produceert Tata Steel in IJmuiden per jaar rond de zeshonderd kiloton LD-staalslakken. Het bedrijf Pelt &amp; Hooykaas verhandelt dit materiaal op basis van contractafspraken met Tata Steel IJmuiden onder productcertificaten in de bouwsector (</w:t>
      </w:r>
      <w:hyperlink w:history="1" r:id="rId9">
        <w:r w:rsidRPr="005F58AA" w:rsidR="0016546E">
          <w:rPr>
            <w:rStyle w:val="Hyperlink"/>
          </w:rPr>
          <w:t>RIVM 2022</w:t>
        </w:r>
      </w:hyperlink>
      <w:r w:rsidRPr="005F58AA" w:rsidR="0016546E">
        <w:t>).</w:t>
      </w:r>
      <w:r w:rsidR="00A73193">
        <w:t xml:space="preserve"> </w:t>
      </w:r>
      <w:r w:rsidR="0016546E">
        <w:t>Uit een door de ILT uitgevoerde inventarisatie uit openbare bronnen</w:t>
      </w:r>
      <w:r w:rsidR="0016546E">
        <w:rPr>
          <w:rStyle w:val="FootnoteReference"/>
        </w:rPr>
        <w:footnoteReference w:id="3"/>
      </w:r>
      <w:r w:rsidR="0016546E">
        <w:t xml:space="preserve"> - gericht op het in kaart brengen van verschi</w:t>
      </w:r>
      <w:r w:rsidRPr="005F58AA" w:rsidR="0016546E">
        <w:t>llende stromen van staalslakken</w:t>
      </w:r>
      <w:r w:rsidR="0016546E">
        <w:t xml:space="preserve">, </w:t>
      </w:r>
      <w:r w:rsidRPr="005F58AA" w:rsidR="0016546E">
        <w:t>zowel op internationaal als op nationaal niveau</w:t>
      </w:r>
      <w:r w:rsidR="0016546E">
        <w:t xml:space="preserve"> - komt naar voren dat </w:t>
      </w:r>
      <w:r w:rsidRPr="005F58AA" w:rsidR="0016546E">
        <w:t xml:space="preserve">Nederland </w:t>
      </w:r>
      <w:r w:rsidR="005D6476">
        <w:t xml:space="preserve">jaarlijks enkele </w:t>
      </w:r>
      <w:r w:rsidRPr="005F58AA" w:rsidR="0016546E">
        <w:t xml:space="preserve">tientallen kiloton </w:t>
      </w:r>
      <w:r w:rsidR="0016546E">
        <w:t>staalslakken</w:t>
      </w:r>
      <w:r w:rsidR="005D6476">
        <w:t xml:space="preserve"> ontvangt</w:t>
      </w:r>
      <w:r w:rsidR="0016546E">
        <w:t xml:space="preserve">, met name vanuit </w:t>
      </w:r>
      <w:r w:rsidRPr="005F58AA" w:rsidR="0016546E">
        <w:t>Duitsland en België. Tegelijkertijd exporteert Nederland naar een aantal Europese landen.</w:t>
      </w:r>
    </w:p>
    <w:p w:rsidR="00872E0C" w:rsidP="00D33888" w:rsidRDefault="00223696" w14:paraId="0089FC02" w14:textId="6C08B403">
      <w:pPr>
        <w:pStyle w:val="ListParagraph"/>
        <w:numPr>
          <w:ilvl w:val="0"/>
          <w:numId w:val="29"/>
        </w:numPr>
      </w:pPr>
      <w:r>
        <w:t>In reactie op de oproep van Lid Buisse om invulling te geven aan de motie</w:t>
      </w:r>
      <w:r w:rsidR="001E55B0">
        <w:rPr>
          <w:rStyle w:val="FootnoteReference"/>
        </w:rPr>
        <w:footnoteReference w:id="4"/>
      </w:r>
      <w:r w:rsidR="00A73193">
        <w:t xml:space="preserve"> </w:t>
      </w:r>
      <w:r>
        <w:t xml:space="preserve">waarin </w:t>
      </w:r>
      <w:r w:rsidR="0002588B">
        <w:t xml:space="preserve">de regering wordt verzocht </w:t>
      </w:r>
      <w:r w:rsidRPr="00223696">
        <w:t>om met de leverancier in gesprek te gaan over alternatieve toepassingen van staalslakken</w:t>
      </w:r>
      <w:r w:rsidR="009512D5">
        <w:t xml:space="preserve"> wil ik met deze brief bevestigen dat de eerste gesprekken ambtelijk zijn gevoerd. Op korte termijn wordt daar een vervolg aan gegeven. Als daar informatie over beschikbaar is</w:t>
      </w:r>
      <w:r w:rsidR="00E27AB1">
        <w:t>,</w:t>
      </w:r>
      <w:r w:rsidR="009512D5">
        <w:t xml:space="preserve"> zal ik dat met u delen</w:t>
      </w:r>
      <w:r w:rsidR="00144B71">
        <w:t xml:space="preserve"> (</w:t>
      </w:r>
      <w:r w:rsidRPr="00144B71" w:rsidR="00144B71">
        <w:t>TZ202505-117</w:t>
      </w:r>
      <w:r w:rsidR="00144B71">
        <w:t>)</w:t>
      </w:r>
      <w:r w:rsidR="009512D5">
        <w:t xml:space="preserve">. </w:t>
      </w:r>
    </w:p>
    <w:p w:rsidR="00685A3F" w:rsidP="00FF22FE" w:rsidRDefault="00685A3F" w14:paraId="3C1AE624" w14:textId="77777777"/>
    <w:p w:rsidR="00282E0B" w:rsidP="00FF22FE" w:rsidRDefault="00E27AB1" w14:paraId="65628F0D" w14:textId="66B3DD26">
      <w:r>
        <w:t xml:space="preserve">Ik verwacht u hiermee voor dit moment voldoende te hebben geïnformeerd als vervolg op het vragenuur van 20 mei en de zorgen die we delen. Verdere stappen in dit dossier volgen. </w:t>
      </w:r>
    </w:p>
    <w:p w:rsidR="003904AC" w:rsidRDefault="00E32EBE" w14:paraId="5EBDF50D" w14:textId="77777777">
      <w:pPr>
        <w:pStyle w:val="Slotzin"/>
      </w:pPr>
      <w:r>
        <w:t>Hoogachtend,</w:t>
      </w:r>
    </w:p>
    <w:p w:rsidR="003904AC" w:rsidRDefault="00E32EBE" w14:paraId="386ED61B" w14:textId="77777777">
      <w:pPr>
        <w:pStyle w:val="OndertekeningArea1"/>
      </w:pPr>
      <w:r>
        <w:t>DE STAATSSECRETARIS VAN INFRASTRUCTUUR EN WATERSTAAT - OPENBAAR VERVOER EN MILIEU,</w:t>
      </w:r>
    </w:p>
    <w:p w:rsidR="003904AC" w:rsidRDefault="003904AC" w14:paraId="0F18903F" w14:textId="77777777"/>
    <w:p w:rsidR="003904AC" w:rsidRDefault="003904AC" w14:paraId="3C626A79" w14:textId="77777777"/>
    <w:p w:rsidR="003904AC" w:rsidRDefault="003904AC" w14:paraId="269B7688" w14:textId="77777777"/>
    <w:p w:rsidR="003904AC" w:rsidRDefault="003904AC" w14:paraId="351EF954" w14:textId="77777777"/>
    <w:p w:rsidR="00527AF2" w:rsidP="005D6476" w:rsidRDefault="00E32EBE" w14:paraId="50E8CA13" w14:textId="2FD2096C">
      <w:r>
        <w:t>C.A. Jansen</w:t>
      </w:r>
    </w:p>
    <w:sectPr w:rsidR="00527AF2">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4C1AA" w14:textId="77777777" w:rsidR="00DA532E" w:rsidRDefault="00DA532E">
      <w:pPr>
        <w:spacing w:line="240" w:lineRule="auto"/>
      </w:pPr>
      <w:r>
        <w:separator/>
      </w:r>
    </w:p>
  </w:endnote>
  <w:endnote w:type="continuationSeparator" w:id="0">
    <w:p w14:paraId="155064E9" w14:textId="77777777" w:rsidR="00DA532E" w:rsidRDefault="00DA53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CBDFE" w14:textId="77777777" w:rsidR="00466419" w:rsidRDefault="00466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E31D" w14:textId="77777777" w:rsidR="00466419" w:rsidRDefault="00466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8E944" w14:textId="77777777" w:rsidR="00466419" w:rsidRDefault="00466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DD256" w14:textId="77777777" w:rsidR="00DA532E" w:rsidRDefault="00DA532E">
      <w:pPr>
        <w:spacing w:line="240" w:lineRule="auto"/>
      </w:pPr>
      <w:r>
        <w:separator/>
      </w:r>
    </w:p>
  </w:footnote>
  <w:footnote w:type="continuationSeparator" w:id="0">
    <w:p w14:paraId="252A0704" w14:textId="77777777" w:rsidR="00DA532E" w:rsidRDefault="00DA532E">
      <w:pPr>
        <w:spacing w:line="240" w:lineRule="auto"/>
      </w:pPr>
      <w:r>
        <w:continuationSeparator/>
      </w:r>
    </w:p>
  </w:footnote>
  <w:footnote w:id="1">
    <w:p w14:paraId="59297CA9" w14:textId="77777777" w:rsidR="00DF18C3" w:rsidRPr="00CC1A8B" w:rsidRDefault="00DF18C3" w:rsidP="00DF18C3">
      <w:pPr>
        <w:pStyle w:val="FootnoteText"/>
        <w:ind w:left="360"/>
        <w:rPr>
          <w:lang w:val="de-DE"/>
        </w:rPr>
      </w:pPr>
      <w:r>
        <w:rPr>
          <w:rStyle w:val="FootnoteReference"/>
        </w:rPr>
        <w:footnoteRef/>
      </w:r>
      <w:r w:rsidRPr="00DF18C3">
        <w:rPr>
          <w:lang w:val="de-DE"/>
        </w:rPr>
        <w:t xml:space="preserve"> </w:t>
      </w:r>
      <w:r w:rsidRPr="00DF18C3">
        <w:rPr>
          <w:sz w:val="16"/>
          <w:szCs w:val="16"/>
          <w:lang w:val="de-DE"/>
        </w:rPr>
        <w:t xml:space="preserve">Kamerstuk nr. </w:t>
      </w:r>
      <w:r w:rsidRPr="00CC1A8B">
        <w:rPr>
          <w:sz w:val="16"/>
          <w:szCs w:val="16"/>
          <w:lang w:val="de-DE"/>
        </w:rPr>
        <w:t>30015-130, 17 april 2025</w:t>
      </w:r>
    </w:p>
    <w:p w14:paraId="27A050EA" w14:textId="77777777" w:rsidR="00DF18C3" w:rsidRPr="00CC1A8B" w:rsidRDefault="00DF18C3" w:rsidP="00DF18C3">
      <w:pPr>
        <w:pStyle w:val="FootnoteText"/>
        <w:ind w:left="360"/>
        <w:rPr>
          <w:lang w:val="de-DE"/>
        </w:rPr>
      </w:pPr>
    </w:p>
    <w:p w14:paraId="4C4CDB9A" w14:textId="77777777" w:rsidR="00DF18C3" w:rsidRPr="00DF18C3" w:rsidRDefault="00DF18C3" w:rsidP="00DF18C3">
      <w:pPr>
        <w:pStyle w:val="FootnoteText"/>
        <w:rPr>
          <w:lang w:val="de-DE"/>
        </w:rPr>
      </w:pPr>
    </w:p>
  </w:footnote>
  <w:footnote w:id="2">
    <w:p w14:paraId="5F10CE4E" w14:textId="410E25D5" w:rsidR="001E55B0" w:rsidRPr="00DF18C3" w:rsidRDefault="001E55B0">
      <w:pPr>
        <w:pStyle w:val="FootnoteText"/>
        <w:rPr>
          <w:sz w:val="16"/>
          <w:szCs w:val="16"/>
          <w:lang w:val="de-DE"/>
        </w:rPr>
      </w:pPr>
      <w:r w:rsidRPr="00DF18C3">
        <w:rPr>
          <w:rStyle w:val="FootnoteReference"/>
          <w:sz w:val="16"/>
          <w:szCs w:val="16"/>
        </w:rPr>
        <w:footnoteRef/>
      </w:r>
      <w:r w:rsidRPr="00DF18C3">
        <w:rPr>
          <w:sz w:val="16"/>
          <w:szCs w:val="16"/>
          <w:lang w:val="de-DE"/>
        </w:rPr>
        <w:t xml:space="preserve"> Kamerstuknr. 28684-774, 9 april 2025</w:t>
      </w:r>
    </w:p>
  </w:footnote>
  <w:footnote w:id="3">
    <w:p w14:paraId="77B1D427" w14:textId="77777777" w:rsidR="0016546E" w:rsidRPr="00CC1A8B" w:rsidRDefault="0016546E" w:rsidP="0016546E">
      <w:pPr>
        <w:pStyle w:val="FootnoteText"/>
        <w:rPr>
          <w:lang w:val="de-DE"/>
        </w:rPr>
      </w:pPr>
      <w:r>
        <w:rPr>
          <w:rStyle w:val="FootnoteReference"/>
        </w:rPr>
        <w:footnoteRef/>
      </w:r>
      <w:r w:rsidRPr="00CC1A8B">
        <w:rPr>
          <w:lang w:val="de-DE"/>
        </w:rPr>
        <w:t xml:space="preserve"> </w:t>
      </w:r>
      <w:r w:rsidRPr="00CC1A8B">
        <w:rPr>
          <w:sz w:val="16"/>
          <w:szCs w:val="16"/>
          <w:lang w:val="de-DE"/>
        </w:rPr>
        <w:t>Eurostat, CBS (Statline) en UN Comtrade.</w:t>
      </w:r>
    </w:p>
  </w:footnote>
  <w:footnote w:id="4">
    <w:p w14:paraId="47B56B15" w14:textId="3B471548" w:rsidR="001E55B0" w:rsidRPr="00DF18C3" w:rsidRDefault="001E55B0">
      <w:pPr>
        <w:pStyle w:val="FootnoteText"/>
        <w:rPr>
          <w:lang w:val="de-DE"/>
        </w:rPr>
      </w:pPr>
      <w:r>
        <w:rPr>
          <w:rStyle w:val="FootnoteReference"/>
        </w:rPr>
        <w:footnoteRef/>
      </w:r>
      <w:r w:rsidRPr="00DF18C3">
        <w:rPr>
          <w:lang w:val="de-DE"/>
        </w:rPr>
        <w:t xml:space="preserve"> </w:t>
      </w:r>
      <w:r w:rsidRPr="00DF18C3">
        <w:rPr>
          <w:sz w:val="16"/>
          <w:szCs w:val="16"/>
          <w:lang w:val="de-DE"/>
        </w:rPr>
        <w:t>Kamerstuknr. 22343-414, 5 februari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CC11D" w14:textId="77777777" w:rsidR="00466419" w:rsidRDefault="00466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B9DE6" w14:textId="77777777" w:rsidR="003904AC" w:rsidRDefault="00E32EBE">
    <w:r>
      <w:rPr>
        <w:noProof/>
        <w:lang w:val="en-GB" w:eastAsia="en-GB"/>
      </w:rPr>
      <mc:AlternateContent>
        <mc:Choice Requires="wps">
          <w:drawing>
            <wp:anchor distT="0" distB="0" distL="0" distR="0" simplePos="0" relativeHeight="251651584" behindDoc="0" locked="1" layoutInCell="1" allowOverlap="1" wp14:anchorId="7EF5255C" wp14:editId="1DA736A8">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A990E2C" w14:textId="77777777" w:rsidR="003904AC" w:rsidRDefault="00E32EBE">
                          <w:pPr>
                            <w:pStyle w:val="AfzendgegevensKop0"/>
                          </w:pPr>
                          <w:r>
                            <w:t>Ministerie van Infrastructuur en Waterstaat</w:t>
                          </w:r>
                        </w:p>
                        <w:p w14:paraId="758362C0" w14:textId="77777777" w:rsidR="000573C3" w:rsidRDefault="000573C3" w:rsidP="000573C3"/>
                        <w:p w14:paraId="1C04182C" w14:textId="77777777" w:rsidR="000573C3" w:rsidRPr="000573C3" w:rsidRDefault="000573C3" w:rsidP="000573C3">
                          <w:pPr>
                            <w:spacing w:line="276" w:lineRule="auto"/>
                            <w:rPr>
                              <w:b/>
                              <w:bCs/>
                              <w:sz w:val="13"/>
                              <w:szCs w:val="13"/>
                            </w:rPr>
                          </w:pPr>
                          <w:r w:rsidRPr="000573C3">
                            <w:rPr>
                              <w:b/>
                              <w:bCs/>
                              <w:sz w:val="13"/>
                              <w:szCs w:val="13"/>
                            </w:rPr>
                            <w:t>Ons kenmerk</w:t>
                          </w:r>
                        </w:p>
                        <w:p w14:paraId="642019F0" w14:textId="77777777" w:rsidR="000573C3" w:rsidRPr="000573C3" w:rsidRDefault="000573C3" w:rsidP="000573C3">
                          <w:pPr>
                            <w:spacing w:line="276" w:lineRule="auto"/>
                            <w:rPr>
                              <w:sz w:val="13"/>
                              <w:szCs w:val="13"/>
                            </w:rPr>
                          </w:pPr>
                          <w:r w:rsidRPr="000573C3">
                            <w:rPr>
                              <w:sz w:val="13"/>
                              <w:szCs w:val="13"/>
                            </w:rPr>
                            <w:t>IENW/BSK-2025/130198</w:t>
                          </w:r>
                        </w:p>
                        <w:p w14:paraId="0F431833" w14:textId="77777777" w:rsidR="000573C3" w:rsidRPr="000573C3" w:rsidRDefault="000573C3" w:rsidP="000573C3"/>
                      </w:txbxContent>
                    </wps:txbx>
                    <wps:bodyPr vert="horz" wrap="square" lIns="0" tIns="0" rIns="0" bIns="0" anchor="t" anchorCtr="0"/>
                  </wps:wsp>
                </a:graphicData>
              </a:graphic>
            </wp:anchor>
          </w:drawing>
        </mc:Choice>
        <mc:Fallback>
          <w:pict>
            <v:shapetype w14:anchorId="7EF5255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A990E2C" w14:textId="77777777" w:rsidR="003904AC" w:rsidRDefault="00E32EBE">
                    <w:pPr>
                      <w:pStyle w:val="AfzendgegevensKop0"/>
                    </w:pPr>
                    <w:r>
                      <w:t>Ministerie van Infrastructuur en Waterstaat</w:t>
                    </w:r>
                  </w:p>
                  <w:p w14:paraId="758362C0" w14:textId="77777777" w:rsidR="000573C3" w:rsidRDefault="000573C3" w:rsidP="000573C3"/>
                  <w:p w14:paraId="1C04182C" w14:textId="77777777" w:rsidR="000573C3" w:rsidRPr="000573C3" w:rsidRDefault="000573C3" w:rsidP="000573C3">
                    <w:pPr>
                      <w:spacing w:line="276" w:lineRule="auto"/>
                      <w:rPr>
                        <w:b/>
                        <w:bCs/>
                        <w:sz w:val="13"/>
                        <w:szCs w:val="13"/>
                      </w:rPr>
                    </w:pPr>
                    <w:r w:rsidRPr="000573C3">
                      <w:rPr>
                        <w:b/>
                        <w:bCs/>
                        <w:sz w:val="13"/>
                        <w:szCs w:val="13"/>
                      </w:rPr>
                      <w:t>Ons kenmerk</w:t>
                    </w:r>
                  </w:p>
                  <w:p w14:paraId="642019F0" w14:textId="77777777" w:rsidR="000573C3" w:rsidRPr="000573C3" w:rsidRDefault="000573C3" w:rsidP="000573C3">
                    <w:pPr>
                      <w:spacing w:line="276" w:lineRule="auto"/>
                      <w:rPr>
                        <w:sz w:val="13"/>
                        <w:szCs w:val="13"/>
                      </w:rPr>
                    </w:pPr>
                    <w:r w:rsidRPr="000573C3">
                      <w:rPr>
                        <w:sz w:val="13"/>
                        <w:szCs w:val="13"/>
                      </w:rPr>
                      <w:t>IENW/BSK-2025/130198</w:t>
                    </w:r>
                  </w:p>
                  <w:p w14:paraId="0F431833" w14:textId="77777777" w:rsidR="000573C3" w:rsidRPr="000573C3" w:rsidRDefault="000573C3" w:rsidP="000573C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2E884CD" wp14:editId="1D3B880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7DD9750" w14:textId="77777777" w:rsidR="003904AC" w:rsidRDefault="00E32EBE">
                          <w:pPr>
                            <w:pStyle w:val="Referentiegegevens"/>
                          </w:pPr>
                          <w:r>
                            <w:t xml:space="preserve">Pagina </w:t>
                          </w:r>
                          <w:r>
                            <w:fldChar w:fldCharType="begin"/>
                          </w:r>
                          <w:r>
                            <w:instrText>PAGE</w:instrText>
                          </w:r>
                          <w:r>
                            <w:fldChar w:fldCharType="separate"/>
                          </w:r>
                          <w:r w:rsidR="00FF22FE">
                            <w:rPr>
                              <w:noProof/>
                            </w:rPr>
                            <w:t>1</w:t>
                          </w:r>
                          <w:r>
                            <w:fldChar w:fldCharType="end"/>
                          </w:r>
                          <w:r>
                            <w:t xml:space="preserve"> van </w:t>
                          </w:r>
                          <w:r>
                            <w:fldChar w:fldCharType="begin"/>
                          </w:r>
                          <w:r>
                            <w:instrText>NUMPAGES</w:instrText>
                          </w:r>
                          <w:r>
                            <w:fldChar w:fldCharType="separate"/>
                          </w:r>
                          <w:r w:rsidR="00FF22FE">
                            <w:rPr>
                              <w:noProof/>
                            </w:rPr>
                            <w:t>1</w:t>
                          </w:r>
                          <w:r>
                            <w:fldChar w:fldCharType="end"/>
                          </w:r>
                        </w:p>
                      </w:txbxContent>
                    </wps:txbx>
                    <wps:bodyPr vert="horz" wrap="square" lIns="0" tIns="0" rIns="0" bIns="0" anchor="t" anchorCtr="0"/>
                  </wps:wsp>
                </a:graphicData>
              </a:graphic>
            </wp:anchor>
          </w:drawing>
        </mc:Choice>
        <mc:Fallback>
          <w:pict>
            <v:shape w14:anchorId="32E884CD"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7DD9750" w14:textId="77777777" w:rsidR="003904AC" w:rsidRDefault="00E32EBE">
                    <w:pPr>
                      <w:pStyle w:val="Referentiegegevens"/>
                    </w:pPr>
                    <w:r>
                      <w:t xml:space="preserve">Pagina </w:t>
                    </w:r>
                    <w:r>
                      <w:fldChar w:fldCharType="begin"/>
                    </w:r>
                    <w:r>
                      <w:instrText>PAGE</w:instrText>
                    </w:r>
                    <w:r>
                      <w:fldChar w:fldCharType="separate"/>
                    </w:r>
                    <w:r w:rsidR="00FF22FE">
                      <w:rPr>
                        <w:noProof/>
                      </w:rPr>
                      <w:t>1</w:t>
                    </w:r>
                    <w:r>
                      <w:fldChar w:fldCharType="end"/>
                    </w:r>
                    <w:r>
                      <w:t xml:space="preserve"> van </w:t>
                    </w:r>
                    <w:r>
                      <w:fldChar w:fldCharType="begin"/>
                    </w:r>
                    <w:r>
                      <w:instrText>NUMPAGES</w:instrText>
                    </w:r>
                    <w:r>
                      <w:fldChar w:fldCharType="separate"/>
                    </w:r>
                    <w:r w:rsidR="00FF22F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FDE99C3" wp14:editId="69BD952B">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5387101" w14:textId="77777777" w:rsidR="00E32EBE" w:rsidRDefault="00E32EBE"/>
                      </w:txbxContent>
                    </wps:txbx>
                    <wps:bodyPr vert="horz" wrap="square" lIns="0" tIns="0" rIns="0" bIns="0" anchor="t" anchorCtr="0"/>
                  </wps:wsp>
                </a:graphicData>
              </a:graphic>
            </wp:anchor>
          </w:drawing>
        </mc:Choice>
        <mc:Fallback>
          <w:pict>
            <v:shape w14:anchorId="0FDE99C3"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5387101" w14:textId="77777777" w:rsidR="00E32EBE" w:rsidRDefault="00E32EB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9108FD4" wp14:editId="7B6A7F7E">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511C198" w14:textId="77777777" w:rsidR="00E32EBE" w:rsidRDefault="00E32EBE"/>
                      </w:txbxContent>
                    </wps:txbx>
                    <wps:bodyPr vert="horz" wrap="square" lIns="0" tIns="0" rIns="0" bIns="0" anchor="t" anchorCtr="0"/>
                  </wps:wsp>
                </a:graphicData>
              </a:graphic>
            </wp:anchor>
          </w:drawing>
        </mc:Choice>
        <mc:Fallback>
          <w:pict>
            <v:shape w14:anchorId="29108FD4"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511C198" w14:textId="77777777" w:rsidR="00E32EBE" w:rsidRDefault="00E32EB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A4D14" w14:textId="77777777" w:rsidR="003904AC" w:rsidRDefault="00E32EB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FAA0FEA" wp14:editId="7A3169AF">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6AD331D" w14:textId="77777777" w:rsidR="00E32EBE" w:rsidRDefault="00E32EBE"/>
                      </w:txbxContent>
                    </wps:txbx>
                    <wps:bodyPr vert="horz" wrap="square" lIns="0" tIns="0" rIns="0" bIns="0" anchor="t" anchorCtr="0"/>
                  </wps:wsp>
                </a:graphicData>
              </a:graphic>
            </wp:anchor>
          </w:drawing>
        </mc:Choice>
        <mc:Fallback>
          <w:pict>
            <v:shapetype w14:anchorId="3FAA0FEA"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6AD331D" w14:textId="77777777" w:rsidR="00E32EBE" w:rsidRDefault="00E32EB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4B04B12" wp14:editId="0A3CCBF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576400C" w14:textId="7DA64F2C" w:rsidR="003904AC" w:rsidRDefault="00E32EBE">
                          <w:pPr>
                            <w:pStyle w:val="Referentiegegevens"/>
                          </w:pPr>
                          <w:r>
                            <w:t xml:space="preserve">Pagina </w:t>
                          </w:r>
                          <w:r>
                            <w:fldChar w:fldCharType="begin"/>
                          </w:r>
                          <w:r>
                            <w:instrText>PAGE</w:instrText>
                          </w:r>
                          <w:r>
                            <w:fldChar w:fldCharType="separate"/>
                          </w:r>
                          <w:r w:rsidR="001D75BA">
                            <w:rPr>
                              <w:noProof/>
                            </w:rPr>
                            <w:t>1</w:t>
                          </w:r>
                          <w:r>
                            <w:fldChar w:fldCharType="end"/>
                          </w:r>
                          <w:r>
                            <w:t xml:space="preserve"> van </w:t>
                          </w:r>
                          <w:r>
                            <w:fldChar w:fldCharType="begin"/>
                          </w:r>
                          <w:r>
                            <w:instrText>NUMPAGES</w:instrText>
                          </w:r>
                          <w:r>
                            <w:fldChar w:fldCharType="separate"/>
                          </w:r>
                          <w:r w:rsidR="001D75BA">
                            <w:rPr>
                              <w:noProof/>
                            </w:rPr>
                            <w:t>1</w:t>
                          </w:r>
                          <w:r>
                            <w:fldChar w:fldCharType="end"/>
                          </w:r>
                        </w:p>
                      </w:txbxContent>
                    </wps:txbx>
                    <wps:bodyPr vert="horz" wrap="square" lIns="0" tIns="0" rIns="0" bIns="0" anchor="t" anchorCtr="0"/>
                  </wps:wsp>
                </a:graphicData>
              </a:graphic>
            </wp:anchor>
          </w:drawing>
        </mc:Choice>
        <mc:Fallback>
          <w:pict>
            <v:shape w14:anchorId="54B04B12"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576400C" w14:textId="7DA64F2C" w:rsidR="003904AC" w:rsidRDefault="00E32EBE">
                    <w:pPr>
                      <w:pStyle w:val="Referentiegegevens"/>
                    </w:pPr>
                    <w:r>
                      <w:t xml:space="preserve">Pagina </w:t>
                    </w:r>
                    <w:r>
                      <w:fldChar w:fldCharType="begin"/>
                    </w:r>
                    <w:r>
                      <w:instrText>PAGE</w:instrText>
                    </w:r>
                    <w:r>
                      <w:fldChar w:fldCharType="separate"/>
                    </w:r>
                    <w:r w:rsidR="001D75BA">
                      <w:rPr>
                        <w:noProof/>
                      </w:rPr>
                      <w:t>1</w:t>
                    </w:r>
                    <w:r>
                      <w:fldChar w:fldCharType="end"/>
                    </w:r>
                    <w:r>
                      <w:t xml:space="preserve"> van </w:t>
                    </w:r>
                    <w:r>
                      <w:fldChar w:fldCharType="begin"/>
                    </w:r>
                    <w:r>
                      <w:instrText>NUMPAGES</w:instrText>
                    </w:r>
                    <w:r>
                      <w:fldChar w:fldCharType="separate"/>
                    </w:r>
                    <w:r w:rsidR="001D75B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96A18E0" wp14:editId="56492829">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70B5732" w14:textId="77777777" w:rsidR="003904AC" w:rsidRDefault="00E32EBE">
                          <w:pPr>
                            <w:pStyle w:val="AfzendgegevensKop0"/>
                          </w:pPr>
                          <w:r>
                            <w:t>Ministerie van Infrastructuur en Waterstaat</w:t>
                          </w:r>
                        </w:p>
                        <w:p w14:paraId="191CE3DF" w14:textId="77777777" w:rsidR="003904AC" w:rsidRDefault="003904AC">
                          <w:pPr>
                            <w:pStyle w:val="WitregelW1"/>
                          </w:pPr>
                        </w:p>
                        <w:p w14:paraId="045E992A" w14:textId="77777777" w:rsidR="003904AC" w:rsidRDefault="00E32EBE">
                          <w:pPr>
                            <w:pStyle w:val="Afzendgegevens"/>
                          </w:pPr>
                          <w:r>
                            <w:t>Rijnstraat 8</w:t>
                          </w:r>
                        </w:p>
                        <w:p w14:paraId="3C2687BF" w14:textId="77777777" w:rsidR="003904AC" w:rsidRPr="00FF22FE" w:rsidRDefault="00E32EBE">
                          <w:pPr>
                            <w:pStyle w:val="Afzendgegevens"/>
                            <w:rPr>
                              <w:lang w:val="de-DE"/>
                            </w:rPr>
                          </w:pPr>
                          <w:r w:rsidRPr="00FF22FE">
                            <w:rPr>
                              <w:lang w:val="de-DE"/>
                            </w:rPr>
                            <w:t>2515 XP  Den Haag</w:t>
                          </w:r>
                        </w:p>
                        <w:p w14:paraId="2D3279AA" w14:textId="77777777" w:rsidR="003904AC" w:rsidRPr="00FF22FE" w:rsidRDefault="00E32EBE">
                          <w:pPr>
                            <w:pStyle w:val="Afzendgegevens"/>
                            <w:rPr>
                              <w:lang w:val="de-DE"/>
                            </w:rPr>
                          </w:pPr>
                          <w:r w:rsidRPr="00FF22FE">
                            <w:rPr>
                              <w:lang w:val="de-DE"/>
                            </w:rPr>
                            <w:t>Postbus 20901</w:t>
                          </w:r>
                        </w:p>
                        <w:p w14:paraId="047228FB" w14:textId="77777777" w:rsidR="003904AC" w:rsidRPr="00FF22FE" w:rsidRDefault="00E32EBE">
                          <w:pPr>
                            <w:pStyle w:val="Afzendgegevens"/>
                            <w:rPr>
                              <w:lang w:val="de-DE"/>
                            </w:rPr>
                          </w:pPr>
                          <w:r w:rsidRPr="00FF22FE">
                            <w:rPr>
                              <w:lang w:val="de-DE"/>
                            </w:rPr>
                            <w:t>2500 EX Den Haag</w:t>
                          </w:r>
                        </w:p>
                        <w:p w14:paraId="2A9ADDD5" w14:textId="77777777" w:rsidR="003904AC" w:rsidRPr="00FF22FE" w:rsidRDefault="003904AC">
                          <w:pPr>
                            <w:pStyle w:val="WitregelW1"/>
                            <w:rPr>
                              <w:lang w:val="de-DE"/>
                            </w:rPr>
                          </w:pPr>
                        </w:p>
                        <w:p w14:paraId="123CF425" w14:textId="77777777" w:rsidR="003904AC" w:rsidRPr="00FF22FE" w:rsidRDefault="00E32EBE">
                          <w:pPr>
                            <w:pStyle w:val="Afzendgegevens"/>
                            <w:rPr>
                              <w:lang w:val="de-DE"/>
                            </w:rPr>
                          </w:pPr>
                          <w:r w:rsidRPr="00FF22FE">
                            <w:rPr>
                              <w:lang w:val="de-DE"/>
                            </w:rPr>
                            <w:t>T   070-456 0000</w:t>
                          </w:r>
                        </w:p>
                        <w:p w14:paraId="476EF905" w14:textId="77777777" w:rsidR="003904AC" w:rsidRDefault="00E32EBE">
                          <w:pPr>
                            <w:pStyle w:val="Afzendgegevens"/>
                          </w:pPr>
                          <w:r>
                            <w:t>F   070-456 1111</w:t>
                          </w:r>
                        </w:p>
                        <w:p w14:paraId="07541CE5" w14:textId="77777777" w:rsidR="003904AC" w:rsidRPr="000573C3" w:rsidRDefault="003904AC" w:rsidP="000573C3">
                          <w:pPr>
                            <w:pStyle w:val="WitregelW2"/>
                            <w:spacing w:line="276" w:lineRule="auto"/>
                            <w:rPr>
                              <w:sz w:val="13"/>
                              <w:szCs w:val="13"/>
                            </w:rPr>
                          </w:pPr>
                        </w:p>
                        <w:p w14:paraId="673C250D" w14:textId="503FE9BD" w:rsidR="000573C3" w:rsidRPr="000573C3" w:rsidRDefault="000573C3" w:rsidP="000573C3">
                          <w:pPr>
                            <w:spacing w:line="276" w:lineRule="auto"/>
                            <w:rPr>
                              <w:b/>
                              <w:bCs/>
                              <w:sz w:val="13"/>
                              <w:szCs w:val="13"/>
                            </w:rPr>
                          </w:pPr>
                          <w:r w:rsidRPr="000573C3">
                            <w:rPr>
                              <w:b/>
                              <w:bCs/>
                              <w:sz w:val="13"/>
                              <w:szCs w:val="13"/>
                            </w:rPr>
                            <w:t>Ons kenmerk</w:t>
                          </w:r>
                        </w:p>
                        <w:p w14:paraId="20371180" w14:textId="34890ADB" w:rsidR="000573C3" w:rsidRPr="000573C3" w:rsidRDefault="000573C3" w:rsidP="000573C3">
                          <w:pPr>
                            <w:spacing w:line="276" w:lineRule="auto"/>
                            <w:rPr>
                              <w:sz w:val="13"/>
                              <w:szCs w:val="13"/>
                            </w:rPr>
                          </w:pPr>
                          <w:r w:rsidRPr="000573C3">
                            <w:rPr>
                              <w:sz w:val="13"/>
                              <w:szCs w:val="13"/>
                            </w:rPr>
                            <w:t>IENW/BSK-2025/130198</w:t>
                          </w:r>
                        </w:p>
                        <w:p w14:paraId="52F65E7E" w14:textId="77777777" w:rsidR="000573C3" w:rsidRPr="000573C3" w:rsidRDefault="000573C3" w:rsidP="000573C3">
                          <w:pPr>
                            <w:spacing w:line="276" w:lineRule="auto"/>
                            <w:rPr>
                              <w:sz w:val="13"/>
                              <w:szCs w:val="13"/>
                            </w:rPr>
                          </w:pPr>
                        </w:p>
                        <w:p w14:paraId="40E53C22" w14:textId="77777777" w:rsidR="003904AC" w:rsidRPr="000573C3" w:rsidRDefault="00E32EBE" w:rsidP="000573C3">
                          <w:pPr>
                            <w:pStyle w:val="Referentiegegevenskop"/>
                            <w:spacing w:line="276" w:lineRule="auto"/>
                          </w:pPr>
                          <w:r w:rsidRPr="000573C3">
                            <w:t>Bijlage(n)</w:t>
                          </w:r>
                        </w:p>
                        <w:p w14:paraId="3540AE02" w14:textId="241013BB" w:rsidR="003904AC" w:rsidRPr="000573C3" w:rsidRDefault="000573C3" w:rsidP="000573C3">
                          <w:pPr>
                            <w:pStyle w:val="Referentiegegevens"/>
                            <w:spacing w:line="276" w:lineRule="auto"/>
                          </w:pPr>
                          <w:r w:rsidRPr="000573C3">
                            <w:t>2</w:t>
                          </w:r>
                        </w:p>
                      </w:txbxContent>
                    </wps:txbx>
                    <wps:bodyPr vert="horz" wrap="square" lIns="0" tIns="0" rIns="0" bIns="0" anchor="t" anchorCtr="0"/>
                  </wps:wsp>
                </a:graphicData>
              </a:graphic>
            </wp:anchor>
          </w:drawing>
        </mc:Choice>
        <mc:Fallback>
          <w:pict>
            <v:shape w14:anchorId="596A18E0"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70B5732" w14:textId="77777777" w:rsidR="003904AC" w:rsidRDefault="00E32EBE">
                    <w:pPr>
                      <w:pStyle w:val="AfzendgegevensKop0"/>
                    </w:pPr>
                    <w:r>
                      <w:t>Ministerie van Infrastructuur en Waterstaat</w:t>
                    </w:r>
                  </w:p>
                  <w:p w14:paraId="191CE3DF" w14:textId="77777777" w:rsidR="003904AC" w:rsidRDefault="003904AC">
                    <w:pPr>
                      <w:pStyle w:val="WitregelW1"/>
                    </w:pPr>
                  </w:p>
                  <w:p w14:paraId="045E992A" w14:textId="77777777" w:rsidR="003904AC" w:rsidRDefault="00E32EBE">
                    <w:pPr>
                      <w:pStyle w:val="Afzendgegevens"/>
                    </w:pPr>
                    <w:r>
                      <w:t>Rijnstraat 8</w:t>
                    </w:r>
                  </w:p>
                  <w:p w14:paraId="3C2687BF" w14:textId="77777777" w:rsidR="003904AC" w:rsidRPr="00FF22FE" w:rsidRDefault="00E32EBE">
                    <w:pPr>
                      <w:pStyle w:val="Afzendgegevens"/>
                      <w:rPr>
                        <w:lang w:val="de-DE"/>
                      </w:rPr>
                    </w:pPr>
                    <w:r w:rsidRPr="00FF22FE">
                      <w:rPr>
                        <w:lang w:val="de-DE"/>
                      </w:rPr>
                      <w:t>2515 XP  Den Haag</w:t>
                    </w:r>
                  </w:p>
                  <w:p w14:paraId="2D3279AA" w14:textId="77777777" w:rsidR="003904AC" w:rsidRPr="00FF22FE" w:rsidRDefault="00E32EBE">
                    <w:pPr>
                      <w:pStyle w:val="Afzendgegevens"/>
                      <w:rPr>
                        <w:lang w:val="de-DE"/>
                      </w:rPr>
                    </w:pPr>
                    <w:r w:rsidRPr="00FF22FE">
                      <w:rPr>
                        <w:lang w:val="de-DE"/>
                      </w:rPr>
                      <w:t>Postbus 20901</w:t>
                    </w:r>
                  </w:p>
                  <w:p w14:paraId="047228FB" w14:textId="77777777" w:rsidR="003904AC" w:rsidRPr="00FF22FE" w:rsidRDefault="00E32EBE">
                    <w:pPr>
                      <w:pStyle w:val="Afzendgegevens"/>
                      <w:rPr>
                        <w:lang w:val="de-DE"/>
                      </w:rPr>
                    </w:pPr>
                    <w:r w:rsidRPr="00FF22FE">
                      <w:rPr>
                        <w:lang w:val="de-DE"/>
                      </w:rPr>
                      <w:t>2500 EX Den Haag</w:t>
                    </w:r>
                  </w:p>
                  <w:p w14:paraId="2A9ADDD5" w14:textId="77777777" w:rsidR="003904AC" w:rsidRPr="00FF22FE" w:rsidRDefault="003904AC">
                    <w:pPr>
                      <w:pStyle w:val="WitregelW1"/>
                      <w:rPr>
                        <w:lang w:val="de-DE"/>
                      </w:rPr>
                    </w:pPr>
                  </w:p>
                  <w:p w14:paraId="123CF425" w14:textId="77777777" w:rsidR="003904AC" w:rsidRPr="00FF22FE" w:rsidRDefault="00E32EBE">
                    <w:pPr>
                      <w:pStyle w:val="Afzendgegevens"/>
                      <w:rPr>
                        <w:lang w:val="de-DE"/>
                      </w:rPr>
                    </w:pPr>
                    <w:r w:rsidRPr="00FF22FE">
                      <w:rPr>
                        <w:lang w:val="de-DE"/>
                      </w:rPr>
                      <w:t>T   070-456 0000</w:t>
                    </w:r>
                  </w:p>
                  <w:p w14:paraId="476EF905" w14:textId="77777777" w:rsidR="003904AC" w:rsidRDefault="00E32EBE">
                    <w:pPr>
                      <w:pStyle w:val="Afzendgegevens"/>
                    </w:pPr>
                    <w:r>
                      <w:t>F   070-456 1111</w:t>
                    </w:r>
                  </w:p>
                  <w:p w14:paraId="07541CE5" w14:textId="77777777" w:rsidR="003904AC" w:rsidRPr="000573C3" w:rsidRDefault="003904AC" w:rsidP="000573C3">
                    <w:pPr>
                      <w:pStyle w:val="WitregelW2"/>
                      <w:spacing w:line="276" w:lineRule="auto"/>
                      <w:rPr>
                        <w:sz w:val="13"/>
                        <w:szCs w:val="13"/>
                      </w:rPr>
                    </w:pPr>
                  </w:p>
                  <w:p w14:paraId="673C250D" w14:textId="503FE9BD" w:rsidR="000573C3" w:rsidRPr="000573C3" w:rsidRDefault="000573C3" w:rsidP="000573C3">
                    <w:pPr>
                      <w:spacing w:line="276" w:lineRule="auto"/>
                      <w:rPr>
                        <w:b/>
                        <w:bCs/>
                        <w:sz w:val="13"/>
                        <w:szCs w:val="13"/>
                      </w:rPr>
                    </w:pPr>
                    <w:r w:rsidRPr="000573C3">
                      <w:rPr>
                        <w:b/>
                        <w:bCs/>
                        <w:sz w:val="13"/>
                        <w:szCs w:val="13"/>
                      </w:rPr>
                      <w:t>Ons kenmerk</w:t>
                    </w:r>
                  </w:p>
                  <w:p w14:paraId="20371180" w14:textId="34890ADB" w:rsidR="000573C3" w:rsidRPr="000573C3" w:rsidRDefault="000573C3" w:rsidP="000573C3">
                    <w:pPr>
                      <w:spacing w:line="276" w:lineRule="auto"/>
                      <w:rPr>
                        <w:sz w:val="13"/>
                        <w:szCs w:val="13"/>
                      </w:rPr>
                    </w:pPr>
                    <w:r w:rsidRPr="000573C3">
                      <w:rPr>
                        <w:sz w:val="13"/>
                        <w:szCs w:val="13"/>
                      </w:rPr>
                      <w:t>IENW/BSK-2025/130198</w:t>
                    </w:r>
                  </w:p>
                  <w:p w14:paraId="52F65E7E" w14:textId="77777777" w:rsidR="000573C3" w:rsidRPr="000573C3" w:rsidRDefault="000573C3" w:rsidP="000573C3">
                    <w:pPr>
                      <w:spacing w:line="276" w:lineRule="auto"/>
                      <w:rPr>
                        <w:sz w:val="13"/>
                        <w:szCs w:val="13"/>
                      </w:rPr>
                    </w:pPr>
                  </w:p>
                  <w:p w14:paraId="40E53C22" w14:textId="77777777" w:rsidR="003904AC" w:rsidRPr="000573C3" w:rsidRDefault="00E32EBE" w:rsidP="000573C3">
                    <w:pPr>
                      <w:pStyle w:val="Referentiegegevenskop"/>
                      <w:spacing w:line="276" w:lineRule="auto"/>
                    </w:pPr>
                    <w:r w:rsidRPr="000573C3">
                      <w:t>Bijlage(n)</w:t>
                    </w:r>
                  </w:p>
                  <w:p w14:paraId="3540AE02" w14:textId="241013BB" w:rsidR="003904AC" w:rsidRPr="000573C3" w:rsidRDefault="000573C3" w:rsidP="000573C3">
                    <w:pPr>
                      <w:pStyle w:val="Referentiegegevens"/>
                      <w:spacing w:line="276" w:lineRule="auto"/>
                    </w:pPr>
                    <w:r w:rsidRPr="000573C3">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F967E1E" wp14:editId="5B711AD7">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239B5F7" w14:textId="77777777" w:rsidR="003904AC" w:rsidRDefault="00E32EBE">
                          <w:pPr>
                            <w:spacing w:line="240" w:lineRule="auto"/>
                          </w:pPr>
                          <w:r>
                            <w:rPr>
                              <w:noProof/>
                              <w:lang w:val="en-GB" w:eastAsia="en-GB"/>
                            </w:rPr>
                            <w:drawing>
                              <wp:inline distT="0" distB="0" distL="0" distR="0" wp14:anchorId="7A5AF4DF" wp14:editId="0E71141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F967E1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239B5F7" w14:textId="77777777" w:rsidR="003904AC" w:rsidRDefault="00E32EBE">
                    <w:pPr>
                      <w:spacing w:line="240" w:lineRule="auto"/>
                    </w:pPr>
                    <w:r>
                      <w:rPr>
                        <w:noProof/>
                        <w:lang w:val="en-GB" w:eastAsia="en-GB"/>
                      </w:rPr>
                      <w:drawing>
                        <wp:inline distT="0" distB="0" distL="0" distR="0" wp14:anchorId="7A5AF4DF" wp14:editId="0E71141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D1F910F" wp14:editId="5F0CB5F4">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59F9401" w14:textId="77777777" w:rsidR="003904AC" w:rsidRDefault="00E32EBE">
                          <w:pPr>
                            <w:spacing w:line="240" w:lineRule="auto"/>
                          </w:pPr>
                          <w:r>
                            <w:rPr>
                              <w:noProof/>
                              <w:lang w:val="en-GB" w:eastAsia="en-GB"/>
                            </w:rPr>
                            <w:drawing>
                              <wp:inline distT="0" distB="0" distL="0" distR="0" wp14:anchorId="231C5A40" wp14:editId="11BEFCF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D1F910F"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59F9401" w14:textId="77777777" w:rsidR="003904AC" w:rsidRDefault="00E32EBE">
                    <w:pPr>
                      <w:spacing w:line="240" w:lineRule="auto"/>
                    </w:pPr>
                    <w:r>
                      <w:rPr>
                        <w:noProof/>
                        <w:lang w:val="en-GB" w:eastAsia="en-GB"/>
                      </w:rPr>
                      <w:drawing>
                        <wp:inline distT="0" distB="0" distL="0" distR="0" wp14:anchorId="231C5A40" wp14:editId="11BEFCF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5AD32C0" wp14:editId="6080B2C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BA049AA" w14:textId="77777777" w:rsidR="003904AC" w:rsidRDefault="00E32EB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5AD32C0"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BA049AA" w14:textId="77777777" w:rsidR="003904AC" w:rsidRDefault="00E32EB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4589ED8" wp14:editId="16D290A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73AFF87" w14:textId="77777777" w:rsidR="000573C3" w:rsidRDefault="000573C3" w:rsidP="000573C3">
                          <w:r>
                            <w:t>De voorzitter van de Tweede Kamer</w:t>
                          </w:r>
                          <w:r>
                            <w:br/>
                            <w:t>der Staten-Generaal</w:t>
                          </w:r>
                          <w:r>
                            <w:br/>
                            <w:t>Postbus 20018</w:t>
                          </w:r>
                          <w:r>
                            <w:br/>
                            <w:t>2500 EA  DEN HAAG</w:t>
                          </w:r>
                        </w:p>
                        <w:p w14:paraId="0BE2D4EA" w14:textId="77777777" w:rsidR="00E32EBE" w:rsidRDefault="00E32EBE"/>
                      </w:txbxContent>
                    </wps:txbx>
                    <wps:bodyPr vert="horz" wrap="square" lIns="0" tIns="0" rIns="0" bIns="0" anchor="t" anchorCtr="0"/>
                  </wps:wsp>
                </a:graphicData>
              </a:graphic>
            </wp:anchor>
          </w:drawing>
        </mc:Choice>
        <mc:Fallback>
          <w:pict>
            <v:shape w14:anchorId="44589ED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73AFF87" w14:textId="77777777" w:rsidR="000573C3" w:rsidRDefault="000573C3" w:rsidP="000573C3">
                    <w:r>
                      <w:t>De voorzitter van de Tweede Kamer</w:t>
                    </w:r>
                    <w:r>
                      <w:br/>
                      <w:t>der Staten-Generaal</w:t>
                    </w:r>
                    <w:r>
                      <w:br/>
                      <w:t>Postbus 20018</w:t>
                    </w:r>
                    <w:r>
                      <w:br/>
                      <w:t>2500 EA  DEN HAAG</w:t>
                    </w:r>
                  </w:p>
                  <w:p w14:paraId="0BE2D4EA" w14:textId="77777777" w:rsidR="00E32EBE" w:rsidRDefault="00E32EB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704E5E9" wp14:editId="01F4E3CE">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904AC" w14:paraId="201CE9A8" w14:textId="77777777">
                            <w:trPr>
                              <w:trHeight w:val="200"/>
                            </w:trPr>
                            <w:tc>
                              <w:tcPr>
                                <w:tcW w:w="1140" w:type="dxa"/>
                              </w:tcPr>
                              <w:p w14:paraId="097EB69C" w14:textId="77777777" w:rsidR="003904AC" w:rsidRDefault="003904AC"/>
                            </w:tc>
                            <w:tc>
                              <w:tcPr>
                                <w:tcW w:w="5400" w:type="dxa"/>
                              </w:tcPr>
                              <w:p w14:paraId="5D3046E7" w14:textId="77777777" w:rsidR="003904AC" w:rsidRDefault="003904AC"/>
                            </w:tc>
                          </w:tr>
                          <w:tr w:rsidR="003904AC" w14:paraId="2CA392EF" w14:textId="77777777">
                            <w:trPr>
                              <w:trHeight w:val="240"/>
                            </w:trPr>
                            <w:tc>
                              <w:tcPr>
                                <w:tcW w:w="1140" w:type="dxa"/>
                              </w:tcPr>
                              <w:p w14:paraId="103C8E6D" w14:textId="77777777" w:rsidR="003904AC" w:rsidRDefault="00E32EBE">
                                <w:r>
                                  <w:t>Datum</w:t>
                                </w:r>
                              </w:p>
                            </w:tc>
                            <w:tc>
                              <w:tcPr>
                                <w:tcW w:w="5400" w:type="dxa"/>
                              </w:tcPr>
                              <w:p w14:paraId="7E30AE81" w14:textId="65CF5D85" w:rsidR="003904AC" w:rsidRDefault="008F4245">
                                <w:r>
                                  <w:t>27 mei 2025</w:t>
                                </w:r>
                              </w:p>
                            </w:tc>
                          </w:tr>
                          <w:tr w:rsidR="003904AC" w14:paraId="3F542039" w14:textId="77777777">
                            <w:trPr>
                              <w:trHeight w:val="240"/>
                            </w:trPr>
                            <w:tc>
                              <w:tcPr>
                                <w:tcW w:w="1140" w:type="dxa"/>
                              </w:tcPr>
                              <w:p w14:paraId="1A48AF45" w14:textId="77777777" w:rsidR="003904AC" w:rsidRDefault="00E32EBE">
                                <w:r>
                                  <w:t>Betreft</w:t>
                                </w:r>
                              </w:p>
                            </w:tc>
                            <w:tc>
                              <w:tcPr>
                                <w:tcW w:w="5400" w:type="dxa"/>
                              </w:tcPr>
                              <w:p w14:paraId="7178B8BD" w14:textId="1024A74F" w:rsidR="003904AC" w:rsidRDefault="00E32EBE">
                                <w:r>
                                  <w:t xml:space="preserve">Toezeggingen aan Kamer </w:t>
                                </w:r>
                                <w:r w:rsidR="00BF7B44">
                                  <w:t>n.a.v.</w:t>
                                </w:r>
                                <w:r>
                                  <w:t xml:space="preserve"> berichtgeving staalslakken</w:t>
                                </w:r>
                              </w:p>
                            </w:tc>
                          </w:tr>
                          <w:tr w:rsidR="003904AC" w14:paraId="1E67A704" w14:textId="77777777">
                            <w:trPr>
                              <w:trHeight w:val="200"/>
                            </w:trPr>
                            <w:tc>
                              <w:tcPr>
                                <w:tcW w:w="1140" w:type="dxa"/>
                              </w:tcPr>
                              <w:p w14:paraId="19650466" w14:textId="77777777" w:rsidR="003904AC" w:rsidRDefault="003904AC"/>
                            </w:tc>
                            <w:tc>
                              <w:tcPr>
                                <w:tcW w:w="5400" w:type="dxa"/>
                              </w:tcPr>
                              <w:p w14:paraId="536680CA" w14:textId="77777777" w:rsidR="003904AC" w:rsidRDefault="003904AC"/>
                            </w:tc>
                          </w:tr>
                        </w:tbl>
                        <w:p w14:paraId="097F11EF" w14:textId="77777777" w:rsidR="00E32EBE" w:rsidRDefault="00E32EBE"/>
                      </w:txbxContent>
                    </wps:txbx>
                    <wps:bodyPr vert="horz" wrap="square" lIns="0" tIns="0" rIns="0" bIns="0" anchor="t" anchorCtr="0"/>
                  </wps:wsp>
                </a:graphicData>
              </a:graphic>
            </wp:anchor>
          </w:drawing>
        </mc:Choice>
        <mc:Fallback>
          <w:pict>
            <v:shape w14:anchorId="2704E5E9"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3904AC" w14:paraId="201CE9A8" w14:textId="77777777">
                      <w:trPr>
                        <w:trHeight w:val="200"/>
                      </w:trPr>
                      <w:tc>
                        <w:tcPr>
                          <w:tcW w:w="1140" w:type="dxa"/>
                        </w:tcPr>
                        <w:p w14:paraId="097EB69C" w14:textId="77777777" w:rsidR="003904AC" w:rsidRDefault="003904AC"/>
                      </w:tc>
                      <w:tc>
                        <w:tcPr>
                          <w:tcW w:w="5400" w:type="dxa"/>
                        </w:tcPr>
                        <w:p w14:paraId="5D3046E7" w14:textId="77777777" w:rsidR="003904AC" w:rsidRDefault="003904AC"/>
                      </w:tc>
                    </w:tr>
                    <w:tr w:rsidR="003904AC" w14:paraId="2CA392EF" w14:textId="77777777">
                      <w:trPr>
                        <w:trHeight w:val="240"/>
                      </w:trPr>
                      <w:tc>
                        <w:tcPr>
                          <w:tcW w:w="1140" w:type="dxa"/>
                        </w:tcPr>
                        <w:p w14:paraId="103C8E6D" w14:textId="77777777" w:rsidR="003904AC" w:rsidRDefault="00E32EBE">
                          <w:r>
                            <w:t>Datum</w:t>
                          </w:r>
                        </w:p>
                      </w:tc>
                      <w:tc>
                        <w:tcPr>
                          <w:tcW w:w="5400" w:type="dxa"/>
                        </w:tcPr>
                        <w:p w14:paraId="7E30AE81" w14:textId="65CF5D85" w:rsidR="003904AC" w:rsidRDefault="008F4245">
                          <w:r>
                            <w:t>27 mei 2025</w:t>
                          </w:r>
                        </w:p>
                      </w:tc>
                    </w:tr>
                    <w:tr w:rsidR="003904AC" w14:paraId="3F542039" w14:textId="77777777">
                      <w:trPr>
                        <w:trHeight w:val="240"/>
                      </w:trPr>
                      <w:tc>
                        <w:tcPr>
                          <w:tcW w:w="1140" w:type="dxa"/>
                        </w:tcPr>
                        <w:p w14:paraId="1A48AF45" w14:textId="77777777" w:rsidR="003904AC" w:rsidRDefault="00E32EBE">
                          <w:r>
                            <w:t>Betreft</w:t>
                          </w:r>
                        </w:p>
                      </w:tc>
                      <w:tc>
                        <w:tcPr>
                          <w:tcW w:w="5400" w:type="dxa"/>
                        </w:tcPr>
                        <w:p w14:paraId="7178B8BD" w14:textId="1024A74F" w:rsidR="003904AC" w:rsidRDefault="00E32EBE">
                          <w:r>
                            <w:t xml:space="preserve">Toezeggingen aan Kamer </w:t>
                          </w:r>
                          <w:r w:rsidR="00BF7B44">
                            <w:t>n.a.v.</w:t>
                          </w:r>
                          <w:r>
                            <w:t xml:space="preserve"> berichtgeving staalslakken</w:t>
                          </w:r>
                        </w:p>
                      </w:tc>
                    </w:tr>
                    <w:tr w:rsidR="003904AC" w14:paraId="1E67A704" w14:textId="77777777">
                      <w:trPr>
                        <w:trHeight w:val="200"/>
                      </w:trPr>
                      <w:tc>
                        <w:tcPr>
                          <w:tcW w:w="1140" w:type="dxa"/>
                        </w:tcPr>
                        <w:p w14:paraId="19650466" w14:textId="77777777" w:rsidR="003904AC" w:rsidRDefault="003904AC"/>
                      </w:tc>
                      <w:tc>
                        <w:tcPr>
                          <w:tcW w:w="5400" w:type="dxa"/>
                        </w:tcPr>
                        <w:p w14:paraId="536680CA" w14:textId="77777777" w:rsidR="003904AC" w:rsidRDefault="003904AC"/>
                      </w:tc>
                    </w:tr>
                  </w:tbl>
                  <w:p w14:paraId="097F11EF" w14:textId="77777777" w:rsidR="00E32EBE" w:rsidRDefault="00E32EB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AD4063E" wp14:editId="2300390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19374CE" w14:textId="77777777" w:rsidR="00E32EBE" w:rsidRDefault="00E32EBE"/>
                      </w:txbxContent>
                    </wps:txbx>
                    <wps:bodyPr vert="horz" wrap="square" lIns="0" tIns="0" rIns="0" bIns="0" anchor="t" anchorCtr="0"/>
                  </wps:wsp>
                </a:graphicData>
              </a:graphic>
            </wp:anchor>
          </w:drawing>
        </mc:Choice>
        <mc:Fallback>
          <w:pict>
            <v:shape w14:anchorId="2AD4063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19374CE" w14:textId="77777777" w:rsidR="00E32EBE" w:rsidRDefault="00E32EB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A3D8F2"/>
    <w:multiLevelType w:val="multilevel"/>
    <w:tmpl w:val="853A2C6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31B0CA8"/>
    <w:multiLevelType w:val="multilevel"/>
    <w:tmpl w:val="F9DB9FB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09F4214"/>
    <w:multiLevelType w:val="multilevel"/>
    <w:tmpl w:val="975957FC"/>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3ADCA25"/>
    <w:multiLevelType w:val="multilevel"/>
    <w:tmpl w:val="1D96C82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CBD81FE1"/>
    <w:multiLevelType w:val="multilevel"/>
    <w:tmpl w:val="297207E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B85E6B3"/>
    <w:multiLevelType w:val="multilevel"/>
    <w:tmpl w:val="1359184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ACB4539"/>
    <w:multiLevelType w:val="multilevel"/>
    <w:tmpl w:val="A70F0E00"/>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7D43A39"/>
    <w:multiLevelType w:val="multilevel"/>
    <w:tmpl w:val="ECEAD18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1B47A37"/>
    <w:multiLevelType w:val="hybridMultilevel"/>
    <w:tmpl w:val="A9F0E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268F621"/>
    <w:multiLevelType w:val="multilevel"/>
    <w:tmpl w:val="B06DA45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0A9E08"/>
    <w:multiLevelType w:val="multilevel"/>
    <w:tmpl w:val="54E370C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101860"/>
    <w:multiLevelType w:val="hybridMultilevel"/>
    <w:tmpl w:val="0BB44C92"/>
    <w:lvl w:ilvl="0" w:tplc="B6F20B98">
      <w:start w:val="1"/>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16A90201"/>
    <w:multiLevelType w:val="hybridMultilevel"/>
    <w:tmpl w:val="29B4216E"/>
    <w:lvl w:ilvl="0" w:tplc="FFFFFFFF">
      <w:numFmt w:val="bullet"/>
      <w:lvlText w:val="•"/>
      <w:lvlJc w:val="left"/>
      <w:pPr>
        <w:ind w:left="1070" w:hanging="71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82D0B91"/>
    <w:multiLevelType w:val="multilevel"/>
    <w:tmpl w:val="C2513F3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8B0771"/>
    <w:multiLevelType w:val="hybridMultilevel"/>
    <w:tmpl w:val="DCE60C22"/>
    <w:lvl w:ilvl="0" w:tplc="D1DA2214">
      <w:start w:val="1"/>
      <w:numFmt w:val="decimal"/>
      <w:lvlText w:val="%1."/>
      <w:lvlJc w:val="left"/>
      <w:pPr>
        <w:ind w:left="720" w:hanging="360"/>
      </w:pPr>
      <w:rPr>
        <w:rFonts w:ascii="Verdana" w:eastAsia="DejaVu Sans" w:hAnsi="Verdana" w:cs="Lohit Hin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CBD4E7F"/>
    <w:multiLevelType w:val="multilevel"/>
    <w:tmpl w:val="8695F1E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EFF3C9"/>
    <w:multiLevelType w:val="multilevel"/>
    <w:tmpl w:val="F882942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7310C0"/>
    <w:multiLevelType w:val="hybridMultilevel"/>
    <w:tmpl w:val="660C38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2CFB553A"/>
    <w:multiLevelType w:val="multilevel"/>
    <w:tmpl w:val="D42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60570D"/>
    <w:multiLevelType w:val="hybridMultilevel"/>
    <w:tmpl w:val="B744253C"/>
    <w:lvl w:ilvl="0" w:tplc="9A728E4E">
      <w:numFmt w:val="bullet"/>
      <w:lvlText w:val="•"/>
      <w:lvlJc w:val="left"/>
      <w:pPr>
        <w:ind w:left="1070" w:hanging="710"/>
      </w:pPr>
      <w:rPr>
        <w:rFonts w:ascii="Verdana" w:eastAsia="DejaVu Sans" w:hAnsi="Verdana" w:cs="Lohit Hindi" w:hint="default"/>
      </w:rPr>
    </w:lvl>
    <w:lvl w:ilvl="1" w:tplc="B2084CAE">
      <w:numFmt w:val="bullet"/>
      <w:lvlText w:val=""/>
      <w:lvlJc w:val="left"/>
      <w:pPr>
        <w:ind w:left="1790" w:hanging="710"/>
      </w:pPr>
      <w:rPr>
        <w:rFonts w:ascii="Symbol" w:eastAsia="DejaVu Sans" w:hAnsi="Symbol" w:cs="Lohit Hin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07B117E"/>
    <w:multiLevelType w:val="hybridMultilevel"/>
    <w:tmpl w:val="A66CF8AE"/>
    <w:lvl w:ilvl="0" w:tplc="2F6A5050">
      <w:numFmt w:val="bullet"/>
      <w:lvlText w:val="-"/>
      <w:lvlJc w:val="left"/>
      <w:pPr>
        <w:ind w:left="360" w:hanging="360"/>
      </w:pPr>
      <w:rPr>
        <w:rFonts w:ascii="Verdana" w:eastAsiaTheme="minorHAnsi" w:hAnsi="Verdana" w:cstheme="minorBidi"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2BB5E39"/>
    <w:multiLevelType w:val="multilevel"/>
    <w:tmpl w:val="B880680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BAD14E"/>
    <w:multiLevelType w:val="multilevel"/>
    <w:tmpl w:val="C77F88E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3EAEA7"/>
    <w:multiLevelType w:val="multilevel"/>
    <w:tmpl w:val="EB042BA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D184B6"/>
    <w:multiLevelType w:val="multilevel"/>
    <w:tmpl w:val="3DF05465"/>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01E034"/>
    <w:multiLevelType w:val="multilevel"/>
    <w:tmpl w:val="185A94D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6" w15:restartNumberingAfterBreak="0">
    <w:nsid w:val="51C718C2"/>
    <w:multiLevelType w:val="multilevel"/>
    <w:tmpl w:val="5C88C2CD"/>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B13806"/>
    <w:multiLevelType w:val="multilevel"/>
    <w:tmpl w:val="ED01FFB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814878"/>
    <w:multiLevelType w:val="hybridMultilevel"/>
    <w:tmpl w:val="E20803DE"/>
    <w:lvl w:ilvl="0" w:tplc="C5C8021A">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5C7C3D86"/>
    <w:multiLevelType w:val="multilevel"/>
    <w:tmpl w:val="00DA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EC5497"/>
    <w:multiLevelType w:val="hybridMultilevel"/>
    <w:tmpl w:val="327048E2"/>
    <w:lvl w:ilvl="0" w:tplc="FFFFFFFF">
      <w:numFmt w:val="bullet"/>
      <w:lvlText w:val="•"/>
      <w:lvlJc w:val="left"/>
      <w:pPr>
        <w:ind w:left="1070" w:hanging="71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50A128"/>
    <w:multiLevelType w:val="multilevel"/>
    <w:tmpl w:val="DE767B6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6E4984"/>
    <w:multiLevelType w:val="hybridMultilevel"/>
    <w:tmpl w:val="EB4690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162BD35"/>
    <w:multiLevelType w:val="multilevel"/>
    <w:tmpl w:val="9B2ADE9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526AB2"/>
    <w:multiLevelType w:val="multilevel"/>
    <w:tmpl w:val="D29F6B3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4"/>
  </w:num>
  <w:num w:numId="3">
    <w:abstractNumId w:val="10"/>
  </w:num>
  <w:num w:numId="4">
    <w:abstractNumId w:val="7"/>
  </w:num>
  <w:num w:numId="5">
    <w:abstractNumId w:val="25"/>
  </w:num>
  <w:num w:numId="6">
    <w:abstractNumId w:val="27"/>
  </w:num>
  <w:num w:numId="7">
    <w:abstractNumId w:val="33"/>
  </w:num>
  <w:num w:numId="8">
    <w:abstractNumId w:val="2"/>
  </w:num>
  <w:num w:numId="9">
    <w:abstractNumId w:val="22"/>
  </w:num>
  <w:num w:numId="10">
    <w:abstractNumId w:val="24"/>
  </w:num>
  <w:num w:numId="11">
    <w:abstractNumId w:val="1"/>
  </w:num>
  <w:num w:numId="12">
    <w:abstractNumId w:val="3"/>
  </w:num>
  <w:num w:numId="13">
    <w:abstractNumId w:val="16"/>
  </w:num>
  <w:num w:numId="14">
    <w:abstractNumId w:val="6"/>
  </w:num>
  <w:num w:numId="15">
    <w:abstractNumId w:val="5"/>
  </w:num>
  <w:num w:numId="16">
    <w:abstractNumId w:val="23"/>
  </w:num>
  <w:num w:numId="17">
    <w:abstractNumId w:val="21"/>
  </w:num>
  <w:num w:numId="18">
    <w:abstractNumId w:val="4"/>
  </w:num>
  <w:num w:numId="19">
    <w:abstractNumId w:val="26"/>
  </w:num>
  <w:num w:numId="20">
    <w:abstractNumId w:val="15"/>
  </w:num>
  <w:num w:numId="21">
    <w:abstractNumId w:val="0"/>
  </w:num>
  <w:num w:numId="22">
    <w:abstractNumId w:val="13"/>
  </w:num>
  <w:num w:numId="23">
    <w:abstractNumId w:val="9"/>
  </w:num>
  <w:num w:numId="24">
    <w:abstractNumId w:val="14"/>
  </w:num>
  <w:num w:numId="25">
    <w:abstractNumId w:val="17"/>
  </w:num>
  <w:num w:numId="26">
    <w:abstractNumId w:val="17"/>
  </w:num>
  <w:num w:numId="27">
    <w:abstractNumId w:val="32"/>
  </w:num>
  <w:num w:numId="28">
    <w:abstractNumId w:val="11"/>
  </w:num>
  <w:num w:numId="29">
    <w:abstractNumId w:val="20"/>
  </w:num>
  <w:num w:numId="30">
    <w:abstractNumId w:val="17"/>
  </w:num>
  <w:num w:numId="31">
    <w:abstractNumId w:val="8"/>
  </w:num>
  <w:num w:numId="32">
    <w:abstractNumId w:val="19"/>
  </w:num>
  <w:num w:numId="33">
    <w:abstractNumId w:val="30"/>
  </w:num>
  <w:num w:numId="34">
    <w:abstractNumId w:val="12"/>
  </w:num>
  <w:num w:numId="35">
    <w:abstractNumId w:val="28"/>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FE"/>
    <w:rsid w:val="0002588B"/>
    <w:rsid w:val="00040100"/>
    <w:rsid w:val="00045F4A"/>
    <w:rsid w:val="00053969"/>
    <w:rsid w:val="000573C3"/>
    <w:rsid w:val="00062FD2"/>
    <w:rsid w:val="000C62FC"/>
    <w:rsid w:val="00102A07"/>
    <w:rsid w:val="00116FA1"/>
    <w:rsid w:val="00132709"/>
    <w:rsid w:val="00132944"/>
    <w:rsid w:val="001405DC"/>
    <w:rsid w:val="001434D1"/>
    <w:rsid w:val="00144B71"/>
    <w:rsid w:val="00150D2D"/>
    <w:rsid w:val="0016546E"/>
    <w:rsid w:val="001C1CEC"/>
    <w:rsid w:val="001D0027"/>
    <w:rsid w:val="001D75BA"/>
    <w:rsid w:val="001E1F63"/>
    <w:rsid w:val="001E55B0"/>
    <w:rsid w:val="00200179"/>
    <w:rsid w:val="0020451E"/>
    <w:rsid w:val="00205D3D"/>
    <w:rsid w:val="00206B6B"/>
    <w:rsid w:val="00211418"/>
    <w:rsid w:val="00223696"/>
    <w:rsid w:val="00223CD9"/>
    <w:rsid w:val="00227B62"/>
    <w:rsid w:val="00235F1C"/>
    <w:rsid w:val="002410E8"/>
    <w:rsid w:val="00245152"/>
    <w:rsid w:val="00255C70"/>
    <w:rsid w:val="0026371E"/>
    <w:rsid w:val="00264CF4"/>
    <w:rsid w:val="00282E0B"/>
    <w:rsid w:val="00294007"/>
    <w:rsid w:val="00295636"/>
    <w:rsid w:val="002C027F"/>
    <w:rsid w:val="00312776"/>
    <w:rsid w:val="00323539"/>
    <w:rsid w:val="003403E1"/>
    <w:rsid w:val="00353EC8"/>
    <w:rsid w:val="00382CA8"/>
    <w:rsid w:val="003904AC"/>
    <w:rsid w:val="00396BFE"/>
    <w:rsid w:val="003A256A"/>
    <w:rsid w:val="003B5BDF"/>
    <w:rsid w:val="003C6439"/>
    <w:rsid w:val="003E66E3"/>
    <w:rsid w:val="00420FBC"/>
    <w:rsid w:val="00430C06"/>
    <w:rsid w:val="00466419"/>
    <w:rsid w:val="00475C44"/>
    <w:rsid w:val="00483548"/>
    <w:rsid w:val="004D4754"/>
    <w:rsid w:val="004E0FAE"/>
    <w:rsid w:val="004F5029"/>
    <w:rsid w:val="004F7472"/>
    <w:rsid w:val="00502A08"/>
    <w:rsid w:val="005109EF"/>
    <w:rsid w:val="00527AF2"/>
    <w:rsid w:val="0054187E"/>
    <w:rsid w:val="00545EBC"/>
    <w:rsid w:val="00584A1D"/>
    <w:rsid w:val="00584D73"/>
    <w:rsid w:val="00590345"/>
    <w:rsid w:val="00591323"/>
    <w:rsid w:val="00591ECC"/>
    <w:rsid w:val="005A4F1D"/>
    <w:rsid w:val="005C6BD3"/>
    <w:rsid w:val="005D6476"/>
    <w:rsid w:val="006041EC"/>
    <w:rsid w:val="00607D35"/>
    <w:rsid w:val="00633BC8"/>
    <w:rsid w:val="00670263"/>
    <w:rsid w:val="00684640"/>
    <w:rsid w:val="00685A3F"/>
    <w:rsid w:val="006949EB"/>
    <w:rsid w:val="006B68E2"/>
    <w:rsid w:val="006C53E5"/>
    <w:rsid w:val="006D783A"/>
    <w:rsid w:val="007067F5"/>
    <w:rsid w:val="007069FE"/>
    <w:rsid w:val="0071646E"/>
    <w:rsid w:val="00765BE7"/>
    <w:rsid w:val="007768FD"/>
    <w:rsid w:val="007777EE"/>
    <w:rsid w:val="007977F1"/>
    <w:rsid w:val="007F61A4"/>
    <w:rsid w:val="008031D0"/>
    <w:rsid w:val="00803DC2"/>
    <w:rsid w:val="008126C6"/>
    <w:rsid w:val="00840AC5"/>
    <w:rsid w:val="00872E0C"/>
    <w:rsid w:val="00893812"/>
    <w:rsid w:val="008C3E72"/>
    <w:rsid w:val="008C69F3"/>
    <w:rsid w:val="008E1763"/>
    <w:rsid w:val="008E7E48"/>
    <w:rsid w:val="008F4245"/>
    <w:rsid w:val="00906598"/>
    <w:rsid w:val="009112D1"/>
    <w:rsid w:val="00911F2B"/>
    <w:rsid w:val="0092208F"/>
    <w:rsid w:val="009512D5"/>
    <w:rsid w:val="00964247"/>
    <w:rsid w:val="00965DD1"/>
    <w:rsid w:val="009B398F"/>
    <w:rsid w:val="009B6DCA"/>
    <w:rsid w:val="009C22A2"/>
    <w:rsid w:val="009D4AB2"/>
    <w:rsid w:val="009E5480"/>
    <w:rsid w:val="00A174A7"/>
    <w:rsid w:val="00A27212"/>
    <w:rsid w:val="00A41541"/>
    <w:rsid w:val="00A50861"/>
    <w:rsid w:val="00A5103E"/>
    <w:rsid w:val="00A6111F"/>
    <w:rsid w:val="00A63047"/>
    <w:rsid w:val="00A73193"/>
    <w:rsid w:val="00A820C8"/>
    <w:rsid w:val="00A91D8C"/>
    <w:rsid w:val="00AB24A1"/>
    <w:rsid w:val="00AC3F19"/>
    <w:rsid w:val="00AC4D77"/>
    <w:rsid w:val="00AE2352"/>
    <w:rsid w:val="00AF6671"/>
    <w:rsid w:val="00AF7150"/>
    <w:rsid w:val="00B00A26"/>
    <w:rsid w:val="00B33E4F"/>
    <w:rsid w:val="00B5492A"/>
    <w:rsid w:val="00B54EB5"/>
    <w:rsid w:val="00B6046A"/>
    <w:rsid w:val="00B900E5"/>
    <w:rsid w:val="00BC09AF"/>
    <w:rsid w:val="00BE070F"/>
    <w:rsid w:val="00BF7B44"/>
    <w:rsid w:val="00C231BF"/>
    <w:rsid w:val="00C422AC"/>
    <w:rsid w:val="00C55B51"/>
    <w:rsid w:val="00C627C8"/>
    <w:rsid w:val="00CA6441"/>
    <w:rsid w:val="00CB0803"/>
    <w:rsid w:val="00CC1A8B"/>
    <w:rsid w:val="00D2624E"/>
    <w:rsid w:val="00D328C1"/>
    <w:rsid w:val="00D33888"/>
    <w:rsid w:val="00D45310"/>
    <w:rsid w:val="00D60AEE"/>
    <w:rsid w:val="00D766AB"/>
    <w:rsid w:val="00D91F72"/>
    <w:rsid w:val="00D95825"/>
    <w:rsid w:val="00DA532E"/>
    <w:rsid w:val="00DE40BA"/>
    <w:rsid w:val="00DE4FB9"/>
    <w:rsid w:val="00DF18C3"/>
    <w:rsid w:val="00DF6F43"/>
    <w:rsid w:val="00E0064E"/>
    <w:rsid w:val="00E27AB1"/>
    <w:rsid w:val="00E27C46"/>
    <w:rsid w:val="00E32EBE"/>
    <w:rsid w:val="00E4063D"/>
    <w:rsid w:val="00E56A56"/>
    <w:rsid w:val="00E829A2"/>
    <w:rsid w:val="00EB2FB7"/>
    <w:rsid w:val="00EF1866"/>
    <w:rsid w:val="00EF41FC"/>
    <w:rsid w:val="00EF5BB0"/>
    <w:rsid w:val="00EF7A3B"/>
    <w:rsid w:val="00F0579C"/>
    <w:rsid w:val="00F20687"/>
    <w:rsid w:val="00F52D39"/>
    <w:rsid w:val="00F60396"/>
    <w:rsid w:val="00F60413"/>
    <w:rsid w:val="00FA1C8A"/>
    <w:rsid w:val="00FA54A1"/>
    <w:rsid w:val="00FB204C"/>
    <w:rsid w:val="00FB6371"/>
    <w:rsid w:val="00FC3017"/>
    <w:rsid w:val="00FF22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C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FF22FE"/>
    <w:pPr>
      <w:tabs>
        <w:tab w:val="center" w:pos="4536"/>
        <w:tab w:val="right" w:pos="9072"/>
      </w:tabs>
      <w:spacing w:line="240" w:lineRule="auto"/>
    </w:pPr>
  </w:style>
  <w:style w:type="character" w:customStyle="1" w:styleId="HeaderChar">
    <w:name w:val="Header Char"/>
    <w:basedOn w:val="DefaultParagraphFont"/>
    <w:link w:val="Header"/>
    <w:uiPriority w:val="99"/>
    <w:rsid w:val="00FF22FE"/>
    <w:rPr>
      <w:rFonts w:ascii="Verdana" w:hAnsi="Verdana"/>
      <w:color w:val="000000"/>
      <w:sz w:val="18"/>
      <w:szCs w:val="18"/>
    </w:rPr>
  </w:style>
  <w:style w:type="paragraph" w:styleId="Footer">
    <w:name w:val="footer"/>
    <w:basedOn w:val="Normal"/>
    <w:link w:val="FooterChar"/>
    <w:uiPriority w:val="99"/>
    <w:unhideWhenUsed/>
    <w:rsid w:val="00FF22FE"/>
    <w:pPr>
      <w:tabs>
        <w:tab w:val="center" w:pos="4536"/>
        <w:tab w:val="right" w:pos="9072"/>
      </w:tabs>
      <w:spacing w:line="240" w:lineRule="auto"/>
    </w:pPr>
  </w:style>
  <w:style w:type="character" w:customStyle="1" w:styleId="FooterChar">
    <w:name w:val="Footer Char"/>
    <w:basedOn w:val="DefaultParagraphFont"/>
    <w:link w:val="Footer"/>
    <w:uiPriority w:val="99"/>
    <w:rsid w:val="00FF22FE"/>
    <w:rPr>
      <w:rFonts w:ascii="Verdana" w:hAnsi="Verdana"/>
      <w:color w:val="000000"/>
      <w:sz w:val="18"/>
      <w:szCs w:val="18"/>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FF22FE"/>
    <w:pPr>
      <w:spacing w:line="240" w:lineRule="exact"/>
      <w:ind w:left="720"/>
      <w:contextualSpacing/>
      <w:textAlignment w:val="auto"/>
    </w:p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link w:val="ListParagraph"/>
    <w:uiPriority w:val="34"/>
    <w:qFormat/>
    <w:locked/>
    <w:rsid w:val="00FF22FE"/>
    <w:rPr>
      <w:rFonts w:ascii="Verdana" w:hAnsi="Verdana"/>
      <w:color w:val="000000"/>
      <w:sz w:val="18"/>
      <w:szCs w:val="18"/>
    </w:rPr>
  </w:style>
  <w:style w:type="character" w:styleId="CommentReference">
    <w:name w:val="annotation reference"/>
    <w:basedOn w:val="DefaultParagraphFont"/>
    <w:uiPriority w:val="99"/>
    <w:semiHidden/>
    <w:unhideWhenUsed/>
    <w:rsid w:val="00685A3F"/>
    <w:rPr>
      <w:sz w:val="16"/>
      <w:szCs w:val="16"/>
    </w:rPr>
  </w:style>
  <w:style w:type="paragraph" w:styleId="CommentText">
    <w:name w:val="annotation text"/>
    <w:basedOn w:val="Normal"/>
    <w:link w:val="CommentTextChar"/>
    <w:uiPriority w:val="99"/>
    <w:unhideWhenUsed/>
    <w:rsid w:val="00685A3F"/>
    <w:pPr>
      <w:spacing w:line="240" w:lineRule="auto"/>
    </w:pPr>
    <w:rPr>
      <w:sz w:val="20"/>
      <w:szCs w:val="20"/>
    </w:rPr>
  </w:style>
  <w:style w:type="character" w:customStyle="1" w:styleId="CommentTextChar">
    <w:name w:val="Comment Text Char"/>
    <w:basedOn w:val="DefaultParagraphFont"/>
    <w:link w:val="CommentText"/>
    <w:uiPriority w:val="99"/>
    <w:rsid w:val="00685A3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85A3F"/>
    <w:rPr>
      <w:b/>
      <w:bCs/>
    </w:rPr>
  </w:style>
  <w:style w:type="character" w:customStyle="1" w:styleId="CommentSubjectChar">
    <w:name w:val="Comment Subject Char"/>
    <w:basedOn w:val="CommentTextChar"/>
    <w:link w:val="CommentSubject"/>
    <w:uiPriority w:val="99"/>
    <w:semiHidden/>
    <w:rsid w:val="00685A3F"/>
    <w:rPr>
      <w:rFonts w:ascii="Verdana" w:hAnsi="Verdana"/>
      <w:b/>
      <w:bCs/>
      <w:color w:val="000000"/>
    </w:rPr>
  </w:style>
  <w:style w:type="paragraph" w:styleId="Revision">
    <w:name w:val="Revision"/>
    <w:hidden/>
    <w:uiPriority w:val="99"/>
    <w:semiHidden/>
    <w:rsid w:val="00BF7B44"/>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1E55B0"/>
    <w:pPr>
      <w:spacing w:line="240" w:lineRule="auto"/>
    </w:pPr>
    <w:rPr>
      <w:sz w:val="20"/>
      <w:szCs w:val="20"/>
    </w:rPr>
  </w:style>
  <w:style w:type="character" w:customStyle="1" w:styleId="FootnoteTextChar">
    <w:name w:val="Footnote Text Char"/>
    <w:basedOn w:val="DefaultParagraphFont"/>
    <w:link w:val="FootnoteText"/>
    <w:uiPriority w:val="99"/>
    <w:semiHidden/>
    <w:rsid w:val="001E55B0"/>
    <w:rPr>
      <w:rFonts w:ascii="Verdana" w:hAnsi="Verdana"/>
      <w:color w:val="000000"/>
    </w:rPr>
  </w:style>
  <w:style w:type="character" w:styleId="FootnoteReference">
    <w:name w:val="footnote reference"/>
    <w:basedOn w:val="DefaultParagraphFont"/>
    <w:uiPriority w:val="99"/>
    <w:semiHidden/>
    <w:unhideWhenUsed/>
    <w:rsid w:val="001E5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767">
      <w:bodyDiv w:val="1"/>
      <w:marLeft w:val="0"/>
      <w:marRight w:val="0"/>
      <w:marTop w:val="0"/>
      <w:marBottom w:val="0"/>
      <w:divBdr>
        <w:top w:val="none" w:sz="0" w:space="0" w:color="auto"/>
        <w:left w:val="none" w:sz="0" w:space="0" w:color="auto"/>
        <w:bottom w:val="none" w:sz="0" w:space="0" w:color="auto"/>
        <w:right w:val="none" w:sz="0" w:space="0" w:color="auto"/>
      </w:divBdr>
    </w:div>
    <w:div w:id="101655254">
      <w:bodyDiv w:val="1"/>
      <w:marLeft w:val="0"/>
      <w:marRight w:val="0"/>
      <w:marTop w:val="0"/>
      <w:marBottom w:val="0"/>
      <w:divBdr>
        <w:top w:val="none" w:sz="0" w:space="0" w:color="auto"/>
        <w:left w:val="none" w:sz="0" w:space="0" w:color="auto"/>
        <w:bottom w:val="none" w:sz="0" w:space="0" w:color="auto"/>
        <w:right w:val="none" w:sz="0" w:space="0" w:color="auto"/>
      </w:divBdr>
    </w:div>
    <w:div w:id="210577530">
      <w:bodyDiv w:val="1"/>
      <w:marLeft w:val="0"/>
      <w:marRight w:val="0"/>
      <w:marTop w:val="0"/>
      <w:marBottom w:val="0"/>
      <w:divBdr>
        <w:top w:val="none" w:sz="0" w:space="0" w:color="auto"/>
        <w:left w:val="none" w:sz="0" w:space="0" w:color="auto"/>
        <w:bottom w:val="none" w:sz="0" w:space="0" w:color="auto"/>
        <w:right w:val="none" w:sz="0" w:space="0" w:color="auto"/>
      </w:divBdr>
      <w:divsChild>
        <w:div w:id="1203860248">
          <w:marLeft w:val="0"/>
          <w:marRight w:val="0"/>
          <w:marTop w:val="0"/>
          <w:marBottom w:val="0"/>
          <w:divBdr>
            <w:top w:val="none" w:sz="0" w:space="0" w:color="auto"/>
            <w:left w:val="none" w:sz="0" w:space="0" w:color="auto"/>
            <w:bottom w:val="none" w:sz="0" w:space="0" w:color="auto"/>
            <w:right w:val="none" w:sz="0" w:space="0" w:color="auto"/>
          </w:divBdr>
        </w:div>
      </w:divsChild>
    </w:div>
    <w:div w:id="356779788">
      <w:bodyDiv w:val="1"/>
      <w:marLeft w:val="0"/>
      <w:marRight w:val="0"/>
      <w:marTop w:val="0"/>
      <w:marBottom w:val="0"/>
      <w:divBdr>
        <w:top w:val="none" w:sz="0" w:space="0" w:color="auto"/>
        <w:left w:val="none" w:sz="0" w:space="0" w:color="auto"/>
        <w:bottom w:val="none" w:sz="0" w:space="0" w:color="auto"/>
        <w:right w:val="none" w:sz="0" w:space="0" w:color="auto"/>
      </w:divBdr>
    </w:div>
    <w:div w:id="509224097">
      <w:bodyDiv w:val="1"/>
      <w:marLeft w:val="0"/>
      <w:marRight w:val="0"/>
      <w:marTop w:val="0"/>
      <w:marBottom w:val="0"/>
      <w:divBdr>
        <w:top w:val="none" w:sz="0" w:space="0" w:color="auto"/>
        <w:left w:val="none" w:sz="0" w:space="0" w:color="auto"/>
        <w:bottom w:val="none" w:sz="0" w:space="0" w:color="auto"/>
        <w:right w:val="none" w:sz="0" w:space="0" w:color="auto"/>
      </w:divBdr>
      <w:divsChild>
        <w:div w:id="1626424028">
          <w:marLeft w:val="0"/>
          <w:marRight w:val="0"/>
          <w:marTop w:val="0"/>
          <w:marBottom w:val="0"/>
          <w:divBdr>
            <w:top w:val="none" w:sz="0" w:space="0" w:color="auto"/>
            <w:left w:val="none" w:sz="0" w:space="0" w:color="auto"/>
            <w:bottom w:val="none" w:sz="0" w:space="0" w:color="auto"/>
            <w:right w:val="none" w:sz="0" w:space="0" w:color="auto"/>
          </w:divBdr>
        </w:div>
      </w:divsChild>
    </w:div>
    <w:div w:id="745494544">
      <w:bodyDiv w:val="1"/>
      <w:marLeft w:val="0"/>
      <w:marRight w:val="0"/>
      <w:marTop w:val="0"/>
      <w:marBottom w:val="0"/>
      <w:divBdr>
        <w:top w:val="none" w:sz="0" w:space="0" w:color="auto"/>
        <w:left w:val="none" w:sz="0" w:space="0" w:color="auto"/>
        <w:bottom w:val="none" w:sz="0" w:space="0" w:color="auto"/>
        <w:right w:val="none" w:sz="0" w:space="0" w:color="auto"/>
      </w:divBdr>
      <w:divsChild>
        <w:div w:id="1925988494">
          <w:marLeft w:val="0"/>
          <w:marRight w:val="0"/>
          <w:marTop w:val="0"/>
          <w:marBottom w:val="0"/>
          <w:divBdr>
            <w:top w:val="none" w:sz="0" w:space="0" w:color="auto"/>
            <w:left w:val="none" w:sz="0" w:space="0" w:color="auto"/>
            <w:bottom w:val="none" w:sz="0" w:space="0" w:color="auto"/>
            <w:right w:val="none" w:sz="0" w:space="0" w:color="auto"/>
          </w:divBdr>
        </w:div>
      </w:divsChild>
    </w:div>
    <w:div w:id="803616316">
      <w:bodyDiv w:val="1"/>
      <w:marLeft w:val="0"/>
      <w:marRight w:val="0"/>
      <w:marTop w:val="0"/>
      <w:marBottom w:val="0"/>
      <w:divBdr>
        <w:top w:val="none" w:sz="0" w:space="0" w:color="auto"/>
        <w:left w:val="none" w:sz="0" w:space="0" w:color="auto"/>
        <w:bottom w:val="none" w:sz="0" w:space="0" w:color="auto"/>
        <w:right w:val="none" w:sz="0" w:space="0" w:color="auto"/>
      </w:divBdr>
      <w:divsChild>
        <w:div w:id="742487673">
          <w:marLeft w:val="0"/>
          <w:marRight w:val="0"/>
          <w:marTop w:val="0"/>
          <w:marBottom w:val="0"/>
          <w:divBdr>
            <w:top w:val="none" w:sz="0" w:space="0" w:color="auto"/>
            <w:left w:val="none" w:sz="0" w:space="0" w:color="auto"/>
            <w:bottom w:val="none" w:sz="0" w:space="0" w:color="auto"/>
            <w:right w:val="none" w:sz="0" w:space="0" w:color="auto"/>
          </w:divBdr>
        </w:div>
      </w:divsChild>
    </w:div>
    <w:div w:id="881870373">
      <w:bodyDiv w:val="1"/>
      <w:marLeft w:val="0"/>
      <w:marRight w:val="0"/>
      <w:marTop w:val="0"/>
      <w:marBottom w:val="0"/>
      <w:divBdr>
        <w:top w:val="none" w:sz="0" w:space="0" w:color="auto"/>
        <w:left w:val="none" w:sz="0" w:space="0" w:color="auto"/>
        <w:bottom w:val="none" w:sz="0" w:space="0" w:color="auto"/>
        <w:right w:val="none" w:sz="0" w:space="0" w:color="auto"/>
      </w:divBdr>
    </w:div>
    <w:div w:id="1240561158">
      <w:bodyDiv w:val="1"/>
      <w:marLeft w:val="0"/>
      <w:marRight w:val="0"/>
      <w:marTop w:val="0"/>
      <w:marBottom w:val="0"/>
      <w:divBdr>
        <w:top w:val="none" w:sz="0" w:space="0" w:color="auto"/>
        <w:left w:val="none" w:sz="0" w:space="0" w:color="auto"/>
        <w:bottom w:val="none" w:sz="0" w:space="0" w:color="auto"/>
        <w:right w:val="none" w:sz="0" w:space="0" w:color="auto"/>
      </w:divBdr>
      <w:divsChild>
        <w:div w:id="1178471156">
          <w:marLeft w:val="0"/>
          <w:marRight w:val="0"/>
          <w:marTop w:val="0"/>
          <w:marBottom w:val="0"/>
          <w:divBdr>
            <w:top w:val="none" w:sz="0" w:space="0" w:color="auto"/>
            <w:left w:val="none" w:sz="0" w:space="0" w:color="auto"/>
            <w:bottom w:val="none" w:sz="0" w:space="0" w:color="auto"/>
            <w:right w:val="none" w:sz="0" w:space="0" w:color="auto"/>
          </w:divBdr>
        </w:div>
      </w:divsChild>
    </w:div>
    <w:div w:id="1244997672">
      <w:bodyDiv w:val="1"/>
      <w:marLeft w:val="0"/>
      <w:marRight w:val="0"/>
      <w:marTop w:val="0"/>
      <w:marBottom w:val="0"/>
      <w:divBdr>
        <w:top w:val="none" w:sz="0" w:space="0" w:color="auto"/>
        <w:left w:val="none" w:sz="0" w:space="0" w:color="auto"/>
        <w:bottom w:val="none" w:sz="0" w:space="0" w:color="auto"/>
        <w:right w:val="none" w:sz="0" w:space="0" w:color="auto"/>
      </w:divBdr>
    </w:div>
    <w:div w:id="1426269570">
      <w:bodyDiv w:val="1"/>
      <w:marLeft w:val="0"/>
      <w:marRight w:val="0"/>
      <w:marTop w:val="0"/>
      <w:marBottom w:val="0"/>
      <w:divBdr>
        <w:top w:val="none" w:sz="0" w:space="0" w:color="auto"/>
        <w:left w:val="none" w:sz="0" w:space="0" w:color="auto"/>
        <w:bottom w:val="none" w:sz="0" w:space="0" w:color="auto"/>
        <w:right w:val="none" w:sz="0" w:space="0" w:color="auto"/>
      </w:divBdr>
    </w:div>
    <w:div w:id="1515417714">
      <w:bodyDiv w:val="1"/>
      <w:marLeft w:val="0"/>
      <w:marRight w:val="0"/>
      <w:marTop w:val="0"/>
      <w:marBottom w:val="0"/>
      <w:divBdr>
        <w:top w:val="none" w:sz="0" w:space="0" w:color="auto"/>
        <w:left w:val="none" w:sz="0" w:space="0" w:color="auto"/>
        <w:bottom w:val="none" w:sz="0" w:space="0" w:color="auto"/>
        <w:right w:val="none" w:sz="0" w:space="0" w:color="auto"/>
      </w:divBdr>
      <w:divsChild>
        <w:div w:id="33192450">
          <w:marLeft w:val="0"/>
          <w:marRight w:val="0"/>
          <w:marTop w:val="0"/>
          <w:marBottom w:val="0"/>
          <w:divBdr>
            <w:top w:val="none" w:sz="0" w:space="0" w:color="auto"/>
            <w:left w:val="none" w:sz="0" w:space="0" w:color="auto"/>
            <w:bottom w:val="none" w:sz="0" w:space="0" w:color="auto"/>
            <w:right w:val="none" w:sz="0" w:space="0" w:color="auto"/>
          </w:divBdr>
        </w:div>
      </w:divsChild>
    </w:div>
    <w:div w:id="1579243354">
      <w:bodyDiv w:val="1"/>
      <w:marLeft w:val="0"/>
      <w:marRight w:val="0"/>
      <w:marTop w:val="0"/>
      <w:marBottom w:val="0"/>
      <w:divBdr>
        <w:top w:val="none" w:sz="0" w:space="0" w:color="auto"/>
        <w:left w:val="none" w:sz="0" w:space="0" w:color="auto"/>
        <w:bottom w:val="none" w:sz="0" w:space="0" w:color="auto"/>
        <w:right w:val="none" w:sz="0" w:space="0" w:color="auto"/>
      </w:divBdr>
    </w:div>
    <w:div w:id="1736856618">
      <w:bodyDiv w:val="1"/>
      <w:marLeft w:val="0"/>
      <w:marRight w:val="0"/>
      <w:marTop w:val="0"/>
      <w:marBottom w:val="0"/>
      <w:divBdr>
        <w:top w:val="none" w:sz="0" w:space="0" w:color="auto"/>
        <w:left w:val="none" w:sz="0" w:space="0" w:color="auto"/>
        <w:bottom w:val="none" w:sz="0" w:space="0" w:color="auto"/>
        <w:right w:val="none" w:sz="0" w:space="0" w:color="auto"/>
      </w:divBdr>
      <w:divsChild>
        <w:div w:id="374157815">
          <w:marLeft w:val="0"/>
          <w:marRight w:val="0"/>
          <w:marTop w:val="0"/>
          <w:marBottom w:val="0"/>
          <w:divBdr>
            <w:top w:val="none" w:sz="0" w:space="0" w:color="auto"/>
            <w:left w:val="none" w:sz="0" w:space="0" w:color="auto"/>
            <w:bottom w:val="none" w:sz="0" w:space="0" w:color="auto"/>
            <w:right w:val="none" w:sz="0" w:space="0" w:color="auto"/>
          </w:divBdr>
        </w:div>
      </w:divsChild>
    </w:div>
    <w:div w:id="1774277148">
      <w:bodyDiv w:val="1"/>
      <w:marLeft w:val="0"/>
      <w:marRight w:val="0"/>
      <w:marTop w:val="0"/>
      <w:marBottom w:val="0"/>
      <w:divBdr>
        <w:top w:val="none" w:sz="0" w:space="0" w:color="auto"/>
        <w:left w:val="none" w:sz="0" w:space="0" w:color="auto"/>
        <w:bottom w:val="none" w:sz="0" w:space="0" w:color="auto"/>
        <w:right w:val="none" w:sz="0" w:space="0" w:color="auto"/>
      </w:divBdr>
      <w:divsChild>
        <w:div w:id="18671398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open.overheid.nl/documenten/ronl-7bb51dd218c6f5fa3bf3e06eb3392910894e0b89/pdf"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1851</ap:Words>
  <ap:Characters>10554</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Brief aan Parlement - Toezeggingen aan Kamer nav berichtgeving staalslakken</vt:lpstr>
    </vt:vector>
  </ap:TitlesOfParts>
  <ap:LinksUpToDate>false</ap:LinksUpToDate>
  <ap:CharactersWithSpaces>12381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2025-05-27T10:40:00.0000000Z</dcterms:created>
  <dcterms:modified xsi:type="dcterms:W3CDTF">2025-05-27T10:40:00.0000000Z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Toezeggingen aan Kamer nav berichtgeving staalslakken</vt:lpwstr>
  </property>
  <property fmtid="{D5CDD505-2E9C-101B-9397-08002B2CF9AE}" pid="5" name="Publicatiedatum">
    <vt:lpwstr/>
  </property>
  <property fmtid="{D5CDD505-2E9C-101B-9397-08002B2CF9AE}" pid="6" name="Verantwoordelijke organisatie">
    <vt:lpwstr>Dir.Bodem, Ruimte en Klimaatadaptatie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MSc M.W.M. Bas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