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33F72" w14:paraId="646D95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9619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4ECF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33F72" w14:paraId="75BF4F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01F92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33F72" w14:paraId="13501B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689CB1" w14:textId="77777777"/>
        </w:tc>
      </w:tr>
      <w:tr w:rsidR="00997775" w:rsidTr="00633F72" w14:paraId="3B9D0A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38F85F" w14:textId="77777777"/>
        </w:tc>
      </w:tr>
      <w:tr w:rsidR="00997775" w:rsidTr="00633F72" w14:paraId="20C96B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581AC" w14:textId="77777777"/>
        </w:tc>
        <w:tc>
          <w:tcPr>
            <w:tcW w:w="7654" w:type="dxa"/>
            <w:gridSpan w:val="2"/>
          </w:tcPr>
          <w:p w:rsidR="00997775" w:rsidRDefault="00997775" w14:paraId="583C6A5E" w14:textId="77777777"/>
        </w:tc>
      </w:tr>
      <w:tr w:rsidR="00633F72" w:rsidTr="00633F72" w14:paraId="0F0E2C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3F72" w:rsidP="00633F72" w:rsidRDefault="00633F72" w14:paraId="6A2F93B4" w14:textId="5E2047CD">
            <w:pPr>
              <w:rPr>
                <w:b/>
              </w:rPr>
            </w:pPr>
            <w:r>
              <w:rPr>
                <w:b/>
              </w:rPr>
              <w:t>36 666</w:t>
            </w:r>
          </w:p>
        </w:tc>
        <w:tc>
          <w:tcPr>
            <w:tcW w:w="7654" w:type="dxa"/>
            <w:gridSpan w:val="2"/>
          </w:tcPr>
          <w:p w:rsidR="00633F72" w:rsidP="00633F72" w:rsidRDefault="00633F72" w14:paraId="3E4242EC" w14:textId="28751F8D">
            <w:pPr>
              <w:rPr>
                <w:b/>
              </w:rPr>
            </w:pPr>
            <w:r w:rsidRPr="0060044E">
              <w:rPr>
                <w:b/>
                <w:bCs/>
                <w:szCs w:val="24"/>
              </w:rPr>
              <w:t>Initiatiefnota van het lid Bushoff “Stop de commercie, steun de huisarts. Een plan voor toekomstbestendige huisartsenzorg”</w:t>
            </w:r>
          </w:p>
        </w:tc>
      </w:tr>
      <w:tr w:rsidR="00633F72" w:rsidTr="00633F72" w14:paraId="07952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3F72" w:rsidP="00633F72" w:rsidRDefault="00633F72" w14:paraId="2DBECF84" w14:textId="77777777"/>
        </w:tc>
        <w:tc>
          <w:tcPr>
            <w:tcW w:w="7654" w:type="dxa"/>
            <w:gridSpan w:val="2"/>
          </w:tcPr>
          <w:p w:rsidR="00633F72" w:rsidP="00633F72" w:rsidRDefault="00633F72" w14:paraId="0C2BCE47" w14:textId="77777777"/>
        </w:tc>
      </w:tr>
      <w:tr w:rsidR="00633F72" w:rsidTr="00633F72" w14:paraId="78F184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3F72" w:rsidP="00633F72" w:rsidRDefault="00633F72" w14:paraId="00DF82C7" w14:textId="77777777"/>
        </w:tc>
        <w:tc>
          <w:tcPr>
            <w:tcW w:w="7654" w:type="dxa"/>
            <w:gridSpan w:val="2"/>
          </w:tcPr>
          <w:p w:rsidR="00633F72" w:rsidP="00633F72" w:rsidRDefault="00633F72" w14:paraId="19A8B9ED" w14:textId="77777777"/>
        </w:tc>
      </w:tr>
      <w:tr w:rsidR="00633F72" w:rsidTr="00633F72" w14:paraId="659C5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3F72" w:rsidP="00633F72" w:rsidRDefault="00633F72" w14:paraId="646E5794" w14:textId="3A7CEC1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633F72" w:rsidP="00633F72" w:rsidRDefault="00633F72" w14:paraId="7822AEE4" w14:textId="05B147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TIELEN EN PAULUSMA</w:t>
            </w:r>
          </w:p>
        </w:tc>
      </w:tr>
      <w:tr w:rsidR="00633F72" w:rsidTr="00633F72" w14:paraId="687E3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3F72" w:rsidP="00633F72" w:rsidRDefault="00633F72" w14:paraId="38D37DCB" w14:textId="77777777"/>
        </w:tc>
        <w:tc>
          <w:tcPr>
            <w:tcW w:w="7654" w:type="dxa"/>
            <w:gridSpan w:val="2"/>
          </w:tcPr>
          <w:p w:rsidR="00633F72" w:rsidP="00633F72" w:rsidRDefault="00633F72" w14:paraId="248DA1A0" w14:textId="7051D596">
            <w:r>
              <w:t>Voorgesteld tijdens het Notaoverleg van 26 mei 2025</w:t>
            </w:r>
          </w:p>
        </w:tc>
      </w:tr>
      <w:tr w:rsidR="00997775" w:rsidTr="00633F72" w14:paraId="2C4CA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BCF90" w14:textId="77777777"/>
        </w:tc>
        <w:tc>
          <w:tcPr>
            <w:tcW w:w="7654" w:type="dxa"/>
            <w:gridSpan w:val="2"/>
          </w:tcPr>
          <w:p w:rsidR="00997775" w:rsidRDefault="00997775" w14:paraId="7066A173" w14:textId="77777777"/>
        </w:tc>
      </w:tr>
      <w:tr w:rsidR="00997775" w:rsidTr="00633F72" w14:paraId="0664C1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958736" w14:textId="77777777"/>
        </w:tc>
        <w:tc>
          <w:tcPr>
            <w:tcW w:w="7654" w:type="dxa"/>
            <w:gridSpan w:val="2"/>
          </w:tcPr>
          <w:p w:rsidR="00997775" w:rsidRDefault="00997775" w14:paraId="6A70D9E9" w14:textId="77777777">
            <w:r>
              <w:t>De Kamer,</w:t>
            </w:r>
          </w:p>
        </w:tc>
      </w:tr>
      <w:tr w:rsidR="00997775" w:rsidTr="00633F72" w14:paraId="4DA1A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B7624" w14:textId="77777777"/>
        </w:tc>
        <w:tc>
          <w:tcPr>
            <w:tcW w:w="7654" w:type="dxa"/>
            <w:gridSpan w:val="2"/>
          </w:tcPr>
          <w:p w:rsidR="00997775" w:rsidRDefault="00997775" w14:paraId="4FA02469" w14:textId="77777777"/>
        </w:tc>
      </w:tr>
      <w:tr w:rsidR="00997775" w:rsidTr="00633F72" w14:paraId="3F629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B1D74" w14:textId="77777777"/>
        </w:tc>
        <w:tc>
          <w:tcPr>
            <w:tcW w:w="7654" w:type="dxa"/>
            <w:gridSpan w:val="2"/>
          </w:tcPr>
          <w:p w:rsidR="00997775" w:rsidRDefault="00997775" w14:paraId="1E65B878" w14:textId="77777777">
            <w:r>
              <w:t>gehoord de beraadslaging,</w:t>
            </w:r>
          </w:p>
        </w:tc>
      </w:tr>
      <w:tr w:rsidR="00997775" w:rsidTr="00633F72" w14:paraId="359E9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7F7135" w14:textId="77777777"/>
        </w:tc>
        <w:tc>
          <w:tcPr>
            <w:tcW w:w="7654" w:type="dxa"/>
            <w:gridSpan w:val="2"/>
          </w:tcPr>
          <w:p w:rsidR="00997775" w:rsidRDefault="00997775" w14:paraId="6826DAA3" w14:textId="77777777"/>
        </w:tc>
      </w:tr>
      <w:tr w:rsidR="00997775" w:rsidTr="00633F72" w14:paraId="7958FC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00001" w14:textId="77777777"/>
        </w:tc>
        <w:tc>
          <w:tcPr>
            <w:tcW w:w="7654" w:type="dxa"/>
            <w:gridSpan w:val="2"/>
          </w:tcPr>
          <w:p w:rsidRPr="00633F72" w:rsidR="00633F72" w:rsidP="00633F72" w:rsidRDefault="00633F72" w14:paraId="1BA8F6BC" w14:textId="77777777">
            <w:r w:rsidRPr="00633F72">
              <w:t>constaterende dat de meerderheid van de Nederlandse zorggebruikers behoefte heeft aan (elementen van) digitale zorg in alle zorgdomeinen;</w:t>
            </w:r>
            <w:r w:rsidRPr="00633F72">
              <w:br/>
            </w:r>
            <w:r w:rsidRPr="00633F72">
              <w:br/>
              <w:t>overwegende dat volgens de Monitor Digitale Zorg in 2024 zorgverleners nog lang niet aan die behoefte voldoen;</w:t>
            </w:r>
            <w:r w:rsidRPr="00633F72">
              <w:br/>
            </w:r>
            <w:r w:rsidRPr="00633F72">
              <w:br/>
              <w:t>overwegende dat hybride zorg standaard een keuzemogelijkheid zou moeten zijn in het zorgaanbod;</w:t>
            </w:r>
            <w:r w:rsidRPr="00633F72">
              <w:br/>
            </w:r>
            <w:r w:rsidRPr="00633F72">
              <w:br/>
              <w:t>overwegende dat de Wet kwaliteit, klachten en geschillen zorg (</w:t>
            </w:r>
            <w:proofErr w:type="spellStart"/>
            <w:r w:rsidRPr="00633F72">
              <w:t>Wkkgz</w:t>
            </w:r>
            <w:proofErr w:type="spellEnd"/>
            <w:r w:rsidRPr="00633F72">
              <w:t>) toeziet op wat goede zorg precies inhoudt;</w:t>
            </w:r>
            <w:r w:rsidRPr="00633F72">
              <w:br/>
            </w:r>
            <w:r w:rsidRPr="00633F72">
              <w:br/>
              <w:t xml:space="preserve">verzoekt de regering om, naast de bestaande afspraken in de zorgakkoorden, in kaart te brengen hoe de keuze voor hybride en/of digitale zorg onderdeel kan zijn van wetgeving, bijvoorbeeld de </w:t>
            </w:r>
            <w:proofErr w:type="spellStart"/>
            <w:r w:rsidRPr="00633F72">
              <w:t>Wkkgz</w:t>
            </w:r>
            <w:proofErr w:type="spellEnd"/>
            <w:r w:rsidRPr="00633F72">
              <w:t>, opdat dit ten goede komt aan de behoefte van patiënten om meer gebruik te kunnen maken van digitale zorg,</w:t>
            </w:r>
            <w:r w:rsidRPr="00633F72">
              <w:br/>
            </w:r>
            <w:r w:rsidRPr="00633F72">
              <w:br/>
              <w:t>en gaat over tot de orde van de dag.</w:t>
            </w:r>
          </w:p>
          <w:p w:rsidR="00633F72" w:rsidP="00633F72" w:rsidRDefault="00633F72" w14:paraId="387A6111" w14:textId="77777777"/>
          <w:p w:rsidR="00633F72" w:rsidP="00633F72" w:rsidRDefault="00633F72" w14:paraId="38E25BC2" w14:textId="77777777">
            <w:r w:rsidRPr="00633F72">
              <w:t xml:space="preserve">Tielen </w:t>
            </w:r>
          </w:p>
          <w:p w:rsidR="00997775" w:rsidP="00633F72" w:rsidRDefault="00633F72" w14:paraId="63ACDAF6" w14:textId="5EE6FFBC">
            <w:r w:rsidRPr="00633F72">
              <w:t>Paulusma</w:t>
            </w:r>
          </w:p>
        </w:tc>
      </w:tr>
    </w:tbl>
    <w:p w:rsidR="00997775" w:rsidRDefault="00997775" w14:paraId="65E886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A39C" w14:textId="77777777" w:rsidR="00633F72" w:rsidRDefault="00633F72">
      <w:pPr>
        <w:spacing w:line="20" w:lineRule="exact"/>
      </w:pPr>
    </w:p>
  </w:endnote>
  <w:endnote w:type="continuationSeparator" w:id="0">
    <w:p w14:paraId="25F9F01D" w14:textId="77777777" w:rsidR="00633F72" w:rsidRDefault="00633F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ACE022" w14:textId="77777777" w:rsidR="00633F72" w:rsidRDefault="00633F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46C3" w14:textId="77777777" w:rsidR="00633F72" w:rsidRDefault="00633F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9D4090" w14:textId="77777777" w:rsidR="00633F72" w:rsidRDefault="00633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3F72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22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325C0"/>
  <w15:docId w15:val="{B7731BEF-C00F-4F15-8F10-43A631C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1004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2025-05-27T08:43:00.0000000Z</dcterms:created>
  <dcterms:modified xsi:type="dcterms:W3CDTF">2025-05-27T08:48:00.0000000Z</dcterms:modified>
  <dc:description>------------------------</dc:description>
  <dc:subject/>
  <keywords/>
  <version/>
  <category/>
</coreProperties>
</file>