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251C9F4D">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5C7B2938">
            <w:pPr>
              <w:pStyle w:val="Amendement"/>
              <w:tabs>
                <w:tab w:val="clear" w:pos="3310"/>
                <w:tab w:val="clear" w:pos="3600"/>
              </w:tabs>
              <w:rPr>
                <w:rFonts w:ascii="Times New Roman" w:hAnsi="Times New Roman"/>
              </w:rPr>
            </w:pPr>
            <w:r w:rsidRPr="00C035D4">
              <w:rPr>
                <w:rFonts w:ascii="Times New Roman" w:hAnsi="Times New Roman"/>
              </w:rPr>
              <w:t>Nr.</w:t>
            </w:r>
            <w:r w:rsidR="00892787">
              <w:rPr>
                <w:rFonts w:ascii="Times New Roman" w:hAnsi="Times New Roman"/>
              </w:rPr>
              <w:t xml:space="preserve"> </w:t>
            </w:r>
            <w:r w:rsidR="00892787">
              <w:rPr>
                <w:rFonts w:ascii="Times New Roman" w:hAnsi="Times New Roman"/>
                <w:caps/>
              </w:rPr>
              <w:t>9</w:t>
            </w:r>
          </w:p>
        </w:tc>
        <w:tc>
          <w:tcPr>
            <w:tcW w:w="7371" w:type="dxa"/>
            <w:gridSpan w:val="2"/>
          </w:tcPr>
          <w:p w:rsidRPr="00C035D4" w:rsidR="003C21AC" w:rsidP="006E0971" w:rsidRDefault="003102AD" w14:paraId="7EB36905" w14:textId="2F46530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F80F1E">
              <w:rPr>
                <w:rFonts w:ascii="Times New Roman" w:hAnsi="Times New Roman"/>
                <w:caps/>
              </w:rPr>
              <w:t>de Leden sneller en stultiens</w:t>
            </w:r>
            <w:r>
              <w:rPr>
                <w:rFonts w:ascii="Times New Roman" w:hAnsi="Times New Roman"/>
                <w:caps/>
              </w:rPr>
              <w:t xml:space="preserve"> ter</w:t>
            </w:r>
            <w:r w:rsidR="00892787">
              <w:rPr>
                <w:rFonts w:ascii="Times New Roman" w:hAnsi="Times New Roman"/>
                <w:caps/>
              </w:rPr>
              <w:t xml:space="preserve"> </w:t>
            </w:r>
            <w:r>
              <w:rPr>
                <w:rFonts w:ascii="Times New Roman" w:hAnsi="Times New Roman"/>
                <w:caps/>
              </w:rPr>
              <w:t>vervanging van dat gedrukt onder nr. 8</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2A70C18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5ED7">
              <w:rPr>
                <w:rFonts w:ascii="Times New Roman" w:hAnsi="Times New Roman"/>
                <w:b w:val="0"/>
              </w:rPr>
              <w:t>2</w:t>
            </w:r>
            <w:r w:rsidR="006F4DE4">
              <w:rPr>
                <w:rFonts w:ascii="Times New Roman" w:hAnsi="Times New Roman"/>
                <w:b w:val="0"/>
              </w:rPr>
              <w:t>6</w:t>
            </w:r>
            <w:r w:rsidR="00B45ED7">
              <w:rPr>
                <w:rFonts w:ascii="Times New Roman" w:hAnsi="Times New Roman"/>
                <w:b w:val="0"/>
              </w:rPr>
              <w:t xml:space="preserve"> mei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7ACC1037">
            <w:pPr>
              <w:ind w:firstLine="284"/>
            </w:pPr>
            <w:r w:rsidRPr="00EA69AC">
              <w:t>De ondergetekende</w:t>
            </w:r>
            <w:r w:rsidR="00B45ED7">
              <w:t>n</w:t>
            </w:r>
            <w:r w:rsidRPr="00EA69AC">
              <w:t xml:space="preserve"> ste</w:t>
            </w:r>
            <w:r w:rsidR="00B45ED7">
              <w:t>llen</w:t>
            </w:r>
            <w:r w:rsidRPr="00EA69AC">
              <w:t xml:space="preserve"> het volgende amendement voor:</w:t>
            </w:r>
          </w:p>
        </w:tc>
      </w:tr>
    </w:tbl>
    <w:p w:rsidRPr="00C030DD" w:rsidR="00F91585" w:rsidP="00F91585" w:rsidRDefault="00F91585" w14:paraId="3BB593BE" w14:textId="1808CB71">
      <w:pPr>
        <w:pStyle w:val="Geenafstand"/>
      </w:pPr>
    </w:p>
    <w:p w:rsidR="00F91585" w:rsidP="00F91585" w:rsidRDefault="00F91585" w14:paraId="3FF1C2B4" w14:textId="77777777">
      <w:pPr>
        <w:pStyle w:val="Geenafstand"/>
      </w:pPr>
      <w:r>
        <w:t>I</w:t>
      </w:r>
    </w:p>
    <w:p w:rsidR="00F91585" w:rsidP="00F91585" w:rsidRDefault="00F91585" w14:paraId="38C755B3" w14:textId="77777777">
      <w:pPr>
        <w:pStyle w:val="Geenafstand"/>
      </w:pPr>
    </w:p>
    <w:p w:rsidR="00F91585" w:rsidP="00F91585" w:rsidRDefault="00F91585" w14:paraId="522F737E" w14:textId="04E44A0F">
      <w:pPr>
        <w:pStyle w:val="Geenafstand"/>
        <w:ind w:firstLine="284"/>
      </w:pPr>
      <w:r>
        <w:t>Artikel I, onderdeel G, subonderdeel 3</w:t>
      </w:r>
      <w:r w:rsidR="009F1FA7">
        <w:t>,</w:t>
      </w:r>
      <w:r>
        <w:t xml:space="preserve"> komt te luiden:</w:t>
      </w:r>
    </w:p>
    <w:p w:rsidR="00F91585" w:rsidP="00F91585" w:rsidRDefault="00F91585" w14:paraId="3A518D08" w14:textId="77777777">
      <w:pPr>
        <w:pStyle w:val="Geenafstand"/>
        <w:ind w:firstLine="284"/>
      </w:pPr>
    </w:p>
    <w:p w:rsidR="00F91585" w:rsidP="00F91585" w:rsidRDefault="00F91585" w14:paraId="3FA82753" w14:textId="77777777">
      <w:pPr>
        <w:pStyle w:val="Geenafstand"/>
        <w:ind w:firstLine="284"/>
      </w:pPr>
      <w:r>
        <w:t>3. Het vijfde lid komt te luiden:</w:t>
      </w:r>
    </w:p>
    <w:p w:rsidR="00F91585" w:rsidP="00F91585" w:rsidRDefault="00F91585" w14:paraId="016E7CD9" w14:textId="2CF243C2">
      <w:pPr>
        <w:pStyle w:val="Geenafstand"/>
        <w:ind w:firstLine="284"/>
      </w:pPr>
      <w:r>
        <w:t xml:space="preserve">5. </w:t>
      </w:r>
      <w:r w:rsidRPr="003C04CC">
        <w:t xml:space="preserve">In afwijking van </w:t>
      </w:r>
      <w:r>
        <w:t>lid 1</w:t>
      </w:r>
      <w:r w:rsidRPr="003C04CC">
        <w:t xml:space="preserve"> kan het bestuur</w:t>
      </w:r>
      <w:r>
        <w:t xml:space="preserve"> </w:t>
      </w:r>
      <w:r w:rsidRPr="003C04CC">
        <w:t>bepalen dat een algemene vergadering wordt gehouden die uitsluitend toegankelijk is langs elektronische weg</w:t>
      </w:r>
      <w:r>
        <w:t xml:space="preserve"> </w:t>
      </w:r>
      <w:r w:rsidRPr="008145A0">
        <w:t>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Dit wordt bij de oproeping, bedoeld in artikel 113, vermeld.</w:t>
      </w:r>
      <w:r>
        <w:t xml:space="preserve"> De leden </w:t>
      </w:r>
      <w:r w:rsidR="00481F08">
        <w:t>2</w:t>
      </w:r>
      <w:r>
        <w:t xml:space="preserve"> en </w:t>
      </w:r>
      <w:r w:rsidR="00481F08">
        <w:t>3</w:t>
      </w:r>
      <w:r>
        <w:t xml:space="preserve"> zijn van overeenkomstige toepassing.  </w:t>
      </w:r>
    </w:p>
    <w:p w:rsidRPr="00C030DD" w:rsidR="00F91585" w:rsidP="00F91585" w:rsidRDefault="00F91585" w14:paraId="7D75D9C0" w14:textId="77777777">
      <w:pPr>
        <w:pStyle w:val="Geenafstand"/>
      </w:pPr>
    </w:p>
    <w:p w:rsidRPr="00C933EA" w:rsidR="00F91585" w:rsidP="00F91585" w:rsidRDefault="00F91585" w14:paraId="2D2F9F73" w14:textId="77777777">
      <w:pPr>
        <w:pStyle w:val="Geenafstand"/>
      </w:pPr>
      <w:r w:rsidRPr="00C933EA">
        <w:t>II</w:t>
      </w:r>
    </w:p>
    <w:p w:rsidR="00F91585" w:rsidP="00F91585" w:rsidRDefault="00F91585" w14:paraId="3E830E97" w14:textId="77777777">
      <w:pPr>
        <w:pStyle w:val="Geenafstand"/>
      </w:pPr>
    </w:p>
    <w:p w:rsidR="009F1FA7" w:rsidP="009F1FA7" w:rsidRDefault="009F1FA7" w14:paraId="11530B5C" w14:textId="247057C8">
      <w:pPr>
        <w:pStyle w:val="Geenafstand"/>
        <w:ind w:firstLine="284"/>
      </w:pPr>
      <w:r>
        <w:t>Artikel I, onderdeel K, subonderdeel 3, komt te luiden:</w:t>
      </w:r>
    </w:p>
    <w:p w:rsidR="00573804" w:rsidP="009F1FA7" w:rsidRDefault="00573804" w14:paraId="7C7E74DC" w14:textId="39E777ED">
      <w:pPr>
        <w:pStyle w:val="Geenafstand"/>
      </w:pPr>
    </w:p>
    <w:p w:rsidR="00573804" w:rsidP="00573804" w:rsidRDefault="00573804" w14:paraId="0C873BD1" w14:textId="3608C9BB">
      <w:pPr>
        <w:pStyle w:val="Geenafstand"/>
      </w:pPr>
      <w:r>
        <w:tab/>
        <w:t>3. Het vijfde lid komt te luiden:</w:t>
      </w:r>
    </w:p>
    <w:p w:rsidR="00F91585" w:rsidP="00F91585" w:rsidRDefault="00F91585" w14:paraId="446F186C" w14:textId="2DEFCAA3">
      <w:pPr>
        <w:pStyle w:val="Geenafstand"/>
        <w:ind w:firstLine="284"/>
      </w:pPr>
      <w:r>
        <w:t xml:space="preserve">5. </w:t>
      </w:r>
      <w:r w:rsidRPr="003C04CC">
        <w:t xml:space="preserve">In afwijking van </w:t>
      </w:r>
      <w:r>
        <w:t>lid 1</w:t>
      </w:r>
      <w:r w:rsidRPr="003C04CC">
        <w:t xml:space="preserve"> kan het bestuur</w:t>
      </w:r>
      <w:r>
        <w:t xml:space="preserve"> in </w:t>
      </w:r>
      <w:r w:rsidRPr="003C04CC">
        <w:t>bepalen dat een algemene vergadering wordt gehouden die uitsluitend toegankelijk is langs elektronische weg</w:t>
      </w:r>
      <w:r w:rsidRPr="008145A0">
        <w:t xml:space="preserve"> 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 xml:space="preserve">Dit wordt bij de oproeping, bedoeld in artikel </w:t>
      </w:r>
      <w:r>
        <w:t>223</w:t>
      </w:r>
      <w:r w:rsidRPr="003C04CC">
        <w:t>, vermeld.</w:t>
      </w:r>
      <w:r>
        <w:t xml:space="preserve"> De leden </w:t>
      </w:r>
      <w:r w:rsidR="004D2F31">
        <w:t>2</w:t>
      </w:r>
      <w:r>
        <w:t xml:space="preserve"> </w:t>
      </w:r>
      <w:r w:rsidR="00481F08">
        <w:t xml:space="preserve">en 3 </w:t>
      </w:r>
      <w:r>
        <w:t xml:space="preserve">zijn van overeenkomstige toepassing.  </w:t>
      </w:r>
    </w:p>
    <w:p w:rsidRPr="00965416" w:rsidR="00F91585" w:rsidP="00F91585" w:rsidRDefault="00F91585" w14:paraId="606D56E8" w14:textId="77777777">
      <w:pPr>
        <w:pStyle w:val="Geenafstand"/>
      </w:pPr>
    </w:p>
    <w:p w:rsidR="00F91585" w:rsidP="00F91585" w:rsidRDefault="00F91585" w14:paraId="5DABEA6E" w14:textId="77777777">
      <w:pPr>
        <w:rPr>
          <w:b/>
        </w:rPr>
      </w:pPr>
      <w:r w:rsidRPr="00EA69AC">
        <w:rPr>
          <w:b/>
        </w:rPr>
        <w:t>Toelichting</w:t>
      </w:r>
    </w:p>
    <w:p w:rsidRPr="00EA69AC" w:rsidR="00573804" w:rsidP="00F91585" w:rsidRDefault="00573804" w14:paraId="73403358" w14:textId="77777777">
      <w:pPr>
        <w:rPr>
          <w:b/>
        </w:rPr>
      </w:pPr>
    </w:p>
    <w:p w:rsidRPr="00C66353" w:rsidR="00F91585" w:rsidP="00F91585" w:rsidRDefault="00F91585" w14:paraId="274D6A3C" w14:textId="14E9FD47">
      <w:r w:rsidRPr="00C66353">
        <w:t>Uit de memorie van toelichting (p. 8) volgt dat het wetsvoorstel geen voorziening bevat, zoals de Tijdelijke wet COVID-19 Justitie en Veiligheid, om in bepaalde (nood)omstandigheden digitaal vergaderen ook zonder statutaire grondslag of machtiging mogelijk te maken. De indiener</w:t>
      </w:r>
      <w:r w:rsidR="00F80F1E">
        <w:t>s</w:t>
      </w:r>
      <w:r w:rsidRPr="00C66353">
        <w:t xml:space="preserve"> vind</w:t>
      </w:r>
      <w:r w:rsidR="00F80F1E">
        <w:t>en</w:t>
      </w:r>
      <w:r w:rsidRPr="00C66353">
        <w:t xml:space="preserve"> dat een onwenselijke situatie. Rechtspersonen kunnen – zo valt te lezen in de memorie van toelichting – wel op grond van de in het wetsvoorstel opgenomen bepalingen zelf een noodregeling opnemen in de statuten. Maar het is voorstelbaar dat niet elke rechtspersoon zal overgaan tot het treffen van een specifieke regeling voor noodsituaties.</w:t>
      </w:r>
    </w:p>
    <w:p w:rsidR="00F91585" w:rsidP="00F91585" w:rsidRDefault="00F91585" w14:paraId="5FF14554" w14:textId="77777777"/>
    <w:p w:rsidR="00F91585" w:rsidP="00F91585" w:rsidRDefault="00F91585" w14:paraId="45FD96EF" w14:textId="77777777">
      <w:pPr>
        <w:contextualSpacing/>
      </w:pPr>
      <w:r>
        <w:lastRenderedPageBreak/>
        <w:t>In het amendement wordt het mogelijk gemaakt dat besturen van (beurs)vennootschappen ook</w:t>
      </w:r>
      <w:r w:rsidRPr="00D45CB6">
        <w:t xml:space="preserve"> zonder statutaire grondslag</w:t>
      </w:r>
      <w:r>
        <w:t xml:space="preserve"> kunnen bepalen dat een algemene vergadering uitsluitend toegankelijk is langs elektronische weg</w:t>
      </w:r>
      <w:r w:rsidRPr="00013513">
        <w:t xml:space="preserve"> </w:t>
      </w:r>
      <w:r w:rsidRPr="00D45CB6">
        <w:t>in</w:t>
      </w:r>
      <w:r>
        <w:t>dien er sprake is van een</w:t>
      </w:r>
      <w:r w:rsidRPr="00D45CB6">
        <w:t xml:space="preserve"> </w:t>
      </w:r>
      <w:r>
        <w:t xml:space="preserve">uitzonderlijke </w:t>
      </w:r>
      <w:r w:rsidRPr="00D45CB6">
        <w:t>omstandighe</w:t>
      </w:r>
      <w:r>
        <w:t xml:space="preserve">id </w:t>
      </w:r>
      <w:r w:rsidRPr="00E94A04">
        <w:t>en door deze omstandigheid de continuïteit van de besluitvorming door de algemene vergadering of de veiligheid en gezondheid van de vergadergerechtigden ernstig in gevaar</w:t>
      </w:r>
      <w:r>
        <w:t xml:space="preserve">. </w:t>
      </w:r>
      <w:r w:rsidRPr="00185E61">
        <w:t>Bij een uitzonderlijke omstandigheid wordt uitsluitend een omstandigheid verstaan als een pandemie, natuurramp, oorlog, terrorismedreiging of een andere onverwachte calamiteit.</w:t>
      </w:r>
      <w:r>
        <w:t xml:space="preserve"> Indien van deze mogelijkheid gebruik wordt gemaakt dan moet dat </w:t>
      </w:r>
    </w:p>
    <w:p w:rsidR="00F91585" w:rsidP="00F91585" w:rsidRDefault="00F91585" w14:paraId="2C942C7C" w14:textId="77777777">
      <w:pPr>
        <w:contextualSpacing/>
      </w:pPr>
      <w:r>
        <w:t xml:space="preserve">bij de oproeping bekend worden gemaakt. </w:t>
      </w:r>
    </w:p>
    <w:p w:rsidR="00F91585" w:rsidP="00F91585" w:rsidRDefault="00F91585" w14:paraId="4B7B6CD5" w14:textId="77777777">
      <w:pPr>
        <w:contextualSpacing/>
      </w:pPr>
    </w:p>
    <w:p w:rsidR="00F91585" w:rsidP="00F91585" w:rsidRDefault="00F91585" w14:paraId="590B14C6" w14:textId="310B64FA">
      <w:r w:rsidRPr="007B10C5">
        <w:t>In het wetsvoorstel voorgestelde artikel 2:117a lid 2</w:t>
      </w:r>
      <w:r>
        <w:t xml:space="preserve"> en 2:</w:t>
      </w:r>
      <w:r w:rsidR="00D048AA">
        <w:t>227</w:t>
      </w:r>
      <w:r>
        <w:t xml:space="preserve">a lid </w:t>
      </w:r>
      <w:r w:rsidR="00D048AA">
        <w:t>2</w:t>
      </w:r>
      <w:r w:rsidRPr="007B10C5">
        <w:t xml:space="preserve">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In artikel 2:117a lid </w:t>
      </w:r>
      <w:r w:rsidR="00C66AD2">
        <w:t>3</w:t>
      </w:r>
      <w:r w:rsidRPr="007B10C5" w:rsidR="00C66AD2">
        <w:t xml:space="preserve"> </w:t>
      </w:r>
      <w:r w:rsidRPr="007B10C5">
        <w:t>BW</w:t>
      </w:r>
      <w:r>
        <w:t xml:space="preserve"> en artikel 2:</w:t>
      </w:r>
      <w:r w:rsidR="00D048AA">
        <w:t>22</w:t>
      </w:r>
      <w:r>
        <w:t xml:space="preserve">7a lid </w:t>
      </w:r>
      <w:r w:rsidR="00481F08">
        <w:t>3</w:t>
      </w:r>
      <w:r w:rsidRPr="007B10C5">
        <w:t xml:space="preserve"> is bepaald dat bij of krachtens de statuten voorwaarden gesteld kunnen worden aan het gebruik van het elektronisch communicatiemiddel. Deze voorwaarden vloeien voort uit de richtlijn aandeelhoudersrechten</w:t>
      </w:r>
      <w:r>
        <w:t>.</w:t>
      </w:r>
      <w:r w:rsidRPr="007B10C5">
        <w:rPr>
          <w:vertAlign w:val="superscript"/>
        </w:rPr>
        <w:footnoteReference w:id="1"/>
      </w:r>
      <w:r>
        <w:t xml:space="preserve"> Deze voorwaarden worden in het amendement van overeenkomstige toepassing verklaard. </w:t>
      </w:r>
    </w:p>
    <w:p w:rsidR="00B4708A" w:rsidP="00F91585" w:rsidRDefault="00B4708A" w14:paraId="737FD535" w14:textId="09717373"/>
    <w:p w:rsidR="00387789" w:rsidP="00F91585" w:rsidRDefault="00387789" w14:paraId="09FE834A" w14:textId="5CAFC107">
      <w:r>
        <w:t xml:space="preserve">Sneller </w:t>
      </w:r>
    </w:p>
    <w:p w:rsidR="00F80F1E" w:rsidP="00F91585" w:rsidRDefault="00F80F1E" w14:paraId="58A8E0FA" w14:textId="4167613C">
      <w:r>
        <w:t>Stultiens</w:t>
      </w:r>
    </w:p>
    <w:p w:rsidRPr="00EA69AC" w:rsidR="00387789" w:rsidP="00F91585" w:rsidRDefault="00387789" w14:paraId="07150947" w14:textId="6A52A104"/>
    <w:sectPr w:rsidRPr="00EA69AC" w:rsidR="00387789"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A248" w14:textId="77777777" w:rsidR="00281367" w:rsidRDefault="00281367">
      <w:pPr>
        <w:spacing w:line="20" w:lineRule="exact"/>
      </w:pPr>
    </w:p>
  </w:endnote>
  <w:endnote w:type="continuationSeparator" w:id="0">
    <w:p w14:paraId="654B0ED9" w14:textId="77777777" w:rsidR="00281367" w:rsidRDefault="00281367">
      <w:pPr>
        <w:pStyle w:val="Amendement"/>
      </w:pPr>
      <w:r>
        <w:rPr>
          <w:b w:val="0"/>
        </w:rPr>
        <w:t xml:space="preserve"> </w:t>
      </w:r>
    </w:p>
  </w:endnote>
  <w:endnote w:type="continuationNotice" w:id="1">
    <w:p w14:paraId="1F4BDD6F" w14:textId="77777777" w:rsidR="00281367" w:rsidRDefault="002813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76DF" w14:textId="77777777" w:rsidR="00281367" w:rsidRDefault="00281367">
      <w:pPr>
        <w:pStyle w:val="Amendement"/>
      </w:pPr>
      <w:r>
        <w:rPr>
          <w:b w:val="0"/>
        </w:rPr>
        <w:separator/>
      </w:r>
    </w:p>
  </w:footnote>
  <w:footnote w:type="continuationSeparator" w:id="0">
    <w:p w14:paraId="24CC2485" w14:textId="77777777" w:rsidR="00281367" w:rsidRDefault="00281367">
      <w:r>
        <w:continuationSeparator/>
      </w:r>
    </w:p>
  </w:footnote>
  <w:footnote w:id="1">
    <w:p w14:paraId="1928D144" w14:textId="77777777" w:rsidR="00F91585" w:rsidRPr="00D765C5" w:rsidRDefault="00F91585" w:rsidP="00F91585">
      <w:pPr>
        <w:pStyle w:val="Voetnoottekst"/>
        <w:rPr>
          <w:sz w:val="16"/>
          <w:szCs w:val="16"/>
        </w:rPr>
      </w:pPr>
      <w:r w:rsidRPr="00D765C5">
        <w:rPr>
          <w:rStyle w:val="Voetnootmarkering"/>
          <w:sz w:val="20"/>
        </w:rPr>
        <w:footnoteRef/>
      </w:r>
      <w:r w:rsidRPr="00D765C5">
        <w:rPr>
          <w:sz w:val="20"/>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6C5BA0"/>
    <w:multiLevelType w:val="hybridMultilevel"/>
    <w:tmpl w:val="EB5239F2"/>
    <w:lvl w:ilvl="0" w:tplc="C8B8E3A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32911032"/>
    <w:multiLevelType w:val="multilevel"/>
    <w:tmpl w:val="DE3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C2913"/>
    <w:multiLevelType w:val="hybridMultilevel"/>
    <w:tmpl w:val="B9520F72"/>
    <w:lvl w:ilvl="0" w:tplc="AF5CEDD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7"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5478487F"/>
    <w:multiLevelType w:val="hybridMultilevel"/>
    <w:tmpl w:val="673CF2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ED4785B"/>
    <w:multiLevelType w:val="hybridMultilevel"/>
    <w:tmpl w:val="65E22824"/>
    <w:lvl w:ilvl="0" w:tplc="3A2AD6D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3"/>
  </w:num>
  <w:num w:numId="4" w16cid:durableId="541332772">
    <w:abstractNumId w:val="4"/>
  </w:num>
  <w:num w:numId="5" w16cid:durableId="1525820502">
    <w:abstractNumId w:val="7"/>
  </w:num>
  <w:num w:numId="6" w16cid:durableId="1634208979">
    <w:abstractNumId w:val="8"/>
  </w:num>
  <w:num w:numId="7" w16cid:durableId="1565143685">
    <w:abstractNumId w:val="2"/>
  </w:num>
  <w:num w:numId="8" w16cid:durableId="975715969">
    <w:abstractNumId w:val="9"/>
  </w:num>
  <w:num w:numId="9" w16cid:durableId="317728989">
    <w:abstractNumId w:val="6"/>
  </w:num>
  <w:num w:numId="10" w16cid:durableId="326598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1087E"/>
    <w:rsid w:val="0007471A"/>
    <w:rsid w:val="000876A4"/>
    <w:rsid w:val="000C03A0"/>
    <w:rsid w:val="000D17BF"/>
    <w:rsid w:val="00157CAF"/>
    <w:rsid w:val="001656EE"/>
    <w:rsid w:val="0016653D"/>
    <w:rsid w:val="001D56AF"/>
    <w:rsid w:val="001E0E21"/>
    <w:rsid w:val="00212E0A"/>
    <w:rsid w:val="002153B0"/>
    <w:rsid w:val="0021777F"/>
    <w:rsid w:val="00237055"/>
    <w:rsid w:val="00241DD0"/>
    <w:rsid w:val="00281367"/>
    <w:rsid w:val="002A0713"/>
    <w:rsid w:val="002D3902"/>
    <w:rsid w:val="003102AD"/>
    <w:rsid w:val="00387789"/>
    <w:rsid w:val="003C21AC"/>
    <w:rsid w:val="003C5218"/>
    <w:rsid w:val="003C7876"/>
    <w:rsid w:val="003E2308"/>
    <w:rsid w:val="003E2F98"/>
    <w:rsid w:val="0042574B"/>
    <w:rsid w:val="004330ED"/>
    <w:rsid w:val="00481C91"/>
    <w:rsid w:val="00481F08"/>
    <w:rsid w:val="004911E3"/>
    <w:rsid w:val="00497D57"/>
    <w:rsid w:val="004A1E29"/>
    <w:rsid w:val="004A7DD4"/>
    <w:rsid w:val="004B50D8"/>
    <w:rsid w:val="004B5B90"/>
    <w:rsid w:val="004D2F31"/>
    <w:rsid w:val="004E68A5"/>
    <w:rsid w:val="00501109"/>
    <w:rsid w:val="005703C9"/>
    <w:rsid w:val="00573120"/>
    <w:rsid w:val="00573804"/>
    <w:rsid w:val="00597703"/>
    <w:rsid w:val="005A6097"/>
    <w:rsid w:val="005B1DCC"/>
    <w:rsid w:val="005B39E3"/>
    <w:rsid w:val="005B7323"/>
    <w:rsid w:val="005C25B9"/>
    <w:rsid w:val="005C553C"/>
    <w:rsid w:val="005D406A"/>
    <w:rsid w:val="006267E6"/>
    <w:rsid w:val="006558D2"/>
    <w:rsid w:val="00672D25"/>
    <w:rsid w:val="006738BC"/>
    <w:rsid w:val="00676918"/>
    <w:rsid w:val="00685CC9"/>
    <w:rsid w:val="006D3E69"/>
    <w:rsid w:val="006E0971"/>
    <w:rsid w:val="006F4DE4"/>
    <w:rsid w:val="007709F6"/>
    <w:rsid w:val="00783215"/>
    <w:rsid w:val="007965FC"/>
    <w:rsid w:val="007D2608"/>
    <w:rsid w:val="008164E5"/>
    <w:rsid w:val="00830081"/>
    <w:rsid w:val="008467D7"/>
    <w:rsid w:val="00852541"/>
    <w:rsid w:val="00865D47"/>
    <w:rsid w:val="0088452C"/>
    <w:rsid w:val="00892787"/>
    <w:rsid w:val="008D7DCB"/>
    <w:rsid w:val="009055DB"/>
    <w:rsid w:val="00905ECB"/>
    <w:rsid w:val="00921E24"/>
    <w:rsid w:val="009238DF"/>
    <w:rsid w:val="0096165D"/>
    <w:rsid w:val="00993E91"/>
    <w:rsid w:val="009A409F"/>
    <w:rsid w:val="009B5845"/>
    <w:rsid w:val="009C032F"/>
    <w:rsid w:val="009C0C1F"/>
    <w:rsid w:val="009F1EEF"/>
    <w:rsid w:val="009F1FA7"/>
    <w:rsid w:val="00A10505"/>
    <w:rsid w:val="00A1288B"/>
    <w:rsid w:val="00A53203"/>
    <w:rsid w:val="00A66D55"/>
    <w:rsid w:val="00A772EB"/>
    <w:rsid w:val="00AF582A"/>
    <w:rsid w:val="00B01BA6"/>
    <w:rsid w:val="00B04B4E"/>
    <w:rsid w:val="00B45ED7"/>
    <w:rsid w:val="00B4708A"/>
    <w:rsid w:val="00B91FB2"/>
    <w:rsid w:val="00BE101F"/>
    <w:rsid w:val="00BF623B"/>
    <w:rsid w:val="00C0130E"/>
    <w:rsid w:val="00C030DD"/>
    <w:rsid w:val="00C035D4"/>
    <w:rsid w:val="00C4732B"/>
    <w:rsid w:val="00C66AD2"/>
    <w:rsid w:val="00C679BF"/>
    <w:rsid w:val="00C81BBD"/>
    <w:rsid w:val="00C84B52"/>
    <w:rsid w:val="00CA6F9C"/>
    <w:rsid w:val="00CC491A"/>
    <w:rsid w:val="00CD3132"/>
    <w:rsid w:val="00CE27CD"/>
    <w:rsid w:val="00CE436E"/>
    <w:rsid w:val="00CE55EB"/>
    <w:rsid w:val="00D048AA"/>
    <w:rsid w:val="00D134F3"/>
    <w:rsid w:val="00D25F29"/>
    <w:rsid w:val="00D47D01"/>
    <w:rsid w:val="00D765C5"/>
    <w:rsid w:val="00D774B3"/>
    <w:rsid w:val="00DD35A5"/>
    <w:rsid w:val="00DE2948"/>
    <w:rsid w:val="00DF68BE"/>
    <w:rsid w:val="00DF712A"/>
    <w:rsid w:val="00E25DF4"/>
    <w:rsid w:val="00E3485D"/>
    <w:rsid w:val="00E34DAE"/>
    <w:rsid w:val="00E6619B"/>
    <w:rsid w:val="00E908D7"/>
    <w:rsid w:val="00EA1CE4"/>
    <w:rsid w:val="00EA69AC"/>
    <w:rsid w:val="00EB40A1"/>
    <w:rsid w:val="00EC3112"/>
    <w:rsid w:val="00ED5E57"/>
    <w:rsid w:val="00EE1BD8"/>
    <w:rsid w:val="00F80F1E"/>
    <w:rsid w:val="00F91585"/>
    <w:rsid w:val="00FA5BBE"/>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customStyle="1" w:styleId="VoetnoottekstChar">
    <w:name w:val="Voetnoottekst Char"/>
    <w:basedOn w:val="Standaardalinea-lettertype"/>
    <w:link w:val="Voetnoottekst"/>
    <w:semiHidden/>
    <w:rsid w:val="00F91585"/>
    <w:rPr>
      <w:sz w:val="24"/>
    </w:rPr>
  </w:style>
  <w:style w:type="character" w:styleId="Voetnootmarkering">
    <w:name w:val="footnote reference"/>
    <w:basedOn w:val="Standaardalinea-lettertype"/>
    <w:uiPriority w:val="99"/>
    <w:unhideWhenUsed/>
    <w:rsid w:val="00F91585"/>
    <w:rPr>
      <w:vertAlign w:val="superscript"/>
    </w:rPr>
  </w:style>
  <w:style w:type="character" w:styleId="Verwijzingopmerking">
    <w:name w:val="annotation reference"/>
    <w:basedOn w:val="Standaardalinea-lettertype"/>
    <w:semiHidden/>
    <w:unhideWhenUsed/>
    <w:rsid w:val="00C0130E"/>
    <w:rPr>
      <w:sz w:val="16"/>
      <w:szCs w:val="16"/>
    </w:rPr>
  </w:style>
  <w:style w:type="paragraph" w:styleId="Tekstopmerking">
    <w:name w:val="annotation text"/>
    <w:basedOn w:val="Standaard"/>
    <w:link w:val="TekstopmerkingChar"/>
    <w:semiHidden/>
    <w:unhideWhenUsed/>
    <w:rsid w:val="00C0130E"/>
    <w:rPr>
      <w:sz w:val="20"/>
    </w:rPr>
  </w:style>
  <w:style w:type="character" w:customStyle="1" w:styleId="TekstopmerkingChar">
    <w:name w:val="Tekst opmerking Char"/>
    <w:basedOn w:val="Standaardalinea-lettertype"/>
    <w:link w:val="Tekstopmerking"/>
    <w:semiHidden/>
    <w:rsid w:val="00C0130E"/>
  </w:style>
  <w:style w:type="paragraph" w:styleId="Onderwerpvanopmerking">
    <w:name w:val="annotation subject"/>
    <w:basedOn w:val="Tekstopmerking"/>
    <w:next w:val="Tekstopmerking"/>
    <w:link w:val="OnderwerpvanopmerkingChar"/>
    <w:semiHidden/>
    <w:unhideWhenUsed/>
    <w:rsid w:val="00C0130E"/>
    <w:rPr>
      <w:b/>
      <w:bCs/>
    </w:rPr>
  </w:style>
  <w:style w:type="character" w:customStyle="1" w:styleId="OnderwerpvanopmerkingChar">
    <w:name w:val="Onderwerp van opmerking Char"/>
    <w:basedOn w:val="TekstopmerkingChar"/>
    <w:link w:val="Onderwerpvanopmerking"/>
    <w:semiHidden/>
    <w:rsid w:val="00C0130E"/>
    <w:rPr>
      <w:b/>
      <w:bCs/>
    </w:rPr>
  </w:style>
  <w:style w:type="paragraph" w:styleId="Revisie">
    <w:name w:val="Revision"/>
    <w:hidden/>
    <w:uiPriority w:val="99"/>
    <w:semiHidden/>
    <w:rsid w:val="00481F08"/>
    <w:rPr>
      <w:sz w:val="24"/>
    </w:rPr>
  </w:style>
  <w:style w:type="character" w:styleId="Hyperlink">
    <w:name w:val="Hyperlink"/>
    <w:basedOn w:val="Standaardalinea-lettertype"/>
    <w:unhideWhenUsed/>
    <w:rsid w:val="00481F08"/>
    <w:rPr>
      <w:color w:val="0000FF" w:themeColor="hyperlink"/>
      <w:u w:val="single"/>
    </w:rPr>
  </w:style>
  <w:style w:type="character" w:styleId="Onopgelostemelding">
    <w:name w:val="Unresolved Mention"/>
    <w:basedOn w:val="Standaardalinea-lettertype"/>
    <w:uiPriority w:val="99"/>
    <w:semiHidden/>
    <w:unhideWhenUsed/>
    <w:rsid w:val="0048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022489">
      <w:bodyDiv w:val="1"/>
      <w:marLeft w:val="0"/>
      <w:marRight w:val="0"/>
      <w:marTop w:val="0"/>
      <w:marBottom w:val="0"/>
      <w:divBdr>
        <w:top w:val="none" w:sz="0" w:space="0" w:color="auto"/>
        <w:left w:val="none" w:sz="0" w:space="0" w:color="auto"/>
        <w:bottom w:val="none" w:sz="0" w:space="0" w:color="auto"/>
        <w:right w:val="none" w:sz="0" w:space="0" w:color="auto"/>
      </w:divBdr>
    </w:div>
    <w:div w:id="19949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568</ap:Words>
  <ap:Characters>3396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2025-05-26T14:15:00.0000000Z</dcterms:created>
  <dcterms:modified xsi:type="dcterms:W3CDTF">2025-05-26T14:15:00.0000000Z</dcterms:modified>
  <category/>
  <version/>
</coreProperties>
</file>