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A9" w:rsidP="001419A9" w:rsidRDefault="001419A9" w14:paraId="19054722" w14:textId="77777777">
      <w:bookmarkStart w:name="_GoBack" w:id="0"/>
      <w:bookmarkEnd w:id="0"/>
      <w:r w:rsidRPr="000F7EA4">
        <w:t xml:space="preserve">Geachte </w:t>
      </w:r>
      <w:r>
        <w:t xml:space="preserve">voorzitter, </w:t>
      </w:r>
    </w:p>
    <w:p w:rsidR="001419A9" w:rsidP="001419A9" w:rsidRDefault="001419A9" w14:paraId="68BC7586" w14:textId="7A869B05"/>
    <w:p w:rsidR="00675D51" w:rsidP="001419A9" w:rsidRDefault="001419A9" w14:paraId="37339680" w14:textId="150852DB">
      <w:bookmarkStart w:name="_Hlk194047247" w:id="1"/>
      <w:r>
        <w:t xml:space="preserve">Op </w:t>
      </w:r>
      <w:r w:rsidR="00675D51">
        <w:t>24 april</w:t>
      </w:r>
      <w:r>
        <w:t xml:space="preserve"> jl. heeft de vaste Kamercommissie van Infrastructuur en Waterstaat verzocht om een afschrift te ontvangen van het antwoord op een brief </w:t>
      </w:r>
      <w:r w:rsidR="00675D51">
        <w:t xml:space="preserve">van de gemeenten Zaanstad en Wormerland </w:t>
      </w:r>
      <w:r>
        <w:t xml:space="preserve">met betrekking tot </w:t>
      </w:r>
      <w:bookmarkEnd w:id="1"/>
      <w:r w:rsidR="00675D51">
        <w:t>de</w:t>
      </w:r>
      <w:r w:rsidRPr="00491847" w:rsidR="00675D51">
        <w:t xml:space="preserve"> zorgen</w:t>
      </w:r>
      <w:r w:rsidR="00675D51">
        <w:t xml:space="preserve"> van deze gemeenten</w:t>
      </w:r>
      <w:r w:rsidRPr="00491847" w:rsidDel="002B4830" w:rsidR="00675D51">
        <w:t xml:space="preserve"> </w:t>
      </w:r>
      <w:r w:rsidRPr="00491847" w:rsidR="00675D51">
        <w:t xml:space="preserve">over </w:t>
      </w:r>
      <w:r w:rsidR="00675D51">
        <w:t>het programma</w:t>
      </w:r>
      <w:r w:rsidRPr="00491847" w:rsidR="00675D51">
        <w:t xml:space="preserve"> Luchtruimherziening.</w:t>
      </w:r>
    </w:p>
    <w:p w:rsidR="00675D51" w:rsidP="001419A9" w:rsidRDefault="00675D51" w14:paraId="0E45681E" w14:textId="77777777"/>
    <w:p w:rsidR="001419A9" w:rsidP="001419A9" w:rsidRDefault="001419A9" w14:paraId="05B17AC4" w14:textId="7B5F5BEB">
      <w:r>
        <w:t xml:space="preserve">Hierbij stuur ik u het afschrift van de antwoordbrief toe. </w:t>
      </w:r>
    </w:p>
    <w:p w:rsidR="000C0D57" w:rsidRDefault="00D23A35" w14:paraId="4984EB61" w14:textId="77777777">
      <w:pPr>
        <w:pStyle w:val="Slotzin"/>
      </w:pPr>
      <w:r>
        <w:t>Hoogachtend,</w:t>
      </w:r>
    </w:p>
    <w:p w:rsidR="000C0D57" w:rsidRDefault="00D23A35" w14:paraId="0B46C6F4" w14:textId="77777777">
      <w:pPr>
        <w:pStyle w:val="OndertekeningArea1"/>
      </w:pPr>
      <w:r>
        <w:t>DE MINISTER VAN INFRASTRUCTUUR EN WATERSTAAT,</w:t>
      </w:r>
    </w:p>
    <w:p w:rsidR="000C0D57" w:rsidRDefault="000C0D57" w14:paraId="354B2288" w14:textId="77777777"/>
    <w:p w:rsidR="000C0D57" w:rsidRDefault="000C0D57" w14:paraId="1E789579" w14:textId="77777777"/>
    <w:p w:rsidR="000C0D57" w:rsidRDefault="000C0D57" w14:paraId="130B032C" w14:textId="77777777"/>
    <w:p w:rsidR="000C0D57" w:rsidRDefault="000C0D57" w14:paraId="28857C03" w14:textId="77777777"/>
    <w:p w:rsidR="000C0D57" w:rsidRDefault="00D23A35" w14:paraId="23F34E71" w14:textId="77777777">
      <w:r>
        <w:t>Barry Madlener</w:t>
      </w:r>
    </w:p>
    <w:sectPr w:rsidR="000C0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3EEC" w14:textId="77777777" w:rsidR="00627225" w:rsidRDefault="00627225">
      <w:pPr>
        <w:spacing w:line="240" w:lineRule="auto"/>
      </w:pPr>
      <w:r>
        <w:separator/>
      </w:r>
    </w:p>
  </w:endnote>
  <w:endnote w:type="continuationSeparator" w:id="0">
    <w:p w14:paraId="5F03141F" w14:textId="77777777" w:rsidR="00627225" w:rsidRDefault="00627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4B9F" w14:textId="77777777" w:rsidR="00C11D66" w:rsidRDefault="00C11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F3DF5" w14:textId="77777777" w:rsidR="00C11D66" w:rsidRDefault="00C11D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F222" w14:textId="77777777" w:rsidR="00C11D66" w:rsidRDefault="00C1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593FE" w14:textId="77777777" w:rsidR="00627225" w:rsidRDefault="00627225">
      <w:pPr>
        <w:spacing w:line="240" w:lineRule="auto"/>
      </w:pPr>
      <w:r>
        <w:separator/>
      </w:r>
    </w:p>
  </w:footnote>
  <w:footnote w:type="continuationSeparator" w:id="0">
    <w:p w14:paraId="71F41395" w14:textId="77777777" w:rsidR="00627225" w:rsidRDefault="00627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5719" w14:textId="77777777" w:rsidR="00C11D66" w:rsidRDefault="00C11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F929" w14:textId="77777777" w:rsidR="000C0D57" w:rsidRDefault="00D23A35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82C470B" wp14:editId="05AE6D6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0D762" w14:textId="77777777" w:rsidR="000C0D57" w:rsidRDefault="00D23A3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0D38041" w14:textId="77777777" w:rsidR="000C0D57" w:rsidRDefault="000C0D57">
                          <w:pPr>
                            <w:pStyle w:val="WitregelW2"/>
                          </w:pPr>
                        </w:p>
                        <w:p w14:paraId="4CEBF330" w14:textId="77777777" w:rsidR="000C0D57" w:rsidRDefault="00D23A3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2DD4D69" w14:textId="77777777" w:rsidR="000C0D57" w:rsidRDefault="00D23A35">
                          <w:pPr>
                            <w:pStyle w:val="Referentiegegevens"/>
                          </w:pPr>
                          <w:r>
                            <w:t>IENW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2C470B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380D762" w14:textId="77777777" w:rsidR="000C0D57" w:rsidRDefault="00D23A3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0D38041" w14:textId="77777777" w:rsidR="000C0D57" w:rsidRDefault="000C0D57">
                    <w:pPr>
                      <w:pStyle w:val="WitregelW2"/>
                    </w:pPr>
                  </w:p>
                  <w:p w14:paraId="4CEBF330" w14:textId="77777777" w:rsidR="000C0D57" w:rsidRDefault="00D23A3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2DD4D69" w14:textId="77777777" w:rsidR="000C0D57" w:rsidRDefault="00D23A35">
                    <w:pPr>
                      <w:pStyle w:val="Referentiegegevens"/>
                    </w:pPr>
                    <w:r>
                      <w:t>IENW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FA6E9CC" wp14:editId="1163FC7F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87AF0" w14:textId="77777777" w:rsidR="000C0D57" w:rsidRDefault="00D23A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19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19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A6E9C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3287AF0" w14:textId="77777777" w:rsidR="000C0D57" w:rsidRDefault="00D23A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19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19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3DA4F41" wp14:editId="291F5684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44BB3" w14:textId="77777777" w:rsidR="00CD5D43" w:rsidRDefault="00CD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DA4F4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1444BB3" w14:textId="77777777" w:rsidR="00CD5D43" w:rsidRDefault="00CD5D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246E0FE" wp14:editId="64323E59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5F3FA" w14:textId="77777777" w:rsidR="00CD5D43" w:rsidRDefault="00CD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6E0FE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E05F3FA" w14:textId="77777777" w:rsidR="00CD5D43" w:rsidRDefault="00CD5D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CF6D" w14:textId="77777777" w:rsidR="000C0D57" w:rsidRDefault="00D23A3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68EC082" wp14:editId="5D7C35C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B3F3C" w14:textId="77777777" w:rsidR="00CD5D43" w:rsidRDefault="00CD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8EC082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5AB3F3C" w14:textId="77777777" w:rsidR="00CD5D43" w:rsidRDefault="00CD5D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1292656" wp14:editId="22B0667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40B909" w14:textId="3FBD36A6" w:rsidR="000C0D57" w:rsidRDefault="00D23A3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03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03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92656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140B909" w14:textId="3FBD36A6" w:rsidR="000C0D57" w:rsidRDefault="00D23A3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03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03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456D58A" wp14:editId="724B0854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A7C03" w14:textId="77777777" w:rsidR="000C0D57" w:rsidRDefault="00D23A3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7044287" w14:textId="77777777" w:rsidR="000C0D57" w:rsidRDefault="000C0D57">
                          <w:pPr>
                            <w:pStyle w:val="WitregelW1"/>
                          </w:pPr>
                        </w:p>
                        <w:p w14:paraId="4978FACD" w14:textId="77777777" w:rsidR="000C0D57" w:rsidRDefault="00D23A3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13A686F" w14:textId="0EC6D0C4" w:rsidR="000C0D57" w:rsidRPr="001419A9" w:rsidRDefault="00D23A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19A9">
                            <w:rPr>
                              <w:lang w:val="de-DE"/>
                            </w:rPr>
                            <w:t xml:space="preserve">2515 </w:t>
                          </w:r>
                          <w:r w:rsidR="00306D0B" w:rsidRPr="001419A9">
                            <w:rPr>
                              <w:lang w:val="de-DE"/>
                            </w:rPr>
                            <w:t>XP Den</w:t>
                          </w:r>
                          <w:r w:rsidRPr="001419A9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8C53B9E" w14:textId="77777777" w:rsidR="000C0D57" w:rsidRPr="001419A9" w:rsidRDefault="00D23A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19A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18D1FAC" w14:textId="77777777" w:rsidR="000C0D57" w:rsidRPr="001419A9" w:rsidRDefault="00D23A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19A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E04EC50" w14:textId="77777777" w:rsidR="000C0D57" w:rsidRPr="001419A9" w:rsidRDefault="000C0D5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DEAA94D" w14:textId="77777777" w:rsidR="000C0D57" w:rsidRPr="001419A9" w:rsidRDefault="00D23A3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19A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E6DF2EC" w14:textId="77777777" w:rsidR="000C0D57" w:rsidRDefault="00D23A3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B0D1CA1" w14:textId="77777777" w:rsidR="000C0D57" w:rsidRDefault="000C0D57">
                          <w:pPr>
                            <w:pStyle w:val="WitregelW2"/>
                          </w:pPr>
                        </w:p>
                        <w:p w14:paraId="51101E9C" w14:textId="77777777" w:rsidR="000C0D57" w:rsidRDefault="00D23A3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335C9DCB" w14:textId="68454EFF" w:rsidR="00181F2C" w:rsidRDefault="00181F2C" w:rsidP="00181F2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81F2C">
                            <w:rPr>
                              <w:sz w:val="13"/>
                              <w:szCs w:val="13"/>
                            </w:rPr>
                            <w:t>IENW/BSK-2025/117411</w:t>
                          </w:r>
                        </w:p>
                        <w:p w14:paraId="51788987" w14:textId="77777777" w:rsidR="00181F2C" w:rsidRPr="00181F2C" w:rsidRDefault="00181F2C" w:rsidP="00181F2C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CF75682" w14:textId="77777777" w:rsidR="000C0D57" w:rsidRDefault="00D23A35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77BE7E02" w14:textId="33319840" w:rsidR="000C0D57" w:rsidRDefault="00675D51" w:rsidP="00675D51">
                          <w:pPr>
                            <w:pStyle w:val="Referentiegegevens"/>
                          </w:pPr>
                          <w:r w:rsidRPr="00675D51">
                            <w:t>2025Z06760/2025D18759</w:t>
                          </w:r>
                        </w:p>
                        <w:p w14:paraId="35484ADE" w14:textId="77777777" w:rsidR="00F835A9" w:rsidRPr="00F835A9" w:rsidRDefault="00F835A9" w:rsidP="00F835A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D317329" w14:textId="2C676A2D" w:rsidR="00F835A9" w:rsidRPr="00F835A9" w:rsidRDefault="00F835A9" w:rsidP="00F835A9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F835A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41CED4C" w14:textId="04C83303" w:rsidR="00F835A9" w:rsidRPr="00F835A9" w:rsidRDefault="00F835A9" w:rsidP="00F835A9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F835A9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56D58A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4CA7C03" w14:textId="77777777" w:rsidR="000C0D57" w:rsidRDefault="00D23A3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7044287" w14:textId="77777777" w:rsidR="000C0D57" w:rsidRDefault="000C0D57">
                    <w:pPr>
                      <w:pStyle w:val="WitregelW1"/>
                    </w:pPr>
                  </w:p>
                  <w:p w14:paraId="4978FACD" w14:textId="77777777" w:rsidR="000C0D57" w:rsidRDefault="00D23A35">
                    <w:pPr>
                      <w:pStyle w:val="Afzendgegevens"/>
                    </w:pPr>
                    <w:r>
                      <w:t>Rijnstraat 8</w:t>
                    </w:r>
                  </w:p>
                  <w:p w14:paraId="413A686F" w14:textId="0EC6D0C4" w:rsidR="000C0D57" w:rsidRPr="001419A9" w:rsidRDefault="00D23A35">
                    <w:pPr>
                      <w:pStyle w:val="Afzendgegevens"/>
                      <w:rPr>
                        <w:lang w:val="de-DE"/>
                      </w:rPr>
                    </w:pPr>
                    <w:r w:rsidRPr="001419A9">
                      <w:rPr>
                        <w:lang w:val="de-DE"/>
                      </w:rPr>
                      <w:t xml:space="preserve">2515 </w:t>
                    </w:r>
                    <w:r w:rsidR="00306D0B" w:rsidRPr="001419A9">
                      <w:rPr>
                        <w:lang w:val="de-DE"/>
                      </w:rPr>
                      <w:t>XP Den</w:t>
                    </w:r>
                    <w:r w:rsidRPr="001419A9">
                      <w:rPr>
                        <w:lang w:val="de-DE"/>
                      </w:rPr>
                      <w:t xml:space="preserve"> Haag</w:t>
                    </w:r>
                  </w:p>
                  <w:p w14:paraId="78C53B9E" w14:textId="77777777" w:rsidR="000C0D57" w:rsidRPr="001419A9" w:rsidRDefault="00D23A35">
                    <w:pPr>
                      <w:pStyle w:val="Afzendgegevens"/>
                      <w:rPr>
                        <w:lang w:val="de-DE"/>
                      </w:rPr>
                    </w:pPr>
                    <w:r w:rsidRPr="001419A9">
                      <w:rPr>
                        <w:lang w:val="de-DE"/>
                      </w:rPr>
                      <w:t>Postbus 20901</w:t>
                    </w:r>
                  </w:p>
                  <w:p w14:paraId="418D1FAC" w14:textId="77777777" w:rsidR="000C0D57" w:rsidRPr="001419A9" w:rsidRDefault="00D23A35">
                    <w:pPr>
                      <w:pStyle w:val="Afzendgegevens"/>
                      <w:rPr>
                        <w:lang w:val="de-DE"/>
                      </w:rPr>
                    </w:pPr>
                    <w:r w:rsidRPr="001419A9">
                      <w:rPr>
                        <w:lang w:val="de-DE"/>
                      </w:rPr>
                      <w:t>2500 EX Den Haag</w:t>
                    </w:r>
                  </w:p>
                  <w:p w14:paraId="5E04EC50" w14:textId="77777777" w:rsidR="000C0D57" w:rsidRPr="001419A9" w:rsidRDefault="000C0D5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DEAA94D" w14:textId="77777777" w:rsidR="000C0D57" w:rsidRPr="001419A9" w:rsidRDefault="00D23A35">
                    <w:pPr>
                      <w:pStyle w:val="Afzendgegevens"/>
                      <w:rPr>
                        <w:lang w:val="de-DE"/>
                      </w:rPr>
                    </w:pPr>
                    <w:r w:rsidRPr="001419A9">
                      <w:rPr>
                        <w:lang w:val="de-DE"/>
                      </w:rPr>
                      <w:t>T   070-456 0000</w:t>
                    </w:r>
                  </w:p>
                  <w:p w14:paraId="2E6DF2EC" w14:textId="77777777" w:rsidR="000C0D57" w:rsidRDefault="00D23A3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B0D1CA1" w14:textId="77777777" w:rsidR="000C0D57" w:rsidRDefault="000C0D57">
                    <w:pPr>
                      <w:pStyle w:val="WitregelW2"/>
                    </w:pPr>
                  </w:p>
                  <w:p w14:paraId="51101E9C" w14:textId="77777777" w:rsidR="000C0D57" w:rsidRDefault="00D23A35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335C9DCB" w14:textId="68454EFF" w:rsidR="00181F2C" w:rsidRDefault="00181F2C" w:rsidP="00181F2C">
                    <w:pPr>
                      <w:rPr>
                        <w:sz w:val="13"/>
                        <w:szCs w:val="13"/>
                      </w:rPr>
                    </w:pPr>
                    <w:r w:rsidRPr="00181F2C">
                      <w:rPr>
                        <w:sz w:val="13"/>
                        <w:szCs w:val="13"/>
                      </w:rPr>
                      <w:t>IENW/BSK-2025/117411</w:t>
                    </w:r>
                  </w:p>
                  <w:p w14:paraId="51788987" w14:textId="77777777" w:rsidR="00181F2C" w:rsidRPr="00181F2C" w:rsidRDefault="00181F2C" w:rsidP="00181F2C">
                    <w:pPr>
                      <w:rPr>
                        <w:sz w:val="13"/>
                        <w:szCs w:val="13"/>
                      </w:rPr>
                    </w:pPr>
                  </w:p>
                  <w:p w14:paraId="3CF75682" w14:textId="77777777" w:rsidR="000C0D57" w:rsidRDefault="00D23A35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77BE7E02" w14:textId="33319840" w:rsidR="000C0D57" w:rsidRDefault="00675D51" w:rsidP="00675D51">
                    <w:pPr>
                      <w:pStyle w:val="Referentiegegevens"/>
                    </w:pPr>
                    <w:r w:rsidRPr="00675D51">
                      <w:t>2025Z06760/2025D18759</w:t>
                    </w:r>
                  </w:p>
                  <w:p w14:paraId="35484ADE" w14:textId="77777777" w:rsidR="00F835A9" w:rsidRPr="00F835A9" w:rsidRDefault="00F835A9" w:rsidP="00F835A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3D317329" w14:textId="2C676A2D" w:rsidR="00F835A9" w:rsidRPr="00F835A9" w:rsidRDefault="00F835A9" w:rsidP="00F835A9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F835A9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241CED4C" w14:textId="04C83303" w:rsidR="00F835A9" w:rsidRPr="00F835A9" w:rsidRDefault="00F835A9" w:rsidP="00F835A9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F835A9"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38B63F8" wp14:editId="5586F8D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6E5706" w14:textId="77777777" w:rsidR="000C0D57" w:rsidRDefault="00D23A3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C373B54" wp14:editId="7DEBEFFC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B63F8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06E5706" w14:textId="77777777" w:rsidR="000C0D57" w:rsidRDefault="00D23A3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C373B54" wp14:editId="7DEBEFFC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604F81E" wp14:editId="77AF709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039C8" w14:textId="77777777" w:rsidR="000C0D57" w:rsidRDefault="00D23A3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F629B05" wp14:editId="64E1EE0C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04F81E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A7039C8" w14:textId="77777777" w:rsidR="000C0D57" w:rsidRDefault="00D23A3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F629B05" wp14:editId="64E1EE0C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07F1498" wp14:editId="4645C67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F00BF" w14:textId="77777777" w:rsidR="000C0D57" w:rsidRDefault="00D23A3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F1498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59F00BF" w14:textId="77777777" w:rsidR="000C0D57" w:rsidRDefault="00D23A3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DDC76E2" wp14:editId="0DC9B54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532D05" w14:textId="71CB4D2E" w:rsidR="00CD5D43" w:rsidRDefault="00F835A9">
                          <w:r>
                            <w:t>De voorzitter van de Tweede Kamer</w:t>
                          </w:r>
                        </w:p>
                        <w:p w14:paraId="4475DCE6" w14:textId="572ED92B" w:rsidR="00F835A9" w:rsidRDefault="00F835A9">
                          <w:r>
                            <w:t>der Staten-Generaal</w:t>
                          </w:r>
                        </w:p>
                        <w:p w14:paraId="0CCD2BB5" w14:textId="4294DA4E" w:rsidR="00F835A9" w:rsidRDefault="00F835A9">
                          <w:r>
                            <w:t>Postbus 20018</w:t>
                          </w:r>
                        </w:p>
                        <w:p w14:paraId="6AA0ECA1" w14:textId="727C803D" w:rsidR="00F835A9" w:rsidRDefault="00F835A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DC76E2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9532D05" w14:textId="71CB4D2E" w:rsidR="00CD5D43" w:rsidRDefault="00F835A9">
                    <w:r>
                      <w:t>De voorzitter van de Tweede Kamer</w:t>
                    </w:r>
                  </w:p>
                  <w:p w14:paraId="4475DCE6" w14:textId="572ED92B" w:rsidR="00F835A9" w:rsidRDefault="00F835A9">
                    <w:r>
                      <w:t>der Staten-Generaal</w:t>
                    </w:r>
                  </w:p>
                  <w:p w14:paraId="0CCD2BB5" w14:textId="4294DA4E" w:rsidR="00F835A9" w:rsidRDefault="00F835A9">
                    <w:r>
                      <w:t>Postbus 20018</w:t>
                    </w:r>
                  </w:p>
                  <w:p w14:paraId="6AA0ECA1" w14:textId="727C803D" w:rsidR="00F835A9" w:rsidRDefault="00F835A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E3B9A3E" wp14:editId="1185AFAC">
              <wp:simplePos x="0" y="0"/>
              <wp:positionH relativeFrom="margin">
                <wp:align>left</wp:align>
              </wp:positionH>
              <wp:positionV relativeFrom="page">
                <wp:posOffset>3575050</wp:posOffset>
              </wp:positionV>
              <wp:extent cx="4105275" cy="77470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74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C0D57" w14:paraId="4D6D842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7DD645" w14:textId="77777777" w:rsidR="000C0D57" w:rsidRDefault="000C0D57"/>
                            </w:tc>
                            <w:tc>
                              <w:tcPr>
                                <w:tcW w:w="5400" w:type="dxa"/>
                              </w:tcPr>
                              <w:p w14:paraId="4E91E0E5" w14:textId="77777777" w:rsidR="000C0D57" w:rsidRDefault="000C0D57"/>
                            </w:tc>
                          </w:tr>
                          <w:tr w:rsidR="000C0D57" w14:paraId="361A602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730F79" w14:textId="77777777" w:rsidR="000C0D57" w:rsidRDefault="00D23A3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259037" w14:textId="7AC08380" w:rsidR="000C0D57" w:rsidRDefault="00C11D66">
                                <w:r>
                                  <w:t>23 mei 2025</w:t>
                                </w:r>
                              </w:p>
                            </w:tc>
                          </w:tr>
                          <w:tr w:rsidR="000C0D57" w14:paraId="1F7B5E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E88227" w14:textId="77777777" w:rsidR="000C0D57" w:rsidRDefault="00D23A3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ED5E9E8" w14:textId="05080D22" w:rsidR="000C0D57" w:rsidRDefault="001419A9">
                                <w:r>
                                  <w:t xml:space="preserve">Afschrift antwoord op een brief van </w:t>
                                </w:r>
                                <w:r w:rsidR="00675D51">
                                  <w:t xml:space="preserve">de gemeenten Zaanstad en Wormerland met betrekking toename van geluid door </w:t>
                                </w:r>
                                <w:r w:rsidR="00CC66A7">
                                  <w:t xml:space="preserve">de </w:t>
                                </w:r>
                                <w:r w:rsidR="00675D51">
                                  <w:t>Luchtruimherziening</w:t>
                                </w:r>
                              </w:p>
                            </w:tc>
                          </w:tr>
                          <w:tr w:rsidR="000C0D57" w14:paraId="03240FC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D2BFA7" w14:textId="77777777" w:rsidR="000C0D57" w:rsidRDefault="000C0D57"/>
                            </w:tc>
                            <w:tc>
                              <w:tcPr>
                                <w:tcW w:w="5400" w:type="dxa"/>
                              </w:tcPr>
                              <w:p w14:paraId="620F61B4" w14:textId="77777777" w:rsidR="000C0D57" w:rsidRDefault="000C0D57"/>
                            </w:tc>
                          </w:tr>
                        </w:tbl>
                        <w:p w14:paraId="197E39E2" w14:textId="77777777" w:rsidR="00CD5D43" w:rsidRDefault="00CD5D4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3B9A3E" id="7266255e-823c-11ee-8554-0242ac120003" o:spid="_x0000_s1037" type="#_x0000_t202" style="position:absolute;margin-left:0;margin-top:281.5pt;width:323.25pt;height:61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C0D57" w14:paraId="4D6D842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7DD645" w14:textId="77777777" w:rsidR="000C0D57" w:rsidRDefault="000C0D57"/>
                      </w:tc>
                      <w:tc>
                        <w:tcPr>
                          <w:tcW w:w="5400" w:type="dxa"/>
                        </w:tcPr>
                        <w:p w14:paraId="4E91E0E5" w14:textId="77777777" w:rsidR="000C0D57" w:rsidRDefault="000C0D57"/>
                      </w:tc>
                    </w:tr>
                    <w:tr w:rsidR="000C0D57" w14:paraId="361A602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730F79" w14:textId="77777777" w:rsidR="000C0D57" w:rsidRDefault="00D23A3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259037" w14:textId="7AC08380" w:rsidR="000C0D57" w:rsidRDefault="00C11D66">
                          <w:r>
                            <w:t>23 mei 2025</w:t>
                          </w:r>
                        </w:p>
                      </w:tc>
                    </w:tr>
                    <w:tr w:rsidR="000C0D57" w14:paraId="1F7B5E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E88227" w14:textId="77777777" w:rsidR="000C0D57" w:rsidRDefault="00D23A3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ED5E9E8" w14:textId="05080D22" w:rsidR="000C0D57" w:rsidRDefault="001419A9">
                          <w:r>
                            <w:t xml:space="preserve">Afschrift antwoord op een brief van </w:t>
                          </w:r>
                          <w:r w:rsidR="00675D51">
                            <w:t xml:space="preserve">de gemeenten Zaanstad en Wormerland met betrekking toename van geluid door </w:t>
                          </w:r>
                          <w:r w:rsidR="00CC66A7">
                            <w:t xml:space="preserve">de </w:t>
                          </w:r>
                          <w:r w:rsidR="00675D51">
                            <w:t>Luchtruimherziening</w:t>
                          </w:r>
                        </w:p>
                      </w:tc>
                    </w:tr>
                    <w:tr w:rsidR="000C0D57" w14:paraId="03240FC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D2BFA7" w14:textId="77777777" w:rsidR="000C0D57" w:rsidRDefault="000C0D57"/>
                      </w:tc>
                      <w:tc>
                        <w:tcPr>
                          <w:tcW w:w="5400" w:type="dxa"/>
                        </w:tcPr>
                        <w:p w14:paraId="620F61B4" w14:textId="77777777" w:rsidR="000C0D57" w:rsidRDefault="000C0D57"/>
                      </w:tc>
                    </w:tr>
                  </w:tbl>
                  <w:p w14:paraId="197E39E2" w14:textId="77777777" w:rsidR="00CD5D43" w:rsidRDefault="00CD5D43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AC5CFF4" wp14:editId="21C7A7E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6DA8A" w14:textId="77777777" w:rsidR="00CD5D43" w:rsidRDefault="00CD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5CFF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366DA8A" w14:textId="77777777" w:rsidR="00CD5D43" w:rsidRDefault="00CD5D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79E4AA"/>
    <w:multiLevelType w:val="multilevel"/>
    <w:tmpl w:val="4DF9BD3C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1E08C6"/>
    <w:multiLevelType w:val="multilevel"/>
    <w:tmpl w:val="D4D544F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645035"/>
    <w:multiLevelType w:val="multilevel"/>
    <w:tmpl w:val="E3B8CB1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36E9AA"/>
    <w:multiLevelType w:val="multilevel"/>
    <w:tmpl w:val="7700EA8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2443E46"/>
    <w:multiLevelType w:val="multilevel"/>
    <w:tmpl w:val="3E014D0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A707F758"/>
    <w:multiLevelType w:val="multilevel"/>
    <w:tmpl w:val="9D8081B9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E4FB684"/>
    <w:multiLevelType w:val="multilevel"/>
    <w:tmpl w:val="6F474C4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C76D7F"/>
    <w:multiLevelType w:val="multilevel"/>
    <w:tmpl w:val="AF3ABD2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53BDD10"/>
    <w:multiLevelType w:val="multilevel"/>
    <w:tmpl w:val="BC16AC1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35A01D7"/>
    <w:multiLevelType w:val="multilevel"/>
    <w:tmpl w:val="399A671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53E4737"/>
    <w:multiLevelType w:val="multilevel"/>
    <w:tmpl w:val="ABF03686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A827A6"/>
    <w:multiLevelType w:val="multilevel"/>
    <w:tmpl w:val="427E624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5DFBB79"/>
    <w:multiLevelType w:val="multilevel"/>
    <w:tmpl w:val="9AE020F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1A9DEB2"/>
    <w:multiLevelType w:val="multilevel"/>
    <w:tmpl w:val="BB356229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818FD29"/>
    <w:multiLevelType w:val="multilevel"/>
    <w:tmpl w:val="A30C1A1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0C60AF"/>
    <w:multiLevelType w:val="multilevel"/>
    <w:tmpl w:val="2EBC1F7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C1AD38"/>
    <w:multiLevelType w:val="multilevel"/>
    <w:tmpl w:val="2B7E6F6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C3DC7"/>
    <w:multiLevelType w:val="multilevel"/>
    <w:tmpl w:val="0E3DED9F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CAF2E2"/>
    <w:multiLevelType w:val="multilevel"/>
    <w:tmpl w:val="BCC15FC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B3F79B"/>
    <w:multiLevelType w:val="multilevel"/>
    <w:tmpl w:val="8A44BFE1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C03C25"/>
    <w:multiLevelType w:val="multilevel"/>
    <w:tmpl w:val="E80E9992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2E14F7"/>
    <w:multiLevelType w:val="multilevel"/>
    <w:tmpl w:val="9EE3AF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F4536D6"/>
    <w:multiLevelType w:val="multilevel"/>
    <w:tmpl w:val="DA1141D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5"/>
  </w:num>
  <w:num w:numId="5">
    <w:abstractNumId w:val="4"/>
  </w:num>
  <w:num w:numId="6">
    <w:abstractNumId w:val="12"/>
  </w:num>
  <w:num w:numId="7">
    <w:abstractNumId w:val="2"/>
  </w:num>
  <w:num w:numId="8">
    <w:abstractNumId w:val="19"/>
  </w:num>
  <w:num w:numId="9">
    <w:abstractNumId w:val="0"/>
  </w:num>
  <w:num w:numId="10">
    <w:abstractNumId w:val="14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10"/>
  </w:num>
  <w:num w:numId="16">
    <w:abstractNumId w:val="22"/>
  </w:num>
  <w:num w:numId="17">
    <w:abstractNumId w:val="1"/>
  </w:num>
  <w:num w:numId="18">
    <w:abstractNumId w:val="18"/>
  </w:num>
  <w:num w:numId="19">
    <w:abstractNumId w:val="13"/>
  </w:num>
  <w:num w:numId="20">
    <w:abstractNumId w:val="3"/>
  </w:num>
  <w:num w:numId="21">
    <w:abstractNumId w:val="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9"/>
    <w:rsid w:val="0004401F"/>
    <w:rsid w:val="000C0D57"/>
    <w:rsid w:val="001419A9"/>
    <w:rsid w:val="00181F2C"/>
    <w:rsid w:val="00193385"/>
    <w:rsid w:val="00195493"/>
    <w:rsid w:val="001C387F"/>
    <w:rsid w:val="002876BD"/>
    <w:rsid w:val="002F78F7"/>
    <w:rsid w:val="00306D0B"/>
    <w:rsid w:val="00326818"/>
    <w:rsid w:val="003B0962"/>
    <w:rsid w:val="003B33F6"/>
    <w:rsid w:val="005033B3"/>
    <w:rsid w:val="006162EE"/>
    <w:rsid w:val="00627225"/>
    <w:rsid w:val="00662C6D"/>
    <w:rsid w:val="00675D51"/>
    <w:rsid w:val="00703C0B"/>
    <w:rsid w:val="00902BA5"/>
    <w:rsid w:val="009145EC"/>
    <w:rsid w:val="00A74EEC"/>
    <w:rsid w:val="00B340F6"/>
    <w:rsid w:val="00BB7AD4"/>
    <w:rsid w:val="00C11D66"/>
    <w:rsid w:val="00CC66A7"/>
    <w:rsid w:val="00CD5D43"/>
    <w:rsid w:val="00CE295E"/>
    <w:rsid w:val="00D23A35"/>
    <w:rsid w:val="00DF715D"/>
    <w:rsid w:val="00EC4DAD"/>
    <w:rsid w:val="00F7039F"/>
    <w:rsid w:val="00F835A9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9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1419A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9A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19A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A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372</ap:Characters>
  <ap:DocSecurity>0</ap:DocSecurity>
  <ap:Lines>3</ap:Lines>
  <ap:Paragraphs>1</ap:Paragraphs>
  <ap:ScaleCrop>false</ap:ScaleCrop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2025-05-23T09:00:00.0000000Z</dcterms:created>
  <dcterms:modified xsi:type="dcterms:W3CDTF">2025-05-23T09:00:00.0000000Z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op uw verzoek op een brief van SATL met betrekking tot luchtvaart en stikstof</vt:lpwstr>
  </property>
  <property fmtid="{D5CDD505-2E9C-101B-9397-08002B2CF9AE}" pid="5" name="Publicatiedatum">
    <vt:lpwstr/>
  </property>
  <property fmtid="{D5CDD505-2E9C-101B-9397-08002B2CF9AE}" pid="6" name="Verantwoordelijke organisatie">
    <vt:lpwstr>Programma Luchtruimherziening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A.S. van der Vorm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