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EC2F2E8" w14:textId="77777777">
        <w:tc>
          <w:tcPr>
            <w:tcW w:w="6733" w:type="dxa"/>
            <w:gridSpan w:val="2"/>
            <w:tcBorders>
              <w:top w:val="nil"/>
              <w:left w:val="nil"/>
              <w:bottom w:val="nil"/>
              <w:right w:val="nil"/>
            </w:tcBorders>
            <w:vAlign w:val="center"/>
          </w:tcPr>
          <w:p w:rsidR="0028220F" w:rsidP="0065630E" w:rsidRDefault="0028220F" w14:paraId="288D70B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52A31B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D698BF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7ED808E" w14:textId="77777777">
            <w:r w:rsidRPr="00E41C7D">
              <w:t xml:space="preserve">Vergaderjaar </w:t>
            </w:r>
            <w:r w:rsidR="00852843">
              <w:t>2024-2025</w:t>
            </w:r>
          </w:p>
        </w:tc>
      </w:tr>
      <w:tr w:rsidR="0028220F" w:rsidTr="0065630E" w14:paraId="089A77BB" w14:textId="77777777">
        <w:trPr>
          <w:cantSplit/>
        </w:trPr>
        <w:tc>
          <w:tcPr>
            <w:tcW w:w="10985" w:type="dxa"/>
            <w:gridSpan w:val="3"/>
            <w:tcBorders>
              <w:top w:val="nil"/>
              <w:left w:val="nil"/>
              <w:bottom w:val="nil"/>
              <w:right w:val="nil"/>
            </w:tcBorders>
            <w:vAlign w:val="center"/>
          </w:tcPr>
          <w:p w:rsidRPr="00E41C7D" w:rsidR="0028220F" w:rsidP="0065630E" w:rsidRDefault="0028220F" w14:paraId="352C8942" w14:textId="77777777"/>
        </w:tc>
      </w:tr>
      <w:tr w:rsidR="0028220F" w:rsidTr="0065630E" w14:paraId="17F3582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8EFF0BD" w14:textId="77777777"/>
        </w:tc>
      </w:tr>
      <w:tr w:rsidR="0028220F" w:rsidTr="0065630E" w14:paraId="6C67D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D89B3AC" w14:textId="77777777"/>
        </w:tc>
        <w:tc>
          <w:tcPr>
            <w:tcW w:w="8647" w:type="dxa"/>
            <w:gridSpan w:val="2"/>
            <w:tcBorders>
              <w:top w:val="single" w:color="auto" w:sz="4" w:space="0"/>
            </w:tcBorders>
          </w:tcPr>
          <w:p w:rsidRPr="002C5138" w:rsidR="0028220F" w:rsidP="0065630E" w:rsidRDefault="0028220F" w14:paraId="56BEAFB7" w14:textId="77777777">
            <w:pPr>
              <w:rPr>
                <w:b/>
              </w:rPr>
            </w:pPr>
          </w:p>
        </w:tc>
      </w:tr>
      <w:tr w:rsidR="0028220F" w:rsidTr="0065630E" w14:paraId="6CDD9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2778F" w14:paraId="67CC67AA" w14:textId="295DBD6D">
            <w:pPr>
              <w:rPr>
                <w:b/>
              </w:rPr>
            </w:pPr>
            <w:r>
              <w:rPr>
                <w:b/>
              </w:rPr>
              <w:t>35 334</w:t>
            </w:r>
          </w:p>
        </w:tc>
        <w:tc>
          <w:tcPr>
            <w:tcW w:w="8647" w:type="dxa"/>
            <w:gridSpan w:val="2"/>
          </w:tcPr>
          <w:p w:rsidRPr="0052778F" w:rsidR="0028220F" w:rsidP="0065630E" w:rsidRDefault="0052778F" w14:paraId="27B1D8F9" w14:textId="7324CB01">
            <w:pPr>
              <w:rPr>
                <w:b/>
                <w:bCs/>
              </w:rPr>
            </w:pPr>
            <w:r w:rsidRPr="0052778F">
              <w:rPr>
                <w:b/>
                <w:bCs/>
              </w:rPr>
              <w:t>Problematiek rondom stikstof en PFAS</w:t>
            </w:r>
          </w:p>
        </w:tc>
      </w:tr>
      <w:tr w:rsidR="0028220F" w:rsidTr="0065630E" w14:paraId="20EB7A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12C185" w14:textId="77777777"/>
        </w:tc>
        <w:tc>
          <w:tcPr>
            <w:tcW w:w="8647" w:type="dxa"/>
            <w:gridSpan w:val="2"/>
          </w:tcPr>
          <w:p w:rsidR="0028220F" w:rsidP="0065630E" w:rsidRDefault="0028220F" w14:paraId="4696C409" w14:textId="77777777"/>
        </w:tc>
      </w:tr>
      <w:tr w:rsidR="0028220F" w:rsidTr="0065630E" w14:paraId="7F04A3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C22D9C" w14:textId="77777777"/>
        </w:tc>
        <w:tc>
          <w:tcPr>
            <w:tcW w:w="8647" w:type="dxa"/>
            <w:gridSpan w:val="2"/>
          </w:tcPr>
          <w:p w:rsidR="0028220F" w:rsidP="0065630E" w:rsidRDefault="0028220F" w14:paraId="285C7BC3" w14:textId="77777777"/>
        </w:tc>
      </w:tr>
      <w:tr w:rsidR="0028220F" w:rsidTr="0065630E" w14:paraId="16D0BF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F7F663" w14:textId="77777777">
            <w:pPr>
              <w:rPr>
                <w:b/>
              </w:rPr>
            </w:pPr>
            <w:r>
              <w:rPr>
                <w:b/>
              </w:rPr>
              <w:t xml:space="preserve">Nr. </w:t>
            </w:r>
          </w:p>
        </w:tc>
        <w:tc>
          <w:tcPr>
            <w:tcW w:w="8647" w:type="dxa"/>
            <w:gridSpan w:val="2"/>
          </w:tcPr>
          <w:p w:rsidR="0028220F" w:rsidP="0065630E" w:rsidRDefault="0028220F" w14:paraId="16B424E2" w14:textId="0773FFBF">
            <w:pPr>
              <w:rPr>
                <w:b/>
              </w:rPr>
            </w:pPr>
            <w:r>
              <w:rPr>
                <w:b/>
              </w:rPr>
              <w:t xml:space="preserve">GEWIJZIGDE MOTIE VAN </w:t>
            </w:r>
            <w:r w:rsidR="0052778F">
              <w:rPr>
                <w:b/>
              </w:rPr>
              <w:t xml:space="preserve">HET LID GRINWIS C.S. </w:t>
            </w:r>
          </w:p>
          <w:p w:rsidR="0028220F" w:rsidP="0065630E" w:rsidRDefault="0028220F" w14:paraId="17F7C1C1" w14:textId="4B104F31">
            <w:pPr>
              <w:rPr>
                <w:b/>
              </w:rPr>
            </w:pPr>
            <w:r>
              <w:t xml:space="preserve">Ter vervanging van die gedrukt onder nr. </w:t>
            </w:r>
            <w:r w:rsidR="0052778F">
              <w:t>377</w:t>
            </w:r>
          </w:p>
        </w:tc>
      </w:tr>
      <w:tr w:rsidR="0028220F" w:rsidTr="0065630E" w14:paraId="6DDD5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5B58F7" w14:textId="77777777"/>
        </w:tc>
        <w:tc>
          <w:tcPr>
            <w:tcW w:w="8647" w:type="dxa"/>
            <w:gridSpan w:val="2"/>
          </w:tcPr>
          <w:p w:rsidR="0028220F" w:rsidP="0065630E" w:rsidRDefault="0028220F" w14:paraId="0870E3BC" w14:textId="77777777">
            <w:r>
              <w:t xml:space="preserve">Voorgesteld </w:t>
            </w:r>
          </w:p>
        </w:tc>
      </w:tr>
      <w:tr w:rsidR="0028220F" w:rsidTr="0065630E" w14:paraId="7A652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0333D7" w14:textId="77777777"/>
        </w:tc>
        <w:tc>
          <w:tcPr>
            <w:tcW w:w="8647" w:type="dxa"/>
            <w:gridSpan w:val="2"/>
          </w:tcPr>
          <w:p w:rsidR="0028220F" w:rsidP="0065630E" w:rsidRDefault="0028220F" w14:paraId="75E8ADEC" w14:textId="77777777"/>
        </w:tc>
      </w:tr>
      <w:tr w:rsidR="0028220F" w:rsidTr="0065630E" w14:paraId="5C7DC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F11E6C" w14:textId="77777777"/>
        </w:tc>
        <w:tc>
          <w:tcPr>
            <w:tcW w:w="8647" w:type="dxa"/>
            <w:gridSpan w:val="2"/>
          </w:tcPr>
          <w:p w:rsidR="0028220F" w:rsidP="0065630E" w:rsidRDefault="0028220F" w14:paraId="5E28C0EB" w14:textId="77777777">
            <w:r>
              <w:t>De Kamer,</w:t>
            </w:r>
          </w:p>
        </w:tc>
      </w:tr>
      <w:tr w:rsidR="0028220F" w:rsidTr="0065630E" w14:paraId="38C9E6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377D24" w14:textId="77777777"/>
        </w:tc>
        <w:tc>
          <w:tcPr>
            <w:tcW w:w="8647" w:type="dxa"/>
            <w:gridSpan w:val="2"/>
          </w:tcPr>
          <w:p w:rsidR="0028220F" w:rsidP="0065630E" w:rsidRDefault="0028220F" w14:paraId="28C8C212" w14:textId="77777777"/>
        </w:tc>
      </w:tr>
      <w:tr w:rsidR="0028220F" w:rsidTr="0065630E" w14:paraId="2BDA8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AC3F3A" w14:textId="77777777"/>
        </w:tc>
        <w:tc>
          <w:tcPr>
            <w:tcW w:w="8647" w:type="dxa"/>
            <w:gridSpan w:val="2"/>
          </w:tcPr>
          <w:p w:rsidR="0028220F" w:rsidP="0065630E" w:rsidRDefault="0028220F" w14:paraId="4F0271F4" w14:textId="77777777">
            <w:r>
              <w:t>gehoord de beraadslaging,</w:t>
            </w:r>
          </w:p>
        </w:tc>
      </w:tr>
      <w:tr w:rsidR="0028220F" w:rsidTr="0065630E" w14:paraId="0B163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9333E8" w14:textId="77777777"/>
        </w:tc>
        <w:tc>
          <w:tcPr>
            <w:tcW w:w="8647" w:type="dxa"/>
            <w:gridSpan w:val="2"/>
          </w:tcPr>
          <w:p w:rsidR="0028220F" w:rsidP="0065630E" w:rsidRDefault="0028220F" w14:paraId="7C3B5419" w14:textId="77777777"/>
        </w:tc>
      </w:tr>
      <w:tr w:rsidR="0028220F" w:rsidTr="0065630E" w14:paraId="24BB9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48AE79" w14:textId="77777777"/>
        </w:tc>
        <w:tc>
          <w:tcPr>
            <w:tcW w:w="8647" w:type="dxa"/>
            <w:gridSpan w:val="2"/>
          </w:tcPr>
          <w:p w:rsidR="0052778F" w:rsidP="0052778F" w:rsidRDefault="0052778F" w14:paraId="5261673C" w14:textId="77777777">
            <w:r>
              <w:t xml:space="preserve">constaterende dat uit de tiende Voortgangsrapportage Natuur blijkt dat inmiddels 63% van de in het Natuurpact afgesproken doel van 80.000 hectare nieuwe natuur per 2027 is ingericht en de provincies een restopgave van ongeveer 10.000 hectare na 2027 verwachten;  </w:t>
            </w:r>
          </w:p>
          <w:p w:rsidR="0052778F" w:rsidP="0052778F" w:rsidRDefault="0052778F" w14:paraId="53E2DD19" w14:textId="77777777"/>
          <w:p w:rsidR="0052778F" w:rsidP="0052778F" w:rsidRDefault="0052778F" w14:paraId="7DC254C4" w14:textId="77777777">
            <w:r>
              <w:t xml:space="preserve">overwegende dat provincies zich in het kader van de resterende opgave uit het Natuurpact en met inachtneming van de Europese staatssteunregels genoodzaakt voelen onteigening per 2026 als ultimum remedium op te nemen in het handelingskader;  </w:t>
            </w:r>
          </w:p>
          <w:p w:rsidR="0052778F" w:rsidP="0052778F" w:rsidRDefault="0052778F" w14:paraId="23CAEF83" w14:textId="77777777"/>
          <w:p w:rsidR="0052778F" w:rsidP="0052778F" w:rsidRDefault="0052778F" w14:paraId="233AD998" w14:textId="77777777">
            <w:r>
              <w:t xml:space="preserve">overwegende dat het tot op heden onmogelijk lijkt NNN-gronden te realiseren met behoud van agrarische bestemming en zwaardere beheerpakketten in het kader van agrarisch natuurbeheer;   </w:t>
            </w:r>
          </w:p>
          <w:p w:rsidR="0052778F" w:rsidP="0052778F" w:rsidRDefault="0052778F" w14:paraId="03768059" w14:textId="77777777"/>
          <w:p w:rsidR="0052778F" w:rsidP="0052778F" w:rsidRDefault="0052778F" w14:paraId="23BA4F66" w14:textId="77777777">
            <w:r>
              <w:t xml:space="preserve">verzoekt de regering de juridische en ecologische mogelijkheden in kaart te brengen om natuurgebieden in het kader van </w:t>
            </w:r>
            <w:proofErr w:type="spellStart"/>
            <w:r>
              <w:t>NatuurNetwerk</w:t>
            </w:r>
            <w:proofErr w:type="spellEnd"/>
            <w:r>
              <w:t xml:space="preserve"> Nederland te realiseren met behoud van agrarische bestemming en te bezien welke rol agrarisch natuurbeheer kan vervullen bij de realisatie van het Natuurnetwerk;  </w:t>
            </w:r>
          </w:p>
          <w:p w:rsidR="0052778F" w:rsidP="0052778F" w:rsidRDefault="0052778F" w14:paraId="049026BD" w14:textId="77777777"/>
          <w:p w:rsidR="0052778F" w:rsidP="0052778F" w:rsidRDefault="0052778F" w14:paraId="3D84B1DB" w14:textId="77777777">
            <w:r>
              <w:t xml:space="preserve">en gaat over tot de orde van de dag. </w:t>
            </w:r>
          </w:p>
          <w:p w:rsidR="0052778F" w:rsidP="0052778F" w:rsidRDefault="0052778F" w14:paraId="6B30135A" w14:textId="77777777"/>
          <w:p w:rsidR="0052778F" w:rsidP="0052778F" w:rsidRDefault="0052778F" w14:paraId="26A7E212" w14:textId="77777777">
            <w:r>
              <w:t xml:space="preserve">Grinwis </w:t>
            </w:r>
          </w:p>
          <w:p w:rsidR="0052778F" w:rsidP="0052778F" w:rsidRDefault="0052778F" w14:paraId="11989945" w14:textId="77777777">
            <w:r>
              <w:t xml:space="preserve">Van Campen </w:t>
            </w:r>
          </w:p>
          <w:p w:rsidR="0052778F" w:rsidP="0052778F" w:rsidRDefault="0052778F" w14:paraId="263C9F8B" w14:textId="77777777">
            <w:r>
              <w:t xml:space="preserve">Holman </w:t>
            </w:r>
          </w:p>
          <w:p w:rsidR="0052778F" w:rsidP="0052778F" w:rsidRDefault="0052778F" w14:paraId="7EC1692A" w14:textId="77777777">
            <w:r>
              <w:t xml:space="preserve">Vedder </w:t>
            </w:r>
          </w:p>
          <w:p w:rsidR="0052778F" w:rsidP="0052778F" w:rsidRDefault="0052778F" w14:paraId="5CEC7002" w14:textId="77777777">
            <w:proofErr w:type="spellStart"/>
            <w:r>
              <w:t>Flach</w:t>
            </w:r>
            <w:proofErr w:type="spellEnd"/>
          </w:p>
          <w:p w:rsidR="0028220F" w:rsidP="0065630E" w:rsidRDefault="0028220F" w14:paraId="755A4FFD" w14:textId="77777777"/>
        </w:tc>
      </w:tr>
    </w:tbl>
    <w:p w:rsidRPr="0028220F" w:rsidR="004A4819" w:rsidP="0028220F" w:rsidRDefault="004A4819" w14:paraId="4C7BB3C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8F01E" w14:textId="77777777" w:rsidR="0052778F" w:rsidRDefault="0052778F">
      <w:pPr>
        <w:spacing w:line="20" w:lineRule="exact"/>
      </w:pPr>
    </w:p>
  </w:endnote>
  <w:endnote w:type="continuationSeparator" w:id="0">
    <w:p w14:paraId="1A3C47F0" w14:textId="77777777" w:rsidR="0052778F" w:rsidRDefault="0052778F">
      <w:pPr>
        <w:pStyle w:val="Amendement"/>
      </w:pPr>
      <w:r>
        <w:rPr>
          <w:b w:val="0"/>
        </w:rPr>
        <w:t xml:space="preserve"> </w:t>
      </w:r>
    </w:p>
  </w:endnote>
  <w:endnote w:type="continuationNotice" w:id="1">
    <w:p w14:paraId="49BD362F" w14:textId="77777777" w:rsidR="0052778F" w:rsidRDefault="005277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21E3F" w14:textId="77777777" w:rsidR="0052778F" w:rsidRDefault="0052778F">
      <w:pPr>
        <w:pStyle w:val="Amendement"/>
      </w:pPr>
      <w:r>
        <w:rPr>
          <w:b w:val="0"/>
        </w:rPr>
        <w:separator/>
      </w:r>
    </w:p>
  </w:footnote>
  <w:footnote w:type="continuationSeparator" w:id="0">
    <w:p w14:paraId="322B8099" w14:textId="77777777" w:rsidR="0052778F" w:rsidRDefault="00527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8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2778F"/>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3395A"/>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2AF4D"/>
  <w15:docId w15:val="{DE129793-7D7A-440A-9ECD-7A5625B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1163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2025-05-22T14:48:00.0000000Z</dcterms:created>
  <dcterms:modified xsi:type="dcterms:W3CDTF">2025-05-22T14:59:00.0000000Z</dcterms:modified>
  <dc:description>------------------------</dc:description>
  <dc:subject/>
  <keywords/>
  <version/>
  <category/>
</coreProperties>
</file>