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D07" w:rsidRDefault="00705068" w14:paraId="3DECD100" w14:textId="434B5C16">
      <w:bookmarkStart w:name="_GoBack" w:id="0"/>
      <w:bookmarkEnd w:id="0"/>
      <w:r>
        <w:t>Geachte voorzitter,</w:t>
      </w:r>
    </w:p>
    <w:p w:rsidR="00705068" w:rsidRDefault="00705068" w14:paraId="743D576D" w14:textId="77777777"/>
    <w:p w:rsidRPr="00705068" w:rsidR="00705068" w:rsidP="00705068" w:rsidRDefault="00AB625E" w14:paraId="6B544F15" w14:textId="06B824E6">
      <w:r>
        <w:t>I</w:t>
      </w:r>
      <w:r w:rsidRPr="00705068" w:rsidR="00705068">
        <w:t xml:space="preserve">n het Commissiedebat Water van 26 maart </w:t>
      </w:r>
      <w:r w:rsidRPr="00705068">
        <w:t>jl.</w:t>
      </w:r>
      <w:r w:rsidRPr="00705068" w:rsidR="00705068">
        <w:t xml:space="preserve"> </w:t>
      </w:r>
      <w:r w:rsidR="00097F38">
        <w:t>is aan</w:t>
      </w:r>
      <w:r w:rsidR="00FF5F2D">
        <w:t xml:space="preserve"> het lid Soepboer</w:t>
      </w:r>
      <w:r>
        <w:t xml:space="preserve"> </w:t>
      </w:r>
      <w:r w:rsidRPr="00705068" w:rsidR="00705068">
        <w:t>toegezegd</w:t>
      </w:r>
      <w:r w:rsidR="00FF5F2D">
        <w:rPr>
          <w:rStyle w:val="FootnoteReference"/>
        </w:rPr>
        <w:footnoteReference w:id="1"/>
      </w:r>
      <w:r w:rsidRPr="00705068" w:rsidR="00705068">
        <w:t xml:space="preserve"> </w:t>
      </w:r>
      <w:r>
        <w:t xml:space="preserve">schriftelijk </w:t>
      </w:r>
      <w:r w:rsidRPr="00705068" w:rsidR="00705068">
        <w:t>in te gaan op de zorgen en voorstellen van de Vereniging van Waterbouwers</w:t>
      </w:r>
      <w:r w:rsidR="00705068">
        <w:t xml:space="preserve"> (VvW)</w:t>
      </w:r>
      <w:r w:rsidRPr="00705068" w:rsidR="00705068">
        <w:t xml:space="preserve"> </w:t>
      </w:r>
      <w:r w:rsidR="00705068">
        <w:t>in relatie tot</w:t>
      </w:r>
      <w:r w:rsidRPr="00705068" w:rsidR="00705068">
        <w:t xml:space="preserve"> waterveiligheidsprojecten</w:t>
      </w:r>
      <w:r w:rsidR="00705068">
        <w:t xml:space="preserve"> in het Hoogwaterbeschermingsprogramma (HWBP)</w:t>
      </w:r>
      <w:r w:rsidRPr="00705068" w:rsidR="00705068">
        <w:t>.</w:t>
      </w:r>
      <w:r w:rsidR="003B72BE">
        <w:t xml:space="preserve"> Hieronder volgt een reactie op de verschillende </w:t>
      </w:r>
      <w:r w:rsidR="000D5D29">
        <w:t>punten</w:t>
      </w:r>
      <w:r w:rsidR="003B72BE">
        <w:t>.</w:t>
      </w:r>
    </w:p>
    <w:p w:rsidRPr="00705068" w:rsidR="00705068" w:rsidP="00705068" w:rsidRDefault="00705068" w14:paraId="49639CAE" w14:textId="77777777"/>
    <w:p w:rsidRPr="003B72BE" w:rsidR="00705068" w:rsidP="00705068" w:rsidRDefault="00705068" w14:paraId="30FA4474" w14:textId="77777777">
      <w:pPr>
        <w:rPr>
          <w:i/>
          <w:iCs/>
        </w:rPr>
      </w:pPr>
      <w:r w:rsidRPr="003B72BE">
        <w:rPr>
          <w:i/>
          <w:iCs/>
        </w:rPr>
        <w:t>Zorgen VvW over KRW-vergunningen</w:t>
      </w:r>
    </w:p>
    <w:p w:rsidR="00705068" w:rsidP="00705068" w:rsidRDefault="00705068" w14:paraId="09088BB7" w14:textId="2F0B8563">
      <w:r w:rsidRPr="00705068">
        <w:t xml:space="preserve">De VvW heeft allereerst </w:t>
      </w:r>
      <w:r w:rsidR="004E7E53">
        <w:t>haar</w:t>
      </w:r>
      <w:r w:rsidRPr="00705068" w:rsidR="004E7E53">
        <w:t xml:space="preserve"> </w:t>
      </w:r>
      <w:r w:rsidRPr="00705068">
        <w:t>zorgen geuit dat vergunningverlening voor HWBP-projecten na 2027 problematisch gaat worden door regelgeving</w:t>
      </w:r>
      <w:r w:rsidR="0016688F">
        <w:t xml:space="preserve"> rond de Kaderrichtlijn Water (KRW)</w:t>
      </w:r>
      <w:r w:rsidRPr="00705068">
        <w:t>.</w:t>
      </w:r>
    </w:p>
    <w:p w:rsidRPr="00705068" w:rsidR="0016688F" w:rsidP="00705068" w:rsidRDefault="0016688F" w14:paraId="3D0909A7" w14:textId="77777777"/>
    <w:p w:rsidRPr="00705068" w:rsidR="00705068" w:rsidP="00705068" w:rsidRDefault="00705068" w14:paraId="32D8860B" w14:textId="2AA35191">
      <w:pPr>
        <w:rPr>
          <w:rFonts w:eastAsia="Times New Roman"/>
          <w:bCs/>
        </w:rPr>
      </w:pPr>
      <w:r w:rsidRPr="00705068">
        <w:rPr>
          <w:bCs/>
        </w:rPr>
        <w:t>Het risico dat waterveiligheidsprojecten in het geding zijn, doordat geen vergunningen verleend kunnen worden vanwege de KRW-regelgeving</w:t>
      </w:r>
      <w:r w:rsidR="00AB625E">
        <w:rPr>
          <w:bCs/>
        </w:rPr>
        <w:t>,</w:t>
      </w:r>
      <w:r w:rsidRPr="00705068">
        <w:rPr>
          <w:rFonts w:eastAsia="Calibri" w:cs="Times New Roman"/>
          <w:bCs/>
        </w:rPr>
        <w:t xml:space="preserve"> is niet groot. Een project komt pas in het geding als het project in het betreffende waterlichaam ervoor zorgt dat KRW-doelen niet gehaald worden. Dat</w:t>
      </w:r>
      <w:r w:rsidR="0036495F">
        <w:rPr>
          <w:rFonts w:eastAsia="Calibri" w:cs="Times New Roman"/>
          <w:bCs/>
        </w:rPr>
        <w:t xml:space="preserve"> lijkt</w:t>
      </w:r>
      <w:r w:rsidR="004E7E53">
        <w:rPr>
          <w:rFonts w:eastAsia="Calibri" w:cs="Times New Roman"/>
          <w:bCs/>
        </w:rPr>
        <w:t xml:space="preserve"> onwaarschijnlijk.</w:t>
      </w:r>
      <w:r w:rsidRPr="00705068">
        <w:rPr>
          <w:rFonts w:eastAsia="Calibri" w:cs="Times New Roman"/>
          <w:bCs/>
        </w:rPr>
        <w:t xml:space="preserve"> </w:t>
      </w:r>
      <w:r w:rsidRPr="00705068" w:rsidR="00086DC5">
        <w:rPr>
          <w:rFonts w:eastAsia="Times New Roman"/>
          <w:bCs/>
        </w:rPr>
        <w:t>Dijkversterkingsprojecten vallen bovendien vaak onder een uitzonderingsmogelijkheid van de KRW</w:t>
      </w:r>
      <w:r w:rsidR="00086DC5">
        <w:rPr>
          <w:rFonts w:eastAsia="Times New Roman"/>
          <w:bCs/>
        </w:rPr>
        <w:t xml:space="preserve">, namelijk dat sprake is van een </w:t>
      </w:r>
      <w:r w:rsidRPr="00705068" w:rsidR="00086DC5">
        <w:rPr>
          <w:rFonts w:eastAsia="Times New Roman"/>
          <w:bCs/>
        </w:rPr>
        <w:t>hoger openbaar belang. Daardoor kunnen ze meestal doorgaan, ook al zouden ze in strijd zijn met de KRW-doelen.</w:t>
      </w:r>
    </w:p>
    <w:p w:rsidR="00FF5F2D" w:rsidP="00705068" w:rsidRDefault="00FF5F2D" w14:paraId="421297CB" w14:textId="77777777">
      <w:pPr>
        <w:rPr>
          <w:rFonts w:eastAsia="Times New Roman"/>
          <w:bCs/>
        </w:rPr>
      </w:pPr>
    </w:p>
    <w:p w:rsidR="00864E69" w:rsidP="00705068" w:rsidRDefault="00705068" w14:paraId="2C35D6B9" w14:textId="08806E42">
      <w:pPr>
        <w:rPr>
          <w:rFonts w:eastAsia="Times New Roman"/>
          <w:bCs/>
        </w:rPr>
      </w:pPr>
      <w:r w:rsidRPr="00705068">
        <w:rPr>
          <w:rFonts w:eastAsia="Times New Roman"/>
          <w:bCs/>
        </w:rPr>
        <w:t>Voor de aspecten waar het toch knelt, maak</w:t>
      </w:r>
      <w:r w:rsidR="0016688F">
        <w:rPr>
          <w:rFonts w:eastAsia="Times New Roman"/>
          <w:bCs/>
        </w:rPr>
        <w:t>t het ministerie zich</w:t>
      </w:r>
      <w:r w:rsidRPr="00705068">
        <w:rPr>
          <w:rFonts w:eastAsia="Times New Roman"/>
          <w:bCs/>
        </w:rPr>
        <w:t xml:space="preserve"> in Europa sterk voor verdere versoepeling</w:t>
      </w:r>
      <w:r w:rsidR="00AB625E">
        <w:rPr>
          <w:rFonts w:eastAsia="Times New Roman"/>
          <w:bCs/>
        </w:rPr>
        <w:t xml:space="preserve"> van de KRW-regelgeving</w:t>
      </w:r>
      <w:r w:rsidRPr="00705068">
        <w:rPr>
          <w:rFonts w:eastAsia="Times New Roman"/>
          <w:bCs/>
        </w:rPr>
        <w:t xml:space="preserve">. Dat geldt </w:t>
      </w:r>
      <w:r w:rsidRPr="00705068">
        <w:rPr>
          <w:rFonts w:eastAsia="Times New Roman"/>
        </w:rPr>
        <w:t xml:space="preserve">met name als in het water grond verplaatst wordt met daarin PFAS of andere </w:t>
      </w:r>
      <w:r w:rsidRPr="00705068">
        <w:rPr>
          <w:rFonts w:eastAsia="Times New Roman"/>
          <w:bCs/>
        </w:rPr>
        <w:t xml:space="preserve">schadelijke stoffen. Specifiek op dat punt pleit Nederland voor een aanvullende uitzondering in Europees verband. Daar zijn de andere lidstaten het al mee eens. De onderhandelingen met het Europees Parlement en de Commissie lopen nog. </w:t>
      </w:r>
    </w:p>
    <w:p w:rsidRPr="00705068" w:rsidR="00705068" w:rsidP="00705068" w:rsidRDefault="0016688F" w14:paraId="379B2E5C" w14:textId="68085A67">
      <w:pPr>
        <w:rPr>
          <w:rFonts w:eastAsia="Times New Roman"/>
          <w:bCs/>
        </w:rPr>
      </w:pPr>
      <w:r>
        <w:rPr>
          <w:rFonts w:eastAsia="Times New Roman"/>
          <w:bCs/>
        </w:rPr>
        <w:t xml:space="preserve">In de brief over de stand van zaken rond de KRW die de Kamer </w:t>
      </w:r>
      <w:r w:rsidR="0036495F">
        <w:rPr>
          <w:rFonts w:eastAsia="Times New Roman"/>
          <w:bCs/>
        </w:rPr>
        <w:t xml:space="preserve">voorafgaand aan </w:t>
      </w:r>
      <w:r w:rsidR="00256226">
        <w:rPr>
          <w:rFonts w:eastAsia="Times New Roman"/>
          <w:bCs/>
        </w:rPr>
        <w:t>h</w:t>
      </w:r>
      <w:r w:rsidR="0036495F">
        <w:rPr>
          <w:rFonts w:eastAsia="Times New Roman"/>
          <w:bCs/>
        </w:rPr>
        <w:t>et C</w:t>
      </w:r>
      <w:r w:rsidR="00864E69">
        <w:rPr>
          <w:rFonts w:eastAsia="Times New Roman"/>
          <w:bCs/>
        </w:rPr>
        <w:t xml:space="preserve">ommissiedebat </w:t>
      </w:r>
      <w:r w:rsidR="0036495F">
        <w:rPr>
          <w:rFonts w:eastAsia="Times New Roman"/>
          <w:bCs/>
        </w:rPr>
        <w:t xml:space="preserve">Water van </w:t>
      </w:r>
      <w:r w:rsidR="00864E69">
        <w:rPr>
          <w:rFonts w:eastAsia="Times New Roman"/>
          <w:bCs/>
        </w:rPr>
        <w:t>17</w:t>
      </w:r>
      <w:r w:rsidR="0036495F">
        <w:rPr>
          <w:rFonts w:eastAsia="Times New Roman"/>
          <w:bCs/>
        </w:rPr>
        <w:t xml:space="preserve"> juni </w:t>
      </w:r>
      <w:r w:rsidR="00864E69">
        <w:rPr>
          <w:rFonts w:eastAsia="Times New Roman"/>
          <w:bCs/>
        </w:rPr>
        <w:t xml:space="preserve">a.s. </w:t>
      </w:r>
      <w:r w:rsidR="0036495F">
        <w:rPr>
          <w:rFonts w:eastAsia="Times New Roman"/>
          <w:bCs/>
        </w:rPr>
        <w:t xml:space="preserve">zal </w:t>
      </w:r>
      <w:r>
        <w:rPr>
          <w:rFonts w:eastAsia="Times New Roman"/>
          <w:bCs/>
        </w:rPr>
        <w:t>ontvangen, wordt daar verder op ingegaan.</w:t>
      </w:r>
      <w:r w:rsidRPr="00257F3D" w:rsidR="00705068">
        <w:rPr>
          <w:rFonts w:eastAsia="Times New Roman"/>
          <w:bCs/>
          <w:shd w:val="clear" w:color="auto" w:fill="FFFF00"/>
        </w:rPr>
        <w:t xml:space="preserve"> </w:t>
      </w:r>
    </w:p>
    <w:p w:rsidRPr="00705068" w:rsidR="00705068" w:rsidP="00705068" w:rsidRDefault="00705068" w14:paraId="558D8B22" w14:textId="77777777"/>
    <w:p w:rsidR="00FF5F2D" w:rsidP="00705068" w:rsidRDefault="00FF5F2D" w14:paraId="6E75D364" w14:textId="77777777">
      <w:pPr>
        <w:rPr>
          <w:i/>
          <w:iCs/>
        </w:rPr>
      </w:pPr>
    </w:p>
    <w:p w:rsidR="00FF5F2D" w:rsidP="00705068" w:rsidRDefault="00FF5F2D" w14:paraId="3D0C4C09" w14:textId="77777777">
      <w:pPr>
        <w:rPr>
          <w:i/>
          <w:iCs/>
        </w:rPr>
      </w:pPr>
    </w:p>
    <w:p w:rsidR="00FF5F2D" w:rsidP="00705068" w:rsidRDefault="00FF5F2D" w14:paraId="435E0206" w14:textId="77777777">
      <w:pPr>
        <w:rPr>
          <w:i/>
          <w:iCs/>
        </w:rPr>
      </w:pPr>
    </w:p>
    <w:p w:rsidRPr="00705068" w:rsidR="00705068" w:rsidP="00705068" w:rsidRDefault="003B72BE" w14:paraId="0047D579" w14:textId="1BCDDB2D">
      <w:pPr>
        <w:rPr>
          <w:i/>
          <w:iCs/>
        </w:rPr>
      </w:pPr>
      <w:r w:rsidRPr="003B72BE">
        <w:rPr>
          <w:i/>
          <w:iCs/>
        </w:rPr>
        <w:t>Uitvoeringsversnellers VvW</w:t>
      </w:r>
    </w:p>
    <w:p w:rsidR="0093691F" w:rsidP="000D5D29" w:rsidRDefault="00705068" w14:paraId="23CC2E53" w14:textId="27F2E78A">
      <w:r w:rsidRPr="00705068">
        <w:t>De VvW heeft onlangs een brochure met ideeën aangeboden om de uitvoering van HWBP-projecten te versnellen. Enkele daarvan zijn ook in het afgelopen C</w:t>
      </w:r>
      <w:r w:rsidR="008D7A59">
        <w:t>ommissiedebat</w:t>
      </w:r>
      <w:r w:rsidRPr="00705068">
        <w:t xml:space="preserve"> Water aan de orde gekomen</w:t>
      </w:r>
      <w:r w:rsidR="003B72BE">
        <w:t>.</w:t>
      </w:r>
      <w:r w:rsidRPr="00705068" w:rsidR="0093691F">
        <w:t xml:space="preserve"> </w:t>
      </w:r>
    </w:p>
    <w:p w:rsidR="003B72BE" w:rsidP="000D5D29" w:rsidRDefault="003B72BE" w14:paraId="014F9BC9" w14:textId="46705D8C">
      <w:r>
        <w:t>Hieronder per voorstel een reactie.</w:t>
      </w:r>
    </w:p>
    <w:p w:rsidR="003B72BE" w:rsidP="000D5D29" w:rsidRDefault="003B72BE" w14:paraId="4722F2CD" w14:textId="77777777"/>
    <w:p w:rsidRPr="0093691F" w:rsidR="003B72BE" w:rsidP="000D5D29" w:rsidRDefault="003B72BE" w14:paraId="592FDFF1" w14:textId="77777777">
      <w:pPr>
        <w:pStyle w:val="ListParagraph"/>
        <w:numPr>
          <w:ilvl w:val="0"/>
          <w:numId w:val="25"/>
        </w:numPr>
        <w:autoSpaceDN/>
        <w:textAlignment w:val="auto"/>
        <w:rPr>
          <w:rFonts w:cs="Calibri"/>
          <w:i/>
          <w:iCs/>
        </w:rPr>
      </w:pPr>
      <w:r w:rsidRPr="0093691F">
        <w:rPr>
          <w:rFonts w:cs="Calibri"/>
          <w:i/>
          <w:iCs/>
        </w:rPr>
        <w:t>Organiseer centrale regie, voer regionaal uit</w:t>
      </w:r>
    </w:p>
    <w:p w:rsidRPr="00EF54C7" w:rsidR="003B72BE" w:rsidP="000D5D29" w:rsidRDefault="003B72BE" w14:paraId="1CAF0568" w14:textId="5CF6C22F">
      <w:pPr>
        <w:rPr>
          <w:rFonts w:cs="Calibri"/>
        </w:rPr>
      </w:pPr>
      <w:r>
        <w:rPr>
          <w:rFonts w:cs="Calibri"/>
        </w:rPr>
        <w:t>Meer centrale regie</w:t>
      </w:r>
      <w:r w:rsidRPr="00EF54C7">
        <w:rPr>
          <w:rFonts w:cs="Calibri"/>
        </w:rPr>
        <w:t xml:space="preserve"> </w:t>
      </w:r>
      <w:r>
        <w:rPr>
          <w:rFonts w:cs="Calibri"/>
        </w:rPr>
        <w:t xml:space="preserve">is </w:t>
      </w:r>
      <w:r w:rsidRPr="00EF54C7" w:rsidR="00446D35">
        <w:rPr>
          <w:rFonts w:cs="Calibri"/>
        </w:rPr>
        <w:t>onder</w:t>
      </w:r>
      <w:r w:rsidR="00446D35">
        <w:rPr>
          <w:rFonts w:cs="Calibri"/>
        </w:rPr>
        <w:t>werp</w:t>
      </w:r>
      <w:r w:rsidRPr="00EF54C7" w:rsidR="00446D35">
        <w:rPr>
          <w:rFonts w:cs="Calibri"/>
        </w:rPr>
        <w:t xml:space="preserve"> </w:t>
      </w:r>
      <w:r w:rsidRPr="00EF54C7">
        <w:rPr>
          <w:rFonts w:cs="Calibri"/>
        </w:rPr>
        <w:t xml:space="preserve">van gesprek </w:t>
      </w:r>
      <w:r w:rsidR="0093691F">
        <w:rPr>
          <w:rFonts w:cs="Calibri"/>
        </w:rPr>
        <w:t xml:space="preserve">met de waterschappen </w:t>
      </w:r>
      <w:r w:rsidRPr="00EF54C7">
        <w:rPr>
          <w:rFonts w:cs="Calibri"/>
        </w:rPr>
        <w:t xml:space="preserve">bij de herijking </w:t>
      </w:r>
      <w:r>
        <w:rPr>
          <w:rFonts w:cs="Calibri"/>
        </w:rPr>
        <w:t xml:space="preserve">van het </w:t>
      </w:r>
      <w:r w:rsidRPr="00EF54C7">
        <w:rPr>
          <w:rFonts w:cs="Calibri"/>
        </w:rPr>
        <w:t>HWBP. Hierbij is het doel</w:t>
      </w:r>
      <w:r w:rsidR="0016688F">
        <w:rPr>
          <w:rFonts w:cs="Calibri"/>
        </w:rPr>
        <w:t>:</w:t>
      </w:r>
      <w:r w:rsidRPr="00EF54C7">
        <w:rPr>
          <w:rFonts w:cs="Calibri"/>
        </w:rPr>
        <w:t xml:space="preserve"> efficiëntie en doelmatige uitvoering. Tegelijkertijd moet ook rekening gehouden worden met de zelfstandige </w:t>
      </w:r>
      <w:r>
        <w:rPr>
          <w:rFonts w:cs="Calibri"/>
        </w:rPr>
        <w:t>bestuurlijke rol van</w:t>
      </w:r>
      <w:r w:rsidRPr="00EF54C7">
        <w:rPr>
          <w:rFonts w:cs="Calibri"/>
        </w:rPr>
        <w:t xml:space="preserve"> de waterschappen als alliantiepartners </w:t>
      </w:r>
      <w:r>
        <w:rPr>
          <w:rFonts w:cs="Calibri"/>
        </w:rPr>
        <w:t xml:space="preserve">en financiers </w:t>
      </w:r>
      <w:r w:rsidRPr="00EF54C7">
        <w:rPr>
          <w:rFonts w:cs="Calibri"/>
        </w:rPr>
        <w:t xml:space="preserve">in het HWBP. Aanbevelingen van de Vereniging van Waterbouwers, </w:t>
      </w:r>
      <w:r w:rsidR="0016688F">
        <w:rPr>
          <w:rFonts w:cs="Calibri"/>
        </w:rPr>
        <w:t xml:space="preserve">aanbevelingen </w:t>
      </w:r>
      <w:r w:rsidR="00256226">
        <w:rPr>
          <w:rFonts w:cs="Calibri"/>
        </w:rPr>
        <w:t>uit</w:t>
      </w:r>
      <w:r w:rsidR="00446D35">
        <w:rPr>
          <w:rFonts w:cs="Calibri"/>
        </w:rPr>
        <w:t xml:space="preserve"> de </w:t>
      </w:r>
      <w:r w:rsidRPr="00EF54C7">
        <w:rPr>
          <w:rFonts w:cs="Calibri"/>
        </w:rPr>
        <w:t>externe evaluatie</w:t>
      </w:r>
      <w:r w:rsidR="008D7A59">
        <w:rPr>
          <w:rFonts w:cs="Calibri"/>
        </w:rPr>
        <w:t>s</w:t>
      </w:r>
      <w:r w:rsidRPr="00EF54C7">
        <w:rPr>
          <w:rFonts w:cs="Calibri"/>
        </w:rPr>
        <w:t xml:space="preserve"> van de Waterwet en subsidieregeling en </w:t>
      </w:r>
      <w:r w:rsidR="00446D35">
        <w:rPr>
          <w:rFonts w:cs="Calibri"/>
        </w:rPr>
        <w:t xml:space="preserve">van de </w:t>
      </w:r>
      <w:r w:rsidRPr="00EF54C7">
        <w:rPr>
          <w:rFonts w:cs="Calibri"/>
        </w:rPr>
        <w:t>Taskforce Deltatechnologie worden meegenomen in de afwegingen</w:t>
      </w:r>
      <w:r w:rsidR="00446D35">
        <w:rPr>
          <w:rFonts w:cs="Calibri"/>
        </w:rPr>
        <w:t xml:space="preserve"> hoe te komen tot meer centrale regie</w:t>
      </w:r>
      <w:r w:rsidRPr="00EF54C7">
        <w:rPr>
          <w:rFonts w:cs="Calibri"/>
        </w:rPr>
        <w:t>.</w:t>
      </w:r>
    </w:p>
    <w:p w:rsidRPr="00EF54C7" w:rsidR="003B72BE" w:rsidP="000D5D29" w:rsidRDefault="003B72BE" w14:paraId="016F2CFE" w14:textId="77777777">
      <w:pPr>
        <w:rPr>
          <w:bCs/>
        </w:rPr>
      </w:pPr>
    </w:p>
    <w:p w:rsidRPr="0093691F" w:rsidR="003B72BE" w:rsidP="000D5D29" w:rsidRDefault="003B72BE" w14:paraId="211DC752" w14:textId="77777777">
      <w:pPr>
        <w:pStyle w:val="ListParagraph"/>
        <w:numPr>
          <w:ilvl w:val="0"/>
          <w:numId w:val="25"/>
        </w:numPr>
        <w:autoSpaceDN/>
        <w:textAlignment w:val="auto"/>
        <w:rPr>
          <w:rFonts w:cs="Calibri"/>
          <w:i/>
          <w:iCs/>
        </w:rPr>
      </w:pPr>
      <w:r w:rsidRPr="0093691F">
        <w:rPr>
          <w:rFonts w:cs="Calibri"/>
          <w:i/>
          <w:iCs/>
        </w:rPr>
        <w:t>Voeg projecten samen in (regionale) portfoliocontracten</w:t>
      </w:r>
    </w:p>
    <w:p w:rsidRPr="00EF54C7" w:rsidR="003B72BE" w:rsidP="000D5D29" w:rsidRDefault="003B72BE" w14:paraId="0E744D5D" w14:textId="24A7BA75">
      <w:r w:rsidRPr="00EF54C7">
        <w:t>Portfoliocontracten kunnen van belang zij</w:t>
      </w:r>
      <w:r>
        <w:t>n</w:t>
      </w:r>
      <w:r w:rsidRPr="00EF54C7">
        <w:t xml:space="preserve"> om uitvoering van </w:t>
      </w:r>
      <w:r>
        <w:t>het HWBP</w:t>
      </w:r>
      <w:r w:rsidRPr="00EF54C7">
        <w:t xml:space="preserve"> te versnellen en te vereenvoudigen</w:t>
      </w:r>
      <w:r w:rsidR="006C6E24">
        <w:t xml:space="preserve">. In dergelijke contracten worden </w:t>
      </w:r>
      <w:r w:rsidR="00256226">
        <w:t xml:space="preserve">meerdere </w:t>
      </w:r>
      <w:r w:rsidR="006C6E24">
        <w:t xml:space="preserve">(vergelijkbare) </w:t>
      </w:r>
      <w:r w:rsidR="00256226">
        <w:t>deel</w:t>
      </w:r>
      <w:r w:rsidR="006C6E24">
        <w:t>projecten</w:t>
      </w:r>
      <w:r w:rsidR="00256226">
        <w:t xml:space="preserve"> gefaseerd in de tijd aangepakt </w:t>
      </w:r>
      <w:r w:rsidR="006C6E24">
        <w:t>zodat er in elk vervolgproject kan worden geleerd van de ervaring uit het voorgaande project</w:t>
      </w:r>
      <w:r w:rsidRPr="00EF54C7">
        <w:t>.</w:t>
      </w:r>
      <w:r w:rsidR="006C6E24">
        <w:t xml:space="preserve"> </w:t>
      </w:r>
      <w:r w:rsidRPr="00EF54C7">
        <w:t>Tegelijkertijd speelt beheersbaarheid en de omvang van contracten ook een rol.</w:t>
      </w:r>
      <w:r w:rsidR="006C6E24">
        <w:t xml:space="preserve"> </w:t>
      </w:r>
      <w:r w:rsidR="00237501">
        <w:t xml:space="preserve">Bij enkele projecten wordt deze contractvorm in de voorbereiding nu reeds meegewogen. </w:t>
      </w:r>
      <w:r w:rsidRPr="00EF54C7">
        <w:t xml:space="preserve">Binnen de herijking van het HWBP </w:t>
      </w:r>
      <w:r w:rsidR="00237501">
        <w:t>bekijken</w:t>
      </w:r>
      <w:r w:rsidRPr="00EF54C7" w:rsidR="00237501">
        <w:t xml:space="preserve"> </w:t>
      </w:r>
      <w:r w:rsidRPr="00EF54C7">
        <w:t xml:space="preserve">we </w:t>
      </w:r>
      <w:r w:rsidR="00237501">
        <w:t>de mogelijkheden van de portfoliocontracten</w:t>
      </w:r>
      <w:r w:rsidR="0016688F">
        <w:t>,</w:t>
      </w:r>
      <w:r w:rsidR="00237501">
        <w:t xml:space="preserve"> gericht op</w:t>
      </w:r>
      <w:r w:rsidRPr="00EF54C7">
        <w:t xml:space="preserve"> een doelmatige uitvoering van de opgave. Voor de uitvoering </w:t>
      </w:r>
      <w:r>
        <w:t xml:space="preserve">van projecten </w:t>
      </w:r>
      <w:r w:rsidRPr="00EF54C7">
        <w:t xml:space="preserve">door </w:t>
      </w:r>
      <w:r>
        <w:t>Rijkswaterstaat</w:t>
      </w:r>
      <w:r w:rsidRPr="00EF54C7">
        <w:t xml:space="preserve"> </w:t>
      </w:r>
      <w:r>
        <w:t>(</w:t>
      </w:r>
      <w:r w:rsidRPr="00EF54C7">
        <w:t>RWS</w:t>
      </w:r>
      <w:r>
        <w:t>)</w:t>
      </w:r>
      <w:r w:rsidRPr="00EF54C7">
        <w:t xml:space="preserve"> geldt dat</w:t>
      </w:r>
      <w:r w:rsidR="0016688F">
        <w:t>,</w:t>
      </w:r>
      <w:r w:rsidRPr="00EF54C7">
        <w:t xml:space="preserve"> waar dat passend is, gebruik zal worden gemaakt van de bundeling van projecten in portfolio’s, uiteraard onder voorwaarde van beheersbaarheid</w:t>
      </w:r>
      <w:r>
        <w:t>.</w:t>
      </w:r>
      <w:r w:rsidRPr="00EF54C7">
        <w:t xml:space="preserve"> </w:t>
      </w:r>
    </w:p>
    <w:p w:rsidRPr="00EF54C7" w:rsidR="003B72BE" w:rsidP="000D5D29" w:rsidRDefault="003B72BE" w14:paraId="1EC8AD16" w14:textId="77777777"/>
    <w:p w:rsidRPr="0093691F" w:rsidR="003B72BE" w:rsidP="000D5D29" w:rsidRDefault="003B72BE" w14:paraId="13A4DAFB" w14:textId="51A8DA58">
      <w:pPr>
        <w:pStyle w:val="ListParagraph"/>
        <w:numPr>
          <w:ilvl w:val="0"/>
          <w:numId w:val="25"/>
        </w:numPr>
        <w:autoSpaceDN/>
        <w:textAlignment w:val="auto"/>
        <w:rPr>
          <w:rFonts w:cs="Calibri"/>
          <w:i/>
          <w:iCs/>
        </w:rPr>
      </w:pPr>
      <w:r w:rsidRPr="0093691F">
        <w:rPr>
          <w:rFonts w:cs="Calibri"/>
          <w:i/>
          <w:iCs/>
        </w:rPr>
        <w:t>Voeg programma’s samen (HWBP, KRW, RvR 2.0, PAGW).</w:t>
      </w:r>
    </w:p>
    <w:p w:rsidRPr="00EF54C7" w:rsidR="003B72BE" w:rsidP="000D5D29" w:rsidRDefault="003B72BE" w14:paraId="367190EF" w14:textId="57731F24">
      <w:pPr>
        <w:rPr>
          <w:rFonts w:cs="Calibri"/>
        </w:rPr>
      </w:pPr>
      <w:r w:rsidRPr="00EF54C7">
        <w:rPr>
          <w:rFonts w:cs="Calibri"/>
        </w:rPr>
        <w:t xml:space="preserve">Verschillen in </w:t>
      </w:r>
      <w:r>
        <w:rPr>
          <w:rFonts w:cs="Calibri"/>
        </w:rPr>
        <w:t xml:space="preserve">(gebiedsgerichte) </w:t>
      </w:r>
      <w:r w:rsidRPr="00EF54C7">
        <w:rPr>
          <w:rFonts w:cs="Calibri"/>
        </w:rPr>
        <w:t>doelen, regelgeving en financiering van de</w:t>
      </w:r>
      <w:r w:rsidR="0016688F">
        <w:rPr>
          <w:rFonts w:cs="Calibri"/>
        </w:rPr>
        <w:t xml:space="preserve">ze </w:t>
      </w:r>
      <w:r>
        <w:rPr>
          <w:rFonts w:cs="Calibri"/>
        </w:rPr>
        <w:t>Rijks</w:t>
      </w:r>
      <w:r w:rsidRPr="00EF54C7">
        <w:rPr>
          <w:rFonts w:cs="Calibri"/>
        </w:rPr>
        <w:t xml:space="preserve">programma’s zijn de aanleiding geweest om de programma’s naast elkaar in te richten. Ook </w:t>
      </w:r>
      <w:r>
        <w:rPr>
          <w:rFonts w:cs="Calibri"/>
        </w:rPr>
        <w:t xml:space="preserve">de </w:t>
      </w:r>
      <w:r w:rsidR="0016688F">
        <w:rPr>
          <w:rFonts w:cs="Calibri"/>
        </w:rPr>
        <w:t>KRW</w:t>
      </w:r>
      <w:r w:rsidRPr="00EF54C7">
        <w:rPr>
          <w:rFonts w:cs="Calibri"/>
        </w:rPr>
        <w:t xml:space="preserve"> heeft een ander tijdspad en zal omwille van het tempo niet </w:t>
      </w:r>
      <w:r w:rsidR="004A66BE">
        <w:rPr>
          <w:rFonts w:cs="Calibri"/>
        </w:rPr>
        <w:t>altijd</w:t>
      </w:r>
      <w:r w:rsidRPr="00EF54C7" w:rsidR="004A66BE">
        <w:rPr>
          <w:rFonts w:cs="Calibri"/>
        </w:rPr>
        <w:t xml:space="preserve"> </w:t>
      </w:r>
      <w:r w:rsidRPr="00EF54C7">
        <w:rPr>
          <w:rFonts w:cs="Calibri"/>
        </w:rPr>
        <w:t>gekoppeld kunnen worden aan de andere opgave</w:t>
      </w:r>
      <w:r>
        <w:rPr>
          <w:rFonts w:cs="Calibri"/>
        </w:rPr>
        <w:t>n</w:t>
      </w:r>
      <w:r w:rsidRPr="00EF54C7">
        <w:rPr>
          <w:rFonts w:cs="Calibri"/>
        </w:rPr>
        <w:t xml:space="preserve">. Dit neemt niet weg dat ik de noodzaak zie om meer synergie tussen </w:t>
      </w:r>
      <w:r>
        <w:rPr>
          <w:rFonts w:cs="Calibri"/>
        </w:rPr>
        <w:t>bovengenoemde</w:t>
      </w:r>
      <w:r w:rsidRPr="00EF54C7">
        <w:rPr>
          <w:rFonts w:cs="Calibri"/>
        </w:rPr>
        <w:t xml:space="preserve"> programma’s te realiseren. </w:t>
      </w:r>
      <w:r>
        <w:rPr>
          <w:rFonts w:cs="Calibri"/>
        </w:rPr>
        <w:t xml:space="preserve">Daarom </w:t>
      </w:r>
      <w:r w:rsidR="0016688F">
        <w:rPr>
          <w:rFonts w:cs="Calibri"/>
        </w:rPr>
        <w:t xml:space="preserve">wordt </w:t>
      </w:r>
      <w:r>
        <w:rPr>
          <w:rFonts w:cs="Calibri"/>
        </w:rPr>
        <w:t>b</w:t>
      </w:r>
      <w:r w:rsidRPr="00EF54C7">
        <w:rPr>
          <w:rFonts w:cs="Calibri"/>
        </w:rPr>
        <w:t>in</w:t>
      </w:r>
      <w:r>
        <w:rPr>
          <w:rFonts w:cs="Calibri"/>
        </w:rPr>
        <w:t>nen</w:t>
      </w:r>
      <w:r w:rsidRPr="00EF54C7">
        <w:rPr>
          <w:rFonts w:cs="Calibri"/>
        </w:rPr>
        <w:t xml:space="preserve"> Ruimte voor de Rivier 2.0</w:t>
      </w:r>
      <w:r w:rsidR="0016688F">
        <w:rPr>
          <w:rFonts w:cs="Calibri"/>
        </w:rPr>
        <w:t xml:space="preserve"> onderzocht</w:t>
      </w:r>
      <w:r w:rsidRPr="00EF54C7">
        <w:rPr>
          <w:rFonts w:cs="Calibri"/>
        </w:rPr>
        <w:t xml:space="preserve"> hoe we Rijksprogramma’s beter op elkaar kunnen laten aansluiten. Ook </w:t>
      </w:r>
      <w:r w:rsidR="0016688F">
        <w:rPr>
          <w:rFonts w:cs="Calibri"/>
        </w:rPr>
        <w:t xml:space="preserve">worden nu al </w:t>
      </w:r>
      <w:r w:rsidRPr="00EF54C7">
        <w:rPr>
          <w:rFonts w:cs="Calibri"/>
        </w:rPr>
        <w:t>maatregelen</w:t>
      </w:r>
      <w:r w:rsidR="0016688F">
        <w:rPr>
          <w:rFonts w:cs="Calibri"/>
        </w:rPr>
        <w:t xml:space="preserve"> genomen</w:t>
      </w:r>
      <w:r w:rsidRPr="00EF54C7">
        <w:rPr>
          <w:rFonts w:cs="Calibri"/>
        </w:rPr>
        <w:t xml:space="preserve"> om bijvoorbeeld de programmering van PAGW</w:t>
      </w:r>
      <w:r>
        <w:rPr>
          <w:rFonts w:cs="Calibri"/>
        </w:rPr>
        <w:t xml:space="preserve"> (Programmatische Aanpak Grote Wateren)</w:t>
      </w:r>
      <w:r w:rsidRPr="00EF54C7">
        <w:rPr>
          <w:rFonts w:cs="Calibri"/>
        </w:rPr>
        <w:t xml:space="preserve"> en HWBP op elkaar af te</w:t>
      </w:r>
      <w:r>
        <w:rPr>
          <w:rFonts w:cs="Calibri"/>
        </w:rPr>
        <w:t xml:space="preserve"> </w:t>
      </w:r>
      <w:r w:rsidRPr="00EF54C7">
        <w:rPr>
          <w:rFonts w:cs="Calibri"/>
        </w:rPr>
        <w:t>stemmen zodat vroegtijdig duidelijk wordt waar synergie</w:t>
      </w:r>
      <w:r>
        <w:rPr>
          <w:rFonts w:cs="Calibri"/>
        </w:rPr>
        <w:t xml:space="preserve">kansen </w:t>
      </w:r>
      <w:r w:rsidRPr="00EF54C7">
        <w:rPr>
          <w:rFonts w:cs="Calibri"/>
        </w:rPr>
        <w:t>zit</w:t>
      </w:r>
      <w:r>
        <w:rPr>
          <w:rFonts w:cs="Calibri"/>
        </w:rPr>
        <w:t>ten, of waar juist niet</w:t>
      </w:r>
      <w:r w:rsidRPr="00EF54C7">
        <w:rPr>
          <w:rFonts w:cs="Calibri"/>
        </w:rPr>
        <w:t xml:space="preserve">. Daarnaast wordt in de uitvoering bij RWS </w:t>
      </w:r>
      <w:r w:rsidRPr="00267ACD">
        <w:rPr>
          <w:rFonts w:cs="Calibri"/>
        </w:rPr>
        <w:t>vanuit efficiency- en omgevingsoogpunt</w:t>
      </w:r>
      <w:r w:rsidRPr="00DA0D3A" w:rsidDel="00496BB0">
        <w:rPr>
          <w:rFonts w:cs="Calibri"/>
        </w:rPr>
        <w:t xml:space="preserve"> </w:t>
      </w:r>
      <w:r w:rsidRPr="00EF54C7">
        <w:rPr>
          <w:rFonts w:cs="Calibri"/>
        </w:rPr>
        <w:t>gebiedsgericht gewerkt. Daar</w:t>
      </w:r>
      <w:r>
        <w:rPr>
          <w:rFonts w:cs="Calibri"/>
        </w:rPr>
        <w:t>mee</w:t>
      </w:r>
      <w:r w:rsidRPr="00EF54C7">
        <w:rPr>
          <w:rFonts w:cs="Calibri"/>
        </w:rPr>
        <w:t xml:space="preserve"> zal in de praktijk de uitvoering vaak</w:t>
      </w:r>
      <w:r w:rsidR="0016688F">
        <w:rPr>
          <w:rFonts w:cs="Calibri"/>
        </w:rPr>
        <w:t xml:space="preserve"> nu</w:t>
      </w:r>
      <w:r w:rsidRPr="00EF54C7">
        <w:rPr>
          <w:rFonts w:cs="Calibri"/>
        </w:rPr>
        <w:t xml:space="preserve"> </w:t>
      </w:r>
      <w:r w:rsidR="0016688F">
        <w:rPr>
          <w:rFonts w:cs="Calibri"/>
        </w:rPr>
        <w:t xml:space="preserve">al </w:t>
      </w:r>
      <w:r w:rsidRPr="00EF54C7">
        <w:rPr>
          <w:rFonts w:cs="Calibri"/>
        </w:rPr>
        <w:t xml:space="preserve">worden samengevoegd waar dat logisch </w:t>
      </w:r>
      <w:r>
        <w:rPr>
          <w:rFonts w:cs="Calibri"/>
        </w:rPr>
        <w:t xml:space="preserve">en werkbaar </w:t>
      </w:r>
      <w:r w:rsidRPr="00EF54C7">
        <w:rPr>
          <w:rFonts w:cs="Calibri"/>
        </w:rPr>
        <w:t xml:space="preserve">is. </w:t>
      </w:r>
    </w:p>
    <w:p w:rsidRPr="00EF54C7" w:rsidR="003B72BE" w:rsidP="000D5D29" w:rsidRDefault="003B72BE" w14:paraId="3DD1F66E" w14:textId="77777777">
      <w:pPr>
        <w:rPr>
          <w:rFonts w:cs="Calibri"/>
        </w:rPr>
      </w:pPr>
    </w:p>
    <w:p w:rsidRPr="0093691F" w:rsidR="003B72BE" w:rsidP="000D5D29" w:rsidRDefault="003B72BE" w14:paraId="3AE7B4C6" w14:textId="77777777">
      <w:pPr>
        <w:pStyle w:val="ListParagraph"/>
        <w:numPr>
          <w:ilvl w:val="0"/>
          <w:numId w:val="25"/>
        </w:numPr>
        <w:autoSpaceDN/>
        <w:textAlignment w:val="auto"/>
        <w:rPr>
          <w:rFonts w:cs="Calibri"/>
          <w:i/>
          <w:iCs/>
        </w:rPr>
      </w:pPr>
      <w:r w:rsidRPr="0093691F">
        <w:rPr>
          <w:rFonts w:cs="Calibri"/>
          <w:i/>
          <w:iCs/>
        </w:rPr>
        <w:t>Maak van tweefasen-aanpak de standaard</w:t>
      </w:r>
    </w:p>
    <w:p w:rsidRPr="00EF54C7" w:rsidR="003B72BE" w:rsidP="000D5D29" w:rsidRDefault="003B72BE" w14:paraId="66057268" w14:textId="55D8D7F5">
      <w:r w:rsidRPr="00EF54C7">
        <w:t xml:space="preserve">Bij het HWBP wordt al veel gebruik gemaakt van </w:t>
      </w:r>
      <w:r w:rsidR="00196F51">
        <w:t>een</w:t>
      </w:r>
      <w:r w:rsidRPr="00EF54C7" w:rsidR="00196F51">
        <w:t xml:space="preserve"> </w:t>
      </w:r>
      <w:r w:rsidRPr="00EF54C7">
        <w:t>tweefasen-aanpak</w:t>
      </w:r>
      <w:r w:rsidRPr="001E539E" w:rsidR="001E539E">
        <w:t xml:space="preserve"> </w:t>
      </w:r>
      <w:r w:rsidR="001E539E">
        <w:t xml:space="preserve">(waarbij expertise van aannemers al in de planfase wordt benut), maar er moet nog meer ervaring </w:t>
      </w:r>
      <w:r w:rsidR="006D2A84">
        <w:t xml:space="preserve">met de doelmatigheid </w:t>
      </w:r>
      <w:r w:rsidR="001E539E">
        <w:t>worden opgedaan</w:t>
      </w:r>
      <w:r w:rsidRPr="00EF54C7">
        <w:t xml:space="preserve">. In de externe evaluatie van de subsidieregeling HWBP is geadviseerd een kwantitatieve benchmark groep binnen </w:t>
      </w:r>
      <w:r w:rsidR="0016688F">
        <w:t xml:space="preserve">het </w:t>
      </w:r>
      <w:r w:rsidRPr="00EF54C7">
        <w:t xml:space="preserve">HWBP in te richten om </w:t>
      </w:r>
      <w:r>
        <w:t xml:space="preserve">op die manier </w:t>
      </w:r>
      <w:r w:rsidRPr="00EF54C7">
        <w:t>de effectiviteit van de tweefasen-aanpak te kunnen toetsen. Deze aanbeveling zal meegenomen worden in de uitwerking van de herijking van het HWBP.</w:t>
      </w:r>
    </w:p>
    <w:p w:rsidRPr="00196F51" w:rsidR="008D7A59" w:rsidP="008D7A59" w:rsidRDefault="008D7A59" w14:paraId="6D906BCF" w14:textId="77777777">
      <w:pPr>
        <w:spacing w:line="276" w:lineRule="auto"/>
        <w:rPr>
          <w:rFonts w:cs="Calibri"/>
        </w:rPr>
      </w:pPr>
      <w:r w:rsidRPr="005C04BF">
        <w:t xml:space="preserve">Voor de instandhoudingsopgave van </w:t>
      </w:r>
      <w:r>
        <w:t>RWS</w:t>
      </w:r>
      <w:r w:rsidRPr="005C04BF">
        <w:t xml:space="preserve"> wordt </w:t>
      </w:r>
      <w:r>
        <w:t>een</w:t>
      </w:r>
      <w:r w:rsidRPr="005C04BF">
        <w:t xml:space="preserve"> standaardwerkwijze het bundelen van opdrachten in portfolio’s met soortgelijke objecten of projecten. Een tweefasen-aanpak is met name geschikt voor projecten en portfolio’s die veel onzekerheden kennen waardoor de risico’s vooraf moeilijk zijn in te schatten. De fasering wordt benut om hierover meer duidelijkheid te verkrijgen voordat een definitieve prijs wordt overeengekomen. </w:t>
      </w:r>
    </w:p>
    <w:p w:rsidRPr="00EF54C7" w:rsidR="003B72BE" w:rsidP="000D5D29" w:rsidRDefault="003B72BE" w14:paraId="7A02F93D" w14:textId="77777777">
      <w:pPr>
        <w:rPr>
          <w:rFonts w:cs="Calibri"/>
          <w:i/>
          <w:iCs/>
        </w:rPr>
      </w:pPr>
    </w:p>
    <w:p w:rsidRPr="0093691F" w:rsidR="003B72BE" w:rsidP="000D5D29" w:rsidRDefault="003B72BE" w14:paraId="5F2083DB" w14:textId="77777777">
      <w:pPr>
        <w:pStyle w:val="ListParagraph"/>
        <w:numPr>
          <w:ilvl w:val="0"/>
          <w:numId w:val="25"/>
        </w:numPr>
        <w:autoSpaceDN/>
        <w:textAlignment w:val="auto"/>
        <w:rPr>
          <w:rFonts w:cs="Calibri"/>
          <w:bCs/>
          <w:i/>
          <w:iCs/>
        </w:rPr>
      </w:pPr>
      <w:r w:rsidRPr="0093691F">
        <w:rPr>
          <w:rFonts w:cs="Calibri"/>
          <w:bCs/>
          <w:i/>
          <w:iCs/>
        </w:rPr>
        <w:t>Verruim voorwaarden voor fastlane aanpak HWBP-projecten</w:t>
      </w:r>
    </w:p>
    <w:p w:rsidR="00F9161D" w:rsidP="000D5D29" w:rsidRDefault="003B72BE" w14:paraId="218C894A" w14:textId="0D73DE63">
      <w:pPr>
        <w:rPr>
          <w:rFonts w:cs="Calibri"/>
        </w:rPr>
      </w:pPr>
      <w:r w:rsidRPr="00EF54C7">
        <w:rPr>
          <w:rFonts w:cs="Calibri"/>
        </w:rPr>
        <w:t>Ik deel de ambitie om processen te versimpelen en bureaucratie terug te dringen.</w:t>
      </w:r>
    </w:p>
    <w:p w:rsidR="0093691F" w:rsidP="000D5D29" w:rsidRDefault="00F9161D" w14:paraId="74597ED6" w14:textId="01F494E5">
      <w:pPr>
        <w:rPr>
          <w:rFonts w:cs="Calibri"/>
        </w:rPr>
      </w:pPr>
      <w:r>
        <w:rPr>
          <w:rFonts w:cs="Calibri"/>
        </w:rPr>
        <w:t xml:space="preserve">Een </w:t>
      </w:r>
      <w:r w:rsidRPr="008D7A59">
        <w:rPr>
          <w:rFonts w:cs="Calibri"/>
        </w:rPr>
        <w:t>fastlane</w:t>
      </w:r>
      <w:r w:rsidR="008D7A59">
        <w:rPr>
          <w:rFonts w:cs="Calibri"/>
        </w:rPr>
        <w:t>-</w:t>
      </w:r>
      <w:r w:rsidRPr="006D5CE7">
        <w:rPr>
          <w:rFonts w:cs="Calibri"/>
        </w:rPr>
        <w:t>aanpak</w:t>
      </w:r>
      <w:r>
        <w:rPr>
          <w:rFonts w:cs="Calibri"/>
        </w:rPr>
        <w:t>, waarbij verkenning-, plan- en realisatiefase van een project kunnen worden gecombineerd,</w:t>
      </w:r>
      <w:r w:rsidRPr="006D5CE7">
        <w:rPr>
          <w:rFonts w:cs="Calibri"/>
        </w:rPr>
        <w:t xml:space="preserve"> is daar een voorbeeld van. In de herijking </w:t>
      </w:r>
      <w:r>
        <w:rPr>
          <w:rFonts w:cs="Calibri"/>
        </w:rPr>
        <w:t xml:space="preserve">worden </w:t>
      </w:r>
      <w:r w:rsidRPr="006D5CE7">
        <w:rPr>
          <w:rFonts w:cs="Calibri"/>
        </w:rPr>
        <w:t xml:space="preserve"> afspraken </w:t>
      </w:r>
      <w:r>
        <w:rPr>
          <w:rFonts w:cs="Calibri"/>
        </w:rPr>
        <w:t xml:space="preserve">beschouwd </w:t>
      </w:r>
      <w:r w:rsidRPr="006D5CE7">
        <w:rPr>
          <w:rFonts w:cs="Calibri"/>
        </w:rPr>
        <w:t xml:space="preserve">die het kiezen voor een </w:t>
      </w:r>
      <w:r w:rsidRPr="008D7A59">
        <w:rPr>
          <w:rFonts w:cs="Calibri"/>
        </w:rPr>
        <w:t>fastlane</w:t>
      </w:r>
      <w:r w:rsidR="008D7A59">
        <w:rPr>
          <w:rFonts w:cs="Calibri"/>
        </w:rPr>
        <w:t>-</w:t>
      </w:r>
      <w:r w:rsidRPr="006D5CE7">
        <w:rPr>
          <w:rFonts w:cs="Calibri"/>
        </w:rPr>
        <w:t xml:space="preserve">aanpak binnen het HWBP aantrekkelijker maken. </w:t>
      </w:r>
      <w:r w:rsidRPr="00EF54C7" w:rsidR="003B72BE">
        <w:rPr>
          <w:rFonts w:cs="Calibri"/>
        </w:rPr>
        <w:t xml:space="preserve">Daarnaast </w:t>
      </w:r>
      <w:r w:rsidR="0016688F">
        <w:rPr>
          <w:rFonts w:cs="Calibri"/>
        </w:rPr>
        <w:t>wordt bij</w:t>
      </w:r>
      <w:r w:rsidRPr="00EF54C7" w:rsidR="003B72BE">
        <w:rPr>
          <w:rFonts w:cs="Calibri"/>
        </w:rPr>
        <w:t xml:space="preserve"> de herijking van het HWBP ook </w:t>
      </w:r>
      <w:r w:rsidR="0016688F">
        <w:rPr>
          <w:rFonts w:cs="Calibri"/>
        </w:rPr>
        <w:t xml:space="preserve">gestreefd </w:t>
      </w:r>
      <w:r w:rsidRPr="00EF54C7" w:rsidR="003B72BE">
        <w:rPr>
          <w:rFonts w:cs="Calibri"/>
        </w:rPr>
        <w:t xml:space="preserve">naar versimpeling van het reguliere proces. </w:t>
      </w:r>
      <w:r w:rsidRPr="00EF54C7" w:rsidR="004A66BE">
        <w:rPr>
          <w:rFonts w:cs="Calibri"/>
          <w:bCs/>
        </w:rPr>
        <w:t>De</w:t>
      </w:r>
      <w:r w:rsidRPr="00EF54C7" w:rsidR="004A66BE">
        <w:rPr>
          <w:rFonts w:cs="Calibri"/>
        </w:rPr>
        <w:t xml:space="preserve"> aanbeveling om naar de fastlane</w:t>
      </w:r>
      <w:r w:rsidR="008D7A59">
        <w:rPr>
          <w:rFonts w:cs="Calibri"/>
        </w:rPr>
        <w:t>-</w:t>
      </w:r>
      <w:r w:rsidRPr="00EF54C7" w:rsidR="004A66BE">
        <w:rPr>
          <w:rFonts w:cs="Calibri"/>
        </w:rPr>
        <w:t>aanpak te kijken komt ook uit de externe evaluatie van de subsidieregeling van het HWBP.</w:t>
      </w:r>
    </w:p>
    <w:p w:rsidR="0093691F" w:rsidP="000D5D29" w:rsidRDefault="0093691F" w14:paraId="18F015A2" w14:textId="77777777">
      <w:pPr>
        <w:rPr>
          <w:rFonts w:cs="Calibri"/>
        </w:rPr>
      </w:pPr>
    </w:p>
    <w:p w:rsidR="00C910CE" w:rsidP="000D5D29" w:rsidRDefault="0093691F" w14:paraId="20C75CD5" w14:textId="3A06A251">
      <w:r>
        <w:t xml:space="preserve">Zoals hierboven aangegeven sluiten de </w:t>
      </w:r>
      <w:r w:rsidRPr="00705068">
        <w:t xml:space="preserve">denkrichtingen </w:t>
      </w:r>
      <w:r>
        <w:t xml:space="preserve">van de VvW </w:t>
      </w:r>
      <w:r w:rsidRPr="00705068">
        <w:t xml:space="preserve">aan bij de gesprekken die we momenteel hebben met de waterschappen in het kader van de herijking van het HWBP. </w:t>
      </w:r>
      <w:r w:rsidR="004B1851">
        <w:t>Van belang is om deze denkrichtingen te vertalen naar wat het beste is voor het programma als geheel. Daarbij is d</w:t>
      </w:r>
      <w:r>
        <w:t xml:space="preserve">e toepassing daarvan </w:t>
      </w:r>
      <w:r w:rsidR="00C910CE">
        <w:t xml:space="preserve">afhankelijk van de nog lopende gesprekken, waarbij we moeten </w:t>
      </w:r>
      <w:r w:rsidRPr="00705068">
        <w:t>zoeken naar de goede balans tussen de eigen bestuurlijke verantwoordelijkheid die waterschappen hebben, de regionale verschillen en het optimaal inzetten van de gezamenlijke kennis als HWBP-alliantie.</w:t>
      </w:r>
      <w:r>
        <w:t xml:space="preserve"> </w:t>
      </w:r>
    </w:p>
    <w:p w:rsidRPr="00705068" w:rsidR="00717D07" w:rsidP="0016688F" w:rsidRDefault="00C910CE" w14:paraId="411ACA96" w14:textId="69A99F5D">
      <w:r>
        <w:t xml:space="preserve">Eind </w:t>
      </w:r>
      <w:r w:rsidRPr="00705068" w:rsidR="00705068">
        <w:t xml:space="preserve">2025 </w:t>
      </w:r>
      <w:r w:rsidRPr="00EF54C7">
        <w:rPr>
          <w:rFonts w:cs="Calibri"/>
        </w:rPr>
        <w:t xml:space="preserve">worden de afspraken </w:t>
      </w:r>
      <w:r w:rsidR="0016688F">
        <w:rPr>
          <w:rFonts w:cs="Calibri"/>
        </w:rPr>
        <w:t>rond</w:t>
      </w:r>
      <w:r w:rsidRPr="00EF54C7">
        <w:rPr>
          <w:rFonts w:cs="Calibri"/>
        </w:rPr>
        <w:t xml:space="preserve"> de herijking </w:t>
      </w:r>
      <w:r>
        <w:rPr>
          <w:rFonts w:cs="Calibri"/>
        </w:rPr>
        <w:t xml:space="preserve">van het HWBP </w:t>
      </w:r>
      <w:r w:rsidRPr="00EF54C7">
        <w:rPr>
          <w:rFonts w:cs="Calibri"/>
        </w:rPr>
        <w:t>met de Kamer gedeeld.</w:t>
      </w:r>
    </w:p>
    <w:p w:rsidR="00717D07" w:rsidRDefault="00893A16" w14:paraId="3BDAB150" w14:textId="77777777">
      <w:pPr>
        <w:pStyle w:val="Slotzin"/>
      </w:pPr>
      <w:r>
        <w:t>Hoogachtend,</w:t>
      </w:r>
    </w:p>
    <w:p w:rsidR="00717D07" w:rsidRDefault="00893A16" w14:paraId="4FD11537" w14:textId="77777777">
      <w:pPr>
        <w:pStyle w:val="OndertekeningArea1"/>
      </w:pPr>
      <w:r>
        <w:t>DE MINISTER VAN INFRASTRUCTUUR EN WATERSTAAT,</w:t>
      </w:r>
    </w:p>
    <w:p w:rsidR="00717D07" w:rsidRDefault="00717D07" w14:paraId="2327BFF1" w14:textId="77777777"/>
    <w:p w:rsidR="00717D07" w:rsidRDefault="00717D07" w14:paraId="46FB35AD" w14:textId="77777777"/>
    <w:p w:rsidR="0016688F" w:rsidRDefault="0016688F" w14:paraId="41409109" w14:textId="77777777"/>
    <w:p w:rsidR="00717D07" w:rsidRDefault="00717D07" w14:paraId="2E46FF5F" w14:textId="77777777"/>
    <w:p w:rsidR="00717D07" w:rsidRDefault="00717D07" w14:paraId="74BFAAF6" w14:textId="77777777"/>
    <w:p w:rsidR="00717D07" w:rsidRDefault="00893A16" w14:paraId="780E9C32" w14:textId="77777777">
      <w:r>
        <w:t>Barry Madlener</w:t>
      </w:r>
    </w:p>
    <w:sectPr w:rsidR="00717D07">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CA4E" w14:textId="77777777" w:rsidR="005A046D" w:rsidRDefault="005A046D">
      <w:pPr>
        <w:spacing w:line="240" w:lineRule="auto"/>
      </w:pPr>
      <w:r>
        <w:separator/>
      </w:r>
    </w:p>
  </w:endnote>
  <w:endnote w:type="continuationSeparator" w:id="0">
    <w:p w14:paraId="0D22B9DC" w14:textId="77777777" w:rsidR="005A046D" w:rsidRDefault="005A0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532B" w14:textId="77777777" w:rsidR="005A046D" w:rsidRDefault="005A046D">
      <w:pPr>
        <w:spacing w:line="240" w:lineRule="auto"/>
      </w:pPr>
      <w:r>
        <w:separator/>
      </w:r>
    </w:p>
  </w:footnote>
  <w:footnote w:type="continuationSeparator" w:id="0">
    <w:p w14:paraId="25BCF72A" w14:textId="77777777" w:rsidR="005A046D" w:rsidRDefault="005A046D">
      <w:pPr>
        <w:spacing w:line="240" w:lineRule="auto"/>
      </w:pPr>
      <w:r>
        <w:continuationSeparator/>
      </w:r>
    </w:p>
  </w:footnote>
  <w:footnote w:id="1">
    <w:p w14:paraId="2D124C5C" w14:textId="36088E60" w:rsidR="00FF5F2D" w:rsidRPr="00FF5F2D" w:rsidRDefault="00FF5F2D">
      <w:pPr>
        <w:pStyle w:val="FootnoteText"/>
        <w:rPr>
          <w:sz w:val="16"/>
          <w:szCs w:val="16"/>
        </w:rPr>
      </w:pPr>
      <w:r w:rsidRPr="00FF5F2D">
        <w:rPr>
          <w:rStyle w:val="FootnoteReference"/>
          <w:sz w:val="16"/>
          <w:szCs w:val="16"/>
        </w:rPr>
        <w:footnoteRef/>
      </w:r>
      <w:r w:rsidRPr="00FF5F2D">
        <w:rPr>
          <w:sz w:val="16"/>
          <w:szCs w:val="16"/>
        </w:rPr>
        <w:t xml:space="preserve"> TZ202504-058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E3BD" w14:textId="77777777" w:rsidR="00717D07" w:rsidRDefault="00893A16">
    <w:r>
      <w:rPr>
        <w:noProof/>
        <w:lang w:val="en-GB" w:eastAsia="en-GB"/>
      </w:rPr>
      <mc:AlternateContent>
        <mc:Choice Requires="wps">
          <w:drawing>
            <wp:anchor distT="0" distB="0" distL="0" distR="0" simplePos="0" relativeHeight="251651584" behindDoc="0" locked="1" layoutInCell="1" allowOverlap="1" wp14:anchorId="1D9E8FA4" wp14:editId="66F94C1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13B8572" w14:textId="77777777" w:rsidR="00717D07" w:rsidRDefault="00893A16">
                          <w:pPr>
                            <w:pStyle w:val="AfzendgegevensKop0"/>
                          </w:pPr>
                          <w:r>
                            <w:t>Ministerie van Infrastructuur en Waterstaat</w:t>
                          </w:r>
                        </w:p>
                        <w:p w14:paraId="21F80EE2" w14:textId="77777777" w:rsidR="00CC793A" w:rsidRDefault="00CC793A" w:rsidP="00CC793A"/>
                        <w:p w14:paraId="4FA97ECA" w14:textId="77777777" w:rsidR="00CC793A" w:rsidRDefault="00CC793A" w:rsidP="00CC793A">
                          <w:pPr>
                            <w:pStyle w:val="Referentiegegevenskop"/>
                            <w:spacing w:line="240" w:lineRule="auto"/>
                          </w:pPr>
                          <w:r>
                            <w:t>Ons kenmerk</w:t>
                          </w:r>
                        </w:p>
                        <w:p w14:paraId="3471DCAE" w14:textId="77777777" w:rsidR="00CC793A" w:rsidRDefault="00CC793A" w:rsidP="00CC793A">
                          <w:pPr>
                            <w:spacing w:line="240" w:lineRule="auto"/>
                            <w:rPr>
                              <w:sz w:val="13"/>
                              <w:szCs w:val="13"/>
                            </w:rPr>
                          </w:pPr>
                          <w:r w:rsidRPr="00F57249">
                            <w:rPr>
                              <w:sz w:val="13"/>
                              <w:szCs w:val="13"/>
                            </w:rPr>
                            <w:t>IENW/BSK-2025/117596</w:t>
                          </w:r>
                        </w:p>
                        <w:p w14:paraId="2710EEE5" w14:textId="77777777" w:rsidR="00CC793A" w:rsidRPr="00CC793A" w:rsidRDefault="00CC793A" w:rsidP="00CC793A"/>
                      </w:txbxContent>
                    </wps:txbx>
                    <wps:bodyPr vert="horz" wrap="square" lIns="0" tIns="0" rIns="0" bIns="0" anchor="t" anchorCtr="0"/>
                  </wps:wsp>
                </a:graphicData>
              </a:graphic>
            </wp:anchor>
          </w:drawing>
        </mc:Choice>
        <mc:Fallback>
          <w:pict>
            <v:shapetype w14:anchorId="1D9E8FA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13B8572" w14:textId="77777777" w:rsidR="00717D07" w:rsidRDefault="00893A16">
                    <w:pPr>
                      <w:pStyle w:val="AfzendgegevensKop0"/>
                    </w:pPr>
                    <w:r>
                      <w:t>Ministerie van Infrastructuur en Waterstaat</w:t>
                    </w:r>
                  </w:p>
                  <w:p w14:paraId="21F80EE2" w14:textId="77777777" w:rsidR="00CC793A" w:rsidRDefault="00CC793A" w:rsidP="00CC793A"/>
                  <w:p w14:paraId="4FA97ECA" w14:textId="77777777" w:rsidR="00CC793A" w:rsidRDefault="00CC793A" w:rsidP="00CC793A">
                    <w:pPr>
                      <w:pStyle w:val="Referentiegegevenskop"/>
                      <w:spacing w:line="240" w:lineRule="auto"/>
                    </w:pPr>
                    <w:r>
                      <w:t>Ons kenmerk</w:t>
                    </w:r>
                  </w:p>
                  <w:p w14:paraId="3471DCAE" w14:textId="77777777" w:rsidR="00CC793A" w:rsidRDefault="00CC793A" w:rsidP="00CC793A">
                    <w:pPr>
                      <w:spacing w:line="240" w:lineRule="auto"/>
                      <w:rPr>
                        <w:sz w:val="13"/>
                        <w:szCs w:val="13"/>
                      </w:rPr>
                    </w:pPr>
                    <w:r w:rsidRPr="00F57249">
                      <w:rPr>
                        <w:sz w:val="13"/>
                        <w:szCs w:val="13"/>
                      </w:rPr>
                      <w:t>IENW/BSK-2025/117596</w:t>
                    </w:r>
                  </w:p>
                  <w:p w14:paraId="2710EEE5" w14:textId="77777777" w:rsidR="00CC793A" w:rsidRPr="00CC793A" w:rsidRDefault="00CC793A" w:rsidP="00CC793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4E9BD98" wp14:editId="161B278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CACF4A5" w14:textId="77777777" w:rsidR="00717D07" w:rsidRDefault="00893A16">
                          <w:pPr>
                            <w:pStyle w:val="Referentiegegevens"/>
                          </w:pPr>
                          <w:r>
                            <w:t xml:space="preserve">Pagina </w:t>
                          </w:r>
                          <w:r>
                            <w:fldChar w:fldCharType="begin"/>
                          </w:r>
                          <w:r>
                            <w:instrText>PAGE</w:instrText>
                          </w:r>
                          <w:r>
                            <w:fldChar w:fldCharType="separate"/>
                          </w:r>
                          <w:r w:rsidR="003D15CB">
                            <w:rPr>
                              <w:noProof/>
                            </w:rPr>
                            <w:t>1</w:t>
                          </w:r>
                          <w:r>
                            <w:fldChar w:fldCharType="end"/>
                          </w:r>
                          <w:r>
                            <w:t xml:space="preserve"> van </w:t>
                          </w:r>
                          <w:r>
                            <w:fldChar w:fldCharType="begin"/>
                          </w:r>
                          <w:r>
                            <w:instrText>NUMPAGES</w:instrText>
                          </w:r>
                          <w:r>
                            <w:fldChar w:fldCharType="separate"/>
                          </w:r>
                          <w:r w:rsidR="003D15CB">
                            <w:rPr>
                              <w:noProof/>
                            </w:rPr>
                            <w:t>1</w:t>
                          </w:r>
                          <w:r>
                            <w:fldChar w:fldCharType="end"/>
                          </w:r>
                        </w:p>
                      </w:txbxContent>
                    </wps:txbx>
                    <wps:bodyPr vert="horz" wrap="square" lIns="0" tIns="0" rIns="0" bIns="0" anchor="t" anchorCtr="0"/>
                  </wps:wsp>
                </a:graphicData>
              </a:graphic>
            </wp:anchor>
          </w:drawing>
        </mc:Choice>
        <mc:Fallback>
          <w:pict>
            <v:shape w14:anchorId="04E9BD9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CACF4A5" w14:textId="77777777" w:rsidR="00717D07" w:rsidRDefault="00893A16">
                    <w:pPr>
                      <w:pStyle w:val="Referentiegegevens"/>
                    </w:pPr>
                    <w:r>
                      <w:t xml:space="preserve">Pagina </w:t>
                    </w:r>
                    <w:r>
                      <w:fldChar w:fldCharType="begin"/>
                    </w:r>
                    <w:r>
                      <w:instrText>PAGE</w:instrText>
                    </w:r>
                    <w:r>
                      <w:fldChar w:fldCharType="separate"/>
                    </w:r>
                    <w:r w:rsidR="003D15CB">
                      <w:rPr>
                        <w:noProof/>
                      </w:rPr>
                      <w:t>1</w:t>
                    </w:r>
                    <w:r>
                      <w:fldChar w:fldCharType="end"/>
                    </w:r>
                    <w:r>
                      <w:t xml:space="preserve"> van </w:t>
                    </w:r>
                    <w:r>
                      <w:fldChar w:fldCharType="begin"/>
                    </w:r>
                    <w:r>
                      <w:instrText>NUMPAGES</w:instrText>
                    </w:r>
                    <w:r>
                      <w:fldChar w:fldCharType="separate"/>
                    </w:r>
                    <w:r w:rsidR="003D15C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AC7CEBE" wp14:editId="4E53160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AC3CEA3" w14:textId="77777777" w:rsidR="002F308D" w:rsidRDefault="002F308D"/>
                      </w:txbxContent>
                    </wps:txbx>
                    <wps:bodyPr vert="horz" wrap="square" lIns="0" tIns="0" rIns="0" bIns="0" anchor="t" anchorCtr="0"/>
                  </wps:wsp>
                </a:graphicData>
              </a:graphic>
            </wp:anchor>
          </w:drawing>
        </mc:Choice>
        <mc:Fallback>
          <w:pict>
            <v:shape w14:anchorId="2AC7CEB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AC3CEA3" w14:textId="77777777" w:rsidR="002F308D" w:rsidRDefault="002F30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481F86A" wp14:editId="6923F8D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1E03FC" w14:textId="77777777" w:rsidR="002F308D" w:rsidRDefault="002F308D"/>
                      </w:txbxContent>
                    </wps:txbx>
                    <wps:bodyPr vert="horz" wrap="square" lIns="0" tIns="0" rIns="0" bIns="0" anchor="t" anchorCtr="0"/>
                  </wps:wsp>
                </a:graphicData>
              </a:graphic>
            </wp:anchor>
          </w:drawing>
        </mc:Choice>
        <mc:Fallback>
          <w:pict>
            <v:shape w14:anchorId="6481F86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91E03FC" w14:textId="77777777" w:rsidR="002F308D" w:rsidRDefault="002F308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BAAC" w14:textId="77777777" w:rsidR="00717D07" w:rsidRDefault="00893A1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40E0D06" wp14:editId="4A166C8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4411CA" w14:textId="77777777" w:rsidR="002F308D" w:rsidRDefault="002F308D"/>
                      </w:txbxContent>
                    </wps:txbx>
                    <wps:bodyPr vert="horz" wrap="square" lIns="0" tIns="0" rIns="0" bIns="0" anchor="t" anchorCtr="0"/>
                  </wps:wsp>
                </a:graphicData>
              </a:graphic>
            </wp:anchor>
          </w:drawing>
        </mc:Choice>
        <mc:Fallback>
          <w:pict>
            <v:shapetype w14:anchorId="240E0D0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A4411CA" w14:textId="77777777" w:rsidR="002F308D" w:rsidRDefault="002F30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94D7C16" wp14:editId="0C9E2F1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808D96" w14:textId="6E850DA8" w:rsidR="00717D07" w:rsidRDefault="00893A16">
                          <w:pPr>
                            <w:pStyle w:val="Referentiegegevens"/>
                          </w:pPr>
                          <w:r>
                            <w:t xml:space="preserve">Pagina </w:t>
                          </w:r>
                          <w:r>
                            <w:fldChar w:fldCharType="begin"/>
                          </w:r>
                          <w:r>
                            <w:instrText>PAGE</w:instrText>
                          </w:r>
                          <w:r>
                            <w:fldChar w:fldCharType="separate"/>
                          </w:r>
                          <w:r w:rsidR="009A2B30">
                            <w:rPr>
                              <w:noProof/>
                            </w:rPr>
                            <w:t>1</w:t>
                          </w:r>
                          <w:r>
                            <w:fldChar w:fldCharType="end"/>
                          </w:r>
                          <w:r>
                            <w:t xml:space="preserve"> van </w:t>
                          </w:r>
                          <w:r>
                            <w:fldChar w:fldCharType="begin"/>
                          </w:r>
                          <w:r>
                            <w:instrText>NUMPAGES</w:instrText>
                          </w:r>
                          <w:r>
                            <w:fldChar w:fldCharType="separate"/>
                          </w:r>
                          <w:r w:rsidR="009A2B30">
                            <w:rPr>
                              <w:noProof/>
                            </w:rPr>
                            <w:t>1</w:t>
                          </w:r>
                          <w:r>
                            <w:fldChar w:fldCharType="end"/>
                          </w:r>
                        </w:p>
                      </w:txbxContent>
                    </wps:txbx>
                    <wps:bodyPr vert="horz" wrap="square" lIns="0" tIns="0" rIns="0" bIns="0" anchor="t" anchorCtr="0"/>
                  </wps:wsp>
                </a:graphicData>
              </a:graphic>
            </wp:anchor>
          </w:drawing>
        </mc:Choice>
        <mc:Fallback>
          <w:pict>
            <v:shape w14:anchorId="594D7C1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D808D96" w14:textId="6E850DA8" w:rsidR="00717D07" w:rsidRDefault="00893A16">
                    <w:pPr>
                      <w:pStyle w:val="Referentiegegevens"/>
                    </w:pPr>
                    <w:r>
                      <w:t xml:space="preserve">Pagina </w:t>
                    </w:r>
                    <w:r>
                      <w:fldChar w:fldCharType="begin"/>
                    </w:r>
                    <w:r>
                      <w:instrText>PAGE</w:instrText>
                    </w:r>
                    <w:r>
                      <w:fldChar w:fldCharType="separate"/>
                    </w:r>
                    <w:r w:rsidR="009A2B30">
                      <w:rPr>
                        <w:noProof/>
                      </w:rPr>
                      <w:t>1</w:t>
                    </w:r>
                    <w:r>
                      <w:fldChar w:fldCharType="end"/>
                    </w:r>
                    <w:r>
                      <w:t xml:space="preserve"> van </w:t>
                    </w:r>
                    <w:r>
                      <w:fldChar w:fldCharType="begin"/>
                    </w:r>
                    <w:r>
                      <w:instrText>NUMPAGES</w:instrText>
                    </w:r>
                    <w:r>
                      <w:fldChar w:fldCharType="separate"/>
                    </w:r>
                    <w:r w:rsidR="009A2B3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B802ED6" wp14:editId="6F91A02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E9DF88" w14:textId="77777777" w:rsidR="00717D07" w:rsidRDefault="00893A16">
                          <w:pPr>
                            <w:pStyle w:val="AfzendgegevensKop0"/>
                          </w:pPr>
                          <w:r>
                            <w:t>Ministerie van Infrastructuur en Waterstaat</w:t>
                          </w:r>
                        </w:p>
                        <w:p w14:paraId="70315F96" w14:textId="77777777" w:rsidR="00717D07" w:rsidRDefault="00717D07">
                          <w:pPr>
                            <w:pStyle w:val="WitregelW1"/>
                          </w:pPr>
                        </w:p>
                        <w:p w14:paraId="312CEF03" w14:textId="77777777" w:rsidR="00717D07" w:rsidRDefault="00893A16">
                          <w:pPr>
                            <w:pStyle w:val="Afzendgegevens"/>
                          </w:pPr>
                          <w:r>
                            <w:t>Rijnstraat 8</w:t>
                          </w:r>
                        </w:p>
                        <w:p w14:paraId="23DA00C3" w14:textId="77777777" w:rsidR="00717D07" w:rsidRPr="003D15CB" w:rsidRDefault="00893A16">
                          <w:pPr>
                            <w:pStyle w:val="Afzendgegevens"/>
                            <w:rPr>
                              <w:lang w:val="de-DE"/>
                            </w:rPr>
                          </w:pPr>
                          <w:r w:rsidRPr="003D15CB">
                            <w:rPr>
                              <w:lang w:val="de-DE"/>
                            </w:rPr>
                            <w:t>2515 XP  Den Haag</w:t>
                          </w:r>
                        </w:p>
                        <w:p w14:paraId="7D5BF4EE" w14:textId="77777777" w:rsidR="00717D07" w:rsidRPr="003D15CB" w:rsidRDefault="00893A16">
                          <w:pPr>
                            <w:pStyle w:val="Afzendgegevens"/>
                            <w:rPr>
                              <w:lang w:val="de-DE"/>
                            </w:rPr>
                          </w:pPr>
                          <w:r w:rsidRPr="003D15CB">
                            <w:rPr>
                              <w:lang w:val="de-DE"/>
                            </w:rPr>
                            <w:t>Postbus 20901</w:t>
                          </w:r>
                        </w:p>
                        <w:p w14:paraId="4BD0423A" w14:textId="77777777" w:rsidR="00717D07" w:rsidRPr="003D15CB" w:rsidRDefault="00893A16">
                          <w:pPr>
                            <w:pStyle w:val="Afzendgegevens"/>
                            <w:rPr>
                              <w:lang w:val="de-DE"/>
                            </w:rPr>
                          </w:pPr>
                          <w:r w:rsidRPr="003D15CB">
                            <w:rPr>
                              <w:lang w:val="de-DE"/>
                            </w:rPr>
                            <w:t>2500 EX Den Haag</w:t>
                          </w:r>
                        </w:p>
                        <w:p w14:paraId="0F8976FA" w14:textId="77777777" w:rsidR="00717D07" w:rsidRPr="003D15CB" w:rsidRDefault="00717D07">
                          <w:pPr>
                            <w:pStyle w:val="WitregelW1"/>
                            <w:rPr>
                              <w:lang w:val="de-DE"/>
                            </w:rPr>
                          </w:pPr>
                        </w:p>
                        <w:p w14:paraId="27A6085F" w14:textId="77777777" w:rsidR="00717D07" w:rsidRPr="003D15CB" w:rsidRDefault="00893A16">
                          <w:pPr>
                            <w:pStyle w:val="Afzendgegevens"/>
                            <w:rPr>
                              <w:lang w:val="de-DE"/>
                            </w:rPr>
                          </w:pPr>
                          <w:r w:rsidRPr="003D15CB">
                            <w:rPr>
                              <w:lang w:val="de-DE"/>
                            </w:rPr>
                            <w:t>T   070-456 0000</w:t>
                          </w:r>
                        </w:p>
                        <w:p w14:paraId="279BFD27" w14:textId="77777777" w:rsidR="00717D07" w:rsidRDefault="00893A16">
                          <w:pPr>
                            <w:pStyle w:val="Afzendgegevens"/>
                          </w:pPr>
                          <w:r>
                            <w:t>F   070-456 1111</w:t>
                          </w:r>
                        </w:p>
                        <w:p w14:paraId="68666481" w14:textId="77777777" w:rsidR="00257F3D" w:rsidRDefault="00257F3D" w:rsidP="00257F3D"/>
                        <w:p w14:paraId="7759F7D7" w14:textId="77777777" w:rsidR="00257F3D" w:rsidRDefault="00257F3D" w:rsidP="00CC793A">
                          <w:pPr>
                            <w:pStyle w:val="Referentiegegevenskop"/>
                            <w:spacing w:line="240" w:lineRule="auto"/>
                          </w:pPr>
                          <w:r>
                            <w:t>Ons kenmerk</w:t>
                          </w:r>
                        </w:p>
                        <w:p w14:paraId="686F6722" w14:textId="0295A225" w:rsidR="00257F3D" w:rsidRDefault="00F57249" w:rsidP="00CC793A">
                          <w:pPr>
                            <w:spacing w:line="240" w:lineRule="auto"/>
                            <w:rPr>
                              <w:sz w:val="13"/>
                              <w:szCs w:val="13"/>
                            </w:rPr>
                          </w:pPr>
                          <w:r w:rsidRPr="00F57249">
                            <w:rPr>
                              <w:sz w:val="13"/>
                              <w:szCs w:val="13"/>
                            </w:rPr>
                            <w:t>IENW/BSK-2025/117596</w:t>
                          </w:r>
                        </w:p>
                        <w:p w14:paraId="6B95CBBC" w14:textId="77777777" w:rsidR="00CC793A" w:rsidRDefault="00CC793A" w:rsidP="00CC793A">
                          <w:pPr>
                            <w:spacing w:line="240" w:lineRule="auto"/>
                            <w:rPr>
                              <w:sz w:val="13"/>
                              <w:szCs w:val="13"/>
                            </w:rPr>
                          </w:pPr>
                        </w:p>
                        <w:p w14:paraId="1A7CFACC" w14:textId="07C7E77C" w:rsidR="00CC793A" w:rsidRPr="00CC793A" w:rsidRDefault="00CC793A" w:rsidP="00CC793A">
                          <w:pPr>
                            <w:spacing w:line="240" w:lineRule="auto"/>
                            <w:rPr>
                              <w:b/>
                              <w:bCs/>
                              <w:sz w:val="13"/>
                              <w:szCs w:val="13"/>
                            </w:rPr>
                          </w:pPr>
                          <w:r w:rsidRPr="00CC793A">
                            <w:rPr>
                              <w:b/>
                              <w:bCs/>
                              <w:sz w:val="13"/>
                              <w:szCs w:val="13"/>
                            </w:rPr>
                            <w:t>Bijlage(n)</w:t>
                          </w:r>
                        </w:p>
                        <w:p w14:paraId="23153FB8" w14:textId="013A329D" w:rsidR="00CC793A" w:rsidRPr="00F57249" w:rsidRDefault="00CC793A" w:rsidP="00CC793A">
                          <w:pPr>
                            <w:spacing w:line="240"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2B802ED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DE9DF88" w14:textId="77777777" w:rsidR="00717D07" w:rsidRDefault="00893A16">
                    <w:pPr>
                      <w:pStyle w:val="AfzendgegevensKop0"/>
                    </w:pPr>
                    <w:r>
                      <w:t>Ministerie van Infrastructuur en Waterstaat</w:t>
                    </w:r>
                  </w:p>
                  <w:p w14:paraId="70315F96" w14:textId="77777777" w:rsidR="00717D07" w:rsidRDefault="00717D07">
                    <w:pPr>
                      <w:pStyle w:val="WitregelW1"/>
                    </w:pPr>
                  </w:p>
                  <w:p w14:paraId="312CEF03" w14:textId="77777777" w:rsidR="00717D07" w:rsidRDefault="00893A16">
                    <w:pPr>
                      <w:pStyle w:val="Afzendgegevens"/>
                    </w:pPr>
                    <w:r>
                      <w:t>Rijnstraat 8</w:t>
                    </w:r>
                  </w:p>
                  <w:p w14:paraId="23DA00C3" w14:textId="77777777" w:rsidR="00717D07" w:rsidRPr="003D15CB" w:rsidRDefault="00893A16">
                    <w:pPr>
                      <w:pStyle w:val="Afzendgegevens"/>
                      <w:rPr>
                        <w:lang w:val="de-DE"/>
                      </w:rPr>
                    </w:pPr>
                    <w:r w:rsidRPr="003D15CB">
                      <w:rPr>
                        <w:lang w:val="de-DE"/>
                      </w:rPr>
                      <w:t>2515 XP  Den Haag</w:t>
                    </w:r>
                  </w:p>
                  <w:p w14:paraId="7D5BF4EE" w14:textId="77777777" w:rsidR="00717D07" w:rsidRPr="003D15CB" w:rsidRDefault="00893A16">
                    <w:pPr>
                      <w:pStyle w:val="Afzendgegevens"/>
                      <w:rPr>
                        <w:lang w:val="de-DE"/>
                      </w:rPr>
                    </w:pPr>
                    <w:r w:rsidRPr="003D15CB">
                      <w:rPr>
                        <w:lang w:val="de-DE"/>
                      </w:rPr>
                      <w:t>Postbus 20901</w:t>
                    </w:r>
                  </w:p>
                  <w:p w14:paraId="4BD0423A" w14:textId="77777777" w:rsidR="00717D07" w:rsidRPr="003D15CB" w:rsidRDefault="00893A16">
                    <w:pPr>
                      <w:pStyle w:val="Afzendgegevens"/>
                      <w:rPr>
                        <w:lang w:val="de-DE"/>
                      </w:rPr>
                    </w:pPr>
                    <w:r w:rsidRPr="003D15CB">
                      <w:rPr>
                        <w:lang w:val="de-DE"/>
                      </w:rPr>
                      <w:t>2500 EX Den Haag</w:t>
                    </w:r>
                  </w:p>
                  <w:p w14:paraId="0F8976FA" w14:textId="77777777" w:rsidR="00717D07" w:rsidRPr="003D15CB" w:rsidRDefault="00717D07">
                    <w:pPr>
                      <w:pStyle w:val="WitregelW1"/>
                      <w:rPr>
                        <w:lang w:val="de-DE"/>
                      </w:rPr>
                    </w:pPr>
                  </w:p>
                  <w:p w14:paraId="27A6085F" w14:textId="77777777" w:rsidR="00717D07" w:rsidRPr="003D15CB" w:rsidRDefault="00893A16">
                    <w:pPr>
                      <w:pStyle w:val="Afzendgegevens"/>
                      <w:rPr>
                        <w:lang w:val="de-DE"/>
                      </w:rPr>
                    </w:pPr>
                    <w:r w:rsidRPr="003D15CB">
                      <w:rPr>
                        <w:lang w:val="de-DE"/>
                      </w:rPr>
                      <w:t>T   070-456 0000</w:t>
                    </w:r>
                  </w:p>
                  <w:p w14:paraId="279BFD27" w14:textId="77777777" w:rsidR="00717D07" w:rsidRDefault="00893A16">
                    <w:pPr>
                      <w:pStyle w:val="Afzendgegevens"/>
                    </w:pPr>
                    <w:r>
                      <w:t>F   070-456 1111</w:t>
                    </w:r>
                  </w:p>
                  <w:p w14:paraId="68666481" w14:textId="77777777" w:rsidR="00257F3D" w:rsidRDefault="00257F3D" w:rsidP="00257F3D"/>
                  <w:p w14:paraId="7759F7D7" w14:textId="77777777" w:rsidR="00257F3D" w:rsidRDefault="00257F3D" w:rsidP="00CC793A">
                    <w:pPr>
                      <w:pStyle w:val="Referentiegegevenskop"/>
                      <w:spacing w:line="240" w:lineRule="auto"/>
                    </w:pPr>
                    <w:r>
                      <w:t>Ons kenmerk</w:t>
                    </w:r>
                  </w:p>
                  <w:p w14:paraId="686F6722" w14:textId="0295A225" w:rsidR="00257F3D" w:rsidRDefault="00F57249" w:rsidP="00CC793A">
                    <w:pPr>
                      <w:spacing w:line="240" w:lineRule="auto"/>
                      <w:rPr>
                        <w:sz w:val="13"/>
                        <w:szCs w:val="13"/>
                      </w:rPr>
                    </w:pPr>
                    <w:r w:rsidRPr="00F57249">
                      <w:rPr>
                        <w:sz w:val="13"/>
                        <w:szCs w:val="13"/>
                      </w:rPr>
                      <w:t>IENW/BSK-2025/117596</w:t>
                    </w:r>
                  </w:p>
                  <w:p w14:paraId="6B95CBBC" w14:textId="77777777" w:rsidR="00CC793A" w:rsidRDefault="00CC793A" w:rsidP="00CC793A">
                    <w:pPr>
                      <w:spacing w:line="240" w:lineRule="auto"/>
                      <w:rPr>
                        <w:sz w:val="13"/>
                        <w:szCs w:val="13"/>
                      </w:rPr>
                    </w:pPr>
                  </w:p>
                  <w:p w14:paraId="1A7CFACC" w14:textId="07C7E77C" w:rsidR="00CC793A" w:rsidRPr="00CC793A" w:rsidRDefault="00CC793A" w:rsidP="00CC793A">
                    <w:pPr>
                      <w:spacing w:line="240" w:lineRule="auto"/>
                      <w:rPr>
                        <w:b/>
                        <w:bCs/>
                        <w:sz w:val="13"/>
                        <w:szCs w:val="13"/>
                      </w:rPr>
                    </w:pPr>
                    <w:r w:rsidRPr="00CC793A">
                      <w:rPr>
                        <w:b/>
                        <w:bCs/>
                        <w:sz w:val="13"/>
                        <w:szCs w:val="13"/>
                      </w:rPr>
                      <w:t>Bijlage(n)</w:t>
                    </w:r>
                  </w:p>
                  <w:p w14:paraId="23153FB8" w14:textId="013A329D" w:rsidR="00CC793A" w:rsidRPr="00F57249" w:rsidRDefault="00CC793A" w:rsidP="00CC793A">
                    <w:pPr>
                      <w:spacing w:line="240"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0BA0542" wp14:editId="3B68900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CD7154A" w14:textId="77777777" w:rsidR="00717D07" w:rsidRDefault="00893A16">
                          <w:pPr>
                            <w:spacing w:line="240" w:lineRule="auto"/>
                          </w:pPr>
                          <w:r>
                            <w:rPr>
                              <w:noProof/>
                              <w:lang w:val="en-GB" w:eastAsia="en-GB"/>
                            </w:rPr>
                            <w:drawing>
                              <wp:inline distT="0" distB="0" distL="0" distR="0" wp14:anchorId="3E3E8BEC" wp14:editId="008ABB7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BA054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CD7154A" w14:textId="77777777" w:rsidR="00717D07" w:rsidRDefault="00893A16">
                    <w:pPr>
                      <w:spacing w:line="240" w:lineRule="auto"/>
                    </w:pPr>
                    <w:r>
                      <w:rPr>
                        <w:noProof/>
                        <w:lang w:val="en-GB" w:eastAsia="en-GB"/>
                      </w:rPr>
                      <w:drawing>
                        <wp:inline distT="0" distB="0" distL="0" distR="0" wp14:anchorId="3E3E8BEC" wp14:editId="008ABB7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569B788" wp14:editId="33B29A3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37B645" w14:textId="77777777" w:rsidR="00717D07" w:rsidRDefault="00893A16">
                          <w:pPr>
                            <w:spacing w:line="240" w:lineRule="auto"/>
                          </w:pPr>
                          <w:r>
                            <w:rPr>
                              <w:noProof/>
                              <w:lang w:val="en-GB" w:eastAsia="en-GB"/>
                            </w:rPr>
                            <w:drawing>
                              <wp:inline distT="0" distB="0" distL="0" distR="0" wp14:anchorId="6545CEAB" wp14:editId="4216503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69B78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837B645" w14:textId="77777777" w:rsidR="00717D07" w:rsidRDefault="00893A16">
                    <w:pPr>
                      <w:spacing w:line="240" w:lineRule="auto"/>
                    </w:pPr>
                    <w:r>
                      <w:rPr>
                        <w:noProof/>
                        <w:lang w:val="en-GB" w:eastAsia="en-GB"/>
                      </w:rPr>
                      <w:drawing>
                        <wp:inline distT="0" distB="0" distL="0" distR="0" wp14:anchorId="6545CEAB" wp14:editId="4216503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5D350ED" wp14:editId="76D4743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42DFC8F" w14:textId="77777777" w:rsidR="00717D07" w:rsidRDefault="00893A1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5D350E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42DFC8F" w14:textId="77777777" w:rsidR="00717D07" w:rsidRDefault="00893A1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F7BD6FF" wp14:editId="5CF3CD4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33D4E43" w14:textId="77777777" w:rsidR="00717D07" w:rsidRDefault="00893A1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F7BD6F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33D4E43" w14:textId="77777777" w:rsidR="00717D07" w:rsidRDefault="00893A1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016F211" wp14:editId="5B511E6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17D07" w14:paraId="5DD1A049" w14:textId="77777777">
                            <w:trPr>
                              <w:trHeight w:val="200"/>
                            </w:trPr>
                            <w:tc>
                              <w:tcPr>
                                <w:tcW w:w="1140" w:type="dxa"/>
                              </w:tcPr>
                              <w:p w14:paraId="16487BA8" w14:textId="77777777" w:rsidR="00717D07" w:rsidRDefault="00717D07"/>
                            </w:tc>
                            <w:tc>
                              <w:tcPr>
                                <w:tcW w:w="5400" w:type="dxa"/>
                              </w:tcPr>
                              <w:p w14:paraId="75BC8F47" w14:textId="77777777" w:rsidR="00717D07" w:rsidRDefault="00717D07"/>
                            </w:tc>
                          </w:tr>
                          <w:tr w:rsidR="00717D07" w14:paraId="58A6A99D" w14:textId="77777777">
                            <w:trPr>
                              <w:trHeight w:val="240"/>
                            </w:trPr>
                            <w:tc>
                              <w:tcPr>
                                <w:tcW w:w="1140" w:type="dxa"/>
                              </w:tcPr>
                              <w:p w14:paraId="4DFEF659" w14:textId="77777777" w:rsidR="00717D07" w:rsidRDefault="00893A16">
                                <w:r>
                                  <w:t>Datum</w:t>
                                </w:r>
                              </w:p>
                            </w:tc>
                            <w:tc>
                              <w:tcPr>
                                <w:tcW w:w="5400" w:type="dxa"/>
                              </w:tcPr>
                              <w:p w14:paraId="493D8867" w14:textId="5A2A1355" w:rsidR="00717D07" w:rsidRDefault="00F1525E">
                                <w:r>
                                  <w:t>22 mei 2025</w:t>
                                </w:r>
                              </w:p>
                            </w:tc>
                          </w:tr>
                          <w:tr w:rsidR="00717D07" w14:paraId="2CE84D35" w14:textId="77777777">
                            <w:trPr>
                              <w:trHeight w:val="240"/>
                            </w:trPr>
                            <w:tc>
                              <w:tcPr>
                                <w:tcW w:w="1140" w:type="dxa"/>
                              </w:tcPr>
                              <w:p w14:paraId="0CC5CFD8" w14:textId="77777777" w:rsidR="00717D07" w:rsidRDefault="00893A16">
                                <w:r>
                                  <w:t>Betreft</w:t>
                                </w:r>
                              </w:p>
                            </w:tc>
                            <w:tc>
                              <w:tcPr>
                                <w:tcW w:w="5400" w:type="dxa"/>
                              </w:tcPr>
                              <w:p w14:paraId="1BC342D9" w14:textId="77777777" w:rsidR="00717D07" w:rsidRDefault="00893A16">
                                <w:r>
                                  <w:t>Reactie op zorgen en voorstellen Vereniging van Waterbouwers</w:t>
                                </w:r>
                              </w:p>
                            </w:tc>
                          </w:tr>
                          <w:tr w:rsidR="00717D07" w14:paraId="692567EF" w14:textId="77777777">
                            <w:trPr>
                              <w:trHeight w:val="200"/>
                            </w:trPr>
                            <w:tc>
                              <w:tcPr>
                                <w:tcW w:w="1140" w:type="dxa"/>
                              </w:tcPr>
                              <w:p w14:paraId="66E6C3F1" w14:textId="77777777" w:rsidR="00717D07" w:rsidRDefault="00717D07"/>
                            </w:tc>
                            <w:tc>
                              <w:tcPr>
                                <w:tcW w:w="5400" w:type="dxa"/>
                              </w:tcPr>
                              <w:p w14:paraId="3DF7DEA6" w14:textId="77777777" w:rsidR="00717D07" w:rsidRDefault="00717D07"/>
                            </w:tc>
                          </w:tr>
                        </w:tbl>
                        <w:p w14:paraId="5B112FA9" w14:textId="77777777" w:rsidR="002F308D" w:rsidRDefault="002F308D"/>
                      </w:txbxContent>
                    </wps:txbx>
                    <wps:bodyPr vert="horz" wrap="square" lIns="0" tIns="0" rIns="0" bIns="0" anchor="t" anchorCtr="0"/>
                  </wps:wsp>
                </a:graphicData>
              </a:graphic>
            </wp:anchor>
          </w:drawing>
        </mc:Choice>
        <mc:Fallback>
          <w:pict>
            <v:shape w14:anchorId="1016F21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17D07" w14:paraId="5DD1A049" w14:textId="77777777">
                      <w:trPr>
                        <w:trHeight w:val="200"/>
                      </w:trPr>
                      <w:tc>
                        <w:tcPr>
                          <w:tcW w:w="1140" w:type="dxa"/>
                        </w:tcPr>
                        <w:p w14:paraId="16487BA8" w14:textId="77777777" w:rsidR="00717D07" w:rsidRDefault="00717D07"/>
                      </w:tc>
                      <w:tc>
                        <w:tcPr>
                          <w:tcW w:w="5400" w:type="dxa"/>
                        </w:tcPr>
                        <w:p w14:paraId="75BC8F47" w14:textId="77777777" w:rsidR="00717D07" w:rsidRDefault="00717D07"/>
                      </w:tc>
                    </w:tr>
                    <w:tr w:rsidR="00717D07" w14:paraId="58A6A99D" w14:textId="77777777">
                      <w:trPr>
                        <w:trHeight w:val="240"/>
                      </w:trPr>
                      <w:tc>
                        <w:tcPr>
                          <w:tcW w:w="1140" w:type="dxa"/>
                        </w:tcPr>
                        <w:p w14:paraId="4DFEF659" w14:textId="77777777" w:rsidR="00717D07" w:rsidRDefault="00893A16">
                          <w:r>
                            <w:t>Datum</w:t>
                          </w:r>
                        </w:p>
                      </w:tc>
                      <w:tc>
                        <w:tcPr>
                          <w:tcW w:w="5400" w:type="dxa"/>
                        </w:tcPr>
                        <w:p w14:paraId="493D8867" w14:textId="5A2A1355" w:rsidR="00717D07" w:rsidRDefault="00F1525E">
                          <w:r>
                            <w:t>22 mei 2025</w:t>
                          </w:r>
                        </w:p>
                      </w:tc>
                    </w:tr>
                    <w:tr w:rsidR="00717D07" w14:paraId="2CE84D35" w14:textId="77777777">
                      <w:trPr>
                        <w:trHeight w:val="240"/>
                      </w:trPr>
                      <w:tc>
                        <w:tcPr>
                          <w:tcW w:w="1140" w:type="dxa"/>
                        </w:tcPr>
                        <w:p w14:paraId="0CC5CFD8" w14:textId="77777777" w:rsidR="00717D07" w:rsidRDefault="00893A16">
                          <w:r>
                            <w:t>Betreft</w:t>
                          </w:r>
                        </w:p>
                      </w:tc>
                      <w:tc>
                        <w:tcPr>
                          <w:tcW w:w="5400" w:type="dxa"/>
                        </w:tcPr>
                        <w:p w14:paraId="1BC342D9" w14:textId="77777777" w:rsidR="00717D07" w:rsidRDefault="00893A16">
                          <w:r>
                            <w:t>Reactie op zorgen en voorstellen Vereniging van Waterbouwers</w:t>
                          </w:r>
                        </w:p>
                      </w:tc>
                    </w:tr>
                    <w:tr w:rsidR="00717D07" w14:paraId="692567EF" w14:textId="77777777">
                      <w:trPr>
                        <w:trHeight w:val="200"/>
                      </w:trPr>
                      <w:tc>
                        <w:tcPr>
                          <w:tcW w:w="1140" w:type="dxa"/>
                        </w:tcPr>
                        <w:p w14:paraId="66E6C3F1" w14:textId="77777777" w:rsidR="00717D07" w:rsidRDefault="00717D07"/>
                      </w:tc>
                      <w:tc>
                        <w:tcPr>
                          <w:tcW w:w="5400" w:type="dxa"/>
                        </w:tcPr>
                        <w:p w14:paraId="3DF7DEA6" w14:textId="77777777" w:rsidR="00717D07" w:rsidRDefault="00717D07"/>
                      </w:tc>
                    </w:tr>
                  </w:tbl>
                  <w:p w14:paraId="5B112FA9" w14:textId="77777777" w:rsidR="002F308D" w:rsidRDefault="002F30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20890BD" wp14:editId="2DA5806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8849969" w14:textId="77777777" w:rsidR="002F308D" w:rsidRDefault="002F308D"/>
                      </w:txbxContent>
                    </wps:txbx>
                    <wps:bodyPr vert="horz" wrap="square" lIns="0" tIns="0" rIns="0" bIns="0" anchor="t" anchorCtr="0"/>
                  </wps:wsp>
                </a:graphicData>
              </a:graphic>
            </wp:anchor>
          </w:drawing>
        </mc:Choice>
        <mc:Fallback>
          <w:pict>
            <v:shape w14:anchorId="520890B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8849969" w14:textId="77777777" w:rsidR="002F308D" w:rsidRDefault="002F30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ADCFA4"/>
    <w:multiLevelType w:val="multilevel"/>
    <w:tmpl w:val="04D6A99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DC0506"/>
    <w:multiLevelType w:val="multilevel"/>
    <w:tmpl w:val="583DBCA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43D501"/>
    <w:multiLevelType w:val="multilevel"/>
    <w:tmpl w:val="4DD069B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3122774"/>
    <w:multiLevelType w:val="multilevel"/>
    <w:tmpl w:val="DEBD98F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7C2E19"/>
    <w:multiLevelType w:val="multilevel"/>
    <w:tmpl w:val="C7DAAB4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5DECE7D"/>
    <w:multiLevelType w:val="multilevel"/>
    <w:tmpl w:val="EA993EA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6527CFE"/>
    <w:multiLevelType w:val="multilevel"/>
    <w:tmpl w:val="485185C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9FFE002"/>
    <w:multiLevelType w:val="multilevel"/>
    <w:tmpl w:val="AAC0FF6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D679D03"/>
    <w:multiLevelType w:val="multilevel"/>
    <w:tmpl w:val="27F484B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E2116"/>
    <w:multiLevelType w:val="multilevel"/>
    <w:tmpl w:val="F29C7BB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F58FC4"/>
    <w:multiLevelType w:val="multilevel"/>
    <w:tmpl w:val="11766CC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CEF734"/>
    <w:multiLevelType w:val="multilevel"/>
    <w:tmpl w:val="DDAF469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411D48"/>
    <w:multiLevelType w:val="hybridMultilevel"/>
    <w:tmpl w:val="09488F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F4F53D"/>
    <w:multiLevelType w:val="multilevel"/>
    <w:tmpl w:val="54DE9B4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D6E2E"/>
    <w:multiLevelType w:val="multilevel"/>
    <w:tmpl w:val="23B3731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710BE2"/>
    <w:multiLevelType w:val="multilevel"/>
    <w:tmpl w:val="36D04D6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B614A6"/>
    <w:multiLevelType w:val="hybridMultilevel"/>
    <w:tmpl w:val="13AACF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73E9C1E"/>
    <w:multiLevelType w:val="multilevel"/>
    <w:tmpl w:val="0B7CA92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DC29C"/>
    <w:multiLevelType w:val="multilevel"/>
    <w:tmpl w:val="CA7678B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E4C641"/>
    <w:multiLevelType w:val="multilevel"/>
    <w:tmpl w:val="2522275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472A3"/>
    <w:multiLevelType w:val="multilevel"/>
    <w:tmpl w:val="93DE66F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210C6"/>
    <w:multiLevelType w:val="multilevel"/>
    <w:tmpl w:val="25F581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5D040ECA"/>
    <w:multiLevelType w:val="multilevel"/>
    <w:tmpl w:val="531D5B6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174609"/>
    <w:multiLevelType w:val="multilevel"/>
    <w:tmpl w:val="5483249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DF9FCB"/>
    <w:multiLevelType w:val="multilevel"/>
    <w:tmpl w:val="D508654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0"/>
  </w:num>
  <w:num w:numId="3">
    <w:abstractNumId w:val="0"/>
  </w:num>
  <w:num w:numId="4">
    <w:abstractNumId w:val="22"/>
  </w:num>
  <w:num w:numId="5">
    <w:abstractNumId w:val="21"/>
  </w:num>
  <w:num w:numId="6">
    <w:abstractNumId w:val="8"/>
  </w:num>
  <w:num w:numId="7">
    <w:abstractNumId w:val="7"/>
  </w:num>
  <w:num w:numId="8">
    <w:abstractNumId w:val="13"/>
  </w:num>
  <w:num w:numId="9">
    <w:abstractNumId w:val="11"/>
  </w:num>
  <w:num w:numId="10">
    <w:abstractNumId w:val="9"/>
  </w:num>
  <w:num w:numId="11">
    <w:abstractNumId w:val="4"/>
  </w:num>
  <w:num w:numId="12">
    <w:abstractNumId w:val="2"/>
  </w:num>
  <w:num w:numId="13">
    <w:abstractNumId w:val="23"/>
  </w:num>
  <w:num w:numId="14">
    <w:abstractNumId w:val="17"/>
  </w:num>
  <w:num w:numId="15">
    <w:abstractNumId w:val="5"/>
  </w:num>
  <w:num w:numId="16">
    <w:abstractNumId w:val="15"/>
  </w:num>
  <w:num w:numId="17">
    <w:abstractNumId w:val="6"/>
  </w:num>
  <w:num w:numId="18">
    <w:abstractNumId w:val="18"/>
  </w:num>
  <w:num w:numId="19">
    <w:abstractNumId w:val="10"/>
  </w:num>
  <w:num w:numId="20">
    <w:abstractNumId w:val="14"/>
  </w:num>
  <w:num w:numId="21">
    <w:abstractNumId w:val="19"/>
  </w:num>
  <w:num w:numId="22">
    <w:abstractNumId w:val="1"/>
  </w:num>
  <w:num w:numId="23">
    <w:abstractNumId w:val="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CB"/>
    <w:rsid w:val="00075AAC"/>
    <w:rsid w:val="00086DC5"/>
    <w:rsid w:val="00097F38"/>
    <w:rsid w:val="000B2509"/>
    <w:rsid w:val="000B607C"/>
    <w:rsid w:val="000D5D29"/>
    <w:rsid w:val="00107602"/>
    <w:rsid w:val="00132823"/>
    <w:rsid w:val="001502A9"/>
    <w:rsid w:val="0016688F"/>
    <w:rsid w:val="00170C1D"/>
    <w:rsid w:val="00196F51"/>
    <w:rsid w:val="001B3FFD"/>
    <w:rsid w:val="001E539E"/>
    <w:rsid w:val="00237501"/>
    <w:rsid w:val="00256226"/>
    <w:rsid w:val="00257F3D"/>
    <w:rsid w:val="00264164"/>
    <w:rsid w:val="0028303D"/>
    <w:rsid w:val="002A182E"/>
    <w:rsid w:val="002B0A44"/>
    <w:rsid w:val="002F308D"/>
    <w:rsid w:val="00330953"/>
    <w:rsid w:val="0036495F"/>
    <w:rsid w:val="0038031D"/>
    <w:rsid w:val="003A0DC7"/>
    <w:rsid w:val="003B72BE"/>
    <w:rsid w:val="003D15CB"/>
    <w:rsid w:val="003E7D00"/>
    <w:rsid w:val="0042503A"/>
    <w:rsid w:val="00446D35"/>
    <w:rsid w:val="004803C2"/>
    <w:rsid w:val="00480675"/>
    <w:rsid w:val="004A66BE"/>
    <w:rsid w:val="004B0737"/>
    <w:rsid w:val="004B1851"/>
    <w:rsid w:val="004E7E53"/>
    <w:rsid w:val="0055720F"/>
    <w:rsid w:val="005A046D"/>
    <w:rsid w:val="006839FC"/>
    <w:rsid w:val="006C37A4"/>
    <w:rsid w:val="006C6E24"/>
    <w:rsid w:val="006D2A84"/>
    <w:rsid w:val="006E3EEE"/>
    <w:rsid w:val="00705068"/>
    <w:rsid w:val="00717D07"/>
    <w:rsid w:val="00770370"/>
    <w:rsid w:val="007B59D8"/>
    <w:rsid w:val="00835261"/>
    <w:rsid w:val="00841D21"/>
    <w:rsid w:val="0085799B"/>
    <w:rsid w:val="00864E69"/>
    <w:rsid w:val="00893A16"/>
    <w:rsid w:val="008D3037"/>
    <w:rsid w:val="008D7A59"/>
    <w:rsid w:val="00927292"/>
    <w:rsid w:val="0093691F"/>
    <w:rsid w:val="009A2B30"/>
    <w:rsid w:val="009A5FC8"/>
    <w:rsid w:val="00A24786"/>
    <w:rsid w:val="00AB625E"/>
    <w:rsid w:val="00B47C3B"/>
    <w:rsid w:val="00B55F17"/>
    <w:rsid w:val="00B7300B"/>
    <w:rsid w:val="00BA1B3A"/>
    <w:rsid w:val="00BF5553"/>
    <w:rsid w:val="00C910CE"/>
    <w:rsid w:val="00C92153"/>
    <w:rsid w:val="00CC793A"/>
    <w:rsid w:val="00CD1DCB"/>
    <w:rsid w:val="00D015E2"/>
    <w:rsid w:val="00D36D45"/>
    <w:rsid w:val="00D57B95"/>
    <w:rsid w:val="00D6324D"/>
    <w:rsid w:val="00E21F42"/>
    <w:rsid w:val="00E332C5"/>
    <w:rsid w:val="00E46638"/>
    <w:rsid w:val="00ED41DE"/>
    <w:rsid w:val="00F1525E"/>
    <w:rsid w:val="00F33AFF"/>
    <w:rsid w:val="00F57249"/>
    <w:rsid w:val="00F9161D"/>
    <w:rsid w:val="00FA3387"/>
    <w:rsid w:val="00FE5E06"/>
    <w:rsid w:val="00FF5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D15CB"/>
    <w:pPr>
      <w:tabs>
        <w:tab w:val="center" w:pos="4536"/>
        <w:tab w:val="right" w:pos="9072"/>
      </w:tabs>
      <w:spacing w:line="240" w:lineRule="auto"/>
    </w:pPr>
  </w:style>
  <w:style w:type="character" w:customStyle="1" w:styleId="HeaderChar">
    <w:name w:val="Header Char"/>
    <w:basedOn w:val="DefaultParagraphFont"/>
    <w:link w:val="Header"/>
    <w:uiPriority w:val="99"/>
    <w:rsid w:val="003D15CB"/>
    <w:rPr>
      <w:rFonts w:ascii="Verdana" w:hAnsi="Verdana"/>
      <w:color w:val="000000"/>
      <w:sz w:val="18"/>
      <w:szCs w:val="18"/>
    </w:rPr>
  </w:style>
  <w:style w:type="paragraph" w:styleId="Footer">
    <w:name w:val="footer"/>
    <w:basedOn w:val="Normal"/>
    <w:link w:val="FooterChar"/>
    <w:uiPriority w:val="99"/>
    <w:unhideWhenUsed/>
    <w:rsid w:val="003D15CB"/>
    <w:pPr>
      <w:tabs>
        <w:tab w:val="center" w:pos="4536"/>
        <w:tab w:val="right" w:pos="9072"/>
      </w:tabs>
      <w:spacing w:line="240" w:lineRule="auto"/>
    </w:pPr>
  </w:style>
  <w:style w:type="character" w:customStyle="1" w:styleId="FooterChar">
    <w:name w:val="Footer Char"/>
    <w:basedOn w:val="DefaultParagraphFont"/>
    <w:link w:val="Footer"/>
    <w:uiPriority w:val="99"/>
    <w:rsid w:val="003D15CB"/>
    <w:rPr>
      <w:rFonts w:ascii="Verdana" w:hAnsi="Verdana"/>
      <w:color w:val="000000"/>
      <w:sz w:val="18"/>
      <w:szCs w:val="18"/>
    </w:rPr>
  </w:style>
  <w:style w:type="character" w:styleId="CommentReference">
    <w:name w:val="annotation reference"/>
    <w:basedOn w:val="DefaultParagraphFont"/>
    <w:uiPriority w:val="99"/>
    <w:semiHidden/>
    <w:unhideWhenUsed/>
    <w:rsid w:val="00705068"/>
    <w:rPr>
      <w:sz w:val="16"/>
      <w:szCs w:val="16"/>
    </w:rPr>
  </w:style>
  <w:style w:type="paragraph" w:styleId="CommentText">
    <w:name w:val="annotation text"/>
    <w:basedOn w:val="Normal"/>
    <w:link w:val="CommentTextChar"/>
    <w:uiPriority w:val="99"/>
    <w:unhideWhenUsed/>
    <w:rsid w:val="00705068"/>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705068"/>
    <w:rPr>
      <w:rFonts w:asciiTheme="minorHAnsi" w:eastAsiaTheme="minorHAnsi" w:hAnsiTheme="minorHAnsi" w:cstheme="minorBidi"/>
      <w:kern w:val="2"/>
      <w:lang w:eastAsia="en-US"/>
      <w14:ligatures w14:val="standardContextual"/>
    </w:rPr>
  </w:style>
  <w:style w:type="paragraph" w:styleId="ListParagraph">
    <w:name w:val="List Paragraph"/>
    <w:basedOn w:val="Normal"/>
    <w:uiPriority w:val="34"/>
    <w:semiHidden/>
    <w:rsid w:val="0093691F"/>
    <w:pPr>
      <w:ind w:left="720"/>
      <w:contextualSpacing/>
    </w:pPr>
  </w:style>
  <w:style w:type="paragraph" w:styleId="Revision">
    <w:name w:val="Revision"/>
    <w:hidden/>
    <w:uiPriority w:val="99"/>
    <w:semiHidden/>
    <w:rsid w:val="00AB625E"/>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AB625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AB625E"/>
    <w:rPr>
      <w:rFonts w:ascii="Verdana" w:eastAsiaTheme="minorHAnsi" w:hAnsi="Verdana" w:cstheme="minorBidi"/>
      <w:b/>
      <w:bCs/>
      <w:color w:val="000000"/>
      <w:kern w:val="2"/>
      <w:lang w:eastAsia="en-US"/>
      <w14:ligatures w14:val="standardContextual"/>
    </w:rPr>
  </w:style>
  <w:style w:type="paragraph" w:styleId="FootnoteText">
    <w:name w:val="footnote text"/>
    <w:basedOn w:val="Normal"/>
    <w:link w:val="FootnoteTextChar"/>
    <w:uiPriority w:val="99"/>
    <w:semiHidden/>
    <w:unhideWhenUsed/>
    <w:rsid w:val="00FF5F2D"/>
    <w:pPr>
      <w:spacing w:line="240" w:lineRule="auto"/>
    </w:pPr>
    <w:rPr>
      <w:sz w:val="20"/>
      <w:szCs w:val="20"/>
    </w:rPr>
  </w:style>
  <w:style w:type="character" w:customStyle="1" w:styleId="FootnoteTextChar">
    <w:name w:val="Footnote Text Char"/>
    <w:basedOn w:val="DefaultParagraphFont"/>
    <w:link w:val="FootnoteText"/>
    <w:uiPriority w:val="99"/>
    <w:semiHidden/>
    <w:rsid w:val="00FF5F2D"/>
    <w:rPr>
      <w:rFonts w:ascii="Verdana" w:hAnsi="Verdana"/>
      <w:color w:val="000000"/>
    </w:rPr>
  </w:style>
  <w:style w:type="character" w:styleId="FootnoteReference">
    <w:name w:val="footnote reference"/>
    <w:basedOn w:val="DefaultParagraphFont"/>
    <w:uiPriority w:val="99"/>
    <w:semiHidden/>
    <w:unhideWhenUsed/>
    <w:rsid w:val="00FF5F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2189">
      <w:bodyDiv w:val="1"/>
      <w:marLeft w:val="0"/>
      <w:marRight w:val="0"/>
      <w:marTop w:val="0"/>
      <w:marBottom w:val="0"/>
      <w:divBdr>
        <w:top w:val="none" w:sz="0" w:space="0" w:color="auto"/>
        <w:left w:val="none" w:sz="0" w:space="0" w:color="auto"/>
        <w:bottom w:val="none" w:sz="0" w:space="0" w:color="auto"/>
        <w:right w:val="none" w:sz="0" w:space="0" w:color="auto"/>
      </w:divBdr>
    </w:div>
    <w:div w:id="177158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1014</ap:Words>
  <ap:Characters>5780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aan Parlement - Reactie op zorgen en voorstellen Vereniging van Waterbouwers</vt:lpstr>
    </vt:vector>
  </ap:TitlesOfParts>
  <ap:LinksUpToDate>false</ap:LinksUpToDate>
  <ap:CharactersWithSpaces>6781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2025-05-22T13:30:00.0000000Z</dcterms:created>
  <dcterms:modified xsi:type="dcterms:W3CDTF">2025-05-22T13:30:00.0000000Z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zorgen en voorstellen Vereniging van Waterbouwers</vt:lpwstr>
  </property>
  <property fmtid="{D5CDD505-2E9C-101B-9397-08002B2CF9AE}" pid="5" name="Publicatiedatum">
    <vt:lpwstr/>
  </property>
  <property fmtid="{D5CDD505-2E9C-101B-9397-08002B2CF9AE}" pid="6" name="Verantwoordelijke organisatie">
    <vt:lpwstr>Dir.Waterveiligheid, Rivieren en Zee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P.C. Breek</vt:lpwstr>
  </property>
  <property fmtid="{D5CDD505-2E9C-101B-9397-08002B2CF9AE}" pid="14" name="Opgesteld door, Telefoonnummer">
    <vt:lpwstr>070-4561426</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