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E5070" w14:paraId="4A6159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4985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9D08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E5070" w14:paraId="175977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A0B5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E5070" w14:paraId="2C3179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4F886C" w14:textId="77777777"/>
        </w:tc>
      </w:tr>
      <w:tr w:rsidR="00997775" w:rsidTr="00DE5070" w14:paraId="3D3657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192894" w14:textId="77777777"/>
        </w:tc>
      </w:tr>
      <w:tr w:rsidR="00997775" w:rsidTr="00DE5070" w14:paraId="1423B4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B8A07E" w14:textId="77777777"/>
        </w:tc>
        <w:tc>
          <w:tcPr>
            <w:tcW w:w="7654" w:type="dxa"/>
            <w:gridSpan w:val="2"/>
          </w:tcPr>
          <w:p w:rsidR="00997775" w:rsidRDefault="00997775" w14:paraId="0DF1E67B" w14:textId="77777777"/>
        </w:tc>
      </w:tr>
      <w:tr w:rsidR="00DE5070" w:rsidTr="00DE5070" w14:paraId="0D5EC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5070" w:rsidP="00DE5070" w:rsidRDefault="00DE5070" w14:paraId="38E1DE4A" w14:textId="26FFF3A3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="00DE5070" w:rsidP="00DE5070" w:rsidRDefault="00DE5070" w14:paraId="4C199B11" w14:textId="5EB7CC57">
            <w:pPr>
              <w:rPr>
                <w:b/>
              </w:rPr>
            </w:pPr>
            <w:r w:rsidRPr="003D35AB">
              <w:rPr>
                <w:b/>
                <w:bCs/>
              </w:rPr>
              <w:t>Primair Onderwijs</w:t>
            </w:r>
          </w:p>
        </w:tc>
      </w:tr>
      <w:tr w:rsidR="00DE5070" w:rsidTr="00DE5070" w14:paraId="18ED9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5070" w:rsidP="00DE5070" w:rsidRDefault="00DE5070" w14:paraId="072D76CA" w14:textId="77777777"/>
        </w:tc>
        <w:tc>
          <w:tcPr>
            <w:tcW w:w="7654" w:type="dxa"/>
            <w:gridSpan w:val="2"/>
          </w:tcPr>
          <w:p w:rsidR="00DE5070" w:rsidP="00DE5070" w:rsidRDefault="00DE5070" w14:paraId="7632E0F9" w14:textId="77777777"/>
        </w:tc>
      </w:tr>
      <w:tr w:rsidR="00DE5070" w:rsidTr="00DE5070" w14:paraId="6AE03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5070" w:rsidP="00DE5070" w:rsidRDefault="00DE5070" w14:paraId="6DA582EC" w14:textId="77777777"/>
        </w:tc>
        <w:tc>
          <w:tcPr>
            <w:tcW w:w="7654" w:type="dxa"/>
            <w:gridSpan w:val="2"/>
          </w:tcPr>
          <w:p w:rsidR="00DE5070" w:rsidP="00DE5070" w:rsidRDefault="00DE5070" w14:paraId="019C7925" w14:textId="77777777"/>
        </w:tc>
      </w:tr>
      <w:tr w:rsidR="00DE5070" w:rsidTr="00DE5070" w14:paraId="45CED1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5070" w:rsidP="00DE5070" w:rsidRDefault="00DE5070" w14:paraId="36F80740" w14:textId="150F62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823</w:t>
            </w:r>
          </w:p>
        </w:tc>
        <w:tc>
          <w:tcPr>
            <w:tcW w:w="7654" w:type="dxa"/>
            <w:gridSpan w:val="2"/>
          </w:tcPr>
          <w:p w:rsidR="00DE5070" w:rsidP="00DE5070" w:rsidRDefault="00DE5070" w14:paraId="643AFB7D" w14:textId="523EA9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OOSTENBRINK</w:t>
            </w:r>
          </w:p>
        </w:tc>
      </w:tr>
      <w:tr w:rsidR="00DE5070" w:rsidTr="00DE5070" w14:paraId="3142A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5070" w:rsidP="00DE5070" w:rsidRDefault="00DE5070" w14:paraId="2A3726CF" w14:textId="77777777"/>
        </w:tc>
        <w:tc>
          <w:tcPr>
            <w:tcW w:w="7654" w:type="dxa"/>
            <w:gridSpan w:val="2"/>
          </w:tcPr>
          <w:p w:rsidR="00DE5070" w:rsidP="00DE5070" w:rsidRDefault="00DE5070" w14:paraId="20D89E6E" w14:textId="01498379">
            <w:r>
              <w:t>Voorgesteld 22 mei 2025</w:t>
            </w:r>
          </w:p>
        </w:tc>
      </w:tr>
      <w:tr w:rsidR="00997775" w:rsidTr="00DE5070" w14:paraId="28948C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88230B" w14:textId="77777777"/>
        </w:tc>
        <w:tc>
          <w:tcPr>
            <w:tcW w:w="7654" w:type="dxa"/>
            <w:gridSpan w:val="2"/>
          </w:tcPr>
          <w:p w:rsidR="00997775" w:rsidRDefault="00997775" w14:paraId="55B55541" w14:textId="77777777"/>
        </w:tc>
      </w:tr>
      <w:tr w:rsidR="00997775" w:rsidTr="00DE5070" w14:paraId="5B2BBD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EE8881" w14:textId="77777777"/>
        </w:tc>
        <w:tc>
          <w:tcPr>
            <w:tcW w:w="7654" w:type="dxa"/>
            <w:gridSpan w:val="2"/>
          </w:tcPr>
          <w:p w:rsidR="00997775" w:rsidRDefault="00997775" w14:paraId="0AF7B01B" w14:textId="77777777">
            <w:r>
              <w:t>De Kamer,</w:t>
            </w:r>
          </w:p>
        </w:tc>
      </w:tr>
      <w:tr w:rsidR="00997775" w:rsidTr="00DE5070" w14:paraId="0995F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06FD23" w14:textId="77777777"/>
        </w:tc>
        <w:tc>
          <w:tcPr>
            <w:tcW w:w="7654" w:type="dxa"/>
            <w:gridSpan w:val="2"/>
          </w:tcPr>
          <w:p w:rsidR="00997775" w:rsidRDefault="00997775" w14:paraId="7F2A01DA" w14:textId="77777777"/>
        </w:tc>
      </w:tr>
      <w:tr w:rsidR="00997775" w:rsidTr="00DE5070" w14:paraId="180FE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014314" w14:textId="77777777"/>
        </w:tc>
        <w:tc>
          <w:tcPr>
            <w:tcW w:w="7654" w:type="dxa"/>
            <w:gridSpan w:val="2"/>
          </w:tcPr>
          <w:p w:rsidR="00997775" w:rsidRDefault="00997775" w14:paraId="207733EE" w14:textId="77777777">
            <w:r>
              <w:t>gehoord de beraadslaging,</w:t>
            </w:r>
          </w:p>
        </w:tc>
      </w:tr>
      <w:tr w:rsidR="00997775" w:rsidTr="00DE5070" w14:paraId="00E85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19597F" w14:textId="77777777"/>
        </w:tc>
        <w:tc>
          <w:tcPr>
            <w:tcW w:w="7654" w:type="dxa"/>
            <w:gridSpan w:val="2"/>
          </w:tcPr>
          <w:p w:rsidR="00997775" w:rsidRDefault="00997775" w14:paraId="288B3E78" w14:textId="77777777"/>
        </w:tc>
      </w:tr>
      <w:tr w:rsidR="00997775" w:rsidTr="00DE5070" w14:paraId="202EF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0A63A" w14:textId="77777777"/>
        </w:tc>
        <w:tc>
          <w:tcPr>
            <w:tcW w:w="7654" w:type="dxa"/>
            <w:gridSpan w:val="2"/>
          </w:tcPr>
          <w:p w:rsidRPr="00DE5070" w:rsidR="00DE5070" w:rsidP="00DE5070" w:rsidRDefault="00DE5070" w14:paraId="4AC4C8DE" w14:textId="77777777">
            <w:r w:rsidRPr="00DE5070">
              <w:t>constaterende dat beroepsprofessionals via een PDG-traject kunnen zijinstromen in het mbo om hun expertise vanuit de praktijk in het mbo in te zetten als docent;</w:t>
            </w:r>
          </w:p>
          <w:p w:rsidR="00DE5070" w:rsidP="00DE5070" w:rsidRDefault="00DE5070" w14:paraId="2EB7131C" w14:textId="77777777"/>
          <w:p w:rsidRPr="00DE5070" w:rsidR="00DE5070" w:rsidP="00DE5070" w:rsidRDefault="00DE5070" w14:paraId="7A5AD997" w14:textId="490061DC">
            <w:r w:rsidRPr="00DE5070">
              <w:t>constaterende dat dit op dit moment niet mogelijk is in het praktijkonderwijs;</w:t>
            </w:r>
          </w:p>
          <w:p w:rsidRPr="00DE5070" w:rsidR="00DE5070" w:rsidP="00DE5070" w:rsidRDefault="00DE5070" w14:paraId="0A5A7A1C" w14:textId="77777777">
            <w:r w:rsidRPr="00DE5070">
              <w:t>overwegende dat de Landelijke Werkgroep Bevoegd (LWB) momenteel aan dit soort trajecten werkt, maar dat dit een tijdrovend proces is;</w:t>
            </w:r>
          </w:p>
          <w:p w:rsidR="00DE5070" w:rsidP="00DE5070" w:rsidRDefault="00DE5070" w14:paraId="77E618A2" w14:textId="77777777"/>
          <w:p w:rsidRPr="00DE5070" w:rsidR="00DE5070" w:rsidP="00DE5070" w:rsidRDefault="00DE5070" w14:paraId="4C0B2836" w14:textId="4064D903">
            <w:r w:rsidRPr="00DE5070">
              <w:t xml:space="preserve">van mening dat de behoefte aan </w:t>
            </w:r>
            <w:proofErr w:type="spellStart"/>
            <w:r w:rsidRPr="00DE5070">
              <w:t>zijinstromende</w:t>
            </w:r>
            <w:proofErr w:type="spellEnd"/>
            <w:r w:rsidRPr="00DE5070">
              <w:t xml:space="preserve"> beroepsprofessionals in het praktijkonderwijs hoog is en dat dit om urgentie vraagt;</w:t>
            </w:r>
          </w:p>
          <w:p w:rsidR="00DE5070" w:rsidP="00DE5070" w:rsidRDefault="00DE5070" w14:paraId="6D089C72" w14:textId="77777777"/>
          <w:p w:rsidRPr="00DE5070" w:rsidR="00DE5070" w:rsidP="00DE5070" w:rsidRDefault="00DE5070" w14:paraId="6312879E" w14:textId="514C092B">
            <w:r w:rsidRPr="00DE5070">
              <w:t>verzoekt de regering om PDG-trajecten in het praktijkonderwijs mogelijk te maken als onderdeel binnen het wetsvoorstel bevoegdheden beroepsgerichte vakken vmbo,</w:t>
            </w:r>
          </w:p>
          <w:p w:rsidR="00DE5070" w:rsidP="00DE5070" w:rsidRDefault="00DE5070" w14:paraId="4641462E" w14:textId="77777777"/>
          <w:p w:rsidRPr="00DE5070" w:rsidR="00DE5070" w:rsidP="00DE5070" w:rsidRDefault="00DE5070" w14:paraId="58E996BB" w14:textId="7E66BBD8">
            <w:r w:rsidRPr="00DE5070">
              <w:t>en gaat over tot de orde van de dag.</w:t>
            </w:r>
          </w:p>
          <w:p w:rsidR="00DE5070" w:rsidP="00DE5070" w:rsidRDefault="00DE5070" w14:paraId="714807B9" w14:textId="77777777"/>
          <w:p w:rsidR="00997775" w:rsidP="00DE5070" w:rsidRDefault="00DE5070" w14:paraId="35B5F2C3" w14:textId="59DD1B7F">
            <w:r w:rsidRPr="00DE5070">
              <w:t>Oostenbrink</w:t>
            </w:r>
          </w:p>
        </w:tc>
      </w:tr>
    </w:tbl>
    <w:p w:rsidR="00997775" w:rsidRDefault="00997775" w14:paraId="443641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C87D1" w14:textId="77777777" w:rsidR="00DE5070" w:rsidRDefault="00DE5070">
      <w:pPr>
        <w:spacing w:line="20" w:lineRule="exact"/>
      </w:pPr>
    </w:p>
  </w:endnote>
  <w:endnote w:type="continuationSeparator" w:id="0">
    <w:p w14:paraId="34DC92B3" w14:textId="77777777" w:rsidR="00DE5070" w:rsidRDefault="00DE50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9FA544" w14:textId="77777777" w:rsidR="00DE5070" w:rsidRDefault="00DE50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AA172" w14:textId="77777777" w:rsidR="00DE5070" w:rsidRDefault="00DE50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607BB1" w14:textId="77777777" w:rsidR="00DE5070" w:rsidRDefault="00DE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70"/>
    <w:rsid w:val="0012423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C258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E5070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40BC9"/>
  <w15:docId w15:val="{690A63A6-01E7-4B3C-A2E0-BDD4E8E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804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2025-05-23T09:31:00.0000000Z</dcterms:created>
  <dcterms:modified xsi:type="dcterms:W3CDTF">2025-05-23T10:26:00.0000000Z</dcterms:modified>
  <dc:description>------------------------</dc:description>
  <dc:subject/>
  <keywords/>
  <version/>
  <category/>
</coreProperties>
</file>