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06D200C" w14:textId="77777777">
        <w:tc>
          <w:tcPr>
            <w:tcW w:w="6733" w:type="dxa"/>
            <w:gridSpan w:val="2"/>
            <w:tcBorders>
              <w:top w:val="nil"/>
              <w:left w:val="nil"/>
              <w:bottom w:val="nil"/>
              <w:right w:val="nil"/>
            </w:tcBorders>
            <w:vAlign w:val="center"/>
          </w:tcPr>
          <w:p w:rsidR="0028220F" w:rsidP="0065630E" w:rsidRDefault="0028220F" w14:paraId="3618B23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C79318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BECAE2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5731B56" w14:textId="77777777">
            <w:r w:rsidRPr="00E41C7D">
              <w:t xml:space="preserve">Vergaderjaar </w:t>
            </w:r>
            <w:r w:rsidR="00852843">
              <w:t>2024-2025</w:t>
            </w:r>
          </w:p>
        </w:tc>
      </w:tr>
      <w:tr w:rsidR="0028220F" w:rsidTr="0065630E" w14:paraId="1385EAB3" w14:textId="77777777">
        <w:trPr>
          <w:cantSplit/>
        </w:trPr>
        <w:tc>
          <w:tcPr>
            <w:tcW w:w="10985" w:type="dxa"/>
            <w:gridSpan w:val="3"/>
            <w:tcBorders>
              <w:top w:val="nil"/>
              <w:left w:val="nil"/>
              <w:bottom w:val="nil"/>
              <w:right w:val="nil"/>
            </w:tcBorders>
            <w:vAlign w:val="center"/>
          </w:tcPr>
          <w:p w:rsidRPr="00E41C7D" w:rsidR="0028220F" w:rsidP="0065630E" w:rsidRDefault="0028220F" w14:paraId="21E2C400" w14:textId="77777777"/>
        </w:tc>
      </w:tr>
      <w:tr w:rsidR="0028220F" w:rsidTr="0065630E" w14:paraId="21B626F7"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3899F6F" w14:textId="77777777"/>
        </w:tc>
      </w:tr>
      <w:tr w:rsidR="0028220F" w:rsidTr="0065630E" w14:paraId="3E6A1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40189B3" w14:textId="77777777"/>
        </w:tc>
        <w:tc>
          <w:tcPr>
            <w:tcW w:w="8647" w:type="dxa"/>
            <w:gridSpan w:val="2"/>
            <w:tcBorders>
              <w:top w:val="single" w:color="auto" w:sz="4" w:space="0"/>
            </w:tcBorders>
          </w:tcPr>
          <w:p w:rsidRPr="002C5138" w:rsidR="0028220F" w:rsidP="0065630E" w:rsidRDefault="0028220F" w14:paraId="2A0C8C2B" w14:textId="77777777">
            <w:pPr>
              <w:rPr>
                <w:b/>
              </w:rPr>
            </w:pPr>
          </w:p>
        </w:tc>
      </w:tr>
      <w:tr w:rsidR="0028220F" w:rsidTr="0065630E" w14:paraId="0794E1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E498B" w14:paraId="06D809CE" w14:textId="17EA54CF">
            <w:pPr>
              <w:rPr>
                <w:b/>
              </w:rPr>
            </w:pPr>
            <w:r>
              <w:rPr>
                <w:b/>
              </w:rPr>
              <w:t>19 637</w:t>
            </w:r>
          </w:p>
        </w:tc>
        <w:tc>
          <w:tcPr>
            <w:tcW w:w="8647" w:type="dxa"/>
            <w:gridSpan w:val="2"/>
          </w:tcPr>
          <w:p w:rsidRPr="00311055" w:rsidR="0028220F" w:rsidP="0065630E" w:rsidRDefault="001E498B" w14:paraId="28FCDC1C" w14:textId="349793D7">
            <w:pPr>
              <w:rPr>
                <w:b/>
              </w:rPr>
            </w:pPr>
            <w:r w:rsidRPr="001E498B">
              <w:rPr>
                <w:b/>
              </w:rPr>
              <w:t>Vreemdelingenbeleid</w:t>
            </w:r>
          </w:p>
        </w:tc>
      </w:tr>
      <w:tr w:rsidR="0028220F" w:rsidTr="0065630E" w14:paraId="0B971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9A23B0" w14:textId="77777777"/>
        </w:tc>
        <w:tc>
          <w:tcPr>
            <w:tcW w:w="8647" w:type="dxa"/>
            <w:gridSpan w:val="2"/>
          </w:tcPr>
          <w:p w:rsidR="0028220F" w:rsidP="0065630E" w:rsidRDefault="0028220F" w14:paraId="3557FD24" w14:textId="77777777"/>
        </w:tc>
      </w:tr>
      <w:tr w:rsidR="0028220F" w:rsidTr="0065630E" w14:paraId="790AC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7EC414" w14:textId="77777777"/>
        </w:tc>
        <w:tc>
          <w:tcPr>
            <w:tcW w:w="8647" w:type="dxa"/>
            <w:gridSpan w:val="2"/>
          </w:tcPr>
          <w:p w:rsidR="0028220F" w:rsidP="0065630E" w:rsidRDefault="0028220F" w14:paraId="7D3518F1" w14:textId="77777777"/>
        </w:tc>
      </w:tr>
      <w:tr w:rsidR="0028220F" w:rsidTr="0065630E" w14:paraId="1DD6A0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C320CD" w14:textId="77777777">
            <w:pPr>
              <w:rPr>
                <w:b/>
              </w:rPr>
            </w:pPr>
            <w:r>
              <w:rPr>
                <w:b/>
              </w:rPr>
              <w:t xml:space="preserve">Nr. </w:t>
            </w:r>
          </w:p>
        </w:tc>
        <w:tc>
          <w:tcPr>
            <w:tcW w:w="8647" w:type="dxa"/>
            <w:gridSpan w:val="2"/>
          </w:tcPr>
          <w:p w:rsidR="0028220F" w:rsidP="0065630E" w:rsidRDefault="0028220F" w14:paraId="54CE153D" w14:textId="37A71596">
            <w:pPr>
              <w:rPr>
                <w:b/>
              </w:rPr>
            </w:pPr>
            <w:r>
              <w:rPr>
                <w:b/>
              </w:rPr>
              <w:t xml:space="preserve">GEWIJZIGDE MOTIE VAN </w:t>
            </w:r>
            <w:r w:rsidR="001E498B">
              <w:rPr>
                <w:b/>
              </w:rPr>
              <w:t>DE LEDEN PODT EN BONTENBAL</w:t>
            </w:r>
          </w:p>
          <w:p w:rsidR="0028220F" w:rsidP="0065630E" w:rsidRDefault="0028220F" w14:paraId="0111AAEB" w14:textId="65C93172">
            <w:pPr>
              <w:rPr>
                <w:b/>
              </w:rPr>
            </w:pPr>
            <w:r>
              <w:t xml:space="preserve">Ter vervanging van die gedrukt onder nr. </w:t>
            </w:r>
            <w:r w:rsidR="001E498B">
              <w:t>3420</w:t>
            </w:r>
          </w:p>
        </w:tc>
      </w:tr>
      <w:tr w:rsidR="0028220F" w:rsidTr="0065630E" w14:paraId="164F1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C9287D" w14:textId="77777777"/>
        </w:tc>
        <w:tc>
          <w:tcPr>
            <w:tcW w:w="8647" w:type="dxa"/>
            <w:gridSpan w:val="2"/>
          </w:tcPr>
          <w:p w:rsidR="0028220F" w:rsidP="0065630E" w:rsidRDefault="0028220F" w14:paraId="39233258" w14:textId="77777777">
            <w:r>
              <w:t xml:space="preserve">Voorgesteld </w:t>
            </w:r>
          </w:p>
        </w:tc>
      </w:tr>
      <w:tr w:rsidR="0028220F" w:rsidTr="0065630E" w14:paraId="3A46E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2DA447" w14:textId="77777777"/>
        </w:tc>
        <w:tc>
          <w:tcPr>
            <w:tcW w:w="8647" w:type="dxa"/>
            <w:gridSpan w:val="2"/>
          </w:tcPr>
          <w:p w:rsidR="0028220F" w:rsidP="0065630E" w:rsidRDefault="0028220F" w14:paraId="160433E1" w14:textId="77777777"/>
        </w:tc>
      </w:tr>
      <w:tr w:rsidR="0028220F" w:rsidTr="0065630E" w14:paraId="471F59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9C071A" w14:textId="77777777"/>
        </w:tc>
        <w:tc>
          <w:tcPr>
            <w:tcW w:w="8647" w:type="dxa"/>
            <w:gridSpan w:val="2"/>
          </w:tcPr>
          <w:p w:rsidR="0028220F" w:rsidP="0065630E" w:rsidRDefault="0028220F" w14:paraId="75C9506D" w14:textId="77777777">
            <w:r>
              <w:t>De Kamer,</w:t>
            </w:r>
          </w:p>
        </w:tc>
      </w:tr>
      <w:tr w:rsidR="0028220F" w:rsidTr="0065630E" w14:paraId="2BB24F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BCB03A" w14:textId="77777777"/>
        </w:tc>
        <w:tc>
          <w:tcPr>
            <w:tcW w:w="8647" w:type="dxa"/>
            <w:gridSpan w:val="2"/>
          </w:tcPr>
          <w:p w:rsidR="0028220F" w:rsidP="0065630E" w:rsidRDefault="0028220F" w14:paraId="19C167A8" w14:textId="77777777"/>
        </w:tc>
      </w:tr>
      <w:tr w:rsidR="0028220F" w:rsidTr="0065630E" w14:paraId="01E530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A2C4E9" w14:textId="77777777"/>
        </w:tc>
        <w:tc>
          <w:tcPr>
            <w:tcW w:w="8647" w:type="dxa"/>
            <w:gridSpan w:val="2"/>
          </w:tcPr>
          <w:p w:rsidR="0028220F" w:rsidP="0065630E" w:rsidRDefault="0028220F" w14:paraId="6969260A" w14:textId="77777777">
            <w:r>
              <w:t>gehoord de beraadslaging,</w:t>
            </w:r>
          </w:p>
        </w:tc>
      </w:tr>
      <w:tr w:rsidR="0028220F" w:rsidTr="0065630E" w14:paraId="19CCF7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758FA0" w14:textId="77777777"/>
        </w:tc>
        <w:tc>
          <w:tcPr>
            <w:tcW w:w="8647" w:type="dxa"/>
            <w:gridSpan w:val="2"/>
          </w:tcPr>
          <w:p w:rsidR="0028220F" w:rsidP="0065630E" w:rsidRDefault="0028220F" w14:paraId="4913DB32" w14:textId="77777777"/>
        </w:tc>
      </w:tr>
      <w:tr w:rsidR="0028220F" w:rsidTr="0065630E" w14:paraId="330E7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3F4695" w14:textId="77777777"/>
        </w:tc>
        <w:tc>
          <w:tcPr>
            <w:tcW w:w="8647" w:type="dxa"/>
            <w:gridSpan w:val="2"/>
          </w:tcPr>
          <w:p w:rsidR="001E498B" w:rsidP="001E498B" w:rsidRDefault="001E498B" w14:paraId="07E09899" w14:textId="77777777">
            <w:r>
              <w:t xml:space="preserve">constaterende dat het kabinet voornemens is doorstroomlocaties voor statushouders te realiseren om zo de druk op de asielopvang te verlichten; </w:t>
            </w:r>
          </w:p>
          <w:p w:rsidR="001E498B" w:rsidP="001E498B" w:rsidRDefault="001E498B" w14:paraId="4E4AEA5E" w14:textId="77777777"/>
          <w:p w:rsidR="001E498B" w:rsidP="001E498B" w:rsidRDefault="001E498B" w14:paraId="2B0DE840" w14:textId="77777777">
            <w:r>
              <w:t xml:space="preserve">overwegende dat dergelijke locaties kunnen helpen, maar dat het ontbreekt aan een duidelijk plan waardoor de realisatie ervan wordt gehinderd; </w:t>
            </w:r>
          </w:p>
          <w:p w:rsidR="001E498B" w:rsidP="001E498B" w:rsidRDefault="001E498B" w14:paraId="4F939965" w14:textId="77777777"/>
          <w:p w:rsidR="001E498B" w:rsidP="001E498B" w:rsidRDefault="001E498B" w14:paraId="6C708FBB" w14:textId="77777777">
            <w:r>
              <w:t xml:space="preserve">overwegende dat er nu ook wordt gesproken over opstartwoningen, maar het onduidelijk is hoe deze zich verhouden tot de doorstroomlocaties; </w:t>
            </w:r>
          </w:p>
          <w:p w:rsidR="001E498B" w:rsidP="001E498B" w:rsidRDefault="001E498B" w14:paraId="3546E32F" w14:textId="77777777"/>
          <w:p w:rsidR="001E498B" w:rsidP="001E498B" w:rsidRDefault="001E498B" w14:paraId="7B864B6D" w14:textId="77777777">
            <w:r>
              <w:t xml:space="preserve">overwegende dat de Kamer eerder heeft gevraagd om duidelijk beleid met betrekking tot deze huisvestingsopties, maar dat tot nu toe uitblijft; </w:t>
            </w:r>
          </w:p>
          <w:p w:rsidR="001E498B" w:rsidP="001E498B" w:rsidRDefault="001E498B" w14:paraId="6A088E21" w14:textId="77777777"/>
          <w:p w:rsidR="001E498B" w:rsidP="001E498B" w:rsidRDefault="001E498B" w14:paraId="654179CD" w14:textId="77777777">
            <w:r>
              <w:t xml:space="preserve">verzoekt het kabinet om uiterlijk voor de zomer van 2025 het beleid rondom de realisatie van doorstroomlocaties en opstartwoningen, na overleg met de minister van VRO en de VNG, met de Kamer te delen en daarin in ieder geval in te gaan op criteria waar locaties en gemeenten aan moeten voldoen, hoe integratie en inburgering in deze locaties worden bevorderd en hoelang statushouders maximaal in doorstroomlocaties zullen verblijven; </w:t>
            </w:r>
          </w:p>
          <w:p w:rsidR="001E498B" w:rsidP="001E498B" w:rsidRDefault="001E498B" w14:paraId="1BEAAA4E" w14:textId="77777777"/>
          <w:p w:rsidR="001E498B" w:rsidP="001E498B" w:rsidRDefault="001E498B" w14:paraId="14943D58" w14:textId="77777777">
            <w:r>
              <w:t xml:space="preserve">verzoekt het kabinet tevens in overleg te treden met de VNG over de gesignaleerde problemen met betrekking tot de financiering van doorstroomlocaties, zoals het maximum van één jaar, </w:t>
            </w:r>
          </w:p>
          <w:p w:rsidR="001E498B" w:rsidP="001E498B" w:rsidRDefault="001E498B" w14:paraId="160205A1" w14:textId="77777777"/>
          <w:p w:rsidR="001E498B" w:rsidP="001E498B" w:rsidRDefault="001E498B" w14:paraId="669EAEDA" w14:textId="77777777">
            <w:r>
              <w:t>en gaat over tot de orde van de dag.</w:t>
            </w:r>
          </w:p>
          <w:p w:rsidR="001E498B" w:rsidP="001E498B" w:rsidRDefault="001E498B" w14:paraId="70A6D854" w14:textId="77777777"/>
          <w:p w:rsidR="001E498B" w:rsidP="001E498B" w:rsidRDefault="001E498B" w14:paraId="4BC60760" w14:textId="77777777">
            <w:proofErr w:type="spellStart"/>
            <w:r>
              <w:t>Podt</w:t>
            </w:r>
            <w:proofErr w:type="spellEnd"/>
          </w:p>
          <w:p w:rsidR="0028220F" w:rsidP="001E498B" w:rsidRDefault="001E498B" w14:paraId="0183A99C" w14:textId="0715C745">
            <w:r>
              <w:t>Bontenbal</w:t>
            </w:r>
          </w:p>
        </w:tc>
      </w:tr>
    </w:tbl>
    <w:p w:rsidRPr="0028220F" w:rsidR="004A4819" w:rsidP="0028220F" w:rsidRDefault="004A4819" w14:paraId="4C6762B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ECDE" w14:textId="77777777" w:rsidR="001E498B" w:rsidRDefault="001E498B">
      <w:pPr>
        <w:spacing w:line="20" w:lineRule="exact"/>
      </w:pPr>
    </w:p>
  </w:endnote>
  <w:endnote w:type="continuationSeparator" w:id="0">
    <w:p w14:paraId="23A6CC97" w14:textId="77777777" w:rsidR="001E498B" w:rsidRDefault="001E498B">
      <w:pPr>
        <w:pStyle w:val="Amendement"/>
      </w:pPr>
      <w:r>
        <w:rPr>
          <w:b w:val="0"/>
        </w:rPr>
        <w:t xml:space="preserve"> </w:t>
      </w:r>
    </w:p>
  </w:endnote>
  <w:endnote w:type="continuationNotice" w:id="1">
    <w:p w14:paraId="0F96D4E9" w14:textId="77777777" w:rsidR="001E498B" w:rsidRDefault="001E49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9C56F" w14:textId="77777777" w:rsidR="001E498B" w:rsidRDefault="001E498B">
      <w:pPr>
        <w:pStyle w:val="Amendement"/>
      </w:pPr>
      <w:r>
        <w:rPr>
          <w:b w:val="0"/>
        </w:rPr>
        <w:separator/>
      </w:r>
    </w:p>
  </w:footnote>
  <w:footnote w:type="continuationSeparator" w:id="0">
    <w:p w14:paraId="6C1E41C1" w14:textId="77777777" w:rsidR="001E498B" w:rsidRDefault="001E4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8B"/>
    <w:rsid w:val="00027E9C"/>
    <w:rsid w:val="00062708"/>
    <w:rsid w:val="00063162"/>
    <w:rsid w:val="00095EFA"/>
    <w:rsid w:val="000C1E41"/>
    <w:rsid w:val="000C619A"/>
    <w:rsid w:val="00100E30"/>
    <w:rsid w:val="00161AE3"/>
    <w:rsid w:val="001C5EB3"/>
    <w:rsid w:val="001D1AB1"/>
    <w:rsid w:val="001E498B"/>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A7F13"/>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F8791"/>
  <w15:docId w15:val="{A962C68E-7161-4C19-8200-C3DE3CC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1296</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2025-05-22T07:13:00.0000000Z</dcterms:created>
  <dcterms:modified xsi:type="dcterms:W3CDTF">2025-05-22T07:25:00.0000000Z</dcterms:modified>
  <dc:description>------------------------</dc:description>
  <dc:subject/>
  <keywords/>
  <version/>
  <category/>
</coreProperties>
</file>