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084B" w14:paraId="09FA43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EC05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AE33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084B" w14:paraId="131D7C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F431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4084B" w14:paraId="0C396E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31027D" w14:textId="77777777"/>
        </w:tc>
      </w:tr>
      <w:tr w:rsidR="00997775" w:rsidTr="0034084B" w14:paraId="06AEDA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454683" w14:textId="77777777"/>
        </w:tc>
      </w:tr>
      <w:tr w:rsidR="00997775" w:rsidTr="0034084B" w14:paraId="2F174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32B97" w14:textId="77777777"/>
        </w:tc>
        <w:tc>
          <w:tcPr>
            <w:tcW w:w="7654" w:type="dxa"/>
            <w:gridSpan w:val="2"/>
          </w:tcPr>
          <w:p w:rsidR="00997775" w:rsidRDefault="00997775" w14:paraId="637C3557" w14:textId="77777777"/>
        </w:tc>
      </w:tr>
      <w:tr w:rsidR="0034084B" w:rsidTr="0034084B" w14:paraId="14125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84B" w:rsidP="0034084B" w:rsidRDefault="0034084B" w14:paraId="2A89C54A" w14:textId="5C72CB49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34084B" w:rsidP="0034084B" w:rsidRDefault="0034084B" w14:paraId="026266E7" w14:textId="45C3FFB5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34084B" w:rsidTr="0034084B" w14:paraId="5F16E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84B" w:rsidP="0034084B" w:rsidRDefault="0034084B" w14:paraId="1E80E746" w14:textId="77777777"/>
        </w:tc>
        <w:tc>
          <w:tcPr>
            <w:tcW w:w="7654" w:type="dxa"/>
            <w:gridSpan w:val="2"/>
          </w:tcPr>
          <w:p w:rsidR="0034084B" w:rsidP="0034084B" w:rsidRDefault="0034084B" w14:paraId="52353AA0" w14:textId="77777777"/>
        </w:tc>
      </w:tr>
      <w:tr w:rsidR="0034084B" w:rsidTr="0034084B" w14:paraId="6A835C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84B" w:rsidP="0034084B" w:rsidRDefault="0034084B" w14:paraId="0DFF5535" w14:textId="77777777"/>
        </w:tc>
        <w:tc>
          <w:tcPr>
            <w:tcW w:w="7654" w:type="dxa"/>
            <w:gridSpan w:val="2"/>
          </w:tcPr>
          <w:p w:rsidR="0034084B" w:rsidP="0034084B" w:rsidRDefault="0034084B" w14:paraId="17747A45" w14:textId="77777777"/>
        </w:tc>
      </w:tr>
      <w:tr w:rsidR="0034084B" w:rsidTr="0034084B" w14:paraId="4F0301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84B" w:rsidP="0034084B" w:rsidRDefault="0034084B" w14:paraId="4C7C526D" w14:textId="6960797A">
            <w:pPr>
              <w:rPr>
                <w:b/>
              </w:rPr>
            </w:pPr>
            <w:r>
              <w:rPr>
                <w:b/>
              </w:rPr>
              <w:t>Nr. 3</w:t>
            </w:r>
            <w:r w:rsidR="000D29A6">
              <w:rPr>
                <w:b/>
              </w:rPr>
              <w:t>73</w:t>
            </w:r>
          </w:p>
        </w:tc>
        <w:tc>
          <w:tcPr>
            <w:tcW w:w="7654" w:type="dxa"/>
            <w:gridSpan w:val="2"/>
          </w:tcPr>
          <w:p w:rsidR="0034084B" w:rsidP="0034084B" w:rsidRDefault="0034084B" w14:paraId="5873013A" w14:textId="7E555FFC">
            <w:pPr>
              <w:rPr>
                <w:b/>
              </w:rPr>
            </w:pPr>
            <w:r>
              <w:rPr>
                <w:b/>
              </w:rPr>
              <w:t>MOTIE VAN DE LEDEN VAN NISPEN EN CHAKOR</w:t>
            </w:r>
          </w:p>
        </w:tc>
      </w:tr>
      <w:tr w:rsidR="0034084B" w:rsidTr="0034084B" w14:paraId="2FE581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084B" w:rsidP="0034084B" w:rsidRDefault="0034084B" w14:paraId="416D1A71" w14:textId="77777777"/>
        </w:tc>
        <w:tc>
          <w:tcPr>
            <w:tcW w:w="7654" w:type="dxa"/>
            <w:gridSpan w:val="2"/>
          </w:tcPr>
          <w:p w:rsidR="0034084B" w:rsidP="0034084B" w:rsidRDefault="0034084B" w14:paraId="119C2FE1" w14:textId="47FEDCB9">
            <w:r>
              <w:t>Voorgesteld 21 mei 2025</w:t>
            </w:r>
          </w:p>
        </w:tc>
      </w:tr>
      <w:tr w:rsidR="00997775" w:rsidTr="0034084B" w14:paraId="3CB67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64FF7" w14:textId="77777777"/>
        </w:tc>
        <w:tc>
          <w:tcPr>
            <w:tcW w:w="7654" w:type="dxa"/>
            <w:gridSpan w:val="2"/>
          </w:tcPr>
          <w:p w:rsidR="00997775" w:rsidRDefault="00997775" w14:paraId="11567440" w14:textId="77777777"/>
        </w:tc>
      </w:tr>
      <w:tr w:rsidR="00997775" w:rsidTr="0034084B" w14:paraId="5DED12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7D7ED6" w14:textId="77777777"/>
        </w:tc>
        <w:tc>
          <w:tcPr>
            <w:tcW w:w="7654" w:type="dxa"/>
            <w:gridSpan w:val="2"/>
          </w:tcPr>
          <w:p w:rsidR="00997775" w:rsidRDefault="00997775" w14:paraId="6F77B1CE" w14:textId="77777777">
            <w:r>
              <w:t>De Kamer,</w:t>
            </w:r>
          </w:p>
        </w:tc>
      </w:tr>
      <w:tr w:rsidR="00997775" w:rsidTr="0034084B" w14:paraId="40C82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E8399B" w14:textId="77777777"/>
        </w:tc>
        <w:tc>
          <w:tcPr>
            <w:tcW w:w="7654" w:type="dxa"/>
            <w:gridSpan w:val="2"/>
          </w:tcPr>
          <w:p w:rsidR="00997775" w:rsidRDefault="00997775" w14:paraId="69F6EBFD" w14:textId="77777777"/>
        </w:tc>
      </w:tr>
      <w:tr w:rsidR="00997775" w:rsidTr="0034084B" w14:paraId="3FA40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59E0DE" w14:textId="77777777"/>
        </w:tc>
        <w:tc>
          <w:tcPr>
            <w:tcW w:w="7654" w:type="dxa"/>
            <w:gridSpan w:val="2"/>
          </w:tcPr>
          <w:p w:rsidR="00997775" w:rsidRDefault="00997775" w14:paraId="451487A1" w14:textId="77777777">
            <w:r>
              <w:t>gehoord de beraadslaging,</w:t>
            </w:r>
          </w:p>
        </w:tc>
      </w:tr>
      <w:tr w:rsidR="00997775" w:rsidTr="0034084B" w14:paraId="33BA8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1F9CAF" w14:textId="77777777"/>
        </w:tc>
        <w:tc>
          <w:tcPr>
            <w:tcW w:w="7654" w:type="dxa"/>
            <w:gridSpan w:val="2"/>
          </w:tcPr>
          <w:p w:rsidR="00997775" w:rsidRDefault="00997775" w14:paraId="61CA94C7" w14:textId="77777777"/>
        </w:tc>
      </w:tr>
      <w:tr w:rsidR="00997775" w:rsidTr="0034084B" w14:paraId="609F8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EABD51" w14:textId="77777777"/>
        </w:tc>
        <w:tc>
          <w:tcPr>
            <w:tcW w:w="7654" w:type="dxa"/>
            <w:gridSpan w:val="2"/>
          </w:tcPr>
          <w:p w:rsidR="0034084B" w:rsidP="0034084B" w:rsidRDefault="0034084B" w14:paraId="37862EC2" w14:textId="77777777">
            <w:r>
              <w:t>constaterende dat de regering door middel van een loondictaat in 2026 een nullijn wil opleggen aan alle rijksambtenaren;</w:t>
            </w:r>
          </w:p>
          <w:p w:rsidR="0034084B" w:rsidP="0034084B" w:rsidRDefault="0034084B" w14:paraId="1BB787F4" w14:textId="77777777"/>
          <w:p w:rsidR="0034084B" w:rsidP="0034084B" w:rsidRDefault="0034084B" w14:paraId="31BCAA1C" w14:textId="2C5032BF">
            <w:r>
              <w:t>overwegende dat dit contraproductief is voor het behoud van personeel in cruciale publieke sectoren, zoals het gevangenispersoneel, dat al jaren onder grote druk staat;</w:t>
            </w:r>
          </w:p>
          <w:p w:rsidR="0034084B" w:rsidP="0034084B" w:rsidRDefault="0034084B" w14:paraId="4AACF736" w14:textId="77777777"/>
          <w:p w:rsidR="0034084B" w:rsidP="0034084B" w:rsidRDefault="0034084B" w14:paraId="2DD6C1A6" w14:textId="6AE768D1">
            <w:r>
              <w:t>verzoekt de regering af te zien van de nullijn en onze ambtenaren niet in koopkracht achteruit te laten gaan bij de aankomende onderhandelingen voor de cao Rijk,</w:t>
            </w:r>
          </w:p>
          <w:p w:rsidR="0034084B" w:rsidP="0034084B" w:rsidRDefault="0034084B" w14:paraId="2B7D8C9B" w14:textId="77777777"/>
          <w:p w:rsidR="0034084B" w:rsidP="0034084B" w:rsidRDefault="0034084B" w14:paraId="22CFD01A" w14:textId="6894B200">
            <w:r>
              <w:t>en gaat over tot de orde van de dag.</w:t>
            </w:r>
          </w:p>
          <w:p w:rsidR="0034084B" w:rsidP="0034084B" w:rsidRDefault="0034084B" w14:paraId="1C4E30E4" w14:textId="77777777"/>
          <w:p w:rsidR="0034084B" w:rsidP="0034084B" w:rsidRDefault="0034084B" w14:paraId="49B745C9" w14:textId="77777777">
            <w:r>
              <w:t xml:space="preserve">Van Nispen </w:t>
            </w:r>
          </w:p>
          <w:p w:rsidR="00997775" w:rsidP="0034084B" w:rsidRDefault="0034084B" w14:paraId="0C6D854D" w14:textId="4B3E5C14">
            <w:r>
              <w:t>Chakor</w:t>
            </w:r>
          </w:p>
        </w:tc>
      </w:tr>
    </w:tbl>
    <w:p w:rsidR="00997775" w:rsidRDefault="00997775" w14:paraId="63624C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BE25" w14:textId="77777777" w:rsidR="0034084B" w:rsidRDefault="0034084B">
      <w:pPr>
        <w:spacing w:line="20" w:lineRule="exact"/>
      </w:pPr>
    </w:p>
  </w:endnote>
  <w:endnote w:type="continuationSeparator" w:id="0">
    <w:p w14:paraId="7E8E0E2C" w14:textId="77777777" w:rsidR="0034084B" w:rsidRDefault="003408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006C04" w14:textId="77777777" w:rsidR="0034084B" w:rsidRDefault="003408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3DDB" w14:textId="77777777" w:rsidR="0034084B" w:rsidRDefault="003408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4940EC" w14:textId="77777777" w:rsidR="0034084B" w:rsidRDefault="0034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4B"/>
    <w:rsid w:val="000D29A6"/>
    <w:rsid w:val="00133FCE"/>
    <w:rsid w:val="001E482C"/>
    <w:rsid w:val="001E4877"/>
    <w:rsid w:val="0021105A"/>
    <w:rsid w:val="00280D6A"/>
    <w:rsid w:val="002B78E9"/>
    <w:rsid w:val="002C5406"/>
    <w:rsid w:val="00330D60"/>
    <w:rsid w:val="0034084B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6045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840C0"/>
  <w15:docId w15:val="{3C1D04F6-C9C1-4CBE-95C4-C5B74BE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2025-05-22T11:10:00.0000000Z</dcterms:created>
  <dcterms:modified xsi:type="dcterms:W3CDTF">2025-05-22T11:33:00.0000000Z</dcterms:modified>
  <dc:description>------------------------</dc:description>
  <dc:subject/>
  <keywords/>
  <version/>
  <category/>
</coreProperties>
</file>