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03F7" w14:paraId="2F4B6F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E2CA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8653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03F7" w14:paraId="2859FBD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F2B01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03F7" w14:paraId="00276A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1EEAEE" w14:textId="77777777"/>
        </w:tc>
      </w:tr>
      <w:tr w:rsidR="00997775" w:rsidTr="00CA03F7" w14:paraId="71C4E7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1C5A68" w14:textId="77777777"/>
        </w:tc>
      </w:tr>
      <w:tr w:rsidR="00997775" w:rsidTr="00CA03F7" w14:paraId="62EA1F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F3F50A" w14:textId="77777777"/>
        </w:tc>
        <w:tc>
          <w:tcPr>
            <w:tcW w:w="7654" w:type="dxa"/>
            <w:gridSpan w:val="2"/>
          </w:tcPr>
          <w:p w:rsidR="00997775" w:rsidRDefault="00997775" w14:paraId="0F0C38C2" w14:textId="77777777"/>
        </w:tc>
      </w:tr>
      <w:tr w:rsidR="00CA03F7" w:rsidTr="00CA03F7" w14:paraId="1EB646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03F7" w:rsidP="00CA03F7" w:rsidRDefault="00CA03F7" w14:paraId="4AD3C814" w14:textId="60E53993">
            <w:pPr>
              <w:rPr>
                <w:b/>
              </w:rPr>
            </w:pPr>
            <w:r>
              <w:rPr>
                <w:b/>
              </w:rPr>
              <w:t>31 490</w:t>
            </w:r>
          </w:p>
        </w:tc>
        <w:tc>
          <w:tcPr>
            <w:tcW w:w="7654" w:type="dxa"/>
            <w:gridSpan w:val="2"/>
          </w:tcPr>
          <w:p w:rsidR="00CA03F7" w:rsidP="00CA03F7" w:rsidRDefault="00CA03F7" w14:paraId="39AF8CB8" w14:textId="7F3E6041">
            <w:pPr>
              <w:rPr>
                <w:b/>
              </w:rPr>
            </w:pPr>
            <w:r w:rsidRPr="00955CDD">
              <w:rPr>
                <w:b/>
                <w:bCs/>
              </w:rPr>
              <w:t>Vernieuwing van de rijksdienst</w:t>
            </w:r>
          </w:p>
        </w:tc>
      </w:tr>
      <w:tr w:rsidR="00CA03F7" w:rsidTr="00CA03F7" w14:paraId="11D0F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03F7" w:rsidP="00CA03F7" w:rsidRDefault="00CA03F7" w14:paraId="51B8F720" w14:textId="77777777"/>
        </w:tc>
        <w:tc>
          <w:tcPr>
            <w:tcW w:w="7654" w:type="dxa"/>
            <w:gridSpan w:val="2"/>
          </w:tcPr>
          <w:p w:rsidR="00CA03F7" w:rsidP="00CA03F7" w:rsidRDefault="00CA03F7" w14:paraId="3FED688E" w14:textId="77777777"/>
        </w:tc>
      </w:tr>
      <w:tr w:rsidR="00CA03F7" w:rsidTr="00CA03F7" w14:paraId="112ACC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03F7" w:rsidP="00CA03F7" w:rsidRDefault="00CA03F7" w14:paraId="18EAD180" w14:textId="77777777"/>
        </w:tc>
        <w:tc>
          <w:tcPr>
            <w:tcW w:w="7654" w:type="dxa"/>
            <w:gridSpan w:val="2"/>
          </w:tcPr>
          <w:p w:rsidR="00CA03F7" w:rsidP="00CA03F7" w:rsidRDefault="00CA03F7" w14:paraId="0373EBD4" w14:textId="77777777"/>
        </w:tc>
      </w:tr>
      <w:tr w:rsidR="00CA03F7" w:rsidTr="00CA03F7" w14:paraId="4E4AC3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03F7" w:rsidP="00CA03F7" w:rsidRDefault="00CA03F7" w14:paraId="31FBE112" w14:textId="133A41EF">
            <w:pPr>
              <w:rPr>
                <w:b/>
              </w:rPr>
            </w:pPr>
            <w:r>
              <w:rPr>
                <w:b/>
              </w:rPr>
              <w:t>Nr. 36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CA03F7" w:rsidP="00CA03F7" w:rsidRDefault="00CA03F7" w14:paraId="26F6348D" w14:textId="5430A7FE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BAUDET</w:t>
            </w:r>
          </w:p>
        </w:tc>
      </w:tr>
      <w:tr w:rsidR="00CA03F7" w:rsidTr="00CA03F7" w14:paraId="48E25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03F7" w:rsidP="00CA03F7" w:rsidRDefault="00CA03F7" w14:paraId="2548C96E" w14:textId="77777777"/>
        </w:tc>
        <w:tc>
          <w:tcPr>
            <w:tcW w:w="7654" w:type="dxa"/>
            <w:gridSpan w:val="2"/>
          </w:tcPr>
          <w:p w:rsidR="00CA03F7" w:rsidP="00CA03F7" w:rsidRDefault="00CA03F7" w14:paraId="74645A1F" w14:textId="6F9F1769">
            <w:r>
              <w:t>Voorgesteld 21 mei 2025</w:t>
            </w:r>
          </w:p>
        </w:tc>
      </w:tr>
      <w:tr w:rsidR="00997775" w:rsidTr="00CA03F7" w14:paraId="3189C2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2277E4" w14:textId="77777777"/>
        </w:tc>
        <w:tc>
          <w:tcPr>
            <w:tcW w:w="7654" w:type="dxa"/>
            <w:gridSpan w:val="2"/>
          </w:tcPr>
          <w:p w:rsidR="00997775" w:rsidRDefault="00997775" w14:paraId="585E37A6" w14:textId="77777777"/>
        </w:tc>
      </w:tr>
      <w:tr w:rsidR="00997775" w:rsidTr="00CA03F7" w14:paraId="3E8A11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C86D7" w14:textId="77777777"/>
        </w:tc>
        <w:tc>
          <w:tcPr>
            <w:tcW w:w="7654" w:type="dxa"/>
            <w:gridSpan w:val="2"/>
          </w:tcPr>
          <w:p w:rsidR="00997775" w:rsidRDefault="00997775" w14:paraId="4ECD8C3E" w14:textId="77777777">
            <w:r>
              <w:t>De Kamer,</w:t>
            </w:r>
          </w:p>
        </w:tc>
      </w:tr>
      <w:tr w:rsidR="00997775" w:rsidTr="00CA03F7" w14:paraId="0843E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DA8353" w14:textId="77777777"/>
        </w:tc>
        <w:tc>
          <w:tcPr>
            <w:tcW w:w="7654" w:type="dxa"/>
            <w:gridSpan w:val="2"/>
          </w:tcPr>
          <w:p w:rsidR="00997775" w:rsidRDefault="00997775" w14:paraId="46ECDF6B" w14:textId="77777777"/>
        </w:tc>
      </w:tr>
      <w:tr w:rsidR="00997775" w:rsidTr="00CA03F7" w14:paraId="39CC85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A80A9A" w14:textId="77777777"/>
        </w:tc>
        <w:tc>
          <w:tcPr>
            <w:tcW w:w="7654" w:type="dxa"/>
            <w:gridSpan w:val="2"/>
          </w:tcPr>
          <w:p w:rsidR="00997775" w:rsidRDefault="00997775" w14:paraId="5CAB7C4D" w14:textId="77777777">
            <w:r>
              <w:t>gehoord de beraadslaging,</w:t>
            </w:r>
          </w:p>
        </w:tc>
      </w:tr>
      <w:tr w:rsidR="00997775" w:rsidTr="00CA03F7" w14:paraId="4983D4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234B1D" w14:textId="77777777"/>
        </w:tc>
        <w:tc>
          <w:tcPr>
            <w:tcW w:w="7654" w:type="dxa"/>
            <w:gridSpan w:val="2"/>
          </w:tcPr>
          <w:p w:rsidR="00997775" w:rsidRDefault="00997775" w14:paraId="43059DCF" w14:textId="77777777"/>
        </w:tc>
      </w:tr>
      <w:tr w:rsidR="00997775" w:rsidTr="00CA03F7" w14:paraId="3EF65F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89BA69" w14:textId="77777777"/>
        </w:tc>
        <w:tc>
          <w:tcPr>
            <w:tcW w:w="7654" w:type="dxa"/>
            <w:gridSpan w:val="2"/>
          </w:tcPr>
          <w:p w:rsidR="00CA03F7" w:rsidP="00CA03F7" w:rsidRDefault="00CA03F7" w14:paraId="50C2D8A6" w14:textId="77777777">
            <w:r>
              <w:t>constaterende dat diversiteits- en inclusiviteitscursussen verplicht worden gesteld voor ambtenaren;</w:t>
            </w:r>
          </w:p>
          <w:p w:rsidR="00CA03F7" w:rsidP="00CA03F7" w:rsidRDefault="00CA03F7" w14:paraId="0209FB08" w14:textId="77777777"/>
          <w:p w:rsidR="00CA03F7" w:rsidP="00CA03F7" w:rsidRDefault="00CA03F7" w14:paraId="5DFE46BF" w14:textId="1FEA7EAA">
            <w:r>
              <w:t>overwegende dat deze cursussen per definitie gestoeld zijn op een ideologisch wereldbeeld waarin groepsdenken, slachtofferschap en "</w:t>
            </w:r>
            <w:proofErr w:type="spellStart"/>
            <w:r>
              <w:t>woke</w:t>
            </w:r>
            <w:proofErr w:type="spellEnd"/>
            <w:r>
              <w:t>" terminologie centraal staan;</w:t>
            </w:r>
          </w:p>
          <w:p w:rsidR="00CA03F7" w:rsidP="00CA03F7" w:rsidRDefault="00CA03F7" w14:paraId="3A96D79D" w14:textId="77777777"/>
          <w:p w:rsidR="00CA03F7" w:rsidP="00CA03F7" w:rsidRDefault="00CA03F7" w14:paraId="7EED038C" w14:textId="53F00905">
            <w:r>
              <w:t>overwegende dat het niet de taak van de overheid is om haar personeel te onderwerpen aan ideologische herscholing of gedragsbeïnvloeding;</w:t>
            </w:r>
          </w:p>
          <w:p w:rsidR="00CA03F7" w:rsidP="00CA03F7" w:rsidRDefault="00CA03F7" w14:paraId="259AFD5B" w14:textId="77777777"/>
          <w:p w:rsidR="00CA03F7" w:rsidP="00CA03F7" w:rsidRDefault="00CA03F7" w14:paraId="65ADFCDB" w14:textId="47DA87DD">
            <w:r>
              <w:t>overwegende dat dit niet alleen indruist tegen het principe van politieke neutraliteit van de overheid, maar ook de individuele vrijheid en integriteit van ambtenaren aantast;</w:t>
            </w:r>
          </w:p>
          <w:p w:rsidR="00CA03F7" w:rsidP="00CA03F7" w:rsidRDefault="00CA03F7" w14:paraId="5ECA4615" w14:textId="77777777">
            <w:r>
              <w:t xml:space="preserve">roept de regering op om per direct een einde te maken aan de verplichtstelling van </w:t>
            </w:r>
            <w:proofErr w:type="spellStart"/>
            <w:r>
              <w:t>D&amp;l-cursussen</w:t>
            </w:r>
            <w:proofErr w:type="spellEnd"/>
            <w:r>
              <w:t xml:space="preserve"> voor ambtenaren,</w:t>
            </w:r>
          </w:p>
          <w:p w:rsidR="00CA03F7" w:rsidP="00CA03F7" w:rsidRDefault="00CA03F7" w14:paraId="178AC76C" w14:textId="77777777"/>
          <w:p w:rsidR="00CA03F7" w:rsidP="00CA03F7" w:rsidRDefault="00CA03F7" w14:paraId="10EF7C62" w14:textId="45F65E41">
            <w:r>
              <w:t>en gaat over tot de orde van de dag.</w:t>
            </w:r>
          </w:p>
          <w:p w:rsidR="00CA03F7" w:rsidP="00CA03F7" w:rsidRDefault="00CA03F7" w14:paraId="27C2F469" w14:textId="77777777"/>
          <w:p w:rsidR="00997775" w:rsidP="00CA03F7" w:rsidRDefault="00CA03F7" w14:paraId="7BC13AB6" w14:textId="12A25806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0CC966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F383" w14:textId="77777777" w:rsidR="00CA03F7" w:rsidRDefault="00CA03F7">
      <w:pPr>
        <w:spacing w:line="20" w:lineRule="exact"/>
      </w:pPr>
    </w:p>
  </w:endnote>
  <w:endnote w:type="continuationSeparator" w:id="0">
    <w:p w14:paraId="7E22A4A9" w14:textId="77777777" w:rsidR="00CA03F7" w:rsidRDefault="00CA03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5B64EB" w14:textId="77777777" w:rsidR="00CA03F7" w:rsidRDefault="00CA03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A9AE" w14:textId="77777777" w:rsidR="00CA03F7" w:rsidRDefault="00CA03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5C5677" w14:textId="77777777" w:rsidR="00CA03F7" w:rsidRDefault="00CA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03F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9D492"/>
  <w15:docId w15:val="{8849A8B7-B5D2-4285-B2A9-EA8E9CE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2025-05-22T11:11:00.0000000Z</dcterms:created>
  <dcterms:modified xsi:type="dcterms:W3CDTF">2025-05-22T11:14:00.0000000Z</dcterms:modified>
  <dc:description>------------------------</dc:description>
  <dc:subject/>
  <keywords/>
  <version/>
  <category/>
</coreProperties>
</file>