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43450" w14:paraId="582CB5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2DCC8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0D02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43450" w14:paraId="6B8DF7C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41F62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43450" w14:paraId="40A2F8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66BE65" w14:textId="77777777"/>
        </w:tc>
      </w:tr>
      <w:tr w:rsidR="00997775" w:rsidTr="00F43450" w14:paraId="64BFB0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71DFEAB" w14:textId="77777777"/>
        </w:tc>
      </w:tr>
      <w:tr w:rsidR="00997775" w:rsidTr="00F43450" w14:paraId="343DA1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E3ECAF" w14:textId="77777777"/>
        </w:tc>
        <w:tc>
          <w:tcPr>
            <w:tcW w:w="7654" w:type="dxa"/>
            <w:gridSpan w:val="2"/>
          </w:tcPr>
          <w:p w:rsidR="00997775" w:rsidRDefault="00997775" w14:paraId="4AFBAD8C" w14:textId="77777777"/>
        </w:tc>
      </w:tr>
      <w:tr w:rsidR="00F43450" w:rsidTr="00F43450" w14:paraId="06A00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450" w:rsidP="00F43450" w:rsidRDefault="00F43450" w14:paraId="3B6EB285" w14:textId="527EE12F">
            <w:pPr>
              <w:rPr>
                <w:b/>
              </w:rPr>
            </w:pPr>
            <w:r>
              <w:rPr>
                <w:b/>
              </w:rPr>
              <w:t>32 802</w:t>
            </w:r>
          </w:p>
        </w:tc>
        <w:tc>
          <w:tcPr>
            <w:tcW w:w="7654" w:type="dxa"/>
            <w:gridSpan w:val="2"/>
          </w:tcPr>
          <w:p w:rsidR="00F43450" w:rsidP="00F43450" w:rsidRDefault="00F43450" w14:paraId="20C37D06" w14:textId="37EBC970">
            <w:pPr>
              <w:rPr>
                <w:b/>
              </w:rPr>
            </w:pPr>
            <w:r w:rsidRPr="00D81C68">
              <w:rPr>
                <w:b/>
                <w:bCs/>
              </w:rPr>
              <w:t>Toepassing van de Wet open overheid</w:t>
            </w:r>
          </w:p>
        </w:tc>
      </w:tr>
      <w:tr w:rsidR="00F43450" w:rsidTr="00F43450" w14:paraId="5CEC9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450" w:rsidP="00F43450" w:rsidRDefault="00F43450" w14:paraId="444AB06D" w14:textId="77777777"/>
        </w:tc>
        <w:tc>
          <w:tcPr>
            <w:tcW w:w="7654" w:type="dxa"/>
            <w:gridSpan w:val="2"/>
          </w:tcPr>
          <w:p w:rsidR="00F43450" w:rsidP="00F43450" w:rsidRDefault="00F43450" w14:paraId="005F23C9" w14:textId="77777777"/>
        </w:tc>
      </w:tr>
      <w:tr w:rsidR="00F43450" w:rsidTr="00F43450" w14:paraId="5C3BB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450" w:rsidP="00F43450" w:rsidRDefault="00F43450" w14:paraId="7B3DE978" w14:textId="77777777"/>
        </w:tc>
        <w:tc>
          <w:tcPr>
            <w:tcW w:w="7654" w:type="dxa"/>
            <w:gridSpan w:val="2"/>
          </w:tcPr>
          <w:p w:rsidR="00F43450" w:rsidP="00F43450" w:rsidRDefault="00F43450" w14:paraId="113292F0" w14:textId="77777777"/>
        </w:tc>
      </w:tr>
      <w:tr w:rsidR="00F43450" w:rsidTr="00F43450" w14:paraId="6538A6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450" w:rsidP="00F43450" w:rsidRDefault="00F43450" w14:paraId="7AA2A303" w14:textId="4B98B5B4">
            <w:pPr>
              <w:rPr>
                <w:b/>
              </w:rPr>
            </w:pPr>
            <w:r>
              <w:rPr>
                <w:b/>
              </w:rPr>
              <w:t>Nr. 12</w:t>
            </w:r>
            <w:r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F43450" w:rsidP="00F43450" w:rsidRDefault="00F43450" w14:paraId="4C549DDB" w14:textId="5B5C21AD">
            <w:pPr>
              <w:rPr>
                <w:b/>
              </w:rPr>
            </w:pPr>
            <w:r>
              <w:rPr>
                <w:b/>
              </w:rPr>
              <w:t>MOTIE VAN HET LID</w:t>
            </w:r>
            <w:r w:rsidR="00375F2D">
              <w:rPr>
                <w:b/>
              </w:rPr>
              <w:t xml:space="preserve"> DEEN</w:t>
            </w:r>
          </w:p>
        </w:tc>
      </w:tr>
      <w:tr w:rsidR="00F43450" w:rsidTr="00F43450" w14:paraId="2FD82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43450" w:rsidP="00F43450" w:rsidRDefault="00F43450" w14:paraId="4956D6C8" w14:textId="77777777"/>
        </w:tc>
        <w:tc>
          <w:tcPr>
            <w:tcW w:w="7654" w:type="dxa"/>
            <w:gridSpan w:val="2"/>
          </w:tcPr>
          <w:p w:rsidR="00F43450" w:rsidP="00F43450" w:rsidRDefault="00F43450" w14:paraId="237A8F4C" w14:textId="3C61DA60">
            <w:r>
              <w:t>Voorgesteld 21 mei 2025</w:t>
            </w:r>
          </w:p>
        </w:tc>
      </w:tr>
      <w:tr w:rsidR="00997775" w:rsidTr="00F43450" w14:paraId="34D9E9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182557" w14:textId="77777777"/>
        </w:tc>
        <w:tc>
          <w:tcPr>
            <w:tcW w:w="7654" w:type="dxa"/>
            <w:gridSpan w:val="2"/>
          </w:tcPr>
          <w:p w:rsidR="00997775" w:rsidRDefault="00997775" w14:paraId="205D42D7" w14:textId="77777777"/>
        </w:tc>
      </w:tr>
      <w:tr w:rsidR="00997775" w:rsidTr="00F43450" w14:paraId="7B1A6A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DED014" w14:textId="77777777"/>
        </w:tc>
        <w:tc>
          <w:tcPr>
            <w:tcW w:w="7654" w:type="dxa"/>
            <w:gridSpan w:val="2"/>
          </w:tcPr>
          <w:p w:rsidR="00997775" w:rsidRDefault="00997775" w14:paraId="4CE1522D" w14:textId="77777777">
            <w:r>
              <w:t>De Kamer,</w:t>
            </w:r>
          </w:p>
        </w:tc>
      </w:tr>
      <w:tr w:rsidR="00997775" w:rsidTr="00F43450" w14:paraId="62466B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36F88" w14:textId="77777777"/>
        </w:tc>
        <w:tc>
          <w:tcPr>
            <w:tcW w:w="7654" w:type="dxa"/>
            <w:gridSpan w:val="2"/>
          </w:tcPr>
          <w:p w:rsidR="00997775" w:rsidRDefault="00997775" w14:paraId="64BA8327" w14:textId="77777777"/>
        </w:tc>
      </w:tr>
      <w:tr w:rsidR="00997775" w:rsidTr="00F43450" w14:paraId="66414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9E8785" w14:textId="77777777"/>
        </w:tc>
        <w:tc>
          <w:tcPr>
            <w:tcW w:w="7654" w:type="dxa"/>
            <w:gridSpan w:val="2"/>
          </w:tcPr>
          <w:p w:rsidR="00997775" w:rsidRDefault="00997775" w14:paraId="56C1DCD2" w14:textId="77777777">
            <w:r>
              <w:t>gehoord de beraadslaging,</w:t>
            </w:r>
          </w:p>
        </w:tc>
      </w:tr>
      <w:tr w:rsidR="00997775" w:rsidTr="00F43450" w14:paraId="009351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3B3B2C" w14:textId="77777777"/>
        </w:tc>
        <w:tc>
          <w:tcPr>
            <w:tcW w:w="7654" w:type="dxa"/>
            <w:gridSpan w:val="2"/>
          </w:tcPr>
          <w:p w:rsidR="00997775" w:rsidRDefault="00997775" w14:paraId="085A058B" w14:textId="77777777"/>
        </w:tc>
      </w:tr>
      <w:tr w:rsidR="00997775" w:rsidTr="00F43450" w14:paraId="1A325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9867D7" w14:textId="77777777"/>
        </w:tc>
        <w:tc>
          <w:tcPr>
            <w:tcW w:w="7654" w:type="dxa"/>
            <w:gridSpan w:val="2"/>
          </w:tcPr>
          <w:p w:rsidR="00375F2D" w:rsidP="00375F2D" w:rsidRDefault="00375F2D" w14:paraId="02D03D9C" w14:textId="77777777">
            <w:r>
              <w:t xml:space="preserve">constaterende dat in 2024 slechts 30% van de </w:t>
            </w:r>
            <w:proofErr w:type="spellStart"/>
            <w:r>
              <w:t>Woo</w:t>
            </w:r>
            <w:proofErr w:type="spellEnd"/>
            <w:r>
              <w:t>-verzoeken aan de rijksoverheid werd afgerond met een besluit binnen de gestelde termijn;</w:t>
            </w:r>
          </w:p>
          <w:p w:rsidR="00375F2D" w:rsidP="00375F2D" w:rsidRDefault="00375F2D" w14:paraId="189BE561" w14:textId="77777777"/>
          <w:p w:rsidR="00375F2D" w:rsidP="00375F2D" w:rsidRDefault="00375F2D" w14:paraId="09D84432" w14:textId="7884C58F">
            <w:r>
              <w:t xml:space="preserve">constaterende dat in 2024 de gemiddelde afhandeltijd van </w:t>
            </w:r>
            <w:proofErr w:type="spellStart"/>
            <w:r>
              <w:t>Woo</w:t>
            </w:r>
            <w:proofErr w:type="spellEnd"/>
            <w:r>
              <w:t>-verzoeken met afgerond besluit aan de rijksoverheid 151 dagen betrof in plaats van de gestelde beslistermijn van 28 dagen;</w:t>
            </w:r>
          </w:p>
          <w:p w:rsidR="00375F2D" w:rsidP="00375F2D" w:rsidRDefault="00375F2D" w14:paraId="462D42FA" w14:textId="77777777"/>
          <w:p w:rsidR="00375F2D" w:rsidP="00375F2D" w:rsidRDefault="00375F2D" w14:paraId="48BCE052" w14:textId="2FBB7967">
            <w:r>
              <w:t xml:space="preserve">overwegende dat 10% van de </w:t>
            </w:r>
            <w:proofErr w:type="spellStart"/>
            <w:r>
              <w:t>Woo</w:t>
            </w:r>
            <w:proofErr w:type="spellEnd"/>
            <w:r>
              <w:t xml:space="preserve">-verzoekers vraagt om 80% tot 90% van de capaciteit en er dus sprake is van </w:t>
            </w:r>
            <w:proofErr w:type="spellStart"/>
            <w:r>
              <w:t>veelverzoekers</w:t>
            </w:r>
            <w:proofErr w:type="spellEnd"/>
            <w:r>
              <w:t xml:space="preserve"> en/of veelomvattende verzoeken, wat zou kunnen duiden op misbruik van de dwangsomregeling;</w:t>
            </w:r>
          </w:p>
          <w:p w:rsidR="00375F2D" w:rsidP="00375F2D" w:rsidRDefault="00375F2D" w14:paraId="36E337CF" w14:textId="77777777"/>
          <w:p w:rsidR="00375F2D" w:rsidP="00375F2D" w:rsidRDefault="00375F2D" w14:paraId="10F6966E" w14:textId="516F5380">
            <w:r>
              <w:t>overwegende dat dwangsommen niet of nauwelijks substantieel effect hebben op de afhandeltijd;</w:t>
            </w:r>
          </w:p>
          <w:p w:rsidR="00375F2D" w:rsidP="00375F2D" w:rsidRDefault="00375F2D" w14:paraId="5A25B0D3" w14:textId="77777777"/>
          <w:p w:rsidR="00375F2D" w:rsidP="00375F2D" w:rsidRDefault="00375F2D" w14:paraId="5EF5ACB0" w14:textId="45E0BFAA">
            <w:r>
              <w:t>overwegende dat in 2024 alleen al door de rijksoverheid 1,3 miljoen belastinggeld aan dwangsommen is uitbetaald;</w:t>
            </w:r>
          </w:p>
          <w:p w:rsidR="00375F2D" w:rsidP="00375F2D" w:rsidRDefault="00375F2D" w14:paraId="11EEB4A8" w14:textId="77777777">
            <w:r>
              <w:t xml:space="preserve">verzoekt de regering de </w:t>
            </w:r>
            <w:proofErr w:type="spellStart"/>
            <w:r>
              <w:t>Woo</w:t>
            </w:r>
            <w:proofErr w:type="spellEnd"/>
            <w:r>
              <w:t>-dwangsomregeling af te schaffen,</w:t>
            </w:r>
          </w:p>
          <w:p w:rsidR="00375F2D" w:rsidP="00375F2D" w:rsidRDefault="00375F2D" w14:paraId="0339066D" w14:textId="77777777"/>
          <w:p w:rsidR="00375F2D" w:rsidP="00375F2D" w:rsidRDefault="00375F2D" w14:paraId="0D9546E8" w14:textId="72FD8736">
            <w:r>
              <w:t>en gaat over tot de orde van de dag.</w:t>
            </w:r>
          </w:p>
          <w:p w:rsidR="00997775" w:rsidRDefault="00997775" w14:paraId="5ED52932" w14:textId="77777777"/>
          <w:p w:rsidR="00375F2D" w:rsidRDefault="00375F2D" w14:paraId="27D464F8" w14:textId="1497C277">
            <w:r>
              <w:t>Deen</w:t>
            </w:r>
          </w:p>
        </w:tc>
      </w:tr>
    </w:tbl>
    <w:p w:rsidR="00997775" w:rsidRDefault="00997775" w14:paraId="182C30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F151" w14:textId="77777777" w:rsidR="00F43450" w:rsidRDefault="00F43450">
      <w:pPr>
        <w:spacing w:line="20" w:lineRule="exact"/>
      </w:pPr>
    </w:p>
  </w:endnote>
  <w:endnote w:type="continuationSeparator" w:id="0">
    <w:p w14:paraId="3FC97D77" w14:textId="77777777" w:rsidR="00F43450" w:rsidRDefault="00F434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AE4798" w14:textId="77777777" w:rsidR="00F43450" w:rsidRDefault="00F434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88F50" w14:textId="77777777" w:rsidR="00F43450" w:rsidRDefault="00F434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371867" w14:textId="77777777" w:rsidR="00F43450" w:rsidRDefault="00F4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5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5F2D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05FD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3450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775E8"/>
  <w15:docId w15:val="{B5CD97C5-A1E6-4280-BA41-05E6F3DA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2025-05-22T10:18:00.0000000Z</dcterms:created>
  <dcterms:modified xsi:type="dcterms:W3CDTF">2025-05-22T10:47:00.0000000Z</dcterms:modified>
  <dc:description>------------------------</dc:description>
  <dc:subject/>
  <keywords/>
  <version/>
  <category/>
</coreProperties>
</file>