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60406" w14:paraId="5264F3D2" w14:textId="77777777">
        <w:tc>
          <w:tcPr>
            <w:tcW w:w="6733" w:type="dxa"/>
            <w:gridSpan w:val="2"/>
            <w:tcBorders>
              <w:top w:val="nil"/>
              <w:left w:val="nil"/>
              <w:bottom w:val="nil"/>
              <w:right w:val="nil"/>
            </w:tcBorders>
            <w:vAlign w:val="center"/>
          </w:tcPr>
          <w:p w:rsidR="00997775" w:rsidP="00710A7A" w:rsidRDefault="00997775" w14:paraId="0BAD83B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AA1F5F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60406" w14:paraId="12522C1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5EA8DE5" w14:textId="77777777">
            <w:r w:rsidRPr="008B0CC5">
              <w:t xml:space="preserve">Vergaderjaar </w:t>
            </w:r>
            <w:r w:rsidR="00AC6B87">
              <w:t>2024-2025</w:t>
            </w:r>
          </w:p>
        </w:tc>
      </w:tr>
      <w:tr w:rsidR="00997775" w:rsidTr="00860406" w14:paraId="0EE002D5" w14:textId="77777777">
        <w:trPr>
          <w:cantSplit/>
        </w:trPr>
        <w:tc>
          <w:tcPr>
            <w:tcW w:w="10985" w:type="dxa"/>
            <w:gridSpan w:val="3"/>
            <w:tcBorders>
              <w:top w:val="nil"/>
              <w:left w:val="nil"/>
              <w:bottom w:val="nil"/>
              <w:right w:val="nil"/>
            </w:tcBorders>
          </w:tcPr>
          <w:p w:rsidR="00997775" w:rsidRDefault="00997775" w14:paraId="7571192E" w14:textId="77777777"/>
        </w:tc>
      </w:tr>
      <w:tr w:rsidR="00997775" w:rsidTr="00860406" w14:paraId="29888055" w14:textId="77777777">
        <w:trPr>
          <w:cantSplit/>
        </w:trPr>
        <w:tc>
          <w:tcPr>
            <w:tcW w:w="10985" w:type="dxa"/>
            <w:gridSpan w:val="3"/>
            <w:tcBorders>
              <w:top w:val="nil"/>
              <w:left w:val="nil"/>
              <w:bottom w:val="single" w:color="auto" w:sz="4" w:space="0"/>
              <w:right w:val="nil"/>
            </w:tcBorders>
          </w:tcPr>
          <w:p w:rsidR="00997775" w:rsidRDefault="00997775" w14:paraId="42D96871" w14:textId="77777777"/>
        </w:tc>
      </w:tr>
      <w:tr w:rsidR="00997775" w:rsidTr="00860406" w14:paraId="1A14F3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B00914" w14:textId="77777777"/>
        </w:tc>
        <w:tc>
          <w:tcPr>
            <w:tcW w:w="7654" w:type="dxa"/>
            <w:gridSpan w:val="2"/>
          </w:tcPr>
          <w:p w:rsidR="00997775" w:rsidRDefault="00997775" w14:paraId="20593A0E" w14:textId="77777777"/>
        </w:tc>
      </w:tr>
      <w:tr w:rsidR="00860406" w:rsidTr="00860406" w14:paraId="656C8C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0406" w:rsidP="00860406" w:rsidRDefault="00860406" w14:paraId="30C4684B" w14:textId="279A1411">
            <w:pPr>
              <w:rPr>
                <w:b/>
              </w:rPr>
            </w:pPr>
            <w:r>
              <w:rPr>
                <w:b/>
              </w:rPr>
              <w:t>36 332</w:t>
            </w:r>
          </w:p>
        </w:tc>
        <w:tc>
          <w:tcPr>
            <w:tcW w:w="7654" w:type="dxa"/>
            <w:gridSpan w:val="2"/>
          </w:tcPr>
          <w:p w:rsidR="00860406" w:rsidP="00860406" w:rsidRDefault="00860406" w14:paraId="79E1C5C2" w14:textId="75169CDE">
            <w:pPr>
              <w:rPr>
                <w:b/>
              </w:rPr>
            </w:pPr>
            <w:r w:rsidRPr="007B62AC">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7B62AC">
              <w:rPr>
                <w:b/>
                <w:bCs/>
                <w:szCs w:val="24"/>
              </w:rPr>
              <w:t>PbEU</w:t>
            </w:r>
            <w:proofErr w:type="spellEnd"/>
            <w:r w:rsidRPr="007B62AC">
              <w:rPr>
                <w:b/>
                <w:bCs/>
                <w:szCs w:val="24"/>
              </w:rPr>
              <w:t xml:space="preserve"> 2021, L 382/1)</w:t>
            </w:r>
          </w:p>
        </w:tc>
      </w:tr>
      <w:tr w:rsidR="00860406" w:rsidTr="00860406" w14:paraId="3FE0EE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0406" w:rsidP="00860406" w:rsidRDefault="00860406" w14:paraId="1052241B" w14:textId="77777777"/>
        </w:tc>
        <w:tc>
          <w:tcPr>
            <w:tcW w:w="7654" w:type="dxa"/>
            <w:gridSpan w:val="2"/>
          </w:tcPr>
          <w:p w:rsidR="00860406" w:rsidP="00860406" w:rsidRDefault="00860406" w14:paraId="3A3FE27F" w14:textId="77777777"/>
        </w:tc>
      </w:tr>
      <w:tr w:rsidR="00860406" w:rsidTr="00860406" w14:paraId="039CF4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0406" w:rsidP="00860406" w:rsidRDefault="00860406" w14:paraId="333B4DFF" w14:textId="77777777"/>
        </w:tc>
        <w:tc>
          <w:tcPr>
            <w:tcW w:w="7654" w:type="dxa"/>
            <w:gridSpan w:val="2"/>
          </w:tcPr>
          <w:p w:rsidR="00860406" w:rsidP="00860406" w:rsidRDefault="00860406" w14:paraId="052BFD31" w14:textId="77777777"/>
        </w:tc>
      </w:tr>
      <w:tr w:rsidR="00860406" w:rsidTr="00860406" w14:paraId="2E4E28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0406" w:rsidP="00860406" w:rsidRDefault="00860406" w14:paraId="37513998" w14:textId="47FFF106">
            <w:pPr>
              <w:rPr>
                <w:b/>
              </w:rPr>
            </w:pPr>
            <w:r>
              <w:rPr>
                <w:b/>
              </w:rPr>
              <w:t>Nr. 4</w:t>
            </w:r>
            <w:r w:rsidR="003C7B1E">
              <w:rPr>
                <w:b/>
              </w:rPr>
              <w:t>7</w:t>
            </w:r>
          </w:p>
        </w:tc>
        <w:tc>
          <w:tcPr>
            <w:tcW w:w="7654" w:type="dxa"/>
            <w:gridSpan w:val="2"/>
          </w:tcPr>
          <w:p w:rsidR="00860406" w:rsidP="00860406" w:rsidRDefault="00860406" w14:paraId="421B59BB" w14:textId="6D6A18A9">
            <w:pPr>
              <w:rPr>
                <w:b/>
              </w:rPr>
            </w:pPr>
            <w:r>
              <w:rPr>
                <w:b/>
              </w:rPr>
              <w:t xml:space="preserve">MOTIE VAN HET LID </w:t>
            </w:r>
            <w:r w:rsidR="003C7B1E">
              <w:rPr>
                <w:b/>
              </w:rPr>
              <w:t xml:space="preserve">VONDELING </w:t>
            </w:r>
          </w:p>
        </w:tc>
      </w:tr>
      <w:tr w:rsidR="00860406" w:rsidTr="00860406" w14:paraId="0E6ED3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0406" w:rsidP="00860406" w:rsidRDefault="00860406" w14:paraId="077F764C" w14:textId="77777777"/>
        </w:tc>
        <w:tc>
          <w:tcPr>
            <w:tcW w:w="7654" w:type="dxa"/>
            <w:gridSpan w:val="2"/>
          </w:tcPr>
          <w:p w:rsidR="00860406" w:rsidP="00860406" w:rsidRDefault="00860406" w14:paraId="3FE9FBD4" w14:textId="2E2EF1A8">
            <w:r>
              <w:t>Voorgesteld 20 mei 2025</w:t>
            </w:r>
          </w:p>
        </w:tc>
      </w:tr>
      <w:tr w:rsidR="00997775" w:rsidTr="00860406" w14:paraId="023CF6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A2734E" w14:textId="77777777"/>
        </w:tc>
        <w:tc>
          <w:tcPr>
            <w:tcW w:w="7654" w:type="dxa"/>
            <w:gridSpan w:val="2"/>
          </w:tcPr>
          <w:p w:rsidR="00997775" w:rsidRDefault="00997775" w14:paraId="0F2E6748" w14:textId="77777777"/>
        </w:tc>
      </w:tr>
      <w:tr w:rsidR="00997775" w:rsidTr="00860406" w14:paraId="3F45F4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D787F3" w14:textId="77777777"/>
        </w:tc>
        <w:tc>
          <w:tcPr>
            <w:tcW w:w="7654" w:type="dxa"/>
            <w:gridSpan w:val="2"/>
          </w:tcPr>
          <w:p w:rsidR="00997775" w:rsidRDefault="00997775" w14:paraId="2287654D" w14:textId="77777777">
            <w:r>
              <w:t>De Kamer,</w:t>
            </w:r>
          </w:p>
        </w:tc>
      </w:tr>
      <w:tr w:rsidR="00997775" w:rsidTr="00860406" w14:paraId="22DE2B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B9B95C" w14:textId="77777777"/>
        </w:tc>
        <w:tc>
          <w:tcPr>
            <w:tcW w:w="7654" w:type="dxa"/>
            <w:gridSpan w:val="2"/>
          </w:tcPr>
          <w:p w:rsidR="00997775" w:rsidRDefault="00997775" w14:paraId="6508EFA3" w14:textId="77777777"/>
        </w:tc>
      </w:tr>
      <w:tr w:rsidR="00997775" w:rsidTr="00860406" w14:paraId="34C29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40BE3D" w14:textId="77777777"/>
        </w:tc>
        <w:tc>
          <w:tcPr>
            <w:tcW w:w="7654" w:type="dxa"/>
            <w:gridSpan w:val="2"/>
          </w:tcPr>
          <w:p w:rsidR="00997775" w:rsidRDefault="00997775" w14:paraId="0ECEF611" w14:textId="77777777">
            <w:r>
              <w:t>gehoord de beraadslaging,</w:t>
            </w:r>
          </w:p>
        </w:tc>
      </w:tr>
      <w:tr w:rsidR="00997775" w:rsidTr="00860406" w14:paraId="311618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29C136" w14:textId="77777777"/>
        </w:tc>
        <w:tc>
          <w:tcPr>
            <w:tcW w:w="7654" w:type="dxa"/>
            <w:gridSpan w:val="2"/>
          </w:tcPr>
          <w:p w:rsidR="00997775" w:rsidRDefault="00997775" w14:paraId="41E609E3" w14:textId="77777777"/>
        </w:tc>
      </w:tr>
      <w:tr w:rsidR="00997775" w:rsidTr="00860406" w14:paraId="69C3DD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A60C68" w14:textId="77777777"/>
        </w:tc>
        <w:tc>
          <w:tcPr>
            <w:tcW w:w="7654" w:type="dxa"/>
            <w:gridSpan w:val="2"/>
          </w:tcPr>
          <w:p w:rsidRPr="003C7B1E" w:rsidR="003C7B1E" w:rsidP="003C7B1E" w:rsidRDefault="003C7B1E" w14:paraId="50A97651" w14:textId="77777777">
            <w:r w:rsidRPr="003C7B1E">
              <w:t>constaterende dat artikel 79, lid 5 van het Verdrag betreffende de werking van de Europese Unie het aan de lidstaten zelf overlaat te bepalen hoeveel onderdanen van derde landen worden toegelaten om daar te werken;</w:t>
            </w:r>
          </w:p>
          <w:p w:rsidR="003C7B1E" w:rsidP="003C7B1E" w:rsidRDefault="003C7B1E" w14:paraId="329FB388" w14:textId="77777777"/>
          <w:p w:rsidRPr="003C7B1E" w:rsidR="003C7B1E" w:rsidP="003C7B1E" w:rsidRDefault="003C7B1E" w14:paraId="102CDC9E" w14:textId="7DC2BB7D">
            <w:r w:rsidRPr="003C7B1E">
              <w:t>verzoekt de regering het aantal kennismigranten dat via de Europese blauwe kaart naar Nederland mag komen maximaal te beperken,</w:t>
            </w:r>
          </w:p>
          <w:p w:rsidR="003C7B1E" w:rsidP="003C7B1E" w:rsidRDefault="003C7B1E" w14:paraId="27D08131" w14:textId="77777777"/>
          <w:p w:rsidRPr="003C7B1E" w:rsidR="003C7B1E" w:rsidP="003C7B1E" w:rsidRDefault="003C7B1E" w14:paraId="24184F0D" w14:textId="71035493">
            <w:r w:rsidRPr="003C7B1E">
              <w:t>en gaat over tot de orde van de dag.</w:t>
            </w:r>
          </w:p>
          <w:p w:rsidR="003C7B1E" w:rsidP="003C7B1E" w:rsidRDefault="003C7B1E" w14:paraId="150B63E0" w14:textId="77777777"/>
          <w:p w:rsidR="00997775" w:rsidP="003C7B1E" w:rsidRDefault="003C7B1E" w14:paraId="7836CF83" w14:textId="5F0D19C5">
            <w:r w:rsidRPr="003C7B1E">
              <w:t>Vondeling</w:t>
            </w:r>
          </w:p>
        </w:tc>
      </w:tr>
    </w:tbl>
    <w:p w:rsidR="00997775" w:rsidRDefault="00997775" w14:paraId="1A1D522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A797F" w14:textId="77777777" w:rsidR="00860406" w:rsidRDefault="00860406">
      <w:pPr>
        <w:spacing w:line="20" w:lineRule="exact"/>
      </w:pPr>
    </w:p>
  </w:endnote>
  <w:endnote w:type="continuationSeparator" w:id="0">
    <w:p w14:paraId="1BA148C4" w14:textId="77777777" w:rsidR="00860406" w:rsidRDefault="00860406">
      <w:pPr>
        <w:pStyle w:val="Amendement"/>
      </w:pPr>
      <w:r>
        <w:rPr>
          <w:b w:val="0"/>
        </w:rPr>
        <w:t xml:space="preserve"> </w:t>
      </w:r>
    </w:p>
  </w:endnote>
  <w:endnote w:type="continuationNotice" w:id="1">
    <w:p w14:paraId="3682B8C0" w14:textId="77777777" w:rsidR="00860406" w:rsidRDefault="008604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6177A" w14:textId="77777777" w:rsidR="00860406" w:rsidRDefault="00860406">
      <w:pPr>
        <w:pStyle w:val="Amendement"/>
      </w:pPr>
      <w:r>
        <w:rPr>
          <w:b w:val="0"/>
        </w:rPr>
        <w:separator/>
      </w:r>
    </w:p>
  </w:footnote>
  <w:footnote w:type="continuationSeparator" w:id="0">
    <w:p w14:paraId="79B4B169" w14:textId="77777777" w:rsidR="00860406" w:rsidRDefault="00860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06"/>
    <w:rsid w:val="00133FCE"/>
    <w:rsid w:val="001E482C"/>
    <w:rsid w:val="001E4877"/>
    <w:rsid w:val="0021105A"/>
    <w:rsid w:val="00280D6A"/>
    <w:rsid w:val="002B78E9"/>
    <w:rsid w:val="002C5406"/>
    <w:rsid w:val="00330D60"/>
    <w:rsid w:val="00345A5C"/>
    <w:rsid w:val="003C7B1E"/>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0406"/>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DF54A"/>
  <w15:docId w15:val="{42963B6D-4412-416C-A9EF-7F203790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806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2025-05-21T13:44:00.0000000Z</dcterms:created>
  <dcterms:modified xsi:type="dcterms:W3CDTF">2025-05-21T13:44:00.0000000Z</dcterms:modified>
  <dc:description>------------------------</dc:description>
  <dc:subject/>
  <keywords/>
  <version/>
  <category/>
</coreProperties>
</file>