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617308" w14:paraId="043493E7" w14:textId="77777777">
        <w:tc>
          <w:tcPr>
            <w:tcW w:w="6733" w:type="dxa"/>
            <w:gridSpan w:val="2"/>
            <w:tcBorders>
              <w:top w:val="nil"/>
              <w:left w:val="nil"/>
              <w:bottom w:val="nil"/>
              <w:right w:val="nil"/>
            </w:tcBorders>
            <w:vAlign w:val="center"/>
          </w:tcPr>
          <w:p w:rsidR="00997775" w:rsidP="00710A7A" w:rsidRDefault="00997775" w14:paraId="1BF8B79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FA9126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617308" w14:paraId="4AE49A9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01AB026" w14:textId="77777777">
            <w:r w:rsidRPr="008B0CC5">
              <w:t xml:space="preserve">Vergaderjaar </w:t>
            </w:r>
            <w:r w:rsidR="00AC6B87">
              <w:t>2024-2025</w:t>
            </w:r>
          </w:p>
        </w:tc>
      </w:tr>
      <w:tr w:rsidR="00997775" w:rsidTr="00617308" w14:paraId="33364745" w14:textId="77777777">
        <w:trPr>
          <w:cantSplit/>
        </w:trPr>
        <w:tc>
          <w:tcPr>
            <w:tcW w:w="10985" w:type="dxa"/>
            <w:gridSpan w:val="3"/>
            <w:tcBorders>
              <w:top w:val="nil"/>
              <w:left w:val="nil"/>
              <w:bottom w:val="nil"/>
              <w:right w:val="nil"/>
            </w:tcBorders>
          </w:tcPr>
          <w:p w:rsidR="00997775" w:rsidRDefault="00997775" w14:paraId="3F0B6534" w14:textId="77777777"/>
        </w:tc>
      </w:tr>
      <w:tr w:rsidR="00997775" w:rsidTr="00617308" w14:paraId="233816CD" w14:textId="77777777">
        <w:trPr>
          <w:cantSplit/>
        </w:trPr>
        <w:tc>
          <w:tcPr>
            <w:tcW w:w="10985" w:type="dxa"/>
            <w:gridSpan w:val="3"/>
            <w:tcBorders>
              <w:top w:val="nil"/>
              <w:left w:val="nil"/>
              <w:bottom w:val="single" w:color="auto" w:sz="4" w:space="0"/>
              <w:right w:val="nil"/>
            </w:tcBorders>
          </w:tcPr>
          <w:p w:rsidR="00997775" w:rsidRDefault="00997775" w14:paraId="4458F191" w14:textId="77777777"/>
        </w:tc>
      </w:tr>
      <w:tr w:rsidR="00997775" w:rsidTr="00617308" w14:paraId="58A036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9CF891F" w14:textId="77777777"/>
        </w:tc>
        <w:tc>
          <w:tcPr>
            <w:tcW w:w="7654" w:type="dxa"/>
            <w:gridSpan w:val="2"/>
          </w:tcPr>
          <w:p w:rsidR="00997775" w:rsidRDefault="00997775" w14:paraId="69CC2B26" w14:textId="77777777"/>
        </w:tc>
      </w:tr>
      <w:tr w:rsidR="00617308" w:rsidTr="00617308" w14:paraId="108638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17308" w:rsidP="00617308" w:rsidRDefault="00617308" w14:paraId="154B79B3" w14:textId="259F9B13">
            <w:pPr>
              <w:rPr>
                <w:b/>
              </w:rPr>
            </w:pPr>
            <w:r>
              <w:rPr>
                <w:b/>
              </w:rPr>
              <w:t>36 332</w:t>
            </w:r>
          </w:p>
        </w:tc>
        <w:tc>
          <w:tcPr>
            <w:tcW w:w="7654" w:type="dxa"/>
            <w:gridSpan w:val="2"/>
          </w:tcPr>
          <w:p w:rsidR="00617308" w:rsidP="00617308" w:rsidRDefault="00617308" w14:paraId="0B888C97" w14:textId="46BE4214">
            <w:pPr>
              <w:rPr>
                <w:b/>
              </w:rPr>
            </w:pPr>
            <w:r w:rsidRPr="007B62AC">
              <w:rPr>
                <w:b/>
                <w:bCs/>
                <w:szCs w:val="24"/>
              </w:rPr>
              <w:t>Wijziging van de Vreemdelingenwet 2000 in verband met de implementatie van richtlijn (EU) 2021/1883 van het Europees Parlement en de Raad van 20 oktober 2021 betreffende de voorwaarden voor toegang en verblijf van onderdanen van derde landen met het oog op een hooggekwalificeerde baan, en tot intrekking van Richtlijn 2009/50/EG van de Raad (</w:t>
            </w:r>
            <w:proofErr w:type="spellStart"/>
            <w:r w:rsidRPr="007B62AC">
              <w:rPr>
                <w:b/>
                <w:bCs/>
                <w:szCs w:val="24"/>
              </w:rPr>
              <w:t>PbEU</w:t>
            </w:r>
            <w:proofErr w:type="spellEnd"/>
            <w:r w:rsidRPr="007B62AC">
              <w:rPr>
                <w:b/>
                <w:bCs/>
                <w:szCs w:val="24"/>
              </w:rPr>
              <w:t xml:space="preserve"> 2021, L 382/1)</w:t>
            </w:r>
          </w:p>
        </w:tc>
      </w:tr>
      <w:tr w:rsidR="00617308" w:rsidTr="00617308" w14:paraId="2451DA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17308" w:rsidP="00617308" w:rsidRDefault="00617308" w14:paraId="0821113C" w14:textId="77777777"/>
        </w:tc>
        <w:tc>
          <w:tcPr>
            <w:tcW w:w="7654" w:type="dxa"/>
            <w:gridSpan w:val="2"/>
          </w:tcPr>
          <w:p w:rsidR="00617308" w:rsidP="00617308" w:rsidRDefault="00617308" w14:paraId="779EDB59" w14:textId="77777777"/>
        </w:tc>
      </w:tr>
      <w:tr w:rsidR="00617308" w:rsidTr="00617308" w14:paraId="1BFB8A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17308" w:rsidP="00617308" w:rsidRDefault="00617308" w14:paraId="732A9E2C" w14:textId="77777777"/>
        </w:tc>
        <w:tc>
          <w:tcPr>
            <w:tcW w:w="7654" w:type="dxa"/>
            <w:gridSpan w:val="2"/>
          </w:tcPr>
          <w:p w:rsidR="00617308" w:rsidP="00617308" w:rsidRDefault="00617308" w14:paraId="4502EAEE" w14:textId="77777777"/>
        </w:tc>
      </w:tr>
      <w:tr w:rsidR="00617308" w:rsidTr="00617308" w14:paraId="692B8E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17308" w:rsidP="00617308" w:rsidRDefault="00617308" w14:paraId="1BFD0268" w14:textId="3C48929F">
            <w:pPr>
              <w:rPr>
                <w:b/>
              </w:rPr>
            </w:pPr>
            <w:r>
              <w:rPr>
                <w:b/>
              </w:rPr>
              <w:t xml:space="preserve">Nr. </w:t>
            </w:r>
            <w:r>
              <w:rPr>
                <w:b/>
              </w:rPr>
              <w:t>39</w:t>
            </w:r>
          </w:p>
        </w:tc>
        <w:tc>
          <w:tcPr>
            <w:tcW w:w="7654" w:type="dxa"/>
            <w:gridSpan w:val="2"/>
          </w:tcPr>
          <w:p w:rsidR="00617308" w:rsidP="00617308" w:rsidRDefault="00617308" w14:paraId="54520235" w14:textId="33B6A6FF">
            <w:pPr>
              <w:rPr>
                <w:b/>
              </w:rPr>
            </w:pPr>
            <w:r>
              <w:rPr>
                <w:b/>
              </w:rPr>
              <w:t xml:space="preserve">MOTIE VAN </w:t>
            </w:r>
            <w:r>
              <w:rPr>
                <w:b/>
              </w:rPr>
              <w:t>DE LEDEN CEDER EN VAN NISPEN</w:t>
            </w:r>
          </w:p>
        </w:tc>
      </w:tr>
      <w:tr w:rsidR="00617308" w:rsidTr="00617308" w14:paraId="530CBE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17308" w:rsidP="00617308" w:rsidRDefault="00617308" w14:paraId="47050B3A" w14:textId="77777777"/>
        </w:tc>
        <w:tc>
          <w:tcPr>
            <w:tcW w:w="7654" w:type="dxa"/>
            <w:gridSpan w:val="2"/>
          </w:tcPr>
          <w:p w:rsidR="00617308" w:rsidP="00617308" w:rsidRDefault="00617308" w14:paraId="278C790D" w14:textId="2ED9AD7E">
            <w:r>
              <w:t>Voorgesteld 20 mei 2025</w:t>
            </w:r>
          </w:p>
        </w:tc>
      </w:tr>
      <w:tr w:rsidR="00997775" w:rsidTr="00617308" w14:paraId="2BD05A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AF1C86B" w14:textId="77777777"/>
        </w:tc>
        <w:tc>
          <w:tcPr>
            <w:tcW w:w="7654" w:type="dxa"/>
            <w:gridSpan w:val="2"/>
          </w:tcPr>
          <w:p w:rsidR="00997775" w:rsidRDefault="00997775" w14:paraId="18A27788" w14:textId="77777777"/>
        </w:tc>
      </w:tr>
      <w:tr w:rsidR="00997775" w:rsidTr="00617308" w14:paraId="43BF68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33BEFC2" w14:textId="77777777"/>
        </w:tc>
        <w:tc>
          <w:tcPr>
            <w:tcW w:w="7654" w:type="dxa"/>
            <w:gridSpan w:val="2"/>
          </w:tcPr>
          <w:p w:rsidR="00997775" w:rsidRDefault="00997775" w14:paraId="5D69ED3F" w14:textId="77777777">
            <w:r>
              <w:t>De Kamer,</w:t>
            </w:r>
          </w:p>
        </w:tc>
      </w:tr>
      <w:tr w:rsidR="00997775" w:rsidTr="00617308" w14:paraId="7966CC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251F73" w14:textId="77777777"/>
        </w:tc>
        <w:tc>
          <w:tcPr>
            <w:tcW w:w="7654" w:type="dxa"/>
            <w:gridSpan w:val="2"/>
          </w:tcPr>
          <w:p w:rsidR="00997775" w:rsidRDefault="00997775" w14:paraId="28344C7B" w14:textId="77777777"/>
        </w:tc>
      </w:tr>
      <w:tr w:rsidR="00997775" w:rsidTr="00617308" w14:paraId="03B2CF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7ADC4A3" w14:textId="77777777"/>
        </w:tc>
        <w:tc>
          <w:tcPr>
            <w:tcW w:w="7654" w:type="dxa"/>
            <w:gridSpan w:val="2"/>
          </w:tcPr>
          <w:p w:rsidR="00997775" w:rsidRDefault="00997775" w14:paraId="605DA5E9" w14:textId="77777777">
            <w:r>
              <w:t>gehoord de beraadslaging,</w:t>
            </w:r>
          </w:p>
        </w:tc>
      </w:tr>
      <w:tr w:rsidR="00997775" w:rsidTr="00617308" w14:paraId="7495EE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DDCFA31" w14:textId="77777777"/>
        </w:tc>
        <w:tc>
          <w:tcPr>
            <w:tcW w:w="7654" w:type="dxa"/>
            <w:gridSpan w:val="2"/>
          </w:tcPr>
          <w:p w:rsidR="00997775" w:rsidRDefault="00997775" w14:paraId="217730C0" w14:textId="77777777"/>
        </w:tc>
      </w:tr>
      <w:tr w:rsidR="00997775" w:rsidTr="00617308" w14:paraId="14FC07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6EA5EB1" w14:textId="77777777"/>
        </w:tc>
        <w:tc>
          <w:tcPr>
            <w:tcW w:w="7654" w:type="dxa"/>
            <w:gridSpan w:val="2"/>
          </w:tcPr>
          <w:p w:rsidRPr="00617308" w:rsidR="00617308" w:rsidP="00617308" w:rsidRDefault="00617308" w14:paraId="57569655" w14:textId="77777777">
            <w:r w:rsidRPr="00617308">
              <w:t>overwegende dat het van belang is misbruik door werkgevers tegen te gaan en dat een steviger ontmoedigingsbeleid ten aanzien van onrechtmatig gedrag hierbij helpt;</w:t>
            </w:r>
          </w:p>
          <w:p w:rsidR="00617308" w:rsidP="00617308" w:rsidRDefault="00617308" w14:paraId="5D52E7E1" w14:textId="77777777"/>
          <w:p w:rsidR="00617308" w:rsidP="00617308" w:rsidRDefault="00617308" w14:paraId="3B525314" w14:textId="77777777">
            <w:r w:rsidRPr="00617308">
              <w:t xml:space="preserve">verzoekt de regering het Vreemdelingenbesluit zo te wijzigen dat, als er een sanctie is opgelegd, een bedrijf wordt uitgezonderd van de mogelijkheid om </w:t>
            </w:r>
          </w:p>
          <w:p w:rsidRPr="00617308" w:rsidR="00617308" w:rsidP="00617308" w:rsidRDefault="00617308" w14:paraId="2FD2261A" w14:textId="50969155">
            <w:r w:rsidRPr="00617308">
              <w:t>werknemers met een blauwe kaart te laten werken,</w:t>
            </w:r>
          </w:p>
          <w:p w:rsidR="00617308" w:rsidP="00617308" w:rsidRDefault="00617308" w14:paraId="12155BEF" w14:textId="77777777"/>
          <w:p w:rsidRPr="00617308" w:rsidR="00617308" w:rsidP="00617308" w:rsidRDefault="00617308" w14:paraId="2C0C8A83" w14:textId="604A0101">
            <w:r w:rsidRPr="00617308">
              <w:t>en gaat over tot de orde van de dag.</w:t>
            </w:r>
          </w:p>
          <w:p w:rsidR="00617308" w:rsidP="00617308" w:rsidRDefault="00617308" w14:paraId="09891690" w14:textId="77777777"/>
          <w:p w:rsidR="00617308" w:rsidP="00617308" w:rsidRDefault="00617308" w14:paraId="6F9FA00B" w14:textId="77777777">
            <w:r w:rsidRPr="00617308">
              <w:t xml:space="preserve">Ceder </w:t>
            </w:r>
          </w:p>
          <w:p w:rsidR="00997775" w:rsidRDefault="00617308" w14:paraId="583F71C2" w14:textId="6D95C8F8">
            <w:r w:rsidRPr="00617308">
              <w:t>Van Nispen</w:t>
            </w:r>
          </w:p>
        </w:tc>
      </w:tr>
    </w:tbl>
    <w:p w:rsidR="00997775" w:rsidRDefault="00997775" w14:paraId="23C8F0E2"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8A843" w14:textId="77777777" w:rsidR="00617308" w:rsidRDefault="00617308">
      <w:pPr>
        <w:spacing w:line="20" w:lineRule="exact"/>
      </w:pPr>
    </w:p>
  </w:endnote>
  <w:endnote w:type="continuationSeparator" w:id="0">
    <w:p w14:paraId="61AFA522" w14:textId="77777777" w:rsidR="00617308" w:rsidRDefault="00617308">
      <w:pPr>
        <w:pStyle w:val="Amendement"/>
      </w:pPr>
      <w:r>
        <w:rPr>
          <w:b w:val="0"/>
        </w:rPr>
        <w:t xml:space="preserve"> </w:t>
      </w:r>
    </w:p>
  </w:endnote>
  <w:endnote w:type="continuationNotice" w:id="1">
    <w:p w14:paraId="187D5B1A" w14:textId="77777777" w:rsidR="00617308" w:rsidRDefault="0061730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479B8" w14:textId="77777777" w:rsidR="00617308" w:rsidRDefault="00617308">
      <w:pPr>
        <w:pStyle w:val="Amendement"/>
      </w:pPr>
      <w:r>
        <w:rPr>
          <w:b w:val="0"/>
        </w:rPr>
        <w:separator/>
      </w:r>
    </w:p>
  </w:footnote>
  <w:footnote w:type="continuationSeparator" w:id="0">
    <w:p w14:paraId="01AF17A0" w14:textId="77777777" w:rsidR="00617308" w:rsidRDefault="006173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308"/>
    <w:rsid w:val="00133FCE"/>
    <w:rsid w:val="001E482C"/>
    <w:rsid w:val="001E4877"/>
    <w:rsid w:val="0021105A"/>
    <w:rsid w:val="00280D6A"/>
    <w:rsid w:val="002B78E9"/>
    <w:rsid w:val="002C5406"/>
    <w:rsid w:val="00330D60"/>
    <w:rsid w:val="00345A5C"/>
    <w:rsid w:val="003F71A1"/>
    <w:rsid w:val="00476415"/>
    <w:rsid w:val="00546F8D"/>
    <w:rsid w:val="00560113"/>
    <w:rsid w:val="005F0423"/>
    <w:rsid w:val="00617308"/>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CBCD54"/>
  <w15:docId w15:val="{8A4A4754-0686-42F6-AB73-D9D4AE526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152</ap:Words>
  <ap:Characters>841</ap:Characters>
  <ap:DocSecurity>0</ap:DocSecurity>
  <ap:Lines>7</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2025-05-21T09:26:00.0000000Z</dcterms:created>
  <dcterms:modified xsi:type="dcterms:W3CDTF">2025-05-21T09:42:00.0000000Z</dcterms:modified>
  <dc:description>------------------------</dc:description>
  <dc:subject/>
  <keywords/>
  <version/>
  <category/>
</coreProperties>
</file>