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3195C" w14:paraId="49AED0BF" w14:textId="77777777">
        <w:tc>
          <w:tcPr>
            <w:tcW w:w="6733" w:type="dxa"/>
            <w:gridSpan w:val="2"/>
            <w:tcBorders>
              <w:top w:val="nil"/>
              <w:left w:val="nil"/>
              <w:bottom w:val="nil"/>
              <w:right w:val="nil"/>
            </w:tcBorders>
            <w:vAlign w:val="center"/>
          </w:tcPr>
          <w:p w:rsidR="00997775" w:rsidP="00710A7A" w:rsidRDefault="00997775" w14:paraId="2A9A646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00B39A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3195C" w14:paraId="39C5C2B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8B0182" w14:textId="77777777">
            <w:r w:rsidRPr="008B0CC5">
              <w:t xml:space="preserve">Vergaderjaar </w:t>
            </w:r>
            <w:r w:rsidR="00AC6B87">
              <w:t>2024-2025</w:t>
            </w:r>
          </w:p>
        </w:tc>
      </w:tr>
      <w:tr w:rsidR="00997775" w:rsidTr="0083195C" w14:paraId="7742BCF2" w14:textId="77777777">
        <w:trPr>
          <w:cantSplit/>
        </w:trPr>
        <w:tc>
          <w:tcPr>
            <w:tcW w:w="10985" w:type="dxa"/>
            <w:gridSpan w:val="3"/>
            <w:tcBorders>
              <w:top w:val="nil"/>
              <w:left w:val="nil"/>
              <w:bottom w:val="nil"/>
              <w:right w:val="nil"/>
            </w:tcBorders>
          </w:tcPr>
          <w:p w:rsidR="00997775" w:rsidRDefault="00997775" w14:paraId="72CB2B22" w14:textId="77777777"/>
        </w:tc>
      </w:tr>
      <w:tr w:rsidR="00997775" w:rsidTr="0083195C" w14:paraId="777D2970" w14:textId="77777777">
        <w:trPr>
          <w:cantSplit/>
        </w:trPr>
        <w:tc>
          <w:tcPr>
            <w:tcW w:w="10985" w:type="dxa"/>
            <w:gridSpan w:val="3"/>
            <w:tcBorders>
              <w:top w:val="nil"/>
              <w:left w:val="nil"/>
              <w:bottom w:val="single" w:color="auto" w:sz="4" w:space="0"/>
              <w:right w:val="nil"/>
            </w:tcBorders>
          </w:tcPr>
          <w:p w:rsidR="00997775" w:rsidRDefault="00997775" w14:paraId="56578B05" w14:textId="77777777"/>
        </w:tc>
      </w:tr>
      <w:tr w:rsidR="00997775" w:rsidTr="0083195C" w14:paraId="7C25E4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AB99BD" w14:textId="77777777"/>
        </w:tc>
        <w:tc>
          <w:tcPr>
            <w:tcW w:w="7654" w:type="dxa"/>
            <w:gridSpan w:val="2"/>
          </w:tcPr>
          <w:p w:rsidR="00997775" w:rsidRDefault="00997775" w14:paraId="2D359871" w14:textId="77777777"/>
        </w:tc>
      </w:tr>
      <w:tr w:rsidR="0083195C" w:rsidTr="0083195C" w14:paraId="69C7A1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195C" w:rsidP="0083195C" w:rsidRDefault="0083195C" w14:paraId="54AA4E4A" w14:textId="5EE9EC23">
            <w:pPr>
              <w:rPr>
                <w:b/>
              </w:rPr>
            </w:pPr>
            <w:r>
              <w:rPr>
                <w:b/>
              </w:rPr>
              <w:t>31 311</w:t>
            </w:r>
          </w:p>
        </w:tc>
        <w:tc>
          <w:tcPr>
            <w:tcW w:w="7654" w:type="dxa"/>
            <w:gridSpan w:val="2"/>
          </w:tcPr>
          <w:p w:rsidR="0083195C" w:rsidP="0083195C" w:rsidRDefault="0083195C" w14:paraId="248A5410" w14:textId="71444E0D">
            <w:pPr>
              <w:rPr>
                <w:b/>
              </w:rPr>
            </w:pPr>
            <w:r w:rsidRPr="00596B0E">
              <w:rPr>
                <w:b/>
                <w:bCs/>
              </w:rPr>
              <w:t>Zelfstandig ondernemerschap</w:t>
            </w:r>
          </w:p>
        </w:tc>
      </w:tr>
      <w:tr w:rsidR="0083195C" w:rsidTr="0083195C" w14:paraId="3F223A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195C" w:rsidP="0083195C" w:rsidRDefault="0083195C" w14:paraId="2A9949AB" w14:textId="77777777"/>
        </w:tc>
        <w:tc>
          <w:tcPr>
            <w:tcW w:w="7654" w:type="dxa"/>
            <w:gridSpan w:val="2"/>
          </w:tcPr>
          <w:p w:rsidR="0083195C" w:rsidP="0083195C" w:rsidRDefault="0083195C" w14:paraId="55ABE94E" w14:textId="77777777"/>
        </w:tc>
      </w:tr>
      <w:tr w:rsidR="0083195C" w:rsidTr="0083195C" w14:paraId="33814D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195C" w:rsidP="0083195C" w:rsidRDefault="0083195C" w14:paraId="1F27CF9F" w14:textId="77777777"/>
        </w:tc>
        <w:tc>
          <w:tcPr>
            <w:tcW w:w="7654" w:type="dxa"/>
            <w:gridSpan w:val="2"/>
          </w:tcPr>
          <w:p w:rsidR="0083195C" w:rsidP="0083195C" w:rsidRDefault="0083195C" w14:paraId="5554DBCE" w14:textId="77777777"/>
        </w:tc>
      </w:tr>
      <w:tr w:rsidR="0083195C" w:rsidTr="0083195C" w14:paraId="1907CA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195C" w:rsidP="0083195C" w:rsidRDefault="0083195C" w14:paraId="02961ECA" w14:textId="2E342BE2">
            <w:pPr>
              <w:rPr>
                <w:b/>
              </w:rPr>
            </w:pPr>
            <w:r>
              <w:rPr>
                <w:b/>
              </w:rPr>
              <w:t xml:space="preserve">Nr. </w:t>
            </w:r>
            <w:r w:rsidR="006E343C">
              <w:rPr>
                <w:b/>
              </w:rPr>
              <w:t>284</w:t>
            </w:r>
          </w:p>
        </w:tc>
        <w:tc>
          <w:tcPr>
            <w:tcW w:w="7654" w:type="dxa"/>
            <w:gridSpan w:val="2"/>
          </w:tcPr>
          <w:p w:rsidR="0083195C" w:rsidP="0083195C" w:rsidRDefault="0083195C" w14:paraId="5427E1A1" w14:textId="4BDCA29F">
            <w:pPr>
              <w:rPr>
                <w:b/>
              </w:rPr>
            </w:pPr>
            <w:r>
              <w:rPr>
                <w:b/>
              </w:rPr>
              <w:t xml:space="preserve">MOTIE VAN </w:t>
            </w:r>
            <w:r w:rsidR="006E343C">
              <w:rPr>
                <w:b/>
              </w:rPr>
              <w:t>HET LID AARTSEN C.S.</w:t>
            </w:r>
          </w:p>
        </w:tc>
      </w:tr>
      <w:tr w:rsidR="0083195C" w:rsidTr="0083195C" w14:paraId="7CBBE1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195C" w:rsidP="0083195C" w:rsidRDefault="0083195C" w14:paraId="5AFC5890" w14:textId="77777777"/>
        </w:tc>
        <w:tc>
          <w:tcPr>
            <w:tcW w:w="7654" w:type="dxa"/>
            <w:gridSpan w:val="2"/>
          </w:tcPr>
          <w:p w:rsidR="0083195C" w:rsidP="0083195C" w:rsidRDefault="0083195C" w14:paraId="1DDE85B3" w14:textId="5BD8AAB9">
            <w:r>
              <w:t>Voorgesteld 20 mei 2025</w:t>
            </w:r>
          </w:p>
        </w:tc>
      </w:tr>
      <w:tr w:rsidR="00997775" w:rsidTr="0083195C" w14:paraId="64E75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C2B077" w14:textId="77777777"/>
        </w:tc>
        <w:tc>
          <w:tcPr>
            <w:tcW w:w="7654" w:type="dxa"/>
            <w:gridSpan w:val="2"/>
          </w:tcPr>
          <w:p w:rsidR="00997775" w:rsidRDefault="00997775" w14:paraId="1DF897E1" w14:textId="77777777"/>
        </w:tc>
      </w:tr>
      <w:tr w:rsidR="00997775" w:rsidTr="0083195C" w14:paraId="3F3DA6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800681" w14:textId="77777777"/>
        </w:tc>
        <w:tc>
          <w:tcPr>
            <w:tcW w:w="7654" w:type="dxa"/>
            <w:gridSpan w:val="2"/>
          </w:tcPr>
          <w:p w:rsidR="00997775" w:rsidRDefault="00997775" w14:paraId="5F86537C" w14:textId="77777777">
            <w:r>
              <w:t>De Kamer,</w:t>
            </w:r>
          </w:p>
        </w:tc>
      </w:tr>
      <w:tr w:rsidR="00997775" w:rsidTr="0083195C" w14:paraId="4D8AEF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3B59A7" w14:textId="77777777"/>
        </w:tc>
        <w:tc>
          <w:tcPr>
            <w:tcW w:w="7654" w:type="dxa"/>
            <w:gridSpan w:val="2"/>
          </w:tcPr>
          <w:p w:rsidR="00997775" w:rsidRDefault="00997775" w14:paraId="6EEB222C" w14:textId="77777777"/>
        </w:tc>
      </w:tr>
      <w:tr w:rsidR="00997775" w:rsidTr="0083195C" w14:paraId="44093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09D227" w14:textId="77777777"/>
        </w:tc>
        <w:tc>
          <w:tcPr>
            <w:tcW w:w="7654" w:type="dxa"/>
            <w:gridSpan w:val="2"/>
          </w:tcPr>
          <w:p w:rsidR="00997775" w:rsidRDefault="00997775" w14:paraId="21D002D4" w14:textId="77777777">
            <w:r>
              <w:t>gehoord de beraadslaging,</w:t>
            </w:r>
          </w:p>
        </w:tc>
      </w:tr>
      <w:tr w:rsidR="00997775" w:rsidTr="0083195C" w14:paraId="75F268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B4887F" w14:textId="77777777"/>
        </w:tc>
        <w:tc>
          <w:tcPr>
            <w:tcW w:w="7654" w:type="dxa"/>
            <w:gridSpan w:val="2"/>
          </w:tcPr>
          <w:p w:rsidR="00997775" w:rsidRDefault="00997775" w14:paraId="75E53A17" w14:textId="77777777"/>
        </w:tc>
      </w:tr>
      <w:tr w:rsidR="00997775" w:rsidTr="0083195C" w14:paraId="2CE6A3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AF837D" w14:textId="77777777"/>
        </w:tc>
        <w:tc>
          <w:tcPr>
            <w:tcW w:w="7654" w:type="dxa"/>
            <w:gridSpan w:val="2"/>
          </w:tcPr>
          <w:p w:rsidRPr="0083195C" w:rsidR="0083195C" w:rsidP="0083195C" w:rsidRDefault="0083195C" w14:paraId="07AC797C" w14:textId="77777777">
            <w:r w:rsidRPr="0083195C">
              <w:t>constaterende dat zowel de rijksoverheid als lagere overheden na 1 januari 2025 opeens zzp'ers op voorhand en categorisch uitsluiten voor opdrachten die de overheid uitzet en daarbij expliciet verwijzen naar het opheffen van het handhavingsmoratorium van de Wet DBA;</w:t>
            </w:r>
          </w:p>
          <w:p w:rsidR="006E343C" w:rsidP="0083195C" w:rsidRDefault="006E343C" w14:paraId="3E3E6AFC" w14:textId="77777777"/>
          <w:p w:rsidR="006E343C" w:rsidP="0083195C" w:rsidRDefault="0083195C" w14:paraId="07805C9E" w14:textId="77777777">
            <w:r w:rsidRPr="0083195C">
              <w:t xml:space="preserve">overwegende dat de Hoge Raad op 21 februari jongstleden een uitspraak heeft gedaan over dat het begrip "extern ondernemerschap" van een individuele zzp'er gelijkwaardig en volwaardig dient te worden meegewogen, waardoor </w:t>
            </w:r>
          </w:p>
          <w:p w:rsidRPr="0083195C" w:rsidR="0083195C" w:rsidP="0083195C" w:rsidRDefault="0083195C" w14:paraId="7EBD2CE3" w14:textId="7B9B14F8">
            <w:r w:rsidRPr="0083195C">
              <w:t>op voorhand een zzp'er uitsluiten van een opdracht niet strookt met de bestaande jurisprudentie;</w:t>
            </w:r>
          </w:p>
          <w:p w:rsidR="006E343C" w:rsidP="0083195C" w:rsidRDefault="006E343C" w14:paraId="28E68439" w14:textId="77777777"/>
          <w:p w:rsidRPr="0083195C" w:rsidR="0083195C" w:rsidP="0083195C" w:rsidRDefault="0083195C" w14:paraId="3A6FEC10" w14:textId="626DC9E0">
            <w:r w:rsidRPr="0083195C">
              <w:t xml:space="preserve">verzoekt de regering </w:t>
            </w:r>
            <w:proofErr w:type="spellStart"/>
            <w:r w:rsidRPr="0083195C">
              <w:t>rijksbreed</w:t>
            </w:r>
            <w:proofErr w:type="spellEnd"/>
            <w:r w:rsidRPr="0083195C">
              <w:t>, op voorhand en categorisch geen zzp'ers meer uit te sluiten bij opdrachten;</w:t>
            </w:r>
          </w:p>
          <w:p w:rsidR="006E343C" w:rsidP="0083195C" w:rsidRDefault="006E343C" w14:paraId="6314B3DD" w14:textId="77777777"/>
          <w:p w:rsidRPr="0083195C" w:rsidR="0083195C" w:rsidP="0083195C" w:rsidRDefault="0083195C" w14:paraId="72BFF55B" w14:textId="2E6B3D20">
            <w:r w:rsidRPr="0083195C">
              <w:t>verzoekt de regering om er bij lagere overheden ook op aan te dringen dat zij geen zzp'ers op voorhand en categorisch meer uitsluiten bij opdrachten,</w:t>
            </w:r>
          </w:p>
          <w:p w:rsidR="006E343C" w:rsidP="0083195C" w:rsidRDefault="006E343C" w14:paraId="6FBCAC1F" w14:textId="77777777"/>
          <w:p w:rsidRPr="0083195C" w:rsidR="0083195C" w:rsidP="0083195C" w:rsidRDefault="0083195C" w14:paraId="49349234" w14:textId="2C450AD1">
            <w:r w:rsidRPr="0083195C">
              <w:t>en gaat over tot de orde van de dag.</w:t>
            </w:r>
          </w:p>
          <w:p w:rsidR="006E343C" w:rsidP="0083195C" w:rsidRDefault="006E343C" w14:paraId="64B816EE" w14:textId="77777777"/>
          <w:p w:rsidR="006E343C" w:rsidP="0083195C" w:rsidRDefault="0083195C" w14:paraId="2FD482EB" w14:textId="77777777">
            <w:r w:rsidRPr="0083195C">
              <w:t>Aartsen</w:t>
            </w:r>
          </w:p>
          <w:p w:rsidR="006E343C" w:rsidP="0083195C" w:rsidRDefault="0083195C" w14:paraId="5E07C08D" w14:textId="77777777">
            <w:r w:rsidRPr="0083195C">
              <w:t xml:space="preserve">Vijlbrief </w:t>
            </w:r>
          </w:p>
          <w:p w:rsidR="00997775" w:rsidP="006E343C" w:rsidRDefault="0083195C" w14:paraId="3B545250" w14:textId="6A72C9F8">
            <w:r w:rsidRPr="0083195C">
              <w:t>Rikkers-Oosterkamp</w:t>
            </w:r>
          </w:p>
        </w:tc>
      </w:tr>
    </w:tbl>
    <w:p w:rsidR="00997775" w:rsidRDefault="00997775" w14:paraId="27138B7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846E6" w14:textId="77777777" w:rsidR="0083195C" w:rsidRDefault="0083195C">
      <w:pPr>
        <w:spacing w:line="20" w:lineRule="exact"/>
      </w:pPr>
    </w:p>
  </w:endnote>
  <w:endnote w:type="continuationSeparator" w:id="0">
    <w:p w14:paraId="0BEA9CAF" w14:textId="77777777" w:rsidR="0083195C" w:rsidRDefault="0083195C">
      <w:pPr>
        <w:pStyle w:val="Amendement"/>
      </w:pPr>
      <w:r>
        <w:rPr>
          <w:b w:val="0"/>
        </w:rPr>
        <w:t xml:space="preserve"> </w:t>
      </w:r>
    </w:p>
  </w:endnote>
  <w:endnote w:type="continuationNotice" w:id="1">
    <w:p w14:paraId="3702F3E4" w14:textId="77777777" w:rsidR="0083195C" w:rsidRDefault="0083195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1DE9A" w14:textId="77777777" w:rsidR="0083195C" w:rsidRDefault="0083195C">
      <w:pPr>
        <w:pStyle w:val="Amendement"/>
      </w:pPr>
      <w:r>
        <w:rPr>
          <w:b w:val="0"/>
        </w:rPr>
        <w:separator/>
      </w:r>
    </w:p>
  </w:footnote>
  <w:footnote w:type="continuationSeparator" w:id="0">
    <w:p w14:paraId="5DD2EBDD" w14:textId="77777777" w:rsidR="0083195C" w:rsidRDefault="00831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5C"/>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6E343C"/>
    <w:rsid w:val="00710A7A"/>
    <w:rsid w:val="00744C6E"/>
    <w:rsid w:val="007B35A1"/>
    <w:rsid w:val="007C50C6"/>
    <w:rsid w:val="008304CB"/>
    <w:rsid w:val="0083195C"/>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1FCE8"/>
  <w15:docId w15:val="{7C1329DA-0C40-4E1B-9510-376E3B35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986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2025-05-21T09:44:00.0000000Z</dcterms:created>
  <dcterms:modified xsi:type="dcterms:W3CDTF">2025-05-21T12:11:00.0000000Z</dcterms:modified>
  <dc:description>------------------------</dc:description>
  <dc:subject/>
  <keywords/>
  <version/>
  <category/>
</coreProperties>
</file>