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85056" w14:paraId="214C814E" w14:textId="77777777">
        <w:tc>
          <w:tcPr>
            <w:tcW w:w="6733" w:type="dxa"/>
            <w:gridSpan w:val="2"/>
            <w:tcBorders>
              <w:top w:val="nil"/>
              <w:left w:val="nil"/>
              <w:bottom w:val="nil"/>
              <w:right w:val="nil"/>
            </w:tcBorders>
            <w:vAlign w:val="center"/>
          </w:tcPr>
          <w:p w:rsidR="00997775" w:rsidP="00710A7A" w:rsidRDefault="00997775" w14:paraId="531784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3B2D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85056" w14:paraId="74F370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095AF7" w14:textId="77777777">
            <w:r w:rsidRPr="008B0CC5">
              <w:t xml:space="preserve">Vergaderjaar </w:t>
            </w:r>
            <w:r w:rsidR="00AC6B87">
              <w:t>2024-2025</w:t>
            </w:r>
          </w:p>
        </w:tc>
      </w:tr>
      <w:tr w:rsidR="00997775" w:rsidTr="00A85056" w14:paraId="06775695" w14:textId="77777777">
        <w:trPr>
          <w:cantSplit/>
        </w:trPr>
        <w:tc>
          <w:tcPr>
            <w:tcW w:w="10985" w:type="dxa"/>
            <w:gridSpan w:val="3"/>
            <w:tcBorders>
              <w:top w:val="nil"/>
              <w:left w:val="nil"/>
              <w:bottom w:val="nil"/>
              <w:right w:val="nil"/>
            </w:tcBorders>
          </w:tcPr>
          <w:p w:rsidR="00997775" w:rsidRDefault="00997775" w14:paraId="3A205C07" w14:textId="77777777"/>
        </w:tc>
      </w:tr>
      <w:tr w:rsidR="00997775" w:rsidTr="00A85056" w14:paraId="01DBBFB3" w14:textId="77777777">
        <w:trPr>
          <w:cantSplit/>
        </w:trPr>
        <w:tc>
          <w:tcPr>
            <w:tcW w:w="10985" w:type="dxa"/>
            <w:gridSpan w:val="3"/>
            <w:tcBorders>
              <w:top w:val="nil"/>
              <w:left w:val="nil"/>
              <w:bottom w:val="single" w:color="auto" w:sz="4" w:space="0"/>
              <w:right w:val="nil"/>
            </w:tcBorders>
          </w:tcPr>
          <w:p w:rsidR="00997775" w:rsidRDefault="00997775" w14:paraId="2B414408" w14:textId="77777777"/>
        </w:tc>
      </w:tr>
      <w:tr w:rsidR="00997775" w:rsidTr="00A85056" w14:paraId="314DE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55F2DE" w14:textId="77777777"/>
        </w:tc>
        <w:tc>
          <w:tcPr>
            <w:tcW w:w="7654" w:type="dxa"/>
            <w:gridSpan w:val="2"/>
          </w:tcPr>
          <w:p w:rsidR="00997775" w:rsidRDefault="00997775" w14:paraId="0A531B60" w14:textId="77777777"/>
        </w:tc>
      </w:tr>
      <w:tr w:rsidR="00A85056" w:rsidTr="00A85056" w14:paraId="7780B6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5056" w:rsidP="00A85056" w:rsidRDefault="00A85056" w14:paraId="155034C4" w14:textId="6C4BDFD3">
            <w:pPr>
              <w:rPr>
                <w:b/>
              </w:rPr>
            </w:pPr>
            <w:r>
              <w:rPr>
                <w:b/>
              </w:rPr>
              <w:t>32 317</w:t>
            </w:r>
          </w:p>
        </w:tc>
        <w:tc>
          <w:tcPr>
            <w:tcW w:w="7654" w:type="dxa"/>
            <w:gridSpan w:val="2"/>
          </w:tcPr>
          <w:p w:rsidR="00A85056" w:rsidP="00A85056" w:rsidRDefault="00A85056" w14:paraId="4104FD93" w14:textId="03E9F8E2">
            <w:pPr>
              <w:rPr>
                <w:b/>
              </w:rPr>
            </w:pPr>
            <w:r w:rsidRPr="001779AC">
              <w:rPr>
                <w:b/>
                <w:bCs/>
              </w:rPr>
              <w:t>JBZ-Raad</w:t>
            </w:r>
          </w:p>
        </w:tc>
      </w:tr>
      <w:tr w:rsidR="00A85056" w:rsidTr="00A85056" w14:paraId="1331F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5056" w:rsidP="00A85056" w:rsidRDefault="00A85056" w14:paraId="1FF8BF6F" w14:textId="77777777"/>
        </w:tc>
        <w:tc>
          <w:tcPr>
            <w:tcW w:w="7654" w:type="dxa"/>
            <w:gridSpan w:val="2"/>
          </w:tcPr>
          <w:p w:rsidR="00A85056" w:rsidP="00A85056" w:rsidRDefault="00A85056" w14:paraId="24D4CFBB" w14:textId="77777777"/>
        </w:tc>
      </w:tr>
      <w:tr w:rsidR="00A85056" w:rsidTr="00A85056" w14:paraId="6CBB1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5056" w:rsidP="00A85056" w:rsidRDefault="00A85056" w14:paraId="7F66915F" w14:textId="77777777"/>
        </w:tc>
        <w:tc>
          <w:tcPr>
            <w:tcW w:w="7654" w:type="dxa"/>
            <w:gridSpan w:val="2"/>
          </w:tcPr>
          <w:p w:rsidR="00A85056" w:rsidP="00A85056" w:rsidRDefault="00A85056" w14:paraId="1CE3DDA7" w14:textId="77777777"/>
        </w:tc>
      </w:tr>
      <w:tr w:rsidR="00A85056" w:rsidTr="00A85056" w14:paraId="7F45A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5056" w:rsidP="00A85056" w:rsidRDefault="00A85056" w14:paraId="60994FE6" w14:textId="30056695">
            <w:pPr>
              <w:rPr>
                <w:b/>
              </w:rPr>
            </w:pPr>
            <w:r>
              <w:rPr>
                <w:b/>
              </w:rPr>
              <w:t xml:space="preserve">Nr. </w:t>
            </w:r>
            <w:r>
              <w:rPr>
                <w:b/>
              </w:rPr>
              <w:t>944</w:t>
            </w:r>
          </w:p>
        </w:tc>
        <w:tc>
          <w:tcPr>
            <w:tcW w:w="7654" w:type="dxa"/>
            <w:gridSpan w:val="2"/>
          </w:tcPr>
          <w:p w:rsidR="00A85056" w:rsidP="00A85056" w:rsidRDefault="00A85056" w14:paraId="749B2775" w14:textId="51C87FFE">
            <w:pPr>
              <w:rPr>
                <w:b/>
              </w:rPr>
            </w:pPr>
            <w:r>
              <w:rPr>
                <w:b/>
              </w:rPr>
              <w:t xml:space="preserve">MOTIE VAN </w:t>
            </w:r>
            <w:r>
              <w:rPr>
                <w:b/>
              </w:rPr>
              <w:t>HET LID BOOMSMA</w:t>
            </w:r>
          </w:p>
        </w:tc>
      </w:tr>
      <w:tr w:rsidR="00A85056" w:rsidTr="00A85056" w14:paraId="6360F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5056" w:rsidP="00A85056" w:rsidRDefault="00A85056" w14:paraId="2EDE2628" w14:textId="77777777"/>
        </w:tc>
        <w:tc>
          <w:tcPr>
            <w:tcW w:w="7654" w:type="dxa"/>
            <w:gridSpan w:val="2"/>
          </w:tcPr>
          <w:p w:rsidR="00A85056" w:rsidP="00A85056" w:rsidRDefault="00A85056" w14:paraId="1B6A9849" w14:textId="46707223">
            <w:r>
              <w:t>Voorgesteld 20 mei 2025</w:t>
            </w:r>
          </w:p>
        </w:tc>
      </w:tr>
      <w:tr w:rsidR="00997775" w:rsidTr="00A85056" w14:paraId="709831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908D06" w14:textId="77777777"/>
        </w:tc>
        <w:tc>
          <w:tcPr>
            <w:tcW w:w="7654" w:type="dxa"/>
            <w:gridSpan w:val="2"/>
          </w:tcPr>
          <w:p w:rsidR="00997775" w:rsidRDefault="00997775" w14:paraId="597ECD56" w14:textId="77777777"/>
        </w:tc>
      </w:tr>
      <w:tr w:rsidR="00997775" w:rsidTr="00A85056" w14:paraId="4A09E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BE9C8C" w14:textId="77777777"/>
        </w:tc>
        <w:tc>
          <w:tcPr>
            <w:tcW w:w="7654" w:type="dxa"/>
            <w:gridSpan w:val="2"/>
          </w:tcPr>
          <w:p w:rsidR="00997775" w:rsidRDefault="00997775" w14:paraId="40885AA3" w14:textId="77777777">
            <w:r>
              <w:t>De Kamer,</w:t>
            </w:r>
          </w:p>
        </w:tc>
      </w:tr>
      <w:tr w:rsidR="00997775" w:rsidTr="00A85056" w14:paraId="4C420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D89FF5" w14:textId="77777777"/>
        </w:tc>
        <w:tc>
          <w:tcPr>
            <w:tcW w:w="7654" w:type="dxa"/>
            <w:gridSpan w:val="2"/>
          </w:tcPr>
          <w:p w:rsidR="00997775" w:rsidRDefault="00997775" w14:paraId="297D7018" w14:textId="77777777"/>
        </w:tc>
      </w:tr>
      <w:tr w:rsidR="00997775" w:rsidTr="00A85056" w14:paraId="563ED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BCA40" w14:textId="77777777"/>
        </w:tc>
        <w:tc>
          <w:tcPr>
            <w:tcW w:w="7654" w:type="dxa"/>
            <w:gridSpan w:val="2"/>
          </w:tcPr>
          <w:p w:rsidR="00997775" w:rsidRDefault="00997775" w14:paraId="258ABB44" w14:textId="77777777">
            <w:r>
              <w:t>gehoord de beraadslaging,</w:t>
            </w:r>
          </w:p>
        </w:tc>
      </w:tr>
      <w:tr w:rsidR="00997775" w:rsidTr="00A85056" w14:paraId="7C2D5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5DBBB4" w14:textId="77777777"/>
        </w:tc>
        <w:tc>
          <w:tcPr>
            <w:tcW w:w="7654" w:type="dxa"/>
            <w:gridSpan w:val="2"/>
          </w:tcPr>
          <w:p w:rsidR="00997775" w:rsidRDefault="00997775" w14:paraId="7DF6B291" w14:textId="77777777"/>
        </w:tc>
      </w:tr>
      <w:tr w:rsidR="00997775" w:rsidTr="00A85056" w14:paraId="30C81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1291F" w14:textId="77777777"/>
        </w:tc>
        <w:tc>
          <w:tcPr>
            <w:tcW w:w="7654" w:type="dxa"/>
            <w:gridSpan w:val="2"/>
          </w:tcPr>
          <w:p w:rsidRPr="00A85056" w:rsidR="00A85056" w:rsidP="00A85056" w:rsidRDefault="00A85056" w14:paraId="2341C061" w14:textId="77777777">
            <w:r w:rsidRPr="00A85056">
              <w:t>constaterende dat Nederland asielzoekers die in België asiel hebben aangevraagd in sommige gevallen niet terug kan sturen, omdat zij daar mogelijk geen opvang zouden krijgen;</w:t>
            </w:r>
          </w:p>
          <w:p w:rsidR="00A85056" w:rsidP="00A85056" w:rsidRDefault="00A85056" w14:paraId="09F09266" w14:textId="77777777"/>
          <w:p w:rsidRPr="00A85056" w:rsidR="00A85056" w:rsidP="00A85056" w:rsidRDefault="00A85056" w14:paraId="2C7E1332" w14:textId="13E316DB">
            <w:r w:rsidRPr="00A85056">
              <w:t>overwegende dat Duitsland heeft aangegeven asielzoekers terug te sturen aan de grens, terwijl conform de Dublinregels asielaanvragen eerst gecontroleerd moeten worden;</w:t>
            </w:r>
          </w:p>
          <w:p w:rsidR="00A85056" w:rsidP="00A85056" w:rsidRDefault="00A85056" w14:paraId="7382DF86" w14:textId="77777777"/>
          <w:p w:rsidRPr="00A85056" w:rsidR="00A85056" w:rsidP="00A85056" w:rsidRDefault="00A85056" w14:paraId="7BB3235A" w14:textId="6D2D076D">
            <w:r w:rsidRPr="00A85056">
              <w:t>overwegende dat de politie in Hannover al 386 mensen aan de Duitse grens heeft teruggestuurd naar Nederland;</w:t>
            </w:r>
          </w:p>
          <w:p w:rsidR="00A85056" w:rsidP="00A85056" w:rsidRDefault="00A85056" w14:paraId="0EDA1E82" w14:textId="77777777"/>
          <w:p w:rsidRPr="00A85056" w:rsidR="00A85056" w:rsidP="00A85056" w:rsidRDefault="00A85056" w14:paraId="22602AC2" w14:textId="7EC60C7D">
            <w:r w:rsidRPr="00A85056">
              <w:t>overwegende dat het wenselijk is dat buurlanden gezamenlijk optrekken en niet hun asielverplichtingen op elkaar afwentelen;</w:t>
            </w:r>
          </w:p>
          <w:p w:rsidR="00A85056" w:rsidP="00A85056" w:rsidRDefault="00A85056" w14:paraId="52F3EDF4" w14:textId="77777777"/>
          <w:p w:rsidR="00A85056" w:rsidP="00A85056" w:rsidRDefault="00A85056" w14:paraId="5F1B7706" w14:textId="77777777">
            <w:r w:rsidRPr="00A85056">
              <w:t xml:space="preserve">verzoekt de regering om in overleg te treden met onze buurlanden België en Duitsland om tot een gezamenlijke aanpak en strategie te komen omtrent opvang en beleid aan de grens, de handhaving van de Dublinregels en de </w:t>
            </w:r>
          </w:p>
          <w:p w:rsidRPr="00A85056" w:rsidR="00A85056" w:rsidP="00A85056" w:rsidRDefault="00A85056" w14:paraId="5E552014" w14:textId="72FC9635">
            <w:r w:rsidRPr="00A85056">
              <w:t>voorbereiding op het Migratiepact, en de samenwerking te zoeken om samen met andere gelijkgestemde EU-lidstaten te streven naar effectiever beleid om tot beperking van migratie te komen,</w:t>
            </w:r>
          </w:p>
          <w:p w:rsidR="00A85056" w:rsidP="00A85056" w:rsidRDefault="00A85056" w14:paraId="36BB37B2" w14:textId="77777777"/>
          <w:p w:rsidRPr="00A85056" w:rsidR="00A85056" w:rsidP="00A85056" w:rsidRDefault="00A85056" w14:paraId="02BC83AC" w14:textId="3BB2001D">
            <w:r w:rsidRPr="00A85056">
              <w:t>en gaat over tot de orde van de dag.</w:t>
            </w:r>
          </w:p>
          <w:p w:rsidR="00A85056" w:rsidP="00A85056" w:rsidRDefault="00A85056" w14:paraId="0E27587D" w14:textId="77777777"/>
          <w:p w:rsidR="00997775" w:rsidP="00A85056" w:rsidRDefault="00A85056" w14:paraId="3D138452" w14:textId="7308CA45">
            <w:r w:rsidRPr="00A85056">
              <w:t>Boomsma</w:t>
            </w:r>
          </w:p>
        </w:tc>
      </w:tr>
    </w:tbl>
    <w:p w:rsidR="00997775" w:rsidRDefault="00997775" w14:paraId="06A4142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9C87" w14:textId="77777777" w:rsidR="00A85056" w:rsidRDefault="00A85056">
      <w:pPr>
        <w:spacing w:line="20" w:lineRule="exact"/>
      </w:pPr>
    </w:p>
  </w:endnote>
  <w:endnote w:type="continuationSeparator" w:id="0">
    <w:p w14:paraId="5D147C30" w14:textId="77777777" w:rsidR="00A85056" w:rsidRDefault="00A85056">
      <w:pPr>
        <w:pStyle w:val="Amendement"/>
      </w:pPr>
      <w:r>
        <w:rPr>
          <w:b w:val="0"/>
        </w:rPr>
        <w:t xml:space="preserve"> </w:t>
      </w:r>
    </w:p>
  </w:endnote>
  <w:endnote w:type="continuationNotice" w:id="1">
    <w:p w14:paraId="25633C4B" w14:textId="77777777" w:rsidR="00A85056" w:rsidRDefault="00A850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8ECB" w14:textId="77777777" w:rsidR="00A85056" w:rsidRDefault="00A85056">
      <w:pPr>
        <w:pStyle w:val="Amendement"/>
      </w:pPr>
      <w:r>
        <w:rPr>
          <w:b w:val="0"/>
        </w:rPr>
        <w:separator/>
      </w:r>
    </w:p>
  </w:footnote>
  <w:footnote w:type="continuationSeparator" w:id="0">
    <w:p w14:paraId="22CFF42F" w14:textId="77777777" w:rsidR="00A85056" w:rsidRDefault="00A8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56"/>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50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3CB4A"/>
  <w15:docId w15:val="{92CB86CC-AE53-4A87-9CA2-49F4FCC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1056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2025-05-21T12:15:00.0000000Z</dcterms:created>
  <dcterms:modified xsi:type="dcterms:W3CDTF">2025-05-21T12:26:00.0000000Z</dcterms:modified>
  <dc:description>------------------------</dc:description>
  <dc:subject/>
  <keywords/>
  <version/>
  <category/>
</coreProperties>
</file>