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67D8B" w14:paraId="6D334B86" w14:textId="77777777"/>
    <w:p w:rsidR="00767D8B" w14:paraId="63E5474B" w14:textId="77777777">
      <w:r>
        <w:t>In uw brief d.d. 8 april jl. heeft uw vaste commissie voor Digitale Zaken te kennen gegeven dat zij zich door middel van een openbare technische briefing door ambtenaren van mijn ministerie nader wil laten informeren over online leeftijdsver</w:t>
      </w:r>
      <w:r w:rsidR="002F2F7C">
        <w:t>i</w:t>
      </w:r>
      <w:r>
        <w:t xml:space="preserve">ficatie. U verzoekt mij daartoe toestemming te verlenen voor het verzorgen van deze technische briefing. </w:t>
      </w:r>
    </w:p>
    <w:p w:rsidR="00767D8B" w14:paraId="6DECEC93" w14:textId="77777777"/>
    <w:p w:rsidR="00767D8B" w:rsidP="002F2F7C" w14:paraId="353CA58F" w14:textId="77777777">
      <w:r>
        <w:t xml:space="preserve">Hierbij verleen ik </w:t>
      </w:r>
      <w:r w:rsidR="002F2F7C">
        <w:t xml:space="preserve">ambtenaren van mijn ministerie </w:t>
      </w:r>
      <w:r>
        <w:t>toestemming tot deelname aan de technische briefing</w:t>
      </w:r>
      <w:r w:rsidR="002F2F7C">
        <w:t>.</w:t>
      </w:r>
    </w:p>
    <w:p w:rsidR="00767D8B" w14:paraId="72A836FD" w14:textId="77777777"/>
    <w:p w:rsidRPr="000D0B90" w:rsidR="000D0B90" w:rsidP="000D0B90" w14:paraId="3A527229" w14:textId="77777777">
      <w:r>
        <w:t>D</w:t>
      </w:r>
      <w:r w:rsidRPr="000D0B90">
        <w:t xml:space="preserve">e staatssecretaris van Binnenlandse Zaken en Koninkrijksrelaties </w:t>
      </w:r>
    </w:p>
    <w:p w:rsidR="00767D8B" w:rsidP="000D0B90" w14:paraId="07F25841" w14:textId="77777777">
      <w:r w:rsidRPr="000D0B90">
        <w:rPr>
          <w:i/>
          <w:iCs/>
        </w:rPr>
        <w:t>Digitalisering en Koninkrijksrelaties</w:t>
      </w:r>
      <w:r>
        <w:br/>
      </w:r>
      <w:r>
        <w:br/>
      </w:r>
      <w:r>
        <w:br/>
      </w:r>
      <w:r>
        <w:br/>
      </w:r>
      <w:r w:rsidRPr="000D0B90">
        <w:t>Zsolt Szabó</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F7C" w14:paraId="660528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F7C" w14:paraId="08DAA7F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F7C" w14:paraId="572FAC0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F7C" w14:paraId="59FB8C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7D8B" w14:paraId="0FC50ED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849A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849A6" w14:paraId="4317C4C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67D8B" w14:textId="77777777">
                          <w:pPr>
                            <w:pStyle w:val="Referentiegegevensbold"/>
                          </w:pPr>
                          <w:r>
                            <w:t>DG Digitalisering &amp; Overheidsorganisatie</w:t>
                          </w:r>
                        </w:p>
                        <w:p w:rsidR="00767D8B" w14:textId="77777777">
                          <w:pPr>
                            <w:pStyle w:val="Referentiegegevens"/>
                          </w:pPr>
                          <w:r>
                            <w:t>DGDOO-DO-Identiteit &amp; BRP</w:t>
                          </w:r>
                        </w:p>
                        <w:p w:rsidR="00767D8B" w14:textId="77777777">
                          <w:pPr>
                            <w:pStyle w:val="WitregelW2"/>
                          </w:pPr>
                        </w:p>
                        <w:p w:rsidR="00767D8B" w14:textId="77777777">
                          <w:pPr>
                            <w:pStyle w:val="Referentiegegevensbold"/>
                          </w:pPr>
                          <w:r>
                            <w:t>Datum</w:t>
                          </w:r>
                        </w:p>
                        <w:p w:rsidR="000849A6" w14:textId="77777777">
                          <w:pPr>
                            <w:pStyle w:val="Referentiegegevens"/>
                          </w:pPr>
                          <w:r>
                            <w:fldChar w:fldCharType="begin"/>
                          </w:r>
                          <w:r>
                            <w:instrText xml:space="preserve"> DOCPROPERTY  "Datum"  \* MERGEFORMAT </w:instrText>
                          </w:r>
                          <w:r>
                            <w:fldChar w:fldCharType="separate"/>
                          </w:r>
                          <w:r w:rsidR="008120DD">
                            <w:t>14 mei 2025</w:t>
                          </w:r>
                          <w:r w:rsidR="008120DD">
                            <w:fldChar w:fldCharType="end"/>
                          </w:r>
                        </w:p>
                        <w:p w:rsidR="00767D8B" w14:textId="77777777">
                          <w:pPr>
                            <w:pStyle w:val="WitregelW1"/>
                          </w:pPr>
                        </w:p>
                        <w:p w:rsidR="00767D8B" w14:textId="77777777">
                          <w:pPr>
                            <w:pStyle w:val="Referentiegegevensbold"/>
                          </w:pPr>
                          <w:r>
                            <w:t>Onze referentie</w:t>
                          </w:r>
                        </w:p>
                        <w:p w:rsidR="000849A6" w14:textId="77777777">
                          <w:pPr>
                            <w:pStyle w:val="Referentiegegevens"/>
                          </w:pPr>
                          <w:r>
                            <w:fldChar w:fldCharType="begin"/>
                          </w:r>
                          <w:r>
                            <w:instrText xml:space="preserve"> DOCPROPERTY  "Kenmerk"  \* MERGEFORMAT </w:instrText>
                          </w:r>
                          <w:r>
                            <w:fldChar w:fldCharType="separate"/>
                          </w:r>
                          <w:r w:rsidR="008120DD">
                            <w:t>2025-0000316547</w:t>
                          </w:r>
                          <w:r w:rsidR="008120DD">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767D8B" w14:paraId="1CE591C5" w14:textId="77777777">
                    <w:pPr>
                      <w:pStyle w:val="Referentiegegevensbold"/>
                    </w:pPr>
                    <w:r>
                      <w:t>DG Digitalisering &amp; Overheidsorganisatie</w:t>
                    </w:r>
                  </w:p>
                  <w:p w:rsidR="00767D8B" w14:paraId="2E15FAE0" w14:textId="77777777">
                    <w:pPr>
                      <w:pStyle w:val="Referentiegegevens"/>
                    </w:pPr>
                    <w:r>
                      <w:t>DGDOO-DO-Identiteit &amp; BRP</w:t>
                    </w:r>
                  </w:p>
                  <w:p w:rsidR="00767D8B" w14:paraId="1C4638B9" w14:textId="77777777">
                    <w:pPr>
                      <w:pStyle w:val="WitregelW2"/>
                    </w:pPr>
                  </w:p>
                  <w:p w:rsidR="00767D8B" w14:paraId="4CFAC069" w14:textId="77777777">
                    <w:pPr>
                      <w:pStyle w:val="Referentiegegevensbold"/>
                    </w:pPr>
                    <w:r>
                      <w:t>Datum</w:t>
                    </w:r>
                  </w:p>
                  <w:p w:rsidR="000849A6" w14:paraId="4AB4669E" w14:textId="77777777">
                    <w:pPr>
                      <w:pStyle w:val="Referentiegegevens"/>
                    </w:pPr>
                    <w:r>
                      <w:fldChar w:fldCharType="begin"/>
                    </w:r>
                    <w:r>
                      <w:instrText xml:space="preserve"> DOCPROPERTY  "Datum"  \* MERGEFORMAT </w:instrText>
                    </w:r>
                    <w:r>
                      <w:fldChar w:fldCharType="separate"/>
                    </w:r>
                    <w:r w:rsidR="008120DD">
                      <w:t>14 mei 2025</w:t>
                    </w:r>
                    <w:r w:rsidR="008120DD">
                      <w:fldChar w:fldCharType="end"/>
                    </w:r>
                  </w:p>
                  <w:p w:rsidR="00767D8B" w14:paraId="05D19983" w14:textId="77777777">
                    <w:pPr>
                      <w:pStyle w:val="WitregelW1"/>
                    </w:pPr>
                  </w:p>
                  <w:p w:rsidR="00767D8B" w14:paraId="54FAEF76" w14:textId="77777777">
                    <w:pPr>
                      <w:pStyle w:val="Referentiegegevensbold"/>
                    </w:pPr>
                    <w:r>
                      <w:t>Onze referentie</w:t>
                    </w:r>
                  </w:p>
                  <w:p w:rsidR="000849A6" w14:paraId="39C15689" w14:textId="77777777">
                    <w:pPr>
                      <w:pStyle w:val="Referentiegegevens"/>
                    </w:pPr>
                    <w:r>
                      <w:fldChar w:fldCharType="begin"/>
                    </w:r>
                    <w:r>
                      <w:instrText xml:space="preserve"> DOCPROPERTY  "Kenmerk"  \* MERGEFORMAT </w:instrText>
                    </w:r>
                    <w:r>
                      <w:fldChar w:fldCharType="separate"/>
                    </w:r>
                    <w:r w:rsidR="008120DD">
                      <w:t>2025-0000316547</w:t>
                    </w:r>
                    <w:r w:rsidR="008120DD">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849A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849A6" w14:paraId="2B6AA48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849A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849A6" w14:paraId="12DBF40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7D8B" w14:paraId="63894FB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767D8B" w14:textId="77777777">
                          <w:pPr>
                            <w:spacing w:line="240" w:lineRule="auto"/>
                          </w:pPr>
                          <w:r>
                            <w:rPr>
                              <w:noProof/>
                            </w:rPr>
                            <w:drawing>
                              <wp:inline distT="0" distB="0" distL="0" distR="0">
                                <wp:extent cx="467995" cy="1583865"/>
                                <wp:effectExtent l="0" t="0" r="0" b="0"/>
                                <wp:docPr id="179869383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9869383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767D8B" w14:paraId="1EA94244"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767D8B" w14:textId="77777777">
                          <w:pPr>
                            <w:spacing w:line="240" w:lineRule="auto"/>
                          </w:pPr>
                          <w:r>
                            <w:rPr>
                              <w:noProof/>
                            </w:rPr>
                            <w:drawing>
                              <wp:inline distT="0" distB="0" distL="0" distR="0">
                                <wp:extent cx="2339975" cy="1582834"/>
                                <wp:effectExtent l="0" t="0" r="0" b="0"/>
                                <wp:docPr id="50680987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50680987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767D8B" w14:paraId="21E93935"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67D8B"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767D8B" w14:paraId="5C9FB9A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849A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67D8B" w14:textId="77777777">
                          <w:r>
                            <w:t>Aan de voorzitter van de Tweede Kamer der Staten-Generaal</w:t>
                          </w:r>
                        </w:p>
                        <w:p w:rsidR="00767D8B" w14:textId="77777777">
                          <w:r>
                            <w:t xml:space="preserve">Postbus 20018 </w:t>
                          </w:r>
                        </w:p>
                        <w:p w:rsidR="00767D8B"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849A6" w14:paraId="4131842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767D8B" w14:paraId="23A744E7" w14:textId="77777777">
                    <w:r>
                      <w:t>Aan de voorzitter van de Tweede Kamer der Staten-Generaal</w:t>
                    </w:r>
                  </w:p>
                  <w:p w:rsidR="00767D8B" w14:paraId="630B1401" w14:textId="77777777">
                    <w:r>
                      <w:t xml:space="preserve">Postbus 20018 </w:t>
                    </w:r>
                  </w:p>
                  <w:p w:rsidR="00767D8B" w14:paraId="3B0B4C2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4772025" cy="10744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1074420"/>
                      </a:xfrm>
                      <a:prstGeom prst="rect">
                        <a:avLst/>
                      </a:prstGeom>
                      <a:noFill/>
                    </wps:spPr>
                    <wps:txbx>
                      <w:txbxContent>
                        <w:tbl>
                          <w:tblPr>
                            <w:tblW w:w="0" w:type="auto"/>
                            <w:tblLayout w:type="fixed"/>
                            <w:tblLook w:val="07E0"/>
                          </w:tblPr>
                          <w:tblGrid>
                            <w:gridCol w:w="1140"/>
                            <w:gridCol w:w="5918"/>
                          </w:tblGrid>
                          <w:tr w14:paraId="1C111644" w14:textId="77777777">
                            <w:tblPrEx>
                              <w:tblW w:w="0" w:type="auto"/>
                              <w:tblLayout w:type="fixed"/>
                              <w:tblLook w:val="07E0"/>
                            </w:tblPrEx>
                            <w:trPr>
                              <w:trHeight w:val="240"/>
                            </w:trPr>
                            <w:tc>
                              <w:tcPr>
                                <w:tcW w:w="1140" w:type="dxa"/>
                              </w:tcPr>
                              <w:p w:rsidR="00767D8B" w14:textId="77777777">
                                <w:r>
                                  <w:t>Datum</w:t>
                                </w:r>
                              </w:p>
                            </w:tc>
                            <w:tc>
                              <w:tcPr>
                                <w:tcW w:w="5918" w:type="dxa"/>
                              </w:tcPr>
                              <w:p w:rsidR="00C17FAC" w14:textId="1CD6FBE7">
                                <w:r>
                                  <w:t>19 mei 2025</w:t>
                                </w:r>
                              </w:p>
                            </w:tc>
                          </w:tr>
                          <w:tr w14:paraId="2E666B86" w14:textId="77777777">
                            <w:tblPrEx>
                              <w:tblW w:w="0" w:type="auto"/>
                              <w:tblLayout w:type="fixed"/>
                              <w:tblLook w:val="07E0"/>
                            </w:tblPrEx>
                            <w:trPr>
                              <w:trHeight w:val="240"/>
                            </w:trPr>
                            <w:tc>
                              <w:tcPr>
                                <w:tcW w:w="1140" w:type="dxa"/>
                              </w:tcPr>
                              <w:p w:rsidR="00767D8B" w14:textId="77777777">
                                <w:r>
                                  <w:t>Betreft</w:t>
                                </w:r>
                              </w:p>
                            </w:tc>
                            <w:tc>
                              <w:tcPr>
                                <w:tcW w:w="5918" w:type="dxa"/>
                              </w:tcPr>
                              <w:p w:rsidR="000849A6" w14:textId="77777777">
                                <w:r>
                                  <w:fldChar w:fldCharType="begin"/>
                                </w:r>
                                <w:r>
                                  <w:instrText xml:space="preserve"> DOCPROPERTY  "Onderwerp"  \* MERGEFORMAT </w:instrText>
                                </w:r>
                                <w:r>
                                  <w:fldChar w:fldCharType="separate"/>
                                </w:r>
                                <w:r w:rsidR="008120DD">
                                  <w:t>Reactie op Verzoek toestemming deelname ambtenaren aan technische briefing Online leeftijdsverificatie op 27 mei 2025</w:t>
                                </w:r>
                                <w:r w:rsidR="008120DD">
                                  <w:fldChar w:fldCharType="end"/>
                                </w:r>
                              </w:p>
                            </w:tc>
                          </w:tr>
                        </w:tbl>
                        <w:p w:rsidR="00FE54E2"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84.6pt;margin-top:263.4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C111644" w14:textId="77777777">
                      <w:tblPrEx>
                        <w:tblW w:w="0" w:type="auto"/>
                        <w:tblLayout w:type="fixed"/>
                        <w:tblLook w:val="07E0"/>
                      </w:tblPrEx>
                      <w:trPr>
                        <w:trHeight w:val="240"/>
                      </w:trPr>
                      <w:tc>
                        <w:tcPr>
                          <w:tcW w:w="1140" w:type="dxa"/>
                        </w:tcPr>
                        <w:p w:rsidR="00767D8B" w14:paraId="12FB561E" w14:textId="77777777">
                          <w:r>
                            <w:t>Datum</w:t>
                          </w:r>
                        </w:p>
                      </w:tc>
                      <w:tc>
                        <w:tcPr>
                          <w:tcW w:w="5918" w:type="dxa"/>
                        </w:tcPr>
                        <w:p w:rsidR="00C17FAC" w14:paraId="4F23661C" w14:textId="1CD6FBE7">
                          <w:r>
                            <w:t>19 mei 2025</w:t>
                          </w:r>
                        </w:p>
                      </w:tc>
                    </w:tr>
                    <w:tr w14:paraId="2E666B86" w14:textId="77777777">
                      <w:tblPrEx>
                        <w:tblW w:w="0" w:type="auto"/>
                        <w:tblLayout w:type="fixed"/>
                        <w:tblLook w:val="07E0"/>
                      </w:tblPrEx>
                      <w:trPr>
                        <w:trHeight w:val="240"/>
                      </w:trPr>
                      <w:tc>
                        <w:tcPr>
                          <w:tcW w:w="1140" w:type="dxa"/>
                        </w:tcPr>
                        <w:p w:rsidR="00767D8B" w14:paraId="568FFD3A" w14:textId="77777777">
                          <w:r>
                            <w:t>Betreft</w:t>
                          </w:r>
                        </w:p>
                      </w:tc>
                      <w:tc>
                        <w:tcPr>
                          <w:tcW w:w="5918" w:type="dxa"/>
                        </w:tcPr>
                        <w:p w:rsidR="000849A6" w14:paraId="6CF281B2" w14:textId="77777777">
                          <w:r>
                            <w:fldChar w:fldCharType="begin"/>
                          </w:r>
                          <w:r>
                            <w:instrText xml:space="preserve"> DOCPROPERTY  "Onderwerp"  \* MERGEFORMAT </w:instrText>
                          </w:r>
                          <w:r>
                            <w:fldChar w:fldCharType="separate"/>
                          </w:r>
                          <w:r w:rsidR="008120DD">
                            <w:t>Reactie op Verzoek toestemming deelname ambtenaren aan technische briefing Online leeftijdsverificatie op 27 mei 2025</w:t>
                          </w:r>
                          <w:r w:rsidR="008120DD">
                            <w:fldChar w:fldCharType="end"/>
                          </w:r>
                        </w:p>
                      </w:tc>
                    </w:tr>
                  </w:tbl>
                  <w:p w:rsidR="00FE54E2" w14:paraId="2A37AFD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767D8B" w14:textId="77777777">
                          <w:pPr>
                            <w:pStyle w:val="WitregelW1"/>
                          </w:pPr>
                        </w:p>
                        <w:p w:rsidR="00767D8B" w:rsidRPr="000D0B90" w:rsidP="000D0B90" w14:textId="77777777">
                          <w:pPr>
                            <w:pStyle w:val="WitregelW2"/>
                          </w:pPr>
                          <w:r w:rsidRPr="000D0B90">
                            <w:rPr>
                              <w:sz w:val="13"/>
                              <w:szCs w:val="13"/>
                            </w:rPr>
                            <w:t xml:space="preserve"> www.rijksoverheid.nl www.facebook.com/minbzk www.twitter.com/minbzk www.linkedin.com/company/ ministerie-van-</w:t>
                          </w:r>
                          <w:r w:rsidRPr="000D0B90">
                            <w:rPr>
                              <w:sz w:val="13"/>
                              <w:szCs w:val="13"/>
                            </w:rPr>
                            <w:t>bzk</w:t>
                          </w:r>
                        </w:p>
                        <w:p w:rsidR="00767D8B" w14:textId="77777777">
                          <w:pPr>
                            <w:pStyle w:val="Referentiegegevensbold"/>
                          </w:pPr>
                          <w:r>
                            <w:t>Onze referentie</w:t>
                          </w:r>
                        </w:p>
                        <w:p w:rsidR="000849A6" w14:textId="77777777">
                          <w:pPr>
                            <w:pStyle w:val="Referentiegegevens"/>
                          </w:pPr>
                          <w:r>
                            <w:fldChar w:fldCharType="begin"/>
                          </w:r>
                          <w:r>
                            <w:instrText xml:space="preserve"> DOCPROPERTY  "Kenmerk"  \* MERGEFORMAT </w:instrText>
                          </w:r>
                          <w:r>
                            <w:fldChar w:fldCharType="separate"/>
                          </w:r>
                          <w:r w:rsidR="008120DD">
                            <w:t>2025-0000316547</w:t>
                          </w:r>
                          <w:r w:rsidR="008120DD">
                            <w:fldChar w:fldCharType="end"/>
                          </w:r>
                        </w:p>
                        <w:p w:rsidR="00767D8B" w14:textId="77777777">
                          <w:pPr>
                            <w:pStyle w:val="WitregelW1"/>
                          </w:pPr>
                        </w:p>
                        <w:p w:rsidR="00767D8B" w14:textId="77777777">
                          <w:pPr>
                            <w:pStyle w:val="Referentiegegevensbold"/>
                          </w:pPr>
                          <w:r>
                            <w:t>Uw referentie</w:t>
                          </w:r>
                        </w:p>
                        <w:p w:rsidR="000849A6"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767D8B" w14:paraId="08AF4E9A" w14:textId="77777777">
                    <w:pPr>
                      <w:pStyle w:val="WitregelW1"/>
                    </w:pPr>
                  </w:p>
                  <w:p w:rsidR="00767D8B" w:rsidRPr="000D0B90" w:rsidP="000D0B90" w14:paraId="486716E7" w14:textId="77777777">
                    <w:pPr>
                      <w:pStyle w:val="WitregelW2"/>
                    </w:pPr>
                    <w:r w:rsidRPr="000D0B90">
                      <w:rPr>
                        <w:sz w:val="13"/>
                        <w:szCs w:val="13"/>
                      </w:rPr>
                      <w:t xml:space="preserve"> www.rijksoverheid.nl www.facebook.com/minbzk www.twitter.com/minbzk www.linkedin.com/company/ ministerie-van-</w:t>
                    </w:r>
                    <w:r w:rsidRPr="000D0B90">
                      <w:rPr>
                        <w:sz w:val="13"/>
                        <w:szCs w:val="13"/>
                      </w:rPr>
                      <w:t>bzk</w:t>
                    </w:r>
                  </w:p>
                  <w:p w:rsidR="00767D8B" w14:paraId="35E67529" w14:textId="77777777">
                    <w:pPr>
                      <w:pStyle w:val="Referentiegegevensbold"/>
                    </w:pPr>
                    <w:r>
                      <w:t>Onze referentie</w:t>
                    </w:r>
                  </w:p>
                  <w:p w:rsidR="000849A6" w14:paraId="6529662E" w14:textId="77777777">
                    <w:pPr>
                      <w:pStyle w:val="Referentiegegevens"/>
                    </w:pPr>
                    <w:r>
                      <w:fldChar w:fldCharType="begin"/>
                    </w:r>
                    <w:r>
                      <w:instrText xml:space="preserve"> DOCPROPERTY  "Kenmerk"  \* MERGEFORMAT </w:instrText>
                    </w:r>
                    <w:r>
                      <w:fldChar w:fldCharType="separate"/>
                    </w:r>
                    <w:r w:rsidR="008120DD">
                      <w:t>2025-0000316547</w:t>
                    </w:r>
                    <w:r w:rsidR="008120DD">
                      <w:fldChar w:fldCharType="end"/>
                    </w:r>
                  </w:p>
                  <w:p w:rsidR="00767D8B" w14:paraId="0041ED13" w14:textId="77777777">
                    <w:pPr>
                      <w:pStyle w:val="WitregelW1"/>
                    </w:pPr>
                  </w:p>
                  <w:p w:rsidR="00767D8B" w14:paraId="7C3096C4" w14:textId="77777777">
                    <w:pPr>
                      <w:pStyle w:val="Referentiegegevensbold"/>
                    </w:pPr>
                    <w:r>
                      <w:t>Uw referentie</w:t>
                    </w:r>
                  </w:p>
                  <w:p w:rsidR="000849A6" w14:paraId="6F14C521"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849A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849A6" w14:paraId="1E50EE1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54E2"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FE54E2" w14:paraId="5DB0361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EAE3256"/>
    <w:multiLevelType w:val="multilevel"/>
    <w:tmpl w:val="D28F6F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E7F490D2"/>
    <w:multiLevelType w:val="multilevel"/>
    <w:tmpl w:val="791D3D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525D035"/>
    <w:multiLevelType w:val="multilevel"/>
    <w:tmpl w:val="ADE69FF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352FF2F"/>
    <w:multiLevelType w:val="multilevel"/>
    <w:tmpl w:val="780B258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A02EDA6"/>
    <w:multiLevelType w:val="multilevel"/>
    <w:tmpl w:val="BC2310C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90"/>
    <w:rsid w:val="00071FC1"/>
    <w:rsid w:val="000849A6"/>
    <w:rsid w:val="000D0B90"/>
    <w:rsid w:val="001C0A79"/>
    <w:rsid w:val="00230B0B"/>
    <w:rsid w:val="00233B9B"/>
    <w:rsid w:val="002A3EA9"/>
    <w:rsid w:val="002F2F7C"/>
    <w:rsid w:val="00322E1E"/>
    <w:rsid w:val="003C7BFF"/>
    <w:rsid w:val="004402A4"/>
    <w:rsid w:val="005D3990"/>
    <w:rsid w:val="006564AF"/>
    <w:rsid w:val="006F0608"/>
    <w:rsid w:val="00725941"/>
    <w:rsid w:val="007357D1"/>
    <w:rsid w:val="00767D8B"/>
    <w:rsid w:val="008120DD"/>
    <w:rsid w:val="009218CF"/>
    <w:rsid w:val="00A05F1F"/>
    <w:rsid w:val="00A63C64"/>
    <w:rsid w:val="00AC45C2"/>
    <w:rsid w:val="00B25A70"/>
    <w:rsid w:val="00B61D03"/>
    <w:rsid w:val="00C17FAC"/>
    <w:rsid w:val="00C33B26"/>
    <w:rsid w:val="00C551E7"/>
    <w:rsid w:val="00E70678"/>
    <w:rsid w:val="00E9020D"/>
    <w:rsid w:val="00F42076"/>
    <w:rsid w:val="00FE54E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88A3691"/>
  <w15:docId w15:val="{82A5BFCA-4F7C-404E-9E4E-EAA16980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0D0B90"/>
    <w:pPr>
      <w:tabs>
        <w:tab w:val="center" w:pos="4536"/>
        <w:tab w:val="right" w:pos="9072"/>
      </w:tabs>
      <w:spacing w:line="240" w:lineRule="auto"/>
    </w:pPr>
  </w:style>
  <w:style w:type="character" w:customStyle="1" w:styleId="KoptekstChar">
    <w:name w:val="Koptekst Char"/>
    <w:basedOn w:val="DefaultParagraphFont"/>
    <w:link w:val="Header"/>
    <w:uiPriority w:val="99"/>
    <w:rsid w:val="000D0B90"/>
    <w:rPr>
      <w:rFonts w:ascii="Verdana" w:hAnsi="Verdana"/>
      <w:color w:val="000000"/>
      <w:sz w:val="18"/>
      <w:szCs w:val="18"/>
    </w:rPr>
  </w:style>
  <w:style w:type="paragraph" w:styleId="Footer">
    <w:name w:val="footer"/>
    <w:basedOn w:val="Normal"/>
    <w:link w:val="VoettekstChar"/>
    <w:uiPriority w:val="99"/>
    <w:unhideWhenUsed/>
    <w:rsid w:val="000D0B90"/>
    <w:pPr>
      <w:tabs>
        <w:tab w:val="center" w:pos="4536"/>
        <w:tab w:val="right" w:pos="9072"/>
      </w:tabs>
      <w:spacing w:line="240" w:lineRule="auto"/>
    </w:pPr>
  </w:style>
  <w:style w:type="character" w:customStyle="1" w:styleId="VoettekstChar">
    <w:name w:val="Voettekst Char"/>
    <w:basedOn w:val="DefaultParagraphFont"/>
    <w:link w:val="Footer"/>
    <w:uiPriority w:val="99"/>
    <w:rsid w:val="000D0B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5).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88</ap:Words>
  <ap:Characters>486</ap:Characters>
  <ap:DocSecurity>0</ap:DocSecurity>
  <ap:Lines>4</ap:Lines>
  <ap:Paragraphs>1</ap:Paragraphs>
  <ap:ScaleCrop>false</ap:ScaleCrop>
  <ap:LinksUpToDate>false</ap:LinksUpToDate>
  <ap:CharactersWithSpaces>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2025-04-29T13:59:00.0000000Z</dcterms:created>
  <dcterms:modified xsi:type="dcterms:W3CDTF">2025-05-19T08:13:00.0000000Z</dcterms:modified>
  <dc:creator/>
  <lastModifiedBy/>
  <dc:description>------------------------</dc:description>
  <dc:subject/>
  <keywords/>
  <version/>
  <category/>
</coreProperties>
</file>