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4A17C7BC">
            <w:pPr>
              <w:pStyle w:val="Amendement"/>
              <w:tabs>
                <w:tab w:val="clear" w:pos="3310"/>
                <w:tab w:val="clear" w:pos="3600"/>
              </w:tabs>
              <w:rPr>
                <w:rFonts w:ascii="Times New Roman" w:hAnsi="Times New Roman"/>
              </w:rPr>
            </w:pPr>
            <w:r w:rsidRPr="00C035D4">
              <w:rPr>
                <w:rFonts w:ascii="Times New Roman" w:hAnsi="Times New Roman"/>
              </w:rPr>
              <w:t xml:space="preserve">Nr. </w:t>
            </w:r>
            <w:r w:rsidR="009710C3">
              <w:rPr>
                <w:rFonts w:ascii="Times New Roman" w:hAnsi="Times New Roman"/>
              </w:rPr>
              <w:t>14</w:t>
            </w:r>
          </w:p>
        </w:tc>
        <w:tc>
          <w:tcPr>
            <w:tcW w:w="7371" w:type="dxa"/>
            <w:gridSpan w:val="2"/>
          </w:tcPr>
          <w:p w:rsidRPr="00C035D4" w:rsidR="003C21AC" w:rsidP="006E0971" w:rsidRDefault="003C21AC" w14:paraId="79580B86" w14:textId="742B7C2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59BBC34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710C3">
              <w:rPr>
                <w:rFonts w:ascii="Times New Roman" w:hAnsi="Times New Roman"/>
                <w:b w:val="0"/>
              </w:rPr>
              <w:t>16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Pr="00EA69AC" w:rsidR="004330ED" w:rsidP="00D774B3" w:rsidRDefault="004330ED" w14:paraId="42ADF7B6" w14:textId="77777777"/>
    <w:p w:rsidR="001B4D8F" w:rsidP="001B4D8F" w:rsidRDefault="001B4D8F" w14:paraId="3F2AAABA" w14:textId="01DFBAD1">
      <w:r>
        <w:t>I</w:t>
      </w:r>
    </w:p>
    <w:p w:rsidR="001B4D8F" w:rsidP="001B4D8F" w:rsidRDefault="001B4D8F" w14:paraId="720340F4" w14:textId="77777777"/>
    <w:p w:rsidR="001B4D8F" w:rsidP="001B4D8F" w:rsidRDefault="001B4D8F" w14:paraId="2F67FA7D" w14:textId="1C527C21">
      <w:pPr>
        <w:ind w:firstLine="284"/>
      </w:pPr>
      <w:r>
        <w:t xml:space="preserve">Aan artikel 2.12, eerste lid, onderdeel b, wordt na “collectieve warmtevoorziening” ingevoegd “, </w:t>
      </w:r>
      <w:r w:rsidRPr="00851BD1">
        <w:t xml:space="preserve">waarbij warmteverliezen, zoveel als redelijkerwijs mogelijk is, </w:t>
      </w:r>
      <w:r w:rsidR="00B87968">
        <w:t xml:space="preserve">voorkomen </w:t>
      </w:r>
      <w:r w:rsidRPr="00851BD1">
        <w:t>worden</w:t>
      </w:r>
      <w:r>
        <w:t>”.</w:t>
      </w:r>
    </w:p>
    <w:p w:rsidR="001B4D8F" w:rsidP="001B4D8F" w:rsidRDefault="001B4D8F" w14:paraId="430152B8" w14:textId="77777777"/>
    <w:p w:rsidR="001B4D8F" w:rsidP="001B4D8F" w:rsidRDefault="001B4D8F" w14:paraId="59EE292A" w14:textId="54218093">
      <w:r>
        <w:t>II</w:t>
      </w:r>
    </w:p>
    <w:p w:rsidR="001B4D8F" w:rsidP="001B4D8F" w:rsidRDefault="001B4D8F" w14:paraId="6FBB84C2" w14:textId="77777777"/>
    <w:p w:rsidR="001B4D8F" w:rsidP="001B4D8F" w:rsidRDefault="000847B3" w14:paraId="68BE8C93" w14:textId="60618E0F">
      <w:pPr>
        <w:ind w:firstLine="284"/>
      </w:pPr>
      <w:r>
        <w:t xml:space="preserve">Na </w:t>
      </w:r>
      <w:r w:rsidR="001B4D8F">
        <w:t xml:space="preserve">artikel 2.15, tweede lid, </w:t>
      </w:r>
      <w:r>
        <w:t xml:space="preserve">onderdeel f, </w:t>
      </w:r>
      <w:r w:rsidR="001B4D8F">
        <w:t>wordt</w:t>
      </w:r>
      <w:r>
        <w:t xml:space="preserve"> e</w:t>
      </w:r>
      <w:r w:rsidR="001B4D8F">
        <w:t>en onderdeel</w:t>
      </w:r>
      <w:r>
        <w:t xml:space="preserve"> in</w:t>
      </w:r>
      <w:r w:rsidR="001B4D8F">
        <w:t>gevoegd, luidende:</w:t>
      </w:r>
    </w:p>
    <w:p w:rsidR="001B4D8F" w:rsidP="001B4D8F" w:rsidRDefault="000847B3" w14:paraId="3EB36F41" w14:textId="14DD60C6">
      <w:pPr>
        <w:ind w:firstLine="284"/>
      </w:pPr>
      <w:r>
        <w:t>fa</w:t>
      </w:r>
      <w:r w:rsidR="001B4D8F">
        <w:t xml:space="preserve">. een beschrijving van de wijze waarop warmteverliezen, zoveel als redelijkerwijs mogelijk is, </w:t>
      </w:r>
      <w:r w:rsidR="00192BC4">
        <w:t>voorkomen</w:t>
      </w:r>
      <w:r w:rsidR="001B4D8F">
        <w:t xml:space="preserve"> worden.</w:t>
      </w:r>
    </w:p>
    <w:p w:rsidR="001B4D8F" w:rsidP="001B4D8F" w:rsidRDefault="001B4D8F" w14:paraId="0DC88663" w14:textId="77777777"/>
    <w:p w:rsidR="001B4D8F" w:rsidP="001B4D8F" w:rsidRDefault="001B4D8F" w14:paraId="04BFD34E" w14:textId="7AA101A1">
      <w:r>
        <w:t>III</w:t>
      </w:r>
    </w:p>
    <w:p w:rsidR="001B4D8F" w:rsidP="001B4D8F" w:rsidRDefault="001B4D8F" w14:paraId="283151FB" w14:textId="77777777"/>
    <w:p w:rsidR="000847B3" w:rsidP="000847B3" w:rsidRDefault="000847B3" w14:paraId="653AF230" w14:textId="0BD6379E">
      <w:pPr>
        <w:ind w:firstLine="284"/>
      </w:pPr>
      <w:r>
        <w:t xml:space="preserve">Aan artikel 3.6, eerste lid, onderdeel b, wordt na “collectief warmtesysteem” ingevoegd “, </w:t>
      </w:r>
      <w:r w:rsidRPr="00851BD1">
        <w:t xml:space="preserve">waarbij warmteverliezen, zoveel als redelijkerwijs mogelijk is, </w:t>
      </w:r>
      <w:r w:rsidR="00B87968">
        <w:t>voorkomen</w:t>
      </w:r>
      <w:r w:rsidRPr="00851BD1">
        <w:t xml:space="preserve"> worden</w:t>
      </w:r>
      <w:r>
        <w:t>”.</w:t>
      </w:r>
    </w:p>
    <w:p w:rsidR="000847B3" w:rsidP="001B4D8F" w:rsidRDefault="000847B3" w14:paraId="7A9FF305" w14:textId="77777777"/>
    <w:p w:rsidR="001B4D8F" w:rsidP="001B4D8F" w:rsidRDefault="000847B3" w14:paraId="0F96A137" w14:textId="4D6B4637">
      <w:r>
        <w:t>IV</w:t>
      </w:r>
    </w:p>
    <w:p w:rsidR="000847B3" w:rsidP="001B4D8F" w:rsidRDefault="000847B3" w14:paraId="4869F1E2" w14:textId="77777777"/>
    <w:p w:rsidR="001B4D8F" w:rsidP="001B4D8F" w:rsidRDefault="000847B3" w14:paraId="1E9E704F" w14:textId="342057E7">
      <w:r>
        <w:tab/>
        <w:t xml:space="preserve">In artikel 5.6, eerste lid, onderdeel f, wordt </w:t>
      </w:r>
      <w:r w:rsidR="001B4D8F">
        <w:t xml:space="preserve">na </w:t>
      </w:r>
      <w:r>
        <w:t>“</w:t>
      </w:r>
      <w:r w:rsidR="001B4D8F">
        <w:t>transporteren</w:t>
      </w:r>
      <w:r>
        <w:t>” ingevoegd</w:t>
      </w:r>
      <w:r w:rsidR="001B4D8F">
        <w:t xml:space="preserve"> </w:t>
      </w:r>
      <w:r>
        <w:t>“</w:t>
      </w:r>
      <w:r w:rsidR="001B4D8F">
        <w:t xml:space="preserve">en warmteverliezen, zoveel als redelijkerwijs mogelijk is, te </w:t>
      </w:r>
      <w:r w:rsidR="00EC7967">
        <w:t>voorkomen</w:t>
      </w:r>
      <w:r>
        <w:t>”.</w:t>
      </w:r>
    </w:p>
    <w:p w:rsidR="000847B3" w:rsidP="001B4D8F" w:rsidRDefault="000847B3" w14:paraId="73A11E6D" w14:textId="77777777"/>
    <w:p w:rsidR="000847B3" w:rsidP="001B4D8F" w:rsidRDefault="000847B3" w14:paraId="6BBC5460" w14:textId="32FDDCAA">
      <w:r>
        <w:t>V</w:t>
      </w:r>
    </w:p>
    <w:p w:rsidR="001B4D8F" w:rsidP="001B4D8F" w:rsidRDefault="001B4D8F" w14:paraId="3F473DD9" w14:textId="77777777"/>
    <w:p w:rsidR="001B4D8F" w:rsidP="002E5B3D" w:rsidRDefault="000847B3" w14:paraId="68B6E06A" w14:textId="4029003C">
      <w:pPr>
        <w:ind w:firstLine="284"/>
      </w:pPr>
      <w:r>
        <w:t>In a</w:t>
      </w:r>
      <w:r w:rsidR="001B4D8F">
        <w:t>rtikel 7.3</w:t>
      </w:r>
      <w:r>
        <w:t xml:space="preserve">, derde lid, wordt </w:t>
      </w:r>
      <w:r w:rsidR="001B4D8F">
        <w:t xml:space="preserve">na </w:t>
      </w:r>
      <w:r>
        <w:t>“</w:t>
      </w:r>
      <w:r w:rsidR="001B4D8F">
        <w:t>gebruikelijk zijn</w:t>
      </w:r>
      <w:r>
        <w:t>” ingevoegd “</w:t>
      </w:r>
      <w:r w:rsidR="001B4D8F">
        <w:t xml:space="preserve">en een prikkel om warmteverliezen, zoveel als redelijkerwijs mogelijk is, te </w:t>
      </w:r>
      <w:r w:rsidR="00EC7967">
        <w:t>voorkomen</w:t>
      </w:r>
      <w:r>
        <w:t>”.</w:t>
      </w:r>
      <w:r w:rsidR="00EC7967">
        <w:br/>
      </w:r>
    </w:p>
    <w:p w:rsidR="000847B3" w:rsidP="001B4D8F" w:rsidRDefault="000847B3" w14:paraId="6A19CE25" w14:textId="3A731B70">
      <w:r>
        <w:t>VI</w:t>
      </w:r>
    </w:p>
    <w:p w:rsidR="000847B3" w:rsidP="001B4D8F" w:rsidRDefault="000847B3" w14:paraId="6070CC01" w14:textId="77777777"/>
    <w:p w:rsidR="001B4D8F" w:rsidP="001B4D8F" w:rsidRDefault="000847B3" w14:paraId="14318AF4" w14:textId="3E9D238B">
      <w:r>
        <w:tab/>
        <w:t>In a</w:t>
      </w:r>
      <w:r w:rsidR="001B4D8F">
        <w:t>rtikel 7.6</w:t>
      </w:r>
      <w:r>
        <w:t>, derde lid, wordt na “</w:t>
      </w:r>
      <w:r w:rsidR="001B4D8F">
        <w:t>gebruikelijk zijn</w:t>
      </w:r>
      <w:r>
        <w:t>” ingevoegd “</w:t>
      </w:r>
      <w:r w:rsidR="001B4D8F">
        <w:t xml:space="preserve">en een prikkel om warmteverliezen, zoveel als redelijkerwijs mogelijk is, te </w:t>
      </w:r>
      <w:r w:rsidR="00EC7967">
        <w:t>voorkomen</w:t>
      </w:r>
      <w:r>
        <w:t>”</w:t>
      </w:r>
      <w:r w:rsidR="00EC7967">
        <w:t>.</w:t>
      </w:r>
      <w:r w:rsidR="00EC7967">
        <w:br/>
      </w:r>
    </w:p>
    <w:p w:rsidR="000847B3" w:rsidP="001B4D8F" w:rsidRDefault="000847B3" w14:paraId="01DAB98D" w14:textId="0AE5E5CE">
      <w:r>
        <w:t>VII</w:t>
      </w:r>
    </w:p>
    <w:p w:rsidR="000847B3" w:rsidP="001B4D8F" w:rsidRDefault="000847B3" w14:paraId="1489ACFB" w14:textId="77777777"/>
    <w:p w:rsidR="001B4D8F" w:rsidP="007840A2" w:rsidRDefault="000847B3" w14:paraId="2A97DADA" w14:textId="718812AA">
      <w:pPr>
        <w:rPr>
          <w:b/>
          <w:bCs/>
        </w:rPr>
      </w:pPr>
      <w:r>
        <w:tab/>
        <w:t xml:space="preserve">In artikel </w:t>
      </w:r>
      <w:r w:rsidR="001B4D8F">
        <w:t>7.17</w:t>
      </w:r>
      <w:r>
        <w:t xml:space="preserve">, vierde lid, wordt </w:t>
      </w:r>
      <w:r w:rsidR="001B4D8F">
        <w:t xml:space="preserve">na </w:t>
      </w:r>
      <w:r>
        <w:t>“</w:t>
      </w:r>
      <w:r w:rsidR="001B4D8F">
        <w:t>gebruikelijk zijn</w:t>
      </w:r>
      <w:r>
        <w:t>” ingevoegd “</w:t>
      </w:r>
      <w:r w:rsidR="001B4D8F">
        <w:t xml:space="preserve">en een prikkel om warmteverliezen, </w:t>
      </w:r>
      <w:r w:rsidR="001B4D8F">
        <w:lastRenderedPageBreak/>
        <w:t xml:space="preserve">zoveel als redelijkerwijs mogelijk is, te </w:t>
      </w:r>
      <w:r w:rsidR="007467C9">
        <w:t>voorkomen</w:t>
      </w:r>
      <w:r>
        <w:t>”.</w:t>
      </w:r>
    </w:p>
    <w:p w:rsidRPr="002E5B3D" w:rsidR="002E5B3D" w:rsidP="007840A2" w:rsidRDefault="002E5B3D" w14:paraId="49118506" w14:textId="77777777">
      <w:pPr>
        <w:rPr>
          <w:b/>
          <w:bCs/>
        </w:rPr>
      </w:pPr>
    </w:p>
    <w:p w:rsidR="000847B3" w:rsidP="001B4D8F" w:rsidRDefault="000847B3" w14:paraId="2B1E06ED" w14:textId="6E53E971">
      <w:r>
        <w:t>VIII</w:t>
      </w:r>
    </w:p>
    <w:p w:rsidR="000847B3" w:rsidP="001B4D8F" w:rsidRDefault="000847B3" w14:paraId="4E380BE1" w14:textId="77777777"/>
    <w:p w:rsidR="000847B3" w:rsidP="000847B3" w:rsidRDefault="001B4D8F" w14:paraId="1A1D08BC" w14:textId="77777777">
      <w:pPr>
        <w:ind w:firstLine="284"/>
      </w:pPr>
      <w:r>
        <w:t xml:space="preserve">Artikel 7.25 </w:t>
      </w:r>
      <w:r w:rsidR="000847B3">
        <w:t xml:space="preserve">wordt als volgt gewijzigd: </w:t>
      </w:r>
    </w:p>
    <w:p w:rsidR="000847B3" w:rsidP="000847B3" w:rsidRDefault="000847B3" w14:paraId="71386F74" w14:textId="77777777">
      <w:pPr>
        <w:ind w:firstLine="284"/>
      </w:pPr>
    </w:p>
    <w:p w:rsidR="001B4D8F" w:rsidP="000847B3" w:rsidRDefault="000847B3" w14:paraId="6D374052" w14:textId="62B309DB">
      <w:pPr>
        <w:ind w:firstLine="284"/>
      </w:pPr>
      <w:r>
        <w:t xml:space="preserve">1. </w:t>
      </w:r>
      <w:r w:rsidR="004D230A">
        <w:t xml:space="preserve">Aan </w:t>
      </w:r>
      <w:r>
        <w:t>het der</w:t>
      </w:r>
      <w:r w:rsidR="001B4D8F">
        <w:t xml:space="preserve">de lid </w:t>
      </w:r>
      <w:r>
        <w:t xml:space="preserve">wordt </w:t>
      </w:r>
      <w:r w:rsidR="004D230A">
        <w:t xml:space="preserve">toegevoegd </w:t>
      </w:r>
      <w:r>
        <w:t>“</w:t>
      </w:r>
      <w:r w:rsidR="001B4D8F">
        <w:t xml:space="preserve">en een prikkel om warmteverliezen, zoveel als redelijkerwijs mogelijk is, te </w:t>
      </w:r>
      <w:r w:rsidR="007467C9">
        <w:t>voorkomen</w:t>
      </w:r>
      <w:r>
        <w:t>”.</w:t>
      </w:r>
    </w:p>
    <w:p w:rsidR="004D230A" w:rsidP="000847B3" w:rsidRDefault="004D230A" w14:paraId="219C733B" w14:textId="77777777">
      <w:pPr>
        <w:ind w:firstLine="284"/>
      </w:pPr>
    </w:p>
    <w:p w:rsidR="001B4D8F" w:rsidP="004D230A" w:rsidRDefault="004D230A" w14:paraId="7BAB863E" w14:textId="098DF905">
      <w:pPr>
        <w:ind w:firstLine="284"/>
      </w:pPr>
      <w:r>
        <w:t>2. In het zesde lid, onderdeel c, wordt na “</w:t>
      </w:r>
      <w:r w:rsidR="001B4D8F">
        <w:t>de efficiëntieprikkel</w:t>
      </w:r>
      <w:r>
        <w:t xml:space="preserve">” ingevoegd “, </w:t>
      </w:r>
      <w:r w:rsidR="001B4D8F">
        <w:t xml:space="preserve">de prikkel voor het </w:t>
      </w:r>
      <w:r w:rsidR="00EE4E74">
        <w:t xml:space="preserve">voorkomen </w:t>
      </w:r>
      <w:r w:rsidR="001B4D8F">
        <w:t>van warmteverliezen</w:t>
      </w:r>
      <w:r>
        <w:t>”.</w:t>
      </w:r>
      <w:r w:rsidR="007467C9">
        <w:br/>
      </w:r>
    </w:p>
    <w:p w:rsidRPr="0026755E" w:rsidR="00474344" w:rsidP="00474344" w:rsidRDefault="00474344" w14:paraId="046F056F" w14:textId="77777777">
      <w:pPr>
        <w:rPr>
          <w:b/>
          <w:bCs/>
        </w:rPr>
      </w:pPr>
      <w:r w:rsidRPr="0026755E">
        <w:rPr>
          <w:b/>
          <w:bCs/>
        </w:rPr>
        <w:t>Toelichting</w:t>
      </w:r>
    </w:p>
    <w:p w:rsidR="00B50268" w:rsidP="00B50268" w:rsidRDefault="00B50268" w14:paraId="469110D8" w14:textId="6505BB43"/>
    <w:p w:rsidR="001B4D8F" w:rsidP="001B4D8F" w:rsidRDefault="001B4D8F" w14:paraId="38E1CCA2" w14:textId="047D2C64">
      <w:r>
        <w:t>De indiener stelt voor om in het wetsvoorstel vast te leggen dat warmtebedrijven werk moeten maken van het</w:t>
      </w:r>
      <w:r w:rsidR="002147DF">
        <w:t xml:space="preserve"> voorkomen</w:t>
      </w:r>
      <w:r>
        <w:t xml:space="preserve"> van warmteverliezen, van bron tot </w:t>
      </w:r>
      <w:r w:rsidR="00D4132E">
        <w:t>ver</w:t>
      </w:r>
      <w:r>
        <w:t xml:space="preserve">bruiker. In vergelijking met omliggende landen hebben Nederlandse warmtenetten relatief hoge warmteverliezen. Zo gaan verliezen hier richting dertig procent, terwijl in een land als Zweden de verliezen gemiddeld niet boven de tien procent uitkomen. Het is een van de redenen waarom warmtetarieven in Nederland relatief hoog zijn. De indiener wil voorkomen dat bij de voorgestelde kosten gebaseerde tariefregulering een prikkel ontbreekt om onnodige warmteverliezen te voorkomen. </w:t>
      </w:r>
    </w:p>
    <w:p w:rsidR="001B4D8F" w:rsidP="001B4D8F" w:rsidRDefault="001B4D8F" w14:paraId="497434E6" w14:textId="77777777"/>
    <w:p w:rsidR="001B4D8F" w:rsidP="001B4D8F" w:rsidRDefault="001B4D8F" w14:paraId="0A1E316D" w14:textId="77777777">
      <w:r>
        <w:t xml:space="preserve">De regering wijst er in de nota naar aanleiding van het verslag op dat van de voorgestelde normering voor de uitstoot van broeikasgassen ook een prikkel uitgaat om warmteverliezen terug te dringen. De indiener acht dit onvoldoende. Ook bij gebruik van duurzame warmtebronnen is het voor verbruikers van belang dat warmteverliezen beperkt worden. </w:t>
      </w:r>
    </w:p>
    <w:p w:rsidR="001B4D8F" w:rsidP="001B4D8F" w:rsidRDefault="001B4D8F" w14:paraId="435ADC38" w14:textId="77777777"/>
    <w:p w:rsidR="00B50268" w:rsidP="001B4D8F" w:rsidRDefault="001B4D8F" w14:paraId="1EF66E1E" w14:textId="511CA4E9">
      <w:r>
        <w:t xml:space="preserve">De regering geeft in de nota naar aanleiding van het verslag aan dat een gerichte normering om warmteverliezen te beperken onwerkbaar is in verband met de grote verschillen in netten en bijbehorende verliezen. De indiener onderkent dat, maar ziet mogelijkheden om op andere wijze warmtebedrijven te stimuleren warmteverliezen zoveel mogelijk te beperken. De indiener stelt voor bij het takenpakket van warmtebedrijven (artikelen 2.12 en 3.6) en de eisen voor het </w:t>
      </w:r>
      <w:r w:rsidR="00D4132E">
        <w:t xml:space="preserve">globaal en uitgewerkt </w:t>
      </w:r>
      <w:r>
        <w:t>kavelplan duidelijk te maken dat werk gemaakt moet worden van het beperken van warmteverliezen en dat inzichtelijk gemaakt moet worden hoe warmteverliezen zoveel mogelijk beperkt worden. De indiener stelt daarnaast voor dat bij de tariefregulering voor warmtebedrijven en warmtetransportbeheerders door de ACM expliciet rekening gehouden wordt met de gewenste beperking van warmteverliezen.</w:t>
      </w:r>
    </w:p>
    <w:p w:rsidR="001B4D8F" w:rsidP="00B50268" w:rsidRDefault="001B4D8F" w14:paraId="47A24FF2" w14:textId="77777777"/>
    <w:p w:rsidRPr="00EA69AC" w:rsidR="00B4708A" w:rsidP="00EA1CE4" w:rsidRDefault="00474344" w14:paraId="4DD75A96" w14:textId="3FCC65C9">
      <w:r>
        <w:t>Flach</w:t>
      </w:r>
    </w:p>
    <w:sectPr w:rsidRPr="00EA69AC" w:rsidR="00B4708A" w:rsidSect="00EA1CE4">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712F8" w14:textId="296DCC5F" w:rsidR="00157566" w:rsidRDefault="00157566">
    <w:pPr>
      <w:pStyle w:val="Voettekst"/>
    </w:pPr>
    <w:r>
      <w:rPr>
        <w:noProof/>
      </w:rPr>
      <mc:AlternateContent>
        <mc:Choice Requires="wps">
          <w:drawing>
            <wp:anchor distT="0" distB="0" distL="0" distR="0" simplePos="0" relativeHeight="251659264" behindDoc="0" locked="0" layoutInCell="1" allowOverlap="1" wp14:anchorId="74461B45" wp14:editId="719C1574">
              <wp:simplePos x="635" y="635"/>
              <wp:positionH relativeFrom="page">
                <wp:align>left</wp:align>
              </wp:positionH>
              <wp:positionV relativeFrom="page">
                <wp:align>bottom</wp:align>
              </wp:positionV>
              <wp:extent cx="986155" cy="345440"/>
              <wp:effectExtent l="0" t="0" r="4445" b="0"/>
              <wp:wrapNone/>
              <wp:docPr id="3600873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345C8A6" w14:textId="172F564F" w:rsidR="00157566" w:rsidRPr="00157566" w:rsidRDefault="00157566" w:rsidP="00157566">
                          <w:pPr>
                            <w:rPr>
                              <w:rFonts w:ascii="Calibri" w:eastAsia="Calibri" w:hAnsi="Calibri" w:cs="Calibri"/>
                              <w:noProof/>
                              <w:color w:val="000000"/>
                              <w:sz w:val="20"/>
                            </w:rPr>
                          </w:pPr>
                          <w:r w:rsidRPr="0015756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461B4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345C8A6" w14:textId="172F564F" w:rsidR="00157566" w:rsidRPr="00157566" w:rsidRDefault="00157566" w:rsidP="00157566">
                    <w:pPr>
                      <w:rPr>
                        <w:rFonts w:ascii="Calibri" w:eastAsia="Calibri" w:hAnsi="Calibri" w:cs="Calibri"/>
                        <w:noProof/>
                        <w:color w:val="000000"/>
                        <w:sz w:val="20"/>
                      </w:rPr>
                    </w:pPr>
                    <w:r w:rsidRPr="00157566">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B93D" w14:textId="0E2DE1CA" w:rsidR="00157566" w:rsidRDefault="00157566">
    <w:pPr>
      <w:pStyle w:val="Voettekst"/>
    </w:pPr>
    <w:r>
      <w:rPr>
        <w:noProof/>
      </w:rPr>
      <mc:AlternateContent>
        <mc:Choice Requires="wps">
          <w:drawing>
            <wp:anchor distT="0" distB="0" distL="0" distR="0" simplePos="0" relativeHeight="251660288" behindDoc="0" locked="0" layoutInCell="1" allowOverlap="1" wp14:anchorId="113BC55F" wp14:editId="0CE5AE58">
              <wp:simplePos x="628650" y="9601200"/>
              <wp:positionH relativeFrom="page">
                <wp:align>left</wp:align>
              </wp:positionH>
              <wp:positionV relativeFrom="page">
                <wp:align>bottom</wp:align>
              </wp:positionV>
              <wp:extent cx="986155" cy="345440"/>
              <wp:effectExtent l="0" t="0" r="4445" b="0"/>
              <wp:wrapNone/>
              <wp:docPr id="130281560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17482DF" w14:textId="18C801E3" w:rsidR="00157566" w:rsidRPr="00157566" w:rsidRDefault="00157566" w:rsidP="00157566">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3BC55F"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317482DF" w14:textId="18C801E3" w:rsidR="00157566" w:rsidRPr="00157566" w:rsidRDefault="00157566" w:rsidP="00157566">
                    <w:pPr>
                      <w:rPr>
                        <w:rFonts w:ascii="Calibri" w:eastAsia="Calibri" w:hAnsi="Calibri" w:cs="Calibri"/>
                        <w:noProof/>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0FB4" w14:textId="1033B8D3" w:rsidR="00157566" w:rsidRDefault="00157566">
    <w:pPr>
      <w:pStyle w:val="Voettekst"/>
    </w:pPr>
    <w:r>
      <w:rPr>
        <w:noProof/>
      </w:rPr>
      <mc:AlternateContent>
        <mc:Choice Requires="wps">
          <w:drawing>
            <wp:anchor distT="0" distB="0" distL="0" distR="0" simplePos="0" relativeHeight="251658240" behindDoc="0" locked="0" layoutInCell="1" allowOverlap="1" wp14:anchorId="2B462CAD" wp14:editId="625E8B5C">
              <wp:simplePos x="635" y="635"/>
              <wp:positionH relativeFrom="page">
                <wp:align>left</wp:align>
              </wp:positionH>
              <wp:positionV relativeFrom="page">
                <wp:align>bottom</wp:align>
              </wp:positionV>
              <wp:extent cx="986155" cy="345440"/>
              <wp:effectExtent l="0" t="0" r="4445" b="0"/>
              <wp:wrapNone/>
              <wp:docPr id="213981599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4CB7D24" w14:textId="7D8C952F" w:rsidR="00157566" w:rsidRPr="00157566" w:rsidRDefault="00157566" w:rsidP="00157566">
                          <w:pPr>
                            <w:rPr>
                              <w:rFonts w:ascii="Calibri" w:eastAsia="Calibri" w:hAnsi="Calibri" w:cs="Calibri"/>
                              <w:noProof/>
                              <w:color w:val="000000"/>
                              <w:sz w:val="20"/>
                            </w:rPr>
                          </w:pPr>
                          <w:r w:rsidRPr="00157566">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462CAD"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34CB7D24" w14:textId="7D8C952F" w:rsidR="00157566" w:rsidRPr="00157566" w:rsidRDefault="00157566" w:rsidP="00157566">
                    <w:pPr>
                      <w:rPr>
                        <w:rFonts w:ascii="Calibri" w:eastAsia="Calibri" w:hAnsi="Calibri" w:cs="Calibri"/>
                        <w:noProof/>
                        <w:color w:val="000000"/>
                        <w:sz w:val="20"/>
                      </w:rPr>
                    </w:pPr>
                    <w:r w:rsidRPr="00157566">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FF17" w14:textId="77777777" w:rsidR="00F87ED0" w:rsidRDefault="00F87E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2C36E" w14:textId="77777777" w:rsidR="00F87ED0" w:rsidRDefault="00F87E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047C" w14:textId="77777777" w:rsidR="00F87ED0" w:rsidRDefault="00F87E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25917C2"/>
    <w:multiLevelType w:val="hybridMultilevel"/>
    <w:tmpl w:val="CF9AC110"/>
    <w:lvl w:ilvl="0" w:tplc="82D6E9EE">
      <w:start w:val="7"/>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4140617">
    <w:abstractNumId w:val="1"/>
  </w:num>
  <w:num w:numId="2" w16cid:durableId="1727026907">
    <w:abstractNumId w:val="0"/>
  </w:num>
  <w:num w:numId="3" w16cid:durableId="1774395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53DD4"/>
    <w:rsid w:val="0007471A"/>
    <w:rsid w:val="000847B3"/>
    <w:rsid w:val="000D17BF"/>
    <w:rsid w:val="00137FA6"/>
    <w:rsid w:val="00157566"/>
    <w:rsid w:val="00157CAF"/>
    <w:rsid w:val="001656EE"/>
    <w:rsid w:val="0016653D"/>
    <w:rsid w:val="0017025C"/>
    <w:rsid w:val="00192BC4"/>
    <w:rsid w:val="001B4D8F"/>
    <w:rsid w:val="001D2C71"/>
    <w:rsid w:val="001D56AF"/>
    <w:rsid w:val="001E0E21"/>
    <w:rsid w:val="00212E0A"/>
    <w:rsid w:val="002147DF"/>
    <w:rsid w:val="002153B0"/>
    <w:rsid w:val="0021777F"/>
    <w:rsid w:val="00241DD0"/>
    <w:rsid w:val="0026755E"/>
    <w:rsid w:val="002A0713"/>
    <w:rsid w:val="002C41A6"/>
    <w:rsid w:val="002E5B3D"/>
    <w:rsid w:val="00334AF0"/>
    <w:rsid w:val="00382232"/>
    <w:rsid w:val="003B3541"/>
    <w:rsid w:val="003C21AC"/>
    <w:rsid w:val="003C5218"/>
    <w:rsid w:val="003C7876"/>
    <w:rsid w:val="003E2308"/>
    <w:rsid w:val="003E2F98"/>
    <w:rsid w:val="0042574B"/>
    <w:rsid w:val="004330ED"/>
    <w:rsid w:val="00471761"/>
    <w:rsid w:val="00474344"/>
    <w:rsid w:val="00481C91"/>
    <w:rsid w:val="004911E3"/>
    <w:rsid w:val="00497D57"/>
    <w:rsid w:val="004A1E29"/>
    <w:rsid w:val="004A7DD4"/>
    <w:rsid w:val="004B50D8"/>
    <w:rsid w:val="004B5B90"/>
    <w:rsid w:val="004D230A"/>
    <w:rsid w:val="00501109"/>
    <w:rsid w:val="00537388"/>
    <w:rsid w:val="005703C9"/>
    <w:rsid w:val="00597703"/>
    <w:rsid w:val="005A6097"/>
    <w:rsid w:val="005B1DCC"/>
    <w:rsid w:val="005B5CD4"/>
    <w:rsid w:val="005B7323"/>
    <w:rsid w:val="005C25B9"/>
    <w:rsid w:val="006267E6"/>
    <w:rsid w:val="006558D2"/>
    <w:rsid w:val="00662C46"/>
    <w:rsid w:val="00672D25"/>
    <w:rsid w:val="006738BC"/>
    <w:rsid w:val="006D3E69"/>
    <w:rsid w:val="006E0971"/>
    <w:rsid w:val="006F4166"/>
    <w:rsid w:val="007467C9"/>
    <w:rsid w:val="007709F6"/>
    <w:rsid w:val="00783215"/>
    <w:rsid w:val="007840A2"/>
    <w:rsid w:val="007965FC"/>
    <w:rsid w:val="007D2608"/>
    <w:rsid w:val="00810A94"/>
    <w:rsid w:val="008164E5"/>
    <w:rsid w:val="00830081"/>
    <w:rsid w:val="008467D7"/>
    <w:rsid w:val="00852541"/>
    <w:rsid w:val="00865D47"/>
    <w:rsid w:val="0088452C"/>
    <w:rsid w:val="008D7DCB"/>
    <w:rsid w:val="00902E59"/>
    <w:rsid w:val="009055DB"/>
    <w:rsid w:val="00905ECB"/>
    <w:rsid w:val="0096165D"/>
    <w:rsid w:val="00970E7E"/>
    <w:rsid w:val="009710C3"/>
    <w:rsid w:val="0098469A"/>
    <w:rsid w:val="00993E91"/>
    <w:rsid w:val="009A409F"/>
    <w:rsid w:val="009B5845"/>
    <w:rsid w:val="009B6602"/>
    <w:rsid w:val="009C0C1F"/>
    <w:rsid w:val="00A10505"/>
    <w:rsid w:val="00A1288B"/>
    <w:rsid w:val="00A2699F"/>
    <w:rsid w:val="00A31247"/>
    <w:rsid w:val="00A45BC2"/>
    <w:rsid w:val="00A53203"/>
    <w:rsid w:val="00A772EB"/>
    <w:rsid w:val="00A817EB"/>
    <w:rsid w:val="00A8401D"/>
    <w:rsid w:val="00AA4B77"/>
    <w:rsid w:val="00B01BA6"/>
    <w:rsid w:val="00B4708A"/>
    <w:rsid w:val="00B50268"/>
    <w:rsid w:val="00B50D0A"/>
    <w:rsid w:val="00B87968"/>
    <w:rsid w:val="00BF623B"/>
    <w:rsid w:val="00C035D4"/>
    <w:rsid w:val="00C13B0C"/>
    <w:rsid w:val="00C61A8A"/>
    <w:rsid w:val="00C62C8F"/>
    <w:rsid w:val="00C679BF"/>
    <w:rsid w:val="00C75EA9"/>
    <w:rsid w:val="00C81BBD"/>
    <w:rsid w:val="00C904E2"/>
    <w:rsid w:val="00CB1B8D"/>
    <w:rsid w:val="00CD3132"/>
    <w:rsid w:val="00CE27CD"/>
    <w:rsid w:val="00CF3619"/>
    <w:rsid w:val="00D134F3"/>
    <w:rsid w:val="00D4132E"/>
    <w:rsid w:val="00D47D01"/>
    <w:rsid w:val="00D774B3"/>
    <w:rsid w:val="00D879F5"/>
    <w:rsid w:val="00DD35A5"/>
    <w:rsid w:val="00DE0A28"/>
    <w:rsid w:val="00DE2948"/>
    <w:rsid w:val="00DF68BE"/>
    <w:rsid w:val="00DF712A"/>
    <w:rsid w:val="00E2092B"/>
    <w:rsid w:val="00E23E98"/>
    <w:rsid w:val="00E25DF4"/>
    <w:rsid w:val="00E3485D"/>
    <w:rsid w:val="00E6619B"/>
    <w:rsid w:val="00E908D7"/>
    <w:rsid w:val="00EA1CE4"/>
    <w:rsid w:val="00EA69AC"/>
    <w:rsid w:val="00EB40A1"/>
    <w:rsid w:val="00EC3112"/>
    <w:rsid w:val="00EC7079"/>
    <w:rsid w:val="00EC7967"/>
    <w:rsid w:val="00ED5E57"/>
    <w:rsid w:val="00EE1BD8"/>
    <w:rsid w:val="00EE4E74"/>
    <w:rsid w:val="00F30FC5"/>
    <w:rsid w:val="00F87ED0"/>
    <w:rsid w:val="00FA5BBE"/>
    <w:rsid w:val="00FD340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518</ap:Words>
  <ap:Characters>3190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2025-05-16T08:38:00.0000000Z</dcterms:created>
  <dcterms:modified xsi:type="dcterms:W3CDTF">2025-05-16T08:40:00.0000000Z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7f8b003c,2257320,4da76373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