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44B5" w14:paraId="36CB8D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4774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4ACD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44B5" w14:paraId="148498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100B0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44B5" w14:paraId="08AEC3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D3FD72" w14:textId="77777777"/>
        </w:tc>
      </w:tr>
      <w:tr w:rsidR="00997775" w:rsidTr="009644B5" w14:paraId="52E5FE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976AB9" w14:textId="77777777"/>
        </w:tc>
      </w:tr>
      <w:tr w:rsidR="00997775" w:rsidTr="009644B5" w14:paraId="4DC44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F654F" w14:textId="77777777"/>
        </w:tc>
        <w:tc>
          <w:tcPr>
            <w:tcW w:w="7654" w:type="dxa"/>
            <w:gridSpan w:val="2"/>
          </w:tcPr>
          <w:p w:rsidR="00997775" w:rsidRDefault="00997775" w14:paraId="388E7FA9" w14:textId="77777777"/>
        </w:tc>
      </w:tr>
      <w:tr w:rsidR="009644B5" w:rsidTr="009644B5" w14:paraId="64A2A8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7E2A4C45" w14:textId="1227366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9644B5" w:rsidP="009644B5" w:rsidRDefault="009644B5" w14:paraId="37BCE4CF" w14:textId="14CC1996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644B5" w:rsidTr="009644B5" w14:paraId="31EDEF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4F3469E4" w14:textId="77777777"/>
        </w:tc>
        <w:tc>
          <w:tcPr>
            <w:tcW w:w="7654" w:type="dxa"/>
            <w:gridSpan w:val="2"/>
          </w:tcPr>
          <w:p w:rsidR="009644B5" w:rsidP="009644B5" w:rsidRDefault="009644B5" w14:paraId="28CF4099" w14:textId="77777777"/>
        </w:tc>
      </w:tr>
      <w:tr w:rsidR="009644B5" w:rsidTr="009644B5" w14:paraId="4A5A8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0FFF15AF" w14:textId="77777777"/>
        </w:tc>
        <w:tc>
          <w:tcPr>
            <w:tcW w:w="7654" w:type="dxa"/>
            <w:gridSpan w:val="2"/>
          </w:tcPr>
          <w:p w:rsidR="009644B5" w:rsidP="009644B5" w:rsidRDefault="009644B5" w14:paraId="47EF81FD" w14:textId="77777777"/>
        </w:tc>
      </w:tr>
      <w:tr w:rsidR="009644B5" w:rsidTr="009644B5" w14:paraId="12070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0F3515B0" w14:textId="416A78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3140</w:t>
            </w:r>
          </w:p>
        </w:tc>
        <w:tc>
          <w:tcPr>
            <w:tcW w:w="7654" w:type="dxa"/>
            <w:gridSpan w:val="2"/>
          </w:tcPr>
          <w:p w:rsidR="009644B5" w:rsidP="009644B5" w:rsidRDefault="009644B5" w14:paraId="028DB936" w14:textId="3ECF68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9644B5" w:rsidTr="009644B5" w14:paraId="17838F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33F9EF1B" w14:textId="77777777"/>
        </w:tc>
        <w:tc>
          <w:tcPr>
            <w:tcW w:w="7654" w:type="dxa"/>
            <w:gridSpan w:val="2"/>
          </w:tcPr>
          <w:p w:rsidR="009644B5" w:rsidP="009644B5" w:rsidRDefault="009644B5" w14:paraId="1656B5A7" w14:textId="041F3431">
            <w:r>
              <w:t>Voorgesteld 13 mei 2025</w:t>
            </w:r>
          </w:p>
        </w:tc>
      </w:tr>
      <w:tr w:rsidR="009644B5" w:rsidTr="009644B5" w14:paraId="300A3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2D178996" w14:textId="77777777"/>
        </w:tc>
        <w:tc>
          <w:tcPr>
            <w:tcW w:w="7654" w:type="dxa"/>
            <w:gridSpan w:val="2"/>
          </w:tcPr>
          <w:p w:rsidR="009644B5" w:rsidP="009644B5" w:rsidRDefault="009644B5" w14:paraId="7B05FEBA" w14:textId="77777777"/>
        </w:tc>
      </w:tr>
      <w:tr w:rsidR="009644B5" w:rsidTr="009644B5" w14:paraId="0EDBF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12185A81" w14:textId="77777777"/>
        </w:tc>
        <w:tc>
          <w:tcPr>
            <w:tcW w:w="7654" w:type="dxa"/>
            <w:gridSpan w:val="2"/>
          </w:tcPr>
          <w:p w:rsidR="009644B5" w:rsidP="009644B5" w:rsidRDefault="009644B5" w14:paraId="4B54CA26" w14:textId="77777777">
            <w:r>
              <w:t>De Kamer,</w:t>
            </w:r>
          </w:p>
        </w:tc>
      </w:tr>
      <w:tr w:rsidR="009644B5" w:rsidTr="009644B5" w14:paraId="4C6AF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26DF5D1D" w14:textId="77777777"/>
        </w:tc>
        <w:tc>
          <w:tcPr>
            <w:tcW w:w="7654" w:type="dxa"/>
            <w:gridSpan w:val="2"/>
          </w:tcPr>
          <w:p w:rsidR="009644B5" w:rsidP="009644B5" w:rsidRDefault="009644B5" w14:paraId="6203F215" w14:textId="77777777"/>
        </w:tc>
      </w:tr>
      <w:tr w:rsidR="009644B5" w:rsidTr="009644B5" w14:paraId="25CFD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3E0F80CF" w14:textId="77777777"/>
        </w:tc>
        <w:tc>
          <w:tcPr>
            <w:tcW w:w="7654" w:type="dxa"/>
            <w:gridSpan w:val="2"/>
          </w:tcPr>
          <w:p w:rsidR="009644B5" w:rsidP="009644B5" w:rsidRDefault="009644B5" w14:paraId="73CD4B54" w14:textId="77777777">
            <w:r>
              <w:t>gehoord de beraadslaging,</w:t>
            </w:r>
          </w:p>
        </w:tc>
      </w:tr>
      <w:tr w:rsidR="009644B5" w:rsidTr="009644B5" w14:paraId="41851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315DC48F" w14:textId="77777777"/>
        </w:tc>
        <w:tc>
          <w:tcPr>
            <w:tcW w:w="7654" w:type="dxa"/>
            <w:gridSpan w:val="2"/>
          </w:tcPr>
          <w:p w:rsidR="009644B5" w:rsidP="009644B5" w:rsidRDefault="009644B5" w14:paraId="754A6156" w14:textId="77777777"/>
        </w:tc>
      </w:tr>
      <w:tr w:rsidR="009644B5" w:rsidTr="009644B5" w14:paraId="72AF1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44B5" w:rsidP="009644B5" w:rsidRDefault="009644B5" w14:paraId="2951DD26" w14:textId="77777777"/>
        </w:tc>
        <w:tc>
          <w:tcPr>
            <w:tcW w:w="7654" w:type="dxa"/>
            <w:gridSpan w:val="2"/>
          </w:tcPr>
          <w:p w:rsidRPr="009644B5" w:rsidR="009644B5" w:rsidP="009644B5" w:rsidRDefault="009644B5" w14:paraId="1AA5EED9" w14:textId="77777777">
            <w:r w:rsidRPr="009644B5">
              <w:t>overwegende dat terugwerkende verplichtingen rechtszekerheid en vertrouwen ondermijnen;</w:t>
            </w:r>
          </w:p>
          <w:p w:rsidR="009644B5" w:rsidP="009644B5" w:rsidRDefault="009644B5" w14:paraId="69771F80" w14:textId="77777777"/>
          <w:p w:rsidRPr="009644B5" w:rsidR="009644B5" w:rsidP="009644B5" w:rsidRDefault="009644B5" w14:paraId="6AC8C0E3" w14:textId="35F740A1">
            <w:r w:rsidRPr="009644B5">
              <w:t>verzoekt de regering zich in de Raad uit te spreken voor het schrappen van terugwerkende verplichtingen in de CSDDD,</w:t>
            </w:r>
          </w:p>
          <w:p w:rsidR="009644B5" w:rsidP="009644B5" w:rsidRDefault="009644B5" w14:paraId="1CB547F9" w14:textId="77777777"/>
          <w:p w:rsidRPr="009644B5" w:rsidR="009644B5" w:rsidP="009644B5" w:rsidRDefault="009644B5" w14:paraId="329CBE4D" w14:textId="1A00687D">
            <w:r w:rsidRPr="009644B5">
              <w:t>en gaat over tot de orde van de dag.</w:t>
            </w:r>
          </w:p>
          <w:p w:rsidR="009644B5" w:rsidP="009644B5" w:rsidRDefault="009644B5" w14:paraId="42B58B2D" w14:textId="77777777"/>
          <w:p w:rsidR="009644B5" w:rsidP="009644B5" w:rsidRDefault="009644B5" w14:paraId="449DBED7" w14:textId="767E2305">
            <w:r w:rsidRPr="009644B5">
              <w:t>Ram</w:t>
            </w:r>
          </w:p>
        </w:tc>
      </w:tr>
    </w:tbl>
    <w:p w:rsidR="00997775" w:rsidRDefault="00997775" w14:paraId="41CEF53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70BA" w14:textId="77777777" w:rsidR="009644B5" w:rsidRDefault="009644B5">
      <w:pPr>
        <w:spacing w:line="20" w:lineRule="exact"/>
      </w:pPr>
    </w:p>
  </w:endnote>
  <w:endnote w:type="continuationSeparator" w:id="0">
    <w:p w14:paraId="14922618" w14:textId="77777777" w:rsidR="009644B5" w:rsidRDefault="009644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88BCAA" w14:textId="77777777" w:rsidR="009644B5" w:rsidRDefault="009644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3BC4" w14:textId="77777777" w:rsidR="009644B5" w:rsidRDefault="009644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BE0FE5" w14:textId="77777777" w:rsidR="009644B5" w:rsidRDefault="0096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44B5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618D"/>
  <w15:docId w15:val="{CE4526D9-EC23-4613-82D3-3376D5EB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2025-05-14T09:22:00.0000000Z</dcterms:modified>
  <dc:description>------------------------</dc:description>
  <dc:subject/>
  <keywords/>
  <version/>
  <category/>
</coreProperties>
</file>