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C394F" w14:paraId="6A49009E" w14:textId="77777777">
        <w:tc>
          <w:tcPr>
            <w:tcW w:w="6733" w:type="dxa"/>
            <w:gridSpan w:val="2"/>
            <w:tcBorders>
              <w:top w:val="nil"/>
              <w:left w:val="nil"/>
              <w:bottom w:val="nil"/>
              <w:right w:val="nil"/>
            </w:tcBorders>
            <w:vAlign w:val="center"/>
          </w:tcPr>
          <w:p w:rsidR="00997775" w:rsidP="00710A7A" w:rsidRDefault="00997775" w14:paraId="396C21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5920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C394F" w14:paraId="3ED51C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A99C12" w14:textId="77777777">
            <w:r w:rsidRPr="008B0CC5">
              <w:t xml:space="preserve">Vergaderjaar </w:t>
            </w:r>
            <w:r w:rsidR="00AC6B87">
              <w:t>2024-2025</w:t>
            </w:r>
          </w:p>
        </w:tc>
      </w:tr>
      <w:tr w:rsidR="00997775" w:rsidTr="006C394F" w14:paraId="744AA028" w14:textId="77777777">
        <w:trPr>
          <w:cantSplit/>
        </w:trPr>
        <w:tc>
          <w:tcPr>
            <w:tcW w:w="10985" w:type="dxa"/>
            <w:gridSpan w:val="3"/>
            <w:tcBorders>
              <w:top w:val="nil"/>
              <w:left w:val="nil"/>
              <w:bottom w:val="nil"/>
              <w:right w:val="nil"/>
            </w:tcBorders>
          </w:tcPr>
          <w:p w:rsidR="00997775" w:rsidRDefault="00997775" w14:paraId="10C1C260" w14:textId="77777777"/>
        </w:tc>
      </w:tr>
      <w:tr w:rsidR="00997775" w:rsidTr="006C394F" w14:paraId="0A219C8C" w14:textId="77777777">
        <w:trPr>
          <w:cantSplit/>
        </w:trPr>
        <w:tc>
          <w:tcPr>
            <w:tcW w:w="10985" w:type="dxa"/>
            <w:gridSpan w:val="3"/>
            <w:tcBorders>
              <w:top w:val="nil"/>
              <w:left w:val="nil"/>
              <w:bottom w:val="single" w:color="auto" w:sz="4" w:space="0"/>
              <w:right w:val="nil"/>
            </w:tcBorders>
          </w:tcPr>
          <w:p w:rsidR="00997775" w:rsidRDefault="00997775" w14:paraId="6DEF2314" w14:textId="77777777"/>
        </w:tc>
      </w:tr>
      <w:tr w:rsidR="00997775" w:rsidTr="006C394F" w14:paraId="5D6D8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7F5816" w14:textId="77777777"/>
        </w:tc>
        <w:tc>
          <w:tcPr>
            <w:tcW w:w="7654" w:type="dxa"/>
            <w:gridSpan w:val="2"/>
          </w:tcPr>
          <w:p w:rsidR="00997775" w:rsidRDefault="00997775" w14:paraId="1E632ACC" w14:textId="77777777"/>
        </w:tc>
      </w:tr>
      <w:tr w:rsidR="006C394F" w:rsidTr="006C394F" w14:paraId="6811E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394F" w:rsidP="006C394F" w:rsidRDefault="006C394F" w14:paraId="4F2DC932" w14:textId="42C4E040">
            <w:pPr>
              <w:rPr>
                <w:b/>
              </w:rPr>
            </w:pPr>
            <w:r>
              <w:rPr>
                <w:b/>
              </w:rPr>
              <w:t>36 278</w:t>
            </w:r>
          </w:p>
        </w:tc>
        <w:tc>
          <w:tcPr>
            <w:tcW w:w="7654" w:type="dxa"/>
            <w:gridSpan w:val="2"/>
          </w:tcPr>
          <w:p w:rsidR="006C394F" w:rsidP="006C394F" w:rsidRDefault="006C394F" w14:paraId="2A8C6BD7" w14:textId="2CCEB295">
            <w:pPr>
              <w:rPr>
                <w:b/>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6C394F" w:rsidTr="006C394F" w14:paraId="2F5E3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394F" w:rsidP="006C394F" w:rsidRDefault="006C394F" w14:paraId="11E83603" w14:textId="77777777"/>
        </w:tc>
        <w:tc>
          <w:tcPr>
            <w:tcW w:w="7654" w:type="dxa"/>
            <w:gridSpan w:val="2"/>
          </w:tcPr>
          <w:p w:rsidR="006C394F" w:rsidP="006C394F" w:rsidRDefault="006C394F" w14:paraId="146CDCC5" w14:textId="77777777"/>
        </w:tc>
      </w:tr>
      <w:tr w:rsidR="006C394F" w:rsidTr="006C394F" w14:paraId="5FC6DC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394F" w:rsidP="006C394F" w:rsidRDefault="006C394F" w14:paraId="4C608A68" w14:textId="77777777"/>
        </w:tc>
        <w:tc>
          <w:tcPr>
            <w:tcW w:w="7654" w:type="dxa"/>
            <w:gridSpan w:val="2"/>
          </w:tcPr>
          <w:p w:rsidR="006C394F" w:rsidP="006C394F" w:rsidRDefault="006C394F" w14:paraId="2EAA8BED" w14:textId="77777777"/>
        </w:tc>
      </w:tr>
      <w:tr w:rsidR="006C394F" w:rsidTr="006C394F" w14:paraId="4DCC3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394F" w:rsidP="006C394F" w:rsidRDefault="006C394F" w14:paraId="6AFCD605" w14:textId="648848EF">
            <w:pPr>
              <w:rPr>
                <w:b/>
              </w:rPr>
            </w:pPr>
            <w:r>
              <w:rPr>
                <w:b/>
              </w:rPr>
              <w:t xml:space="preserve">Nr. </w:t>
            </w:r>
            <w:r>
              <w:rPr>
                <w:b/>
              </w:rPr>
              <w:t>32</w:t>
            </w:r>
          </w:p>
        </w:tc>
        <w:tc>
          <w:tcPr>
            <w:tcW w:w="7654" w:type="dxa"/>
            <w:gridSpan w:val="2"/>
          </w:tcPr>
          <w:p w:rsidR="006C394F" w:rsidP="006C394F" w:rsidRDefault="006C394F" w14:paraId="00AB7C4D" w14:textId="3F690FB8">
            <w:pPr>
              <w:rPr>
                <w:b/>
              </w:rPr>
            </w:pPr>
            <w:r>
              <w:rPr>
                <w:b/>
              </w:rPr>
              <w:t xml:space="preserve">MOTIE VAN </w:t>
            </w:r>
            <w:r>
              <w:rPr>
                <w:b/>
              </w:rPr>
              <w:t>HET LID RIKKERS-OOSTERKAMP</w:t>
            </w:r>
          </w:p>
        </w:tc>
      </w:tr>
      <w:tr w:rsidR="006C394F" w:rsidTr="006C394F" w14:paraId="506EA6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394F" w:rsidP="006C394F" w:rsidRDefault="006C394F" w14:paraId="2EEBAC51" w14:textId="77777777"/>
        </w:tc>
        <w:tc>
          <w:tcPr>
            <w:tcW w:w="7654" w:type="dxa"/>
            <w:gridSpan w:val="2"/>
          </w:tcPr>
          <w:p w:rsidR="006C394F" w:rsidP="006C394F" w:rsidRDefault="006C394F" w14:paraId="223E7080" w14:textId="304811F5">
            <w:r>
              <w:t>Voorgesteld 24 april 2025</w:t>
            </w:r>
          </w:p>
        </w:tc>
      </w:tr>
      <w:tr w:rsidR="00997775" w:rsidTr="006C394F" w14:paraId="5B1D3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F6920F" w14:textId="77777777"/>
        </w:tc>
        <w:tc>
          <w:tcPr>
            <w:tcW w:w="7654" w:type="dxa"/>
            <w:gridSpan w:val="2"/>
          </w:tcPr>
          <w:p w:rsidR="00997775" w:rsidRDefault="00997775" w14:paraId="714E1234" w14:textId="77777777"/>
        </w:tc>
      </w:tr>
      <w:tr w:rsidR="00997775" w:rsidTr="006C394F" w14:paraId="04DEE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BB950F" w14:textId="77777777"/>
        </w:tc>
        <w:tc>
          <w:tcPr>
            <w:tcW w:w="7654" w:type="dxa"/>
            <w:gridSpan w:val="2"/>
          </w:tcPr>
          <w:p w:rsidR="00997775" w:rsidRDefault="00997775" w14:paraId="36520D8F" w14:textId="77777777">
            <w:r>
              <w:t>De Kamer,</w:t>
            </w:r>
          </w:p>
        </w:tc>
      </w:tr>
      <w:tr w:rsidR="00997775" w:rsidTr="006C394F" w14:paraId="78136B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E023F" w14:textId="77777777"/>
        </w:tc>
        <w:tc>
          <w:tcPr>
            <w:tcW w:w="7654" w:type="dxa"/>
            <w:gridSpan w:val="2"/>
          </w:tcPr>
          <w:p w:rsidR="00997775" w:rsidRDefault="00997775" w14:paraId="755925FE" w14:textId="77777777"/>
        </w:tc>
      </w:tr>
      <w:tr w:rsidR="00997775" w:rsidTr="006C394F" w14:paraId="13B32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1F1C51" w14:textId="77777777"/>
        </w:tc>
        <w:tc>
          <w:tcPr>
            <w:tcW w:w="7654" w:type="dxa"/>
            <w:gridSpan w:val="2"/>
          </w:tcPr>
          <w:p w:rsidR="00997775" w:rsidRDefault="00997775" w14:paraId="708E0718" w14:textId="77777777">
            <w:r>
              <w:t>gehoord de beraadslaging,</w:t>
            </w:r>
          </w:p>
        </w:tc>
      </w:tr>
      <w:tr w:rsidR="00997775" w:rsidTr="006C394F" w14:paraId="6F8B8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98945" w14:textId="77777777"/>
        </w:tc>
        <w:tc>
          <w:tcPr>
            <w:tcW w:w="7654" w:type="dxa"/>
            <w:gridSpan w:val="2"/>
          </w:tcPr>
          <w:p w:rsidR="00997775" w:rsidRDefault="00997775" w14:paraId="6C540D35" w14:textId="77777777"/>
        </w:tc>
      </w:tr>
      <w:tr w:rsidR="00997775" w:rsidTr="006C394F" w14:paraId="457F5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F8C1A" w14:textId="77777777"/>
        </w:tc>
        <w:tc>
          <w:tcPr>
            <w:tcW w:w="7654" w:type="dxa"/>
            <w:gridSpan w:val="2"/>
          </w:tcPr>
          <w:p w:rsidRPr="006C394F" w:rsidR="006C394F" w:rsidP="006C394F" w:rsidRDefault="006C394F" w14:paraId="12D3B010" w14:textId="77777777">
            <w:r w:rsidRPr="006C394F">
              <w:t>overwegende dat de Wet kwaliteitsregistraties zorg mede beoogt om de administratieve lasten voor zorgverleners te verlagen;</w:t>
            </w:r>
          </w:p>
          <w:p w:rsidR="006C394F" w:rsidP="006C394F" w:rsidRDefault="006C394F" w14:paraId="057C1695" w14:textId="77777777"/>
          <w:p w:rsidRPr="006C394F" w:rsidR="006C394F" w:rsidP="006C394F" w:rsidRDefault="006C394F" w14:paraId="5E1603AB" w14:textId="3C8CED65">
            <w:r w:rsidRPr="006C394F">
              <w:t>overwegende dat heldere, toetsbare doelen noodzakelijk zijn om daadwerkelijk te kunnen beoordelen of administratieve lasten ook daadwerkelijk afnemen;</w:t>
            </w:r>
          </w:p>
          <w:p w:rsidR="006C394F" w:rsidP="006C394F" w:rsidRDefault="006C394F" w14:paraId="0078A721" w14:textId="77777777"/>
          <w:p w:rsidRPr="006C394F" w:rsidR="006C394F" w:rsidP="006C394F" w:rsidRDefault="006C394F" w14:paraId="0D979742" w14:textId="047B1246">
            <w:r w:rsidRPr="006C394F">
              <w:t>verzoekt de regering om door het Zorginstituut het aantal uitgevraagde kwaliteitsindicatoren jaarlijks in beeld te laten brengen en dit te communiceren met de Kamer,</w:t>
            </w:r>
          </w:p>
          <w:p w:rsidR="006C394F" w:rsidP="006C394F" w:rsidRDefault="006C394F" w14:paraId="191761E6" w14:textId="77777777"/>
          <w:p w:rsidRPr="006C394F" w:rsidR="006C394F" w:rsidP="006C394F" w:rsidRDefault="006C394F" w14:paraId="0B92742E" w14:textId="2FB04A19">
            <w:r w:rsidRPr="006C394F">
              <w:t>en gaat over tot de orde van de dag.</w:t>
            </w:r>
          </w:p>
          <w:p w:rsidR="006C394F" w:rsidP="006C394F" w:rsidRDefault="006C394F" w14:paraId="52F360D6" w14:textId="77777777"/>
          <w:p w:rsidR="00997775" w:rsidP="006C394F" w:rsidRDefault="006C394F" w14:paraId="1BDE9824" w14:textId="16DDB737">
            <w:r w:rsidRPr="006C394F">
              <w:t>Rikkers-Oosterkamp</w:t>
            </w:r>
          </w:p>
        </w:tc>
      </w:tr>
    </w:tbl>
    <w:p w:rsidR="00997775" w:rsidRDefault="00997775" w14:paraId="412AFE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51D4" w14:textId="77777777" w:rsidR="006C394F" w:rsidRDefault="006C394F">
      <w:pPr>
        <w:spacing w:line="20" w:lineRule="exact"/>
      </w:pPr>
    </w:p>
  </w:endnote>
  <w:endnote w:type="continuationSeparator" w:id="0">
    <w:p w14:paraId="0C42AC86" w14:textId="77777777" w:rsidR="006C394F" w:rsidRDefault="006C394F">
      <w:pPr>
        <w:pStyle w:val="Amendement"/>
      </w:pPr>
      <w:r>
        <w:rPr>
          <w:b w:val="0"/>
        </w:rPr>
        <w:t xml:space="preserve"> </w:t>
      </w:r>
    </w:p>
  </w:endnote>
  <w:endnote w:type="continuationNotice" w:id="1">
    <w:p w14:paraId="01ACFC73" w14:textId="77777777" w:rsidR="006C394F" w:rsidRDefault="006C39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1ECC" w14:textId="77777777" w:rsidR="006C394F" w:rsidRDefault="006C394F">
      <w:pPr>
        <w:pStyle w:val="Amendement"/>
      </w:pPr>
      <w:r>
        <w:rPr>
          <w:b w:val="0"/>
        </w:rPr>
        <w:separator/>
      </w:r>
    </w:p>
  </w:footnote>
  <w:footnote w:type="continuationSeparator" w:id="0">
    <w:p w14:paraId="6A40FBE3" w14:textId="77777777" w:rsidR="006C394F" w:rsidRDefault="006C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4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C394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8351F"/>
  <w15:docId w15:val="{52DD5688-875F-47FD-9CBA-91BDAC19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854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