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A7E99" w14:paraId="4519AD0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4F413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85DA6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A7E99" w14:paraId="59C9197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51034E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A7E99" w14:paraId="4631C67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E3BF62" w14:textId="77777777"/>
        </w:tc>
      </w:tr>
      <w:tr w:rsidR="00997775" w:rsidTr="000A7E99" w14:paraId="0671E8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971E4A" w14:textId="77777777"/>
        </w:tc>
      </w:tr>
      <w:tr w:rsidR="00997775" w:rsidTr="000A7E99" w14:paraId="630B27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DF4B27" w14:textId="77777777"/>
        </w:tc>
        <w:tc>
          <w:tcPr>
            <w:tcW w:w="7654" w:type="dxa"/>
            <w:gridSpan w:val="2"/>
          </w:tcPr>
          <w:p w:rsidR="00997775" w:rsidRDefault="00997775" w14:paraId="4353059D" w14:textId="77777777"/>
        </w:tc>
      </w:tr>
      <w:tr w:rsidR="000A7E99" w:rsidTr="000A7E99" w14:paraId="660A39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7E99" w:rsidP="000A7E99" w:rsidRDefault="000A7E99" w14:paraId="3E040160" w14:textId="115A8EB4">
            <w:pPr>
              <w:rPr>
                <w:b/>
              </w:rPr>
            </w:pPr>
            <w:r>
              <w:rPr>
                <w:b/>
              </w:rPr>
              <w:t>25 657</w:t>
            </w:r>
          </w:p>
        </w:tc>
        <w:tc>
          <w:tcPr>
            <w:tcW w:w="7654" w:type="dxa"/>
            <w:gridSpan w:val="2"/>
          </w:tcPr>
          <w:p w:rsidR="000A7E99" w:rsidP="000A7E99" w:rsidRDefault="000A7E99" w14:paraId="3AB5A867" w14:textId="4A9BBE79">
            <w:pPr>
              <w:rPr>
                <w:b/>
              </w:rPr>
            </w:pPr>
            <w:r w:rsidRPr="00B5642A">
              <w:rPr>
                <w:b/>
                <w:bCs/>
              </w:rPr>
              <w:t>Persoonsgebonden  Budgetten</w:t>
            </w:r>
          </w:p>
        </w:tc>
      </w:tr>
      <w:tr w:rsidR="000A7E99" w:rsidTr="000A7E99" w14:paraId="6CF452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7E99" w:rsidP="000A7E99" w:rsidRDefault="000A7E99" w14:paraId="31586B21" w14:textId="77777777"/>
        </w:tc>
        <w:tc>
          <w:tcPr>
            <w:tcW w:w="7654" w:type="dxa"/>
            <w:gridSpan w:val="2"/>
          </w:tcPr>
          <w:p w:rsidR="000A7E99" w:rsidP="000A7E99" w:rsidRDefault="000A7E99" w14:paraId="28129BEB" w14:textId="77777777"/>
        </w:tc>
      </w:tr>
      <w:tr w:rsidR="000A7E99" w:rsidTr="000A7E99" w14:paraId="57CB67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7E99" w:rsidP="000A7E99" w:rsidRDefault="000A7E99" w14:paraId="740AE115" w14:textId="77777777"/>
        </w:tc>
        <w:tc>
          <w:tcPr>
            <w:tcW w:w="7654" w:type="dxa"/>
            <w:gridSpan w:val="2"/>
          </w:tcPr>
          <w:p w:rsidR="000A7E99" w:rsidP="000A7E99" w:rsidRDefault="000A7E99" w14:paraId="6069D98A" w14:textId="77777777"/>
        </w:tc>
      </w:tr>
      <w:tr w:rsidR="000A7E99" w:rsidTr="000A7E99" w14:paraId="7B8E30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7E99" w:rsidP="000A7E99" w:rsidRDefault="000A7E99" w14:paraId="31417C8B" w14:textId="06D89A7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371</w:t>
            </w:r>
          </w:p>
        </w:tc>
        <w:tc>
          <w:tcPr>
            <w:tcW w:w="7654" w:type="dxa"/>
            <w:gridSpan w:val="2"/>
          </w:tcPr>
          <w:p w:rsidR="000A7E99" w:rsidP="000A7E99" w:rsidRDefault="000A7E99" w14:paraId="3853A282" w14:textId="71D3E44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THIADENS</w:t>
            </w:r>
          </w:p>
        </w:tc>
      </w:tr>
      <w:tr w:rsidR="000A7E99" w:rsidTr="000A7E99" w14:paraId="169F61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7E99" w:rsidP="000A7E99" w:rsidRDefault="000A7E99" w14:paraId="18D5CF2B" w14:textId="77777777"/>
        </w:tc>
        <w:tc>
          <w:tcPr>
            <w:tcW w:w="7654" w:type="dxa"/>
            <w:gridSpan w:val="2"/>
          </w:tcPr>
          <w:p w:rsidR="000A7E99" w:rsidP="000A7E99" w:rsidRDefault="000A7E99" w14:paraId="5D796EE0" w14:textId="75C06301">
            <w:r>
              <w:t>Voorgesteld 24 april 2025</w:t>
            </w:r>
          </w:p>
        </w:tc>
      </w:tr>
      <w:tr w:rsidR="00997775" w:rsidTr="000A7E99" w14:paraId="09770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69EC43" w14:textId="77777777"/>
        </w:tc>
        <w:tc>
          <w:tcPr>
            <w:tcW w:w="7654" w:type="dxa"/>
            <w:gridSpan w:val="2"/>
          </w:tcPr>
          <w:p w:rsidR="00997775" w:rsidRDefault="00997775" w14:paraId="2999B9BB" w14:textId="77777777"/>
        </w:tc>
      </w:tr>
      <w:tr w:rsidR="00997775" w:rsidTr="000A7E99" w14:paraId="273177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D253B5" w14:textId="77777777"/>
        </w:tc>
        <w:tc>
          <w:tcPr>
            <w:tcW w:w="7654" w:type="dxa"/>
            <w:gridSpan w:val="2"/>
          </w:tcPr>
          <w:p w:rsidR="00997775" w:rsidRDefault="00997775" w14:paraId="3DE221A4" w14:textId="77777777">
            <w:r>
              <w:t>De Kamer,</w:t>
            </w:r>
          </w:p>
        </w:tc>
      </w:tr>
      <w:tr w:rsidR="00997775" w:rsidTr="000A7E99" w14:paraId="1CD9D9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B226B0" w14:textId="77777777"/>
        </w:tc>
        <w:tc>
          <w:tcPr>
            <w:tcW w:w="7654" w:type="dxa"/>
            <w:gridSpan w:val="2"/>
          </w:tcPr>
          <w:p w:rsidR="00997775" w:rsidRDefault="00997775" w14:paraId="60830168" w14:textId="77777777"/>
        </w:tc>
      </w:tr>
      <w:tr w:rsidR="00997775" w:rsidTr="000A7E99" w14:paraId="746736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8B6A69" w14:textId="77777777"/>
        </w:tc>
        <w:tc>
          <w:tcPr>
            <w:tcW w:w="7654" w:type="dxa"/>
            <w:gridSpan w:val="2"/>
          </w:tcPr>
          <w:p w:rsidR="00997775" w:rsidRDefault="00997775" w14:paraId="3B7E3941" w14:textId="77777777">
            <w:r>
              <w:t>gehoord de beraadslaging,</w:t>
            </w:r>
          </w:p>
        </w:tc>
      </w:tr>
      <w:tr w:rsidR="00997775" w:rsidTr="000A7E99" w14:paraId="0DB3D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B0F50F" w14:textId="77777777"/>
        </w:tc>
        <w:tc>
          <w:tcPr>
            <w:tcW w:w="7654" w:type="dxa"/>
            <w:gridSpan w:val="2"/>
          </w:tcPr>
          <w:p w:rsidR="00997775" w:rsidRDefault="00997775" w14:paraId="3DB61797" w14:textId="77777777"/>
        </w:tc>
      </w:tr>
      <w:tr w:rsidR="00997775" w:rsidTr="000A7E99" w14:paraId="363541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86EEE9" w14:textId="77777777"/>
        </w:tc>
        <w:tc>
          <w:tcPr>
            <w:tcW w:w="7654" w:type="dxa"/>
            <w:gridSpan w:val="2"/>
          </w:tcPr>
          <w:p w:rsidRPr="000A7E99" w:rsidR="000A7E99" w:rsidP="000A7E99" w:rsidRDefault="000A7E99" w14:paraId="476752E6" w14:textId="77777777">
            <w:r w:rsidRPr="000A7E99">
              <w:t>constaterende dat bonafide, goedwillende budgethouders veel stress ervaren van regeldruk door administratieve taken die van hen worden verwacht;</w:t>
            </w:r>
          </w:p>
          <w:p w:rsidR="000A7E99" w:rsidP="000A7E99" w:rsidRDefault="000A7E99" w14:paraId="3A858F66" w14:textId="77777777"/>
          <w:p w:rsidRPr="000A7E99" w:rsidR="000A7E99" w:rsidP="000A7E99" w:rsidRDefault="000A7E99" w14:paraId="61E41BB1" w14:textId="68E8800E">
            <w:r w:rsidRPr="000A7E99">
              <w:t>constaterende dat deze groep het overgrote deel van de populatie budgethouders betreft;</w:t>
            </w:r>
          </w:p>
          <w:p w:rsidR="000A7E99" w:rsidP="000A7E99" w:rsidRDefault="000A7E99" w14:paraId="5ECCF068" w14:textId="77777777"/>
          <w:p w:rsidRPr="000A7E99" w:rsidR="000A7E99" w:rsidP="000A7E99" w:rsidRDefault="000A7E99" w14:paraId="070742DA" w14:textId="30DB0EA0">
            <w:r w:rsidRPr="000A7E99">
              <w:t>constaterende dat de groep bonafide budgethouders door deze maatregelen lijdt onder de kleine groep frauduleuze budgethouders;</w:t>
            </w:r>
          </w:p>
          <w:p w:rsidR="000A7E99" w:rsidP="000A7E99" w:rsidRDefault="000A7E99" w14:paraId="7B642D67" w14:textId="77777777"/>
          <w:p w:rsidRPr="000A7E99" w:rsidR="000A7E99" w:rsidP="000A7E99" w:rsidRDefault="000A7E99" w14:paraId="3C9C47BD" w14:textId="772FAF47">
            <w:r w:rsidRPr="000A7E99">
              <w:t>verzoekt de regering te werken aan het verminderen van de regeldruk van bonafide budgethouders en meer in te zetten op handhaving en vervolging van misbruik door malafide budgethouders,</w:t>
            </w:r>
          </w:p>
          <w:p w:rsidR="000A7E99" w:rsidP="000A7E99" w:rsidRDefault="000A7E99" w14:paraId="142CEC08" w14:textId="77777777"/>
          <w:p w:rsidRPr="000A7E99" w:rsidR="000A7E99" w:rsidP="000A7E99" w:rsidRDefault="000A7E99" w14:paraId="5278ED62" w14:textId="4D2EB6F0">
            <w:r w:rsidRPr="000A7E99">
              <w:t>en gaat over tot de orde van de dag.</w:t>
            </w:r>
          </w:p>
          <w:p w:rsidR="000A7E99" w:rsidP="000A7E99" w:rsidRDefault="000A7E99" w14:paraId="17CCD8BF" w14:textId="77777777"/>
          <w:p w:rsidR="00997775" w:rsidP="000A7E99" w:rsidRDefault="000A7E99" w14:paraId="7B8847BE" w14:textId="306D9DA7">
            <w:proofErr w:type="spellStart"/>
            <w:r w:rsidRPr="000A7E99">
              <w:t>Thiadens</w:t>
            </w:r>
            <w:proofErr w:type="spellEnd"/>
          </w:p>
        </w:tc>
      </w:tr>
    </w:tbl>
    <w:p w:rsidR="00997775" w:rsidRDefault="00997775" w14:paraId="342B3AF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E88E0" w14:textId="77777777" w:rsidR="000A7E99" w:rsidRDefault="000A7E99">
      <w:pPr>
        <w:spacing w:line="20" w:lineRule="exact"/>
      </w:pPr>
    </w:p>
  </w:endnote>
  <w:endnote w:type="continuationSeparator" w:id="0">
    <w:p w14:paraId="368B85DB" w14:textId="77777777" w:rsidR="000A7E99" w:rsidRDefault="000A7E9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F6D989" w14:textId="77777777" w:rsidR="000A7E99" w:rsidRDefault="000A7E9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F4422" w14:textId="77777777" w:rsidR="000A7E99" w:rsidRDefault="000A7E9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0E1102" w14:textId="77777777" w:rsidR="000A7E99" w:rsidRDefault="000A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99"/>
    <w:rsid w:val="000A7E9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52FE5"/>
  <w15:docId w15:val="{F3B6575D-E2BD-47F3-B07E-4EA91870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711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2025-04-25T06:44:00.0000000Z</dcterms:created>
  <dcterms:modified xsi:type="dcterms:W3CDTF">2025-04-25T06:52:00.0000000Z</dcterms:modified>
  <dc:description>------------------------</dc:description>
  <dc:subject/>
  <keywords/>
  <version/>
  <category/>
</coreProperties>
</file>