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FFAE6F6" w14:paraId="4D2FCB61" w14:textId="77777777">
        <w:tc>
          <w:tcPr>
            <w:tcW w:w="6379" w:type="dxa"/>
            <w:gridSpan w:val="2"/>
            <w:tcBorders>
              <w:top w:val="nil"/>
              <w:left w:val="nil"/>
              <w:bottom w:val="nil"/>
              <w:right w:val="nil"/>
            </w:tcBorders>
            <w:vAlign w:val="center"/>
          </w:tcPr>
          <w:p w:rsidR="004330ED" w:rsidP="00EA1CE4" w:rsidRDefault="004330ED" w14:paraId="760380A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FFAE6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1315BF30">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0FFAE6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0FFAE6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0FFAE6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0FFAE6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0FFAE6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0FFAE6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0FFAE6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47B5BA7F">
            <w:pPr>
              <w:pStyle w:val="Amendement"/>
              <w:tabs>
                <w:tab w:val="clear" w:pos="3310"/>
                <w:tab w:val="clear" w:pos="3600"/>
              </w:tabs>
              <w:rPr>
                <w:rFonts w:ascii="Times New Roman" w:hAnsi="Times New Roman"/>
              </w:rPr>
            </w:pPr>
            <w:r w:rsidRPr="157C49A7">
              <w:rPr>
                <w:rFonts w:ascii="Times New Roman" w:hAnsi="Times New Roman"/>
              </w:rPr>
              <w:t xml:space="preserve">Nr. </w:t>
            </w:r>
            <w:r w:rsidR="00DA0910">
              <w:rPr>
                <w:rFonts w:ascii="Times New Roman" w:hAnsi="Times New Roman"/>
                <w:caps/>
              </w:rPr>
              <w:t>25</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6F3DD2" w14:paraId="431F3971" w14:textId="7ACD24B6">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9344D8">
              <w:rPr>
                <w:rFonts w:ascii="Times New Roman" w:hAnsi="Times New Roman"/>
                <w:caps/>
              </w:rPr>
              <w:t xml:space="preserve">Gewijzigd </w:t>
            </w:r>
            <w:r w:rsidRPr="0FFAE6F6" w:rsidR="003C21AC">
              <w:rPr>
                <w:rFonts w:ascii="Times New Roman" w:hAnsi="Times New Roman"/>
                <w:caps/>
              </w:rPr>
              <w:t xml:space="preserve">AMENDEMENT VAN HET LID </w:t>
            </w:r>
            <w:r w:rsidR="00D3456C">
              <w:rPr>
                <w:rFonts w:ascii="Times New Roman" w:hAnsi="Times New Roman"/>
                <w:caps/>
              </w:rPr>
              <w:t>Van Kent</w:t>
            </w:r>
            <w:r w:rsidR="009344D8">
              <w:rPr>
                <w:rFonts w:ascii="Times New Roman" w:hAnsi="Times New Roman"/>
                <w:caps/>
              </w:rPr>
              <w:t xml:space="preserve"> </w:t>
            </w:r>
            <w:r w:rsidRPr="00D31063" w:rsidR="009344D8">
              <w:rPr>
                <w:rFonts w:ascii="Times New Roman" w:hAnsi="Times New Roman"/>
                <w:bCs/>
                <w:caps/>
                <w:szCs w:val="24"/>
              </w:rPr>
              <w:t>TER VERVANGING VAN DAT GEDRUKT ONDER NR.</w:t>
            </w:r>
            <w:r w:rsidR="009344D8">
              <w:rPr>
                <w:rFonts w:ascii="Times New Roman" w:hAnsi="Times New Roman"/>
                <w:caps/>
              </w:rPr>
              <w:t xml:space="preserve"> </w:t>
            </w:r>
            <w:r>
              <w:rPr>
                <w:rFonts w:ascii="Times New Roman" w:hAnsi="Times New Roman"/>
                <w:caps/>
              </w:rPr>
              <w:t>20</w:t>
            </w:r>
          </w:p>
        </w:tc>
      </w:tr>
      <w:tr w:rsidR="003C21AC" w:rsidTr="0FFAE6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244219F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31063">
              <w:rPr>
                <w:rFonts w:ascii="Times New Roman" w:hAnsi="Times New Roman"/>
                <w:b w:val="0"/>
              </w:rPr>
              <w:t>2</w:t>
            </w:r>
            <w:r w:rsidR="00DA0910">
              <w:rPr>
                <w:rFonts w:ascii="Times New Roman" w:hAnsi="Times New Roman"/>
                <w:b w:val="0"/>
              </w:rPr>
              <w:t>4</w:t>
            </w:r>
            <w:r w:rsidR="00D248C8">
              <w:rPr>
                <w:rFonts w:ascii="Times New Roman" w:hAnsi="Times New Roman"/>
                <w:b w:val="0"/>
              </w:rPr>
              <w:t xml:space="preserve"> </w:t>
            </w:r>
            <w:r w:rsidR="00A53362">
              <w:rPr>
                <w:rFonts w:ascii="Times New Roman" w:hAnsi="Times New Roman"/>
                <w:b w:val="0"/>
              </w:rPr>
              <w:t xml:space="preserve">april </w:t>
            </w:r>
            <w:r w:rsidR="00EF1B52">
              <w:rPr>
                <w:rFonts w:ascii="Times New Roman" w:hAnsi="Times New Roman"/>
                <w:b w:val="0"/>
              </w:rPr>
              <w:t>2025</w:t>
            </w:r>
          </w:p>
        </w:tc>
      </w:tr>
      <w:tr w:rsidR="00B01BA6" w:rsidTr="0FFAE6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0FFAE6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211F7972">
            <w:r>
              <w:t xml:space="preserve">    </w:t>
            </w:r>
            <w:r w:rsidRPr="00EA69AC" w:rsidR="00B01BA6">
              <w:t>De ondergetekende stel</w:t>
            </w:r>
            <w:r w:rsidR="00E533D3">
              <w:t>t</w:t>
            </w:r>
            <w:r w:rsidRPr="00EA69AC" w:rsidR="00B01BA6">
              <w:t xml:space="preserve"> het volgende amendement voor:</w:t>
            </w:r>
          </w:p>
        </w:tc>
      </w:tr>
    </w:tbl>
    <w:p w:rsidR="004330ED" w:rsidP="00D774B3" w:rsidRDefault="004330ED" w14:paraId="44D7DC46" w14:textId="77777777"/>
    <w:p w:rsidR="0005579B" w:rsidP="00E47AC4" w:rsidRDefault="0005579B" w14:paraId="77BD168E" w14:textId="1CF8E302">
      <w:r>
        <w:t>I</w:t>
      </w:r>
    </w:p>
    <w:p w:rsidR="0005579B" w:rsidP="00E47AC4" w:rsidRDefault="0005579B" w14:paraId="111CE7E4" w14:textId="77777777"/>
    <w:p w:rsidR="0005579B" w:rsidP="00E47AC4" w:rsidRDefault="0005579B" w14:paraId="3953119D" w14:textId="69CD501B">
      <w:r>
        <w:tab/>
        <w:t>In de beweegreden wordt “een jaar” vervangen door “twee jaar”.</w:t>
      </w:r>
    </w:p>
    <w:p w:rsidR="0005579B" w:rsidP="00E47AC4" w:rsidRDefault="0005579B" w14:paraId="62AF98F1" w14:textId="77777777"/>
    <w:p w:rsidR="00DF71CD" w:rsidP="00E47AC4" w:rsidRDefault="0005579B" w14:paraId="566432D4" w14:textId="04870D7B">
      <w:r>
        <w:t>I</w:t>
      </w:r>
      <w:r w:rsidR="00DF71CD">
        <w:t>I</w:t>
      </w:r>
    </w:p>
    <w:p w:rsidR="00A169B8" w:rsidP="00E47AC4" w:rsidRDefault="00A169B8" w14:paraId="20325DA5" w14:textId="77777777"/>
    <w:p w:rsidRPr="00A169B8" w:rsidR="00A169B8" w:rsidP="00E47AC4" w:rsidRDefault="00A169B8" w14:paraId="0166A20E" w14:textId="2604FF76">
      <w:r>
        <w:tab/>
      </w:r>
      <w:r w:rsidRPr="00A169B8">
        <w:t>In artikel I, on</w:t>
      </w:r>
      <w:r w:rsidRPr="00D31063">
        <w:t>derdeel A</w:t>
      </w:r>
      <w:r>
        <w:t xml:space="preserve">, onder 1, wordt na “eindigt op” ingevoegd “31 december 2038 of </w:t>
      </w:r>
      <w:r w:rsidR="008F57E4">
        <w:t>een” en wordt “tijdstip</w:t>
      </w:r>
      <w:r w:rsidRPr="008F57E4" w:rsidR="008F57E4">
        <w:t xml:space="preserve">” </w:t>
      </w:r>
      <w:r w:rsidR="008F57E4">
        <w:t xml:space="preserve">vervangen door </w:t>
      </w:r>
      <w:r w:rsidRPr="008F57E4" w:rsidR="00D129B2">
        <w:t>“</w:t>
      </w:r>
      <w:r w:rsidR="008F57E4">
        <w:t xml:space="preserve">later tijdstip, </w:t>
      </w:r>
      <w:r w:rsidRPr="008F57E4" w:rsidR="008F57E4">
        <w:t xml:space="preserve">dat gesteld wordt </w:t>
      </w:r>
      <w:r w:rsidRPr="008F57E4" w:rsidR="00D129B2">
        <w:t xml:space="preserve">op 31 december </w:t>
      </w:r>
      <w:r w:rsidR="008F57E4">
        <w:t xml:space="preserve"> nadat ten minste </w:t>
      </w:r>
      <w:r w:rsidRPr="008F57E4">
        <w:t>negen</w:t>
      </w:r>
      <w:r w:rsidR="008F57E4">
        <w:t xml:space="preserve"> kalenderjaren zijn verstreken sinds de aanvang </w:t>
      </w:r>
      <w:r w:rsidRPr="008F57E4" w:rsidR="008F57E4">
        <w:t xml:space="preserve">van de </w:t>
      </w:r>
      <w:r w:rsidRPr="008F57E4" w:rsidR="00D129B2">
        <w:t>compensatieperiode”.</w:t>
      </w:r>
    </w:p>
    <w:p w:rsidRPr="00A169B8" w:rsidR="00A169B8" w:rsidP="00E47AC4" w:rsidRDefault="00A169B8" w14:paraId="0E0B9DFF" w14:textId="77777777"/>
    <w:p w:rsidRPr="00D31063" w:rsidR="00A169B8" w:rsidP="00E47AC4" w:rsidRDefault="00A169B8" w14:paraId="43AEC092" w14:textId="51D3C208">
      <w:r w:rsidRPr="00654921">
        <w:t>III</w:t>
      </w:r>
    </w:p>
    <w:p w:rsidRPr="00D31063" w:rsidR="00D129B2" w:rsidP="00E47AC4" w:rsidRDefault="00D129B2" w14:paraId="0B4F71BE" w14:textId="77777777"/>
    <w:p w:rsidRPr="00D31063" w:rsidR="00D129B2" w:rsidP="00E47AC4" w:rsidRDefault="00D129B2" w14:paraId="68806F71" w14:textId="2B6268F4">
      <w:r w:rsidRPr="00D31063">
        <w:tab/>
        <w:t>In artikel I, onderdeel B</w:t>
      </w:r>
      <w:r>
        <w:t xml:space="preserve">, onder 1, wordt </w:t>
      </w:r>
      <w:r w:rsidR="00BE6825">
        <w:t>“op een” vervangen door “op 1 januari 2039 of</w:t>
      </w:r>
      <w:r w:rsidR="006F3DD2">
        <w:t xml:space="preserve"> een</w:t>
      </w:r>
      <w:r w:rsidR="00BE6825">
        <w:t>”</w:t>
      </w:r>
      <w:r w:rsidR="00654921">
        <w:t xml:space="preserve"> en</w:t>
      </w:r>
      <w:r w:rsidR="00BE6825">
        <w:t xml:space="preserve"> wordt “tijdstip” vervangen door “later tijdstip, dat gesteld wordt op 1 januari nadat ten minste negen kalenderjaren zijn verstreken </w:t>
      </w:r>
      <w:r w:rsidR="00D8083E">
        <w:t xml:space="preserve">vanaf </w:t>
      </w:r>
      <w:r w:rsidR="00BE6825">
        <w:t xml:space="preserve">het moment van de </w:t>
      </w:r>
      <w:r w:rsidR="00D8083E">
        <w:t>collectieve waardeoverdracht, bedoeld in artikel 150m</w:t>
      </w:r>
      <w:r w:rsidR="00BE6825">
        <w:t>”.</w:t>
      </w:r>
    </w:p>
    <w:p w:rsidRPr="00D31063" w:rsidR="00D129B2" w:rsidP="00E47AC4" w:rsidRDefault="00D129B2" w14:paraId="4028BF9C" w14:textId="77777777"/>
    <w:p w:rsidRPr="00654921" w:rsidR="00D129B2" w:rsidP="00E47AC4" w:rsidRDefault="00D129B2" w14:paraId="5813E82F" w14:textId="30CA14A9">
      <w:r w:rsidRPr="00D31063">
        <w:t>IV</w:t>
      </w:r>
    </w:p>
    <w:p w:rsidRPr="00654921" w:rsidR="00E47AC4" w:rsidP="00E47AC4" w:rsidRDefault="00E47AC4" w14:paraId="3052FAE1" w14:textId="5FC5D5FA">
      <w:r w:rsidRPr="00654921">
        <w:tab/>
      </w:r>
    </w:p>
    <w:p w:rsidR="00DF71CD" w:rsidP="00DF71CD" w:rsidRDefault="00DF71CD" w14:paraId="5048CDA8" w14:textId="188D404A">
      <w:pPr>
        <w:ind w:firstLine="284"/>
      </w:pPr>
      <w:r>
        <w:t>In artikel I, onderdeel C, onder 2, wordt “maar uiterlijk op een” vervangen door “maar uiterlijk op 1 januari 2029 of een</w:t>
      </w:r>
      <w:r w:rsidR="00DD5946">
        <w:t>” en wordt na “</w:t>
      </w:r>
      <w:r>
        <w:t>te bepalen</w:t>
      </w:r>
      <w:r w:rsidR="00DD5946">
        <w:t>” ingevoegd “</w:t>
      </w:r>
      <w:r>
        <w:t>later”.</w:t>
      </w:r>
    </w:p>
    <w:p w:rsidR="00DF71CD" w:rsidP="00E47AC4" w:rsidRDefault="00DF71CD" w14:paraId="589DDD19" w14:textId="77777777"/>
    <w:p w:rsidR="00E47AC4" w:rsidP="00EA1CE4" w:rsidRDefault="00BE6825" w14:paraId="543DE069" w14:textId="2CE01A43">
      <w:r>
        <w:t>V</w:t>
      </w:r>
    </w:p>
    <w:p w:rsidR="00DF71CD" w:rsidP="00EA1CE4" w:rsidRDefault="00DF71CD" w14:paraId="353F1100" w14:textId="77777777"/>
    <w:p w:rsidR="00DF71CD" w:rsidP="00EA1CE4" w:rsidRDefault="00DF71CD" w14:paraId="61FFF038" w14:textId="6AAB53AD">
      <w:r>
        <w:tab/>
        <w:t>In artikel I, onderdeel D, onder 3, wordt na “niet later dan” ingevoegd “1 januari 2029 of</w:t>
      </w:r>
      <w:r w:rsidR="00303028">
        <w:t>”</w:t>
      </w:r>
      <w:r>
        <w:t xml:space="preserve"> en wordt na “te bepalen” ingevoegd “later”.</w:t>
      </w:r>
    </w:p>
    <w:p w:rsidR="00DF71CD" w:rsidP="00EA1CE4" w:rsidRDefault="00DF71CD" w14:paraId="2A4E871B" w14:textId="77777777"/>
    <w:p w:rsidR="00DD5946" w:rsidP="00EA1CE4" w:rsidRDefault="0005579B" w14:paraId="6A96EFF0" w14:textId="49B61373">
      <w:r>
        <w:t>V</w:t>
      </w:r>
      <w:r w:rsidR="00BE6825">
        <w:t>I</w:t>
      </w:r>
    </w:p>
    <w:p w:rsidR="00DD5946" w:rsidP="00EA1CE4" w:rsidRDefault="00DD5946" w14:paraId="7D45E53C" w14:textId="77777777"/>
    <w:p w:rsidR="00DD5946" w:rsidP="00EA1CE4" w:rsidRDefault="00DD5946" w14:paraId="19653226" w14:textId="77777777">
      <w:r>
        <w:tab/>
        <w:t>Artikel I, onderdeel E, wordt als volgt gewijzigd:</w:t>
      </w:r>
    </w:p>
    <w:p w:rsidR="00DD5946" w:rsidP="00EA1CE4" w:rsidRDefault="00DD5946" w14:paraId="1F92D54C" w14:textId="77777777"/>
    <w:p w:rsidR="00DD5946" w:rsidP="00DD5946" w:rsidRDefault="00DD5946" w14:paraId="060EEBFE" w14:textId="712D2A0C">
      <w:pPr>
        <w:ind w:firstLine="284"/>
      </w:pPr>
      <w:r>
        <w:t>1. In onderdeel 1 wordt na “maar uiterlijk op” ingevoegd “31 december 2028 of” en wordt na “te bepalen” ingevoegd “later”.</w:t>
      </w:r>
    </w:p>
    <w:p w:rsidR="00DD5946" w:rsidP="00DD5946" w:rsidRDefault="00DD5946" w14:paraId="6FCB8858" w14:textId="77777777">
      <w:pPr>
        <w:ind w:firstLine="284"/>
      </w:pPr>
    </w:p>
    <w:p w:rsidR="00DD5946" w:rsidP="00DD5946" w:rsidRDefault="00DD5946" w14:paraId="54B6B227" w14:textId="09EB1D58">
      <w:pPr>
        <w:ind w:firstLine="284"/>
      </w:pPr>
      <w:r>
        <w:lastRenderedPageBreak/>
        <w:t>2. In onderdeel 2 wordt “op of na een” vervangen door “op of na 1 januari 2029 of een” en wordt na “te bepalen” ingevoegd “later”.</w:t>
      </w:r>
    </w:p>
    <w:p w:rsidR="00DD5946" w:rsidP="00EA1CE4" w:rsidRDefault="00DD5946" w14:paraId="04304D7F" w14:textId="77777777"/>
    <w:p w:rsidR="00DD5946" w:rsidP="00EA1CE4" w:rsidRDefault="00DD5946" w14:paraId="60FA29E6" w14:textId="1AABE905">
      <w:r>
        <w:t>V</w:t>
      </w:r>
      <w:r w:rsidR="00BE6825">
        <w:t>II</w:t>
      </w:r>
    </w:p>
    <w:p w:rsidR="00DD5946" w:rsidP="00EA1CE4" w:rsidRDefault="00DD5946" w14:paraId="1FD886B7" w14:textId="77777777"/>
    <w:p w:rsidR="00DD5946" w:rsidP="00EA1CE4" w:rsidRDefault="00DD5946" w14:paraId="45142D3E" w14:textId="6915096D">
      <w:r>
        <w:tab/>
      </w:r>
      <w:r w:rsidR="00F77223">
        <w:t>In artikel I, onderdeel F, onder 1, wordt “maar uiterlijk een” vervangen door “maar uiterlijk 1 januari 2029 of een” en wordt na “te bepalen” ingevoegd “later”.</w:t>
      </w:r>
    </w:p>
    <w:p w:rsidR="00F77223" w:rsidP="00EA1CE4" w:rsidRDefault="00F77223" w14:paraId="7CE62231" w14:textId="77777777"/>
    <w:p w:rsidR="00F77223" w:rsidP="00EA1CE4" w:rsidRDefault="00F77223" w14:paraId="4C5161DA" w14:textId="58F2312A">
      <w:r>
        <w:t>V</w:t>
      </w:r>
      <w:r w:rsidR="0005579B">
        <w:t>I</w:t>
      </w:r>
      <w:r w:rsidR="00BE6825">
        <w:t>II</w:t>
      </w:r>
    </w:p>
    <w:p w:rsidR="00F77223" w:rsidP="00EA1CE4" w:rsidRDefault="00F77223" w14:paraId="528C0774" w14:textId="77777777"/>
    <w:p w:rsidR="00F77223" w:rsidP="00EA1CE4" w:rsidRDefault="00F77223" w14:paraId="5EC3FD8F" w14:textId="671794F4">
      <w:r>
        <w:tab/>
        <w:t xml:space="preserve">In artikel </w:t>
      </w:r>
      <w:r w:rsidR="00B33E9C">
        <w:t>I</w:t>
      </w:r>
      <w:r>
        <w:t>, onderdeel G, onder 1, wordt na “is ontstaan op” ingevoegd “31 december 2030 of” en wordt na “te bepalen” ingevoegd “later”.</w:t>
      </w:r>
    </w:p>
    <w:p w:rsidR="00DD5946" w:rsidP="00EA1CE4" w:rsidRDefault="00DD5946" w14:paraId="2DAFD097" w14:textId="77777777"/>
    <w:p w:rsidR="00F77223" w:rsidP="00EA1CE4" w:rsidRDefault="00BE6825" w14:paraId="09B0D3CB" w14:textId="1B252D5D">
      <w:r>
        <w:t>IX</w:t>
      </w:r>
    </w:p>
    <w:p w:rsidR="00F77223" w:rsidP="00EA1CE4" w:rsidRDefault="00F77223" w14:paraId="06BF61CA" w14:textId="77777777"/>
    <w:p w:rsidR="00F77223" w:rsidP="00EA1CE4" w:rsidRDefault="00F77223" w14:paraId="4EB970C8" w14:textId="7C49F9C9">
      <w:r>
        <w:tab/>
        <w:t xml:space="preserve">In artikel </w:t>
      </w:r>
      <w:r w:rsidR="00B33E9C">
        <w:t>I</w:t>
      </w:r>
      <w:r>
        <w:t>, onderdeel H, onder 1, wordt na “tot en met” ingevoegd “1 januari 2029 of” en wordt na “te bepalen” ingevoegd “later”.</w:t>
      </w:r>
    </w:p>
    <w:p w:rsidR="00F77223" w:rsidP="00EA1CE4" w:rsidRDefault="00F77223" w14:paraId="773DD01F" w14:textId="77777777"/>
    <w:p w:rsidR="00303028" w:rsidP="00EA1CE4" w:rsidRDefault="00BE6825" w14:paraId="68F75265" w14:textId="3D008C48">
      <w:r>
        <w:t>X</w:t>
      </w:r>
    </w:p>
    <w:p w:rsidR="00303028" w:rsidP="00EA1CE4" w:rsidRDefault="00303028" w14:paraId="1A1A6F7E" w14:textId="77777777"/>
    <w:p w:rsidR="00303028" w:rsidP="00303028" w:rsidRDefault="00303028" w14:paraId="4C00651E" w14:textId="2ABECA08">
      <w:pPr>
        <w:ind w:firstLine="284"/>
      </w:pPr>
      <w:r>
        <w:t>In artikel III</w:t>
      </w:r>
      <w:r w:rsidR="00D8240A">
        <w:t xml:space="preserve"> </w:t>
      </w:r>
      <w:r>
        <w:t>wordt “maar uiterlijk tot en met een” vervangen door “maar uiterlijk tot en met 1 januari 2029 of een” en wordt na “te bepalen” ingevoegd “later”.</w:t>
      </w:r>
    </w:p>
    <w:p w:rsidR="00303028" w:rsidP="00EA1CE4" w:rsidRDefault="00303028" w14:paraId="5624998E" w14:textId="77777777"/>
    <w:p w:rsidR="00F77223" w:rsidP="00F77223" w:rsidRDefault="00303028" w14:paraId="11FDEAA6" w14:textId="59126E29">
      <w:r>
        <w:t>X</w:t>
      </w:r>
      <w:r w:rsidR="00BE6825">
        <w:t>I</w:t>
      </w:r>
    </w:p>
    <w:p w:rsidR="00BE6825" w:rsidP="00BE6825" w:rsidRDefault="00BE6825" w14:paraId="16841C6C" w14:textId="77777777"/>
    <w:p w:rsidRPr="00A169B8" w:rsidR="00BE6825" w:rsidP="00BE6825" w:rsidRDefault="00BE6825" w14:paraId="65431321" w14:textId="4696687D">
      <w:r>
        <w:tab/>
      </w:r>
      <w:r w:rsidRPr="00A169B8">
        <w:t>In artikel I</w:t>
      </w:r>
      <w:r>
        <w:t>V</w:t>
      </w:r>
      <w:r w:rsidRPr="00A169B8">
        <w:t>, on</w:t>
      </w:r>
      <w:r w:rsidRPr="003B06FF">
        <w:t>derdeel A</w:t>
      </w:r>
      <w:r>
        <w:t>, onder 1, wordt na “eindigt op” ingevoegd “31 december 2038 of een” en wordt “tijdstip</w:t>
      </w:r>
      <w:r w:rsidRPr="008F57E4">
        <w:t xml:space="preserve">” </w:t>
      </w:r>
      <w:r>
        <w:t xml:space="preserve">vervangen door </w:t>
      </w:r>
      <w:r w:rsidRPr="008F57E4">
        <w:t>“</w:t>
      </w:r>
      <w:r>
        <w:t xml:space="preserve">later tijdstip, </w:t>
      </w:r>
      <w:r w:rsidRPr="008F57E4">
        <w:t xml:space="preserve">dat gesteld wordt op 31 december </w:t>
      </w:r>
      <w:r>
        <w:t xml:space="preserve"> nadat ten minste </w:t>
      </w:r>
      <w:r w:rsidRPr="008F57E4">
        <w:t>negen</w:t>
      </w:r>
      <w:r>
        <w:t xml:space="preserve"> kalenderjaren zijn verstreken sinds de aanvang </w:t>
      </w:r>
      <w:r w:rsidRPr="008F57E4">
        <w:t>van de compensatieperiode”.</w:t>
      </w:r>
    </w:p>
    <w:p w:rsidRPr="00A169B8" w:rsidR="00BE6825" w:rsidP="00BE6825" w:rsidRDefault="00BE6825" w14:paraId="5941C628" w14:textId="77777777"/>
    <w:p w:rsidRPr="00D31063" w:rsidR="00BE6825" w:rsidP="00BE6825" w:rsidRDefault="00BE6825" w14:paraId="4B5BDF52" w14:textId="3199A1B6">
      <w:r>
        <w:t>X</w:t>
      </w:r>
      <w:r w:rsidRPr="00D31063">
        <w:t>II</w:t>
      </w:r>
    </w:p>
    <w:p w:rsidRPr="00D31063" w:rsidR="00BE6825" w:rsidP="00BE6825" w:rsidRDefault="00BE6825" w14:paraId="1E93311F" w14:textId="77777777"/>
    <w:p w:rsidRPr="003B06FF" w:rsidR="00BE6825" w:rsidP="00BE6825" w:rsidRDefault="00BE6825" w14:paraId="0FD02E0F" w14:textId="20870E1C">
      <w:r w:rsidRPr="00D31063">
        <w:tab/>
      </w:r>
      <w:r w:rsidRPr="003B06FF">
        <w:t>In artikel I</w:t>
      </w:r>
      <w:r w:rsidR="00D8083E">
        <w:t>V</w:t>
      </w:r>
      <w:r w:rsidRPr="003B06FF">
        <w:t>, onderdeel B</w:t>
      </w:r>
      <w:r>
        <w:t>, onder 1, wordt “op een” vervangen door “op 1 januari 2039 of</w:t>
      </w:r>
      <w:r w:rsidR="006F3DD2">
        <w:t xml:space="preserve"> een</w:t>
      </w:r>
      <w:r>
        <w:t>”</w:t>
      </w:r>
      <w:r w:rsidR="00654921">
        <w:t xml:space="preserve"> en</w:t>
      </w:r>
      <w:r>
        <w:t xml:space="preserve"> wordt “tijdstip” vervangen door “later tijdstip, dat gesteld wordt op 1 januari nadat ten minste negen kalenderjaren zijn verstreken </w:t>
      </w:r>
      <w:r w:rsidR="00D8083E">
        <w:t xml:space="preserve">vanaf </w:t>
      </w:r>
      <w:r>
        <w:t xml:space="preserve">het moment van de </w:t>
      </w:r>
      <w:r w:rsidR="00D8083E">
        <w:t>collectieve waardeoverdracht, bedoeld in artikel 145l</w:t>
      </w:r>
      <w:r>
        <w:t>”.</w:t>
      </w:r>
    </w:p>
    <w:p w:rsidR="00BE6825" w:rsidP="00F77223" w:rsidRDefault="00BE6825" w14:paraId="444FF120" w14:textId="77777777"/>
    <w:p w:rsidR="00BE6825" w:rsidP="00F77223" w:rsidRDefault="00BE6825" w14:paraId="7C95B759" w14:textId="1145CAAD">
      <w:r>
        <w:t>XIII</w:t>
      </w:r>
    </w:p>
    <w:p w:rsidR="00F77223" w:rsidP="00F77223" w:rsidRDefault="00F77223" w14:paraId="551FA2D1" w14:textId="77777777">
      <w:r>
        <w:tab/>
      </w:r>
    </w:p>
    <w:p w:rsidR="00F77223" w:rsidP="00F77223" w:rsidRDefault="00F77223" w14:paraId="39B614D3" w14:textId="72BF86B9">
      <w:pPr>
        <w:ind w:firstLine="284"/>
      </w:pPr>
      <w:r>
        <w:t>In artikel IV, onderdeel C, onder 2, wordt “maar uiterlijk op een” vervangen door “maar uiterlijk op 1 januari 2029 of een” en wordt na “te bepalen” ingevoegd “later”.</w:t>
      </w:r>
    </w:p>
    <w:p w:rsidR="00F77223" w:rsidP="00F77223" w:rsidRDefault="00F77223" w14:paraId="1949C7E2" w14:textId="77777777"/>
    <w:p w:rsidR="00F77223" w:rsidP="00F77223" w:rsidRDefault="00303028" w14:paraId="3E85EBCA" w14:textId="33190A17">
      <w:r>
        <w:t>X</w:t>
      </w:r>
      <w:r w:rsidR="00BE6825">
        <w:t>IV</w:t>
      </w:r>
    </w:p>
    <w:p w:rsidR="00F77223" w:rsidP="00F77223" w:rsidRDefault="00F77223" w14:paraId="32B3712F" w14:textId="77777777"/>
    <w:p w:rsidR="00F77223" w:rsidP="00F77223" w:rsidRDefault="00F77223" w14:paraId="2909F8E2" w14:textId="69C36352">
      <w:r>
        <w:tab/>
        <w:t>In artikel IV, onderdeel D, onder 3, wordt na “niet later dan” ingevoegd “1 januari 2029 of</w:t>
      </w:r>
      <w:r w:rsidR="00092A46">
        <w:t>”</w:t>
      </w:r>
      <w:r>
        <w:t xml:space="preserve"> en wordt na “te bepalen” ingevoegd “later”.</w:t>
      </w:r>
    </w:p>
    <w:p w:rsidR="00F77223" w:rsidP="00F77223" w:rsidRDefault="00F77223" w14:paraId="7E9DC3A6" w14:textId="77777777"/>
    <w:p w:rsidR="00F77223" w:rsidP="00F77223" w:rsidRDefault="00F77223" w14:paraId="0567B770" w14:textId="07C62D10">
      <w:r>
        <w:t>X</w:t>
      </w:r>
      <w:r w:rsidR="00BE6825">
        <w:t>V</w:t>
      </w:r>
    </w:p>
    <w:p w:rsidR="00F77223" w:rsidP="00F77223" w:rsidRDefault="00F77223" w14:paraId="76F4E82D" w14:textId="77777777"/>
    <w:p w:rsidR="00F77223" w:rsidP="00F77223" w:rsidRDefault="00F77223" w14:paraId="2C7BF1CC" w14:textId="710CC458">
      <w:r>
        <w:tab/>
        <w:t>Artikel IV, onderdeel E, wordt als volgt gewijzigd:</w:t>
      </w:r>
    </w:p>
    <w:p w:rsidR="00F77223" w:rsidP="00F77223" w:rsidRDefault="00F77223" w14:paraId="29F7E4DF" w14:textId="77777777"/>
    <w:p w:rsidR="00F77223" w:rsidP="00F77223" w:rsidRDefault="00F77223" w14:paraId="2613F69C" w14:textId="77777777">
      <w:pPr>
        <w:ind w:firstLine="284"/>
      </w:pPr>
      <w:r>
        <w:t>1. In onderdeel 1 wordt na “maar uiterlijk op” ingevoegd “31 december 2028 of” en wordt na “te bepalen” ingevoegd “later”.</w:t>
      </w:r>
    </w:p>
    <w:p w:rsidR="00F77223" w:rsidP="00F77223" w:rsidRDefault="00F77223" w14:paraId="66E88FF8" w14:textId="77777777">
      <w:pPr>
        <w:ind w:firstLine="284"/>
      </w:pPr>
    </w:p>
    <w:p w:rsidR="00F77223" w:rsidP="00F77223" w:rsidRDefault="00F77223" w14:paraId="02E7FA02" w14:textId="77777777">
      <w:pPr>
        <w:ind w:firstLine="284"/>
      </w:pPr>
      <w:r>
        <w:t xml:space="preserve">2. In onderdeel 2 wordt “op of na een” vervangen door “op of na 1 januari 2029 of een” en wordt na “te </w:t>
      </w:r>
      <w:r>
        <w:lastRenderedPageBreak/>
        <w:t>bepalen” ingevoegd “later”.</w:t>
      </w:r>
    </w:p>
    <w:p w:rsidR="00F77223" w:rsidP="00F77223" w:rsidRDefault="00F77223" w14:paraId="186EDB32" w14:textId="77777777"/>
    <w:p w:rsidR="00F77223" w:rsidP="00F77223" w:rsidRDefault="00303028" w14:paraId="6FDBD70B" w14:textId="6BE19A9F">
      <w:r>
        <w:t>X</w:t>
      </w:r>
      <w:r w:rsidR="00BE6825">
        <w:t>V</w:t>
      </w:r>
      <w:r>
        <w:t>I</w:t>
      </w:r>
    </w:p>
    <w:p w:rsidR="00F77223" w:rsidP="00F77223" w:rsidRDefault="00F77223" w14:paraId="5FD5B595" w14:textId="77777777"/>
    <w:p w:rsidR="00F77223" w:rsidP="00F77223" w:rsidRDefault="00F77223" w14:paraId="24A4073F" w14:textId="48F5C7E9">
      <w:r>
        <w:tab/>
        <w:t>In artikel IV, onderdeel F, onder 1, wordt “maar uiterlijk een” vervangen door “maar uiterlijk 1 januari 2029 of een” en wordt na “te bepalen” ingevoegd “later”.</w:t>
      </w:r>
    </w:p>
    <w:p w:rsidR="00F77223" w:rsidP="00F77223" w:rsidRDefault="00F77223" w14:paraId="43B6C7DD" w14:textId="77777777"/>
    <w:p w:rsidR="00F77223" w:rsidP="00F77223" w:rsidRDefault="00303028" w14:paraId="561E4A2B" w14:textId="483EA096">
      <w:r>
        <w:t>X</w:t>
      </w:r>
      <w:r w:rsidR="00BE6825">
        <w:t>V</w:t>
      </w:r>
      <w:r>
        <w:t>II</w:t>
      </w:r>
    </w:p>
    <w:p w:rsidR="00F77223" w:rsidP="00F77223" w:rsidRDefault="00F77223" w14:paraId="63102823" w14:textId="77777777"/>
    <w:p w:rsidR="00F77223" w:rsidP="00F77223" w:rsidRDefault="00F77223" w14:paraId="7DE0C2B8" w14:textId="25A37E26">
      <w:r>
        <w:tab/>
        <w:t xml:space="preserve">In artikel </w:t>
      </w:r>
      <w:r w:rsidR="00B33E9C">
        <w:t>I</w:t>
      </w:r>
      <w:r>
        <w:t>V, onderdeel G, onder 1, wordt na “is ontstaan op” ingevoegd “31 december 2030 of” en wordt na “te bepalen” ingevoegd “later”.</w:t>
      </w:r>
    </w:p>
    <w:p w:rsidR="00F77223" w:rsidP="00F77223" w:rsidRDefault="00F77223" w14:paraId="329AFE49" w14:textId="77777777"/>
    <w:p w:rsidR="00F77223" w:rsidP="00F77223" w:rsidRDefault="00303028" w14:paraId="7F1A10A8" w14:textId="535CF3D2">
      <w:r>
        <w:t>X</w:t>
      </w:r>
      <w:r w:rsidR="00BE6825">
        <w:t>VIII</w:t>
      </w:r>
    </w:p>
    <w:p w:rsidR="00F77223" w:rsidP="00F77223" w:rsidRDefault="00F77223" w14:paraId="25FDEA94" w14:textId="77777777"/>
    <w:p w:rsidR="00F77223" w:rsidP="00F77223" w:rsidRDefault="00F77223" w14:paraId="191CF8D3" w14:textId="3002B082">
      <w:r>
        <w:tab/>
        <w:t xml:space="preserve">In artikel </w:t>
      </w:r>
      <w:r w:rsidR="00B33E9C">
        <w:t>I</w:t>
      </w:r>
      <w:r>
        <w:t>V, onderdeel H, onder 1, wordt na “tot en met” ingevoegd “1 januari 2029 of” en wordt na “te bepalen” ingevoegd “later”.</w:t>
      </w:r>
    </w:p>
    <w:p w:rsidR="00F77223" w:rsidP="00EA1CE4" w:rsidRDefault="00F77223" w14:paraId="5EA24355" w14:textId="77777777"/>
    <w:p w:rsidR="003C21AC" w:rsidP="00EA1CE4" w:rsidRDefault="003C21AC" w14:paraId="319B3D1A" w14:textId="77777777">
      <w:pPr>
        <w:rPr>
          <w:b/>
        </w:rPr>
      </w:pPr>
      <w:r w:rsidRPr="00EA69AC">
        <w:rPr>
          <w:b/>
        </w:rPr>
        <w:t>Toelichting</w:t>
      </w:r>
    </w:p>
    <w:p w:rsidR="002E0B97" w:rsidP="00FB036B" w:rsidRDefault="002E0B97" w14:paraId="5C7D8274" w14:textId="77777777">
      <w:pPr>
        <w:rPr>
          <w:bCs/>
        </w:rPr>
      </w:pPr>
    </w:p>
    <w:p w:rsidRPr="004B5B6F" w:rsidR="004B5B6F" w:rsidP="004B5B6F" w:rsidRDefault="004B5B6F" w14:paraId="1A71B08C" w14:textId="250F21C6">
      <w:r w:rsidRPr="004B5B6F">
        <w:t>De Wet toekomst pensioenen staat ter discussie, daarbij zijn de huidige ontwikkelingen op de beurzen zorgelijk. Daarom voorziet dit amendement in een extra verlenging van een jaar voor de periode waarin pensioenfondsen een afweging moeten maken. De mogelijkheid om de periode per algemene maatregel van bestuur nog verder te verlengen</w:t>
      </w:r>
      <w:r>
        <w:t>,</w:t>
      </w:r>
      <w:r w:rsidRPr="004B5B6F">
        <w:t xml:space="preserve"> blijft in stand. Hierbij wordt ook de compensatieregeling mogelijk gemaakt tot een later moment, waarbij het uitgangspunt is dat deze regeling ten minste negen kalenderjaren van toepassing is. </w:t>
      </w:r>
    </w:p>
    <w:p w:rsidR="000A4870" w:rsidP="00085070" w:rsidRDefault="00FB036B" w14:paraId="61302B4D" w14:textId="573C6915">
      <w:r w:rsidRPr="003E19BB">
        <w:t xml:space="preserve"> </w:t>
      </w:r>
    </w:p>
    <w:p w:rsidR="39D5DCF1" w:rsidP="00D3456C" w:rsidRDefault="000A4870" w14:paraId="0D4E77EE" w14:textId="5CFE58E8">
      <w:r>
        <w:t>Van Kent</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2E26" w14:textId="77777777" w:rsidR="00060AD1" w:rsidRDefault="00060AD1">
      <w:pPr>
        <w:spacing w:line="20" w:lineRule="exact"/>
      </w:pPr>
    </w:p>
  </w:endnote>
  <w:endnote w:type="continuationSeparator" w:id="0">
    <w:p w14:paraId="14317875" w14:textId="77777777" w:rsidR="00060AD1" w:rsidRDefault="00060AD1">
      <w:pPr>
        <w:pStyle w:val="Amendement"/>
      </w:pPr>
      <w:r>
        <w:rPr>
          <w:b w:val="0"/>
        </w:rPr>
        <w:t xml:space="preserve"> </w:t>
      </w:r>
    </w:p>
  </w:endnote>
  <w:endnote w:type="continuationNotice" w:id="1">
    <w:p w14:paraId="5D9250FF" w14:textId="77777777" w:rsidR="00060AD1" w:rsidRDefault="00060A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2883" w14:textId="77777777" w:rsidR="00060AD1" w:rsidRDefault="00060AD1">
      <w:pPr>
        <w:pStyle w:val="Amendement"/>
      </w:pPr>
      <w:r>
        <w:rPr>
          <w:b w:val="0"/>
        </w:rPr>
        <w:separator/>
      </w:r>
    </w:p>
  </w:footnote>
  <w:footnote w:type="continuationSeparator" w:id="0">
    <w:p w14:paraId="0DB488CA" w14:textId="77777777" w:rsidR="00060AD1" w:rsidRDefault="00060AD1">
      <w:r>
        <w:continuationSeparator/>
      </w:r>
    </w:p>
  </w:footnote>
  <w:footnote w:type="continuationNotice" w:id="1">
    <w:p w14:paraId="613321E4" w14:textId="77777777" w:rsidR="00060AD1" w:rsidRDefault="00060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92971"/>
    <w:multiLevelType w:val="hybridMultilevel"/>
    <w:tmpl w:val="A33EF0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2" w15:restartNumberingAfterBreak="0">
    <w:nsid w:val="28562B16"/>
    <w:multiLevelType w:val="hybridMultilevel"/>
    <w:tmpl w:val="4A2CF84A"/>
    <w:lvl w:ilvl="0" w:tplc="D8582A54">
      <w:start w:val="1"/>
      <w:numFmt w:val="bullet"/>
      <w:lvlText w:val=""/>
      <w:lvlJc w:val="left"/>
      <w:pPr>
        <w:ind w:left="1440" w:hanging="360"/>
      </w:pPr>
      <w:rPr>
        <w:rFonts w:ascii="Symbol" w:hAnsi="Symbol"/>
      </w:rPr>
    </w:lvl>
    <w:lvl w:ilvl="1" w:tplc="3CB665D2">
      <w:start w:val="1"/>
      <w:numFmt w:val="bullet"/>
      <w:lvlText w:val=""/>
      <w:lvlJc w:val="left"/>
      <w:pPr>
        <w:ind w:left="1440" w:hanging="360"/>
      </w:pPr>
      <w:rPr>
        <w:rFonts w:ascii="Symbol" w:hAnsi="Symbol"/>
      </w:rPr>
    </w:lvl>
    <w:lvl w:ilvl="2" w:tplc="C5000C98">
      <w:start w:val="1"/>
      <w:numFmt w:val="bullet"/>
      <w:lvlText w:val=""/>
      <w:lvlJc w:val="left"/>
      <w:pPr>
        <w:ind w:left="1440" w:hanging="360"/>
      </w:pPr>
      <w:rPr>
        <w:rFonts w:ascii="Symbol" w:hAnsi="Symbol"/>
      </w:rPr>
    </w:lvl>
    <w:lvl w:ilvl="3" w:tplc="6CD8FC50">
      <w:start w:val="1"/>
      <w:numFmt w:val="bullet"/>
      <w:lvlText w:val=""/>
      <w:lvlJc w:val="left"/>
      <w:pPr>
        <w:ind w:left="1440" w:hanging="360"/>
      </w:pPr>
      <w:rPr>
        <w:rFonts w:ascii="Symbol" w:hAnsi="Symbol"/>
      </w:rPr>
    </w:lvl>
    <w:lvl w:ilvl="4" w:tplc="3B2C7E52">
      <w:start w:val="1"/>
      <w:numFmt w:val="bullet"/>
      <w:lvlText w:val=""/>
      <w:lvlJc w:val="left"/>
      <w:pPr>
        <w:ind w:left="1440" w:hanging="360"/>
      </w:pPr>
      <w:rPr>
        <w:rFonts w:ascii="Symbol" w:hAnsi="Symbol"/>
      </w:rPr>
    </w:lvl>
    <w:lvl w:ilvl="5" w:tplc="B2F884CC">
      <w:start w:val="1"/>
      <w:numFmt w:val="bullet"/>
      <w:lvlText w:val=""/>
      <w:lvlJc w:val="left"/>
      <w:pPr>
        <w:ind w:left="1440" w:hanging="360"/>
      </w:pPr>
      <w:rPr>
        <w:rFonts w:ascii="Symbol" w:hAnsi="Symbol"/>
      </w:rPr>
    </w:lvl>
    <w:lvl w:ilvl="6" w:tplc="ECC86F24">
      <w:start w:val="1"/>
      <w:numFmt w:val="bullet"/>
      <w:lvlText w:val=""/>
      <w:lvlJc w:val="left"/>
      <w:pPr>
        <w:ind w:left="1440" w:hanging="360"/>
      </w:pPr>
      <w:rPr>
        <w:rFonts w:ascii="Symbol" w:hAnsi="Symbol"/>
      </w:rPr>
    </w:lvl>
    <w:lvl w:ilvl="7" w:tplc="3AA8BA56">
      <w:start w:val="1"/>
      <w:numFmt w:val="bullet"/>
      <w:lvlText w:val=""/>
      <w:lvlJc w:val="left"/>
      <w:pPr>
        <w:ind w:left="1440" w:hanging="360"/>
      </w:pPr>
      <w:rPr>
        <w:rFonts w:ascii="Symbol" w:hAnsi="Symbol"/>
      </w:rPr>
    </w:lvl>
    <w:lvl w:ilvl="8" w:tplc="E7C88DBA">
      <w:start w:val="1"/>
      <w:numFmt w:val="bullet"/>
      <w:lvlText w:val=""/>
      <w:lvlJc w:val="left"/>
      <w:pPr>
        <w:ind w:left="1440" w:hanging="360"/>
      </w:pPr>
      <w:rPr>
        <w:rFonts w:ascii="Symbol" w:hAnsi="Symbol"/>
      </w:rPr>
    </w:lvl>
  </w:abstractNum>
  <w:abstractNum w:abstractNumId="3" w15:restartNumberingAfterBreak="0">
    <w:nsid w:val="2B0A59B4"/>
    <w:multiLevelType w:val="hybridMultilevel"/>
    <w:tmpl w:val="0FC09F90"/>
    <w:lvl w:ilvl="0" w:tplc="C9D43D56">
      <w:start w:val="1"/>
      <w:numFmt w:val="bullet"/>
      <w:lvlText w:val=""/>
      <w:lvlJc w:val="left"/>
      <w:pPr>
        <w:ind w:left="1440" w:hanging="360"/>
      </w:pPr>
      <w:rPr>
        <w:rFonts w:ascii="Symbol" w:hAnsi="Symbol"/>
      </w:rPr>
    </w:lvl>
    <w:lvl w:ilvl="1" w:tplc="5E4289C4">
      <w:start w:val="1"/>
      <w:numFmt w:val="bullet"/>
      <w:lvlText w:val=""/>
      <w:lvlJc w:val="left"/>
      <w:pPr>
        <w:ind w:left="1440" w:hanging="360"/>
      </w:pPr>
      <w:rPr>
        <w:rFonts w:ascii="Symbol" w:hAnsi="Symbol"/>
      </w:rPr>
    </w:lvl>
    <w:lvl w:ilvl="2" w:tplc="A5040AEA">
      <w:start w:val="1"/>
      <w:numFmt w:val="bullet"/>
      <w:lvlText w:val=""/>
      <w:lvlJc w:val="left"/>
      <w:pPr>
        <w:ind w:left="1440" w:hanging="360"/>
      </w:pPr>
      <w:rPr>
        <w:rFonts w:ascii="Symbol" w:hAnsi="Symbol"/>
      </w:rPr>
    </w:lvl>
    <w:lvl w:ilvl="3" w:tplc="35960450">
      <w:start w:val="1"/>
      <w:numFmt w:val="bullet"/>
      <w:lvlText w:val=""/>
      <w:lvlJc w:val="left"/>
      <w:pPr>
        <w:ind w:left="1440" w:hanging="360"/>
      </w:pPr>
      <w:rPr>
        <w:rFonts w:ascii="Symbol" w:hAnsi="Symbol"/>
      </w:rPr>
    </w:lvl>
    <w:lvl w:ilvl="4" w:tplc="EE027820">
      <w:start w:val="1"/>
      <w:numFmt w:val="bullet"/>
      <w:lvlText w:val=""/>
      <w:lvlJc w:val="left"/>
      <w:pPr>
        <w:ind w:left="1440" w:hanging="360"/>
      </w:pPr>
      <w:rPr>
        <w:rFonts w:ascii="Symbol" w:hAnsi="Symbol"/>
      </w:rPr>
    </w:lvl>
    <w:lvl w:ilvl="5" w:tplc="CD689542">
      <w:start w:val="1"/>
      <w:numFmt w:val="bullet"/>
      <w:lvlText w:val=""/>
      <w:lvlJc w:val="left"/>
      <w:pPr>
        <w:ind w:left="1440" w:hanging="360"/>
      </w:pPr>
      <w:rPr>
        <w:rFonts w:ascii="Symbol" w:hAnsi="Symbol"/>
      </w:rPr>
    </w:lvl>
    <w:lvl w:ilvl="6" w:tplc="7BF4D4C2">
      <w:start w:val="1"/>
      <w:numFmt w:val="bullet"/>
      <w:lvlText w:val=""/>
      <w:lvlJc w:val="left"/>
      <w:pPr>
        <w:ind w:left="1440" w:hanging="360"/>
      </w:pPr>
      <w:rPr>
        <w:rFonts w:ascii="Symbol" w:hAnsi="Symbol"/>
      </w:rPr>
    </w:lvl>
    <w:lvl w:ilvl="7" w:tplc="9DEAA4BA">
      <w:start w:val="1"/>
      <w:numFmt w:val="bullet"/>
      <w:lvlText w:val=""/>
      <w:lvlJc w:val="left"/>
      <w:pPr>
        <w:ind w:left="1440" w:hanging="360"/>
      </w:pPr>
      <w:rPr>
        <w:rFonts w:ascii="Symbol" w:hAnsi="Symbol"/>
      </w:rPr>
    </w:lvl>
    <w:lvl w:ilvl="8" w:tplc="12EE99B8">
      <w:start w:val="1"/>
      <w:numFmt w:val="bullet"/>
      <w:lvlText w:val=""/>
      <w:lvlJc w:val="left"/>
      <w:pPr>
        <w:ind w:left="1440" w:hanging="360"/>
      </w:pPr>
      <w:rPr>
        <w:rFonts w:ascii="Symbol" w:hAnsi="Symbol"/>
      </w:rPr>
    </w:lvl>
  </w:abstractNum>
  <w:abstractNum w:abstractNumId="4" w15:restartNumberingAfterBreak="0">
    <w:nsid w:val="350F2D9F"/>
    <w:multiLevelType w:val="hybridMultilevel"/>
    <w:tmpl w:val="B3122CE0"/>
    <w:lvl w:ilvl="0" w:tplc="0C7C7010">
      <w:start w:val="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8" w15:restartNumberingAfterBreak="0">
    <w:nsid w:val="57651475"/>
    <w:multiLevelType w:val="hybridMultilevel"/>
    <w:tmpl w:val="4FACE66E"/>
    <w:lvl w:ilvl="0" w:tplc="0C7C7010">
      <w:start w:val="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10" w15:restartNumberingAfterBreak="0">
    <w:nsid w:val="612E68E9"/>
    <w:multiLevelType w:val="hybridMultilevel"/>
    <w:tmpl w:val="449214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12"/>
  </w:num>
  <w:num w:numId="2" w16cid:durableId="1237938912">
    <w:abstractNumId w:val="5"/>
  </w:num>
  <w:num w:numId="3" w16cid:durableId="989289918">
    <w:abstractNumId w:val="9"/>
  </w:num>
  <w:num w:numId="4" w16cid:durableId="1433893879">
    <w:abstractNumId w:val="1"/>
  </w:num>
  <w:num w:numId="5" w16cid:durableId="1374233493">
    <w:abstractNumId w:val="11"/>
  </w:num>
  <w:num w:numId="6" w16cid:durableId="1297763232">
    <w:abstractNumId w:val="6"/>
  </w:num>
  <w:num w:numId="7" w16cid:durableId="1886526905">
    <w:abstractNumId w:val="7"/>
  </w:num>
  <w:num w:numId="8" w16cid:durableId="1410423215">
    <w:abstractNumId w:val="3"/>
  </w:num>
  <w:num w:numId="9" w16cid:durableId="1274052092">
    <w:abstractNumId w:val="2"/>
  </w:num>
  <w:num w:numId="10" w16cid:durableId="196434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604688">
    <w:abstractNumId w:val="8"/>
  </w:num>
  <w:num w:numId="12" w16cid:durableId="199514101">
    <w:abstractNumId w:val="4"/>
  </w:num>
  <w:num w:numId="13" w16cid:durableId="916553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03128"/>
    <w:rsid w:val="000361DD"/>
    <w:rsid w:val="0005471E"/>
    <w:rsid w:val="00054C01"/>
    <w:rsid w:val="0005579B"/>
    <w:rsid w:val="00060AD1"/>
    <w:rsid w:val="00062050"/>
    <w:rsid w:val="00065AC1"/>
    <w:rsid w:val="00065FE6"/>
    <w:rsid w:val="00066E4C"/>
    <w:rsid w:val="000677DB"/>
    <w:rsid w:val="000705DB"/>
    <w:rsid w:val="00070E91"/>
    <w:rsid w:val="00074163"/>
    <w:rsid w:val="00082264"/>
    <w:rsid w:val="00082D73"/>
    <w:rsid w:val="00085070"/>
    <w:rsid w:val="000868AE"/>
    <w:rsid w:val="00092A46"/>
    <w:rsid w:val="0009511B"/>
    <w:rsid w:val="000968BA"/>
    <w:rsid w:val="000A0481"/>
    <w:rsid w:val="000A0CFE"/>
    <w:rsid w:val="000A4870"/>
    <w:rsid w:val="000A4E7E"/>
    <w:rsid w:val="000A7192"/>
    <w:rsid w:val="000B402C"/>
    <w:rsid w:val="000B722F"/>
    <w:rsid w:val="000D15C9"/>
    <w:rsid w:val="000D17BF"/>
    <w:rsid w:val="000D6CEA"/>
    <w:rsid w:val="000E29F9"/>
    <w:rsid w:val="000F0B98"/>
    <w:rsid w:val="000F3D5C"/>
    <w:rsid w:val="000F7AB7"/>
    <w:rsid w:val="00107665"/>
    <w:rsid w:val="00111BC7"/>
    <w:rsid w:val="00113C08"/>
    <w:rsid w:val="00114EEC"/>
    <w:rsid w:val="00124849"/>
    <w:rsid w:val="00125C1E"/>
    <w:rsid w:val="00127CA2"/>
    <w:rsid w:val="001433CC"/>
    <w:rsid w:val="00154C36"/>
    <w:rsid w:val="00157CAF"/>
    <w:rsid w:val="001656EE"/>
    <w:rsid w:val="0016653D"/>
    <w:rsid w:val="00172833"/>
    <w:rsid w:val="0017691A"/>
    <w:rsid w:val="0019467A"/>
    <w:rsid w:val="001947D0"/>
    <w:rsid w:val="0019698B"/>
    <w:rsid w:val="001A437F"/>
    <w:rsid w:val="001A6C21"/>
    <w:rsid w:val="001B2EE4"/>
    <w:rsid w:val="001B35A5"/>
    <w:rsid w:val="001C61B4"/>
    <w:rsid w:val="001D56AF"/>
    <w:rsid w:val="001E0E21"/>
    <w:rsid w:val="001E5F0A"/>
    <w:rsid w:val="001F2FF2"/>
    <w:rsid w:val="001F60C2"/>
    <w:rsid w:val="001F6121"/>
    <w:rsid w:val="001F6354"/>
    <w:rsid w:val="001F7A06"/>
    <w:rsid w:val="0020053F"/>
    <w:rsid w:val="00200F23"/>
    <w:rsid w:val="0020533E"/>
    <w:rsid w:val="002056AE"/>
    <w:rsid w:val="00210AD2"/>
    <w:rsid w:val="002117B7"/>
    <w:rsid w:val="00211DF4"/>
    <w:rsid w:val="00212E0A"/>
    <w:rsid w:val="002153B0"/>
    <w:rsid w:val="00216B15"/>
    <w:rsid w:val="0021777F"/>
    <w:rsid w:val="0022172E"/>
    <w:rsid w:val="00226A4F"/>
    <w:rsid w:val="00226EE1"/>
    <w:rsid w:val="0023237B"/>
    <w:rsid w:val="00233EC3"/>
    <w:rsid w:val="00241DD0"/>
    <w:rsid w:val="0024734C"/>
    <w:rsid w:val="00251DEE"/>
    <w:rsid w:val="00255BC0"/>
    <w:rsid w:val="00256A3C"/>
    <w:rsid w:val="0026395F"/>
    <w:rsid w:val="00263D00"/>
    <w:rsid w:val="002651A8"/>
    <w:rsid w:val="00265DC6"/>
    <w:rsid w:val="00267967"/>
    <w:rsid w:val="00271DC9"/>
    <w:rsid w:val="002835CE"/>
    <w:rsid w:val="00283B0B"/>
    <w:rsid w:val="00287811"/>
    <w:rsid w:val="00291A5F"/>
    <w:rsid w:val="00293330"/>
    <w:rsid w:val="002A0713"/>
    <w:rsid w:val="002A212B"/>
    <w:rsid w:val="002A3876"/>
    <w:rsid w:val="002A3B8E"/>
    <w:rsid w:val="002A715E"/>
    <w:rsid w:val="002A73A0"/>
    <w:rsid w:val="002B429B"/>
    <w:rsid w:val="002B68C2"/>
    <w:rsid w:val="002C0C1F"/>
    <w:rsid w:val="002C5256"/>
    <w:rsid w:val="002D64A9"/>
    <w:rsid w:val="002D7EAE"/>
    <w:rsid w:val="002E0B32"/>
    <w:rsid w:val="002E0B97"/>
    <w:rsid w:val="002E152D"/>
    <w:rsid w:val="002E1754"/>
    <w:rsid w:val="002F1EC7"/>
    <w:rsid w:val="002F3602"/>
    <w:rsid w:val="002F46B2"/>
    <w:rsid w:val="00303028"/>
    <w:rsid w:val="00304209"/>
    <w:rsid w:val="00304501"/>
    <w:rsid w:val="003116E3"/>
    <w:rsid w:val="003120EA"/>
    <w:rsid w:val="003223F9"/>
    <w:rsid w:val="00323009"/>
    <w:rsid w:val="00325F1D"/>
    <w:rsid w:val="003262C3"/>
    <w:rsid w:val="00331B5F"/>
    <w:rsid w:val="00334272"/>
    <w:rsid w:val="00334F6E"/>
    <w:rsid w:val="0033559D"/>
    <w:rsid w:val="0034167F"/>
    <w:rsid w:val="00349B15"/>
    <w:rsid w:val="003524E3"/>
    <w:rsid w:val="003531FF"/>
    <w:rsid w:val="00356289"/>
    <w:rsid w:val="003562DF"/>
    <w:rsid w:val="0036238B"/>
    <w:rsid w:val="0036653C"/>
    <w:rsid w:val="0037369B"/>
    <w:rsid w:val="003840A6"/>
    <w:rsid w:val="003840FE"/>
    <w:rsid w:val="00384868"/>
    <w:rsid w:val="003874B4"/>
    <w:rsid w:val="003906AD"/>
    <w:rsid w:val="00391CA7"/>
    <w:rsid w:val="0039728D"/>
    <w:rsid w:val="003A3555"/>
    <w:rsid w:val="003B2FF5"/>
    <w:rsid w:val="003B616E"/>
    <w:rsid w:val="003B640A"/>
    <w:rsid w:val="003C004C"/>
    <w:rsid w:val="003C21AC"/>
    <w:rsid w:val="003C5218"/>
    <w:rsid w:val="003C7876"/>
    <w:rsid w:val="003E12E4"/>
    <w:rsid w:val="003E19BB"/>
    <w:rsid w:val="003E2F98"/>
    <w:rsid w:val="003E40A8"/>
    <w:rsid w:val="003E5DC1"/>
    <w:rsid w:val="003E7C06"/>
    <w:rsid w:val="003F0BE7"/>
    <w:rsid w:val="003F133F"/>
    <w:rsid w:val="003F21CE"/>
    <w:rsid w:val="003F5ADD"/>
    <w:rsid w:val="003F5EC6"/>
    <w:rsid w:val="00400555"/>
    <w:rsid w:val="00400645"/>
    <w:rsid w:val="00402939"/>
    <w:rsid w:val="00412590"/>
    <w:rsid w:val="00414DFD"/>
    <w:rsid w:val="0042574B"/>
    <w:rsid w:val="004262C9"/>
    <w:rsid w:val="0043266C"/>
    <w:rsid w:val="004330ED"/>
    <w:rsid w:val="004337D5"/>
    <w:rsid w:val="004342A4"/>
    <w:rsid w:val="0044403B"/>
    <w:rsid w:val="00445233"/>
    <w:rsid w:val="00455D66"/>
    <w:rsid w:val="00456847"/>
    <w:rsid w:val="00462C94"/>
    <w:rsid w:val="004645AE"/>
    <w:rsid w:val="00464C7C"/>
    <w:rsid w:val="0046721B"/>
    <w:rsid w:val="0046794F"/>
    <w:rsid w:val="00467B0B"/>
    <w:rsid w:val="00477ECC"/>
    <w:rsid w:val="00481C91"/>
    <w:rsid w:val="004909C2"/>
    <w:rsid w:val="004911E3"/>
    <w:rsid w:val="004926E3"/>
    <w:rsid w:val="004969AA"/>
    <w:rsid w:val="00496A05"/>
    <w:rsid w:val="00497D57"/>
    <w:rsid w:val="004A1E29"/>
    <w:rsid w:val="004A7DD4"/>
    <w:rsid w:val="004B50D8"/>
    <w:rsid w:val="004B5B6F"/>
    <w:rsid w:val="004B5B90"/>
    <w:rsid w:val="004B7DBE"/>
    <w:rsid w:val="004C3233"/>
    <w:rsid w:val="004C400C"/>
    <w:rsid w:val="004C7F2B"/>
    <w:rsid w:val="004D02A2"/>
    <w:rsid w:val="004D0806"/>
    <w:rsid w:val="004D2252"/>
    <w:rsid w:val="004D45A0"/>
    <w:rsid w:val="004D7E08"/>
    <w:rsid w:val="004E2783"/>
    <w:rsid w:val="004E48B8"/>
    <w:rsid w:val="004F35AD"/>
    <w:rsid w:val="004F76EB"/>
    <w:rsid w:val="00501109"/>
    <w:rsid w:val="005054C9"/>
    <w:rsid w:val="00523231"/>
    <w:rsid w:val="005236BC"/>
    <w:rsid w:val="00527484"/>
    <w:rsid w:val="005337AA"/>
    <w:rsid w:val="00535E60"/>
    <w:rsid w:val="005364DF"/>
    <w:rsid w:val="00547D71"/>
    <w:rsid w:val="00551B83"/>
    <w:rsid w:val="00560F38"/>
    <w:rsid w:val="005703C9"/>
    <w:rsid w:val="005821C3"/>
    <w:rsid w:val="00582A96"/>
    <w:rsid w:val="00583C3F"/>
    <w:rsid w:val="00586C78"/>
    <w:rsid w:val="005934BB"/>
    <w:rsid w:val="00597703"/>
    <w:rsid w:val="005A1553"/>
    <w:rsid w:val="005A3694"/>
    <w:rsid w:val="005A6097"/>
    <w:rsid w:val="005A75A7"/>
    <w:rsid w:val="005A7D1C"/>
    <w:rsid w:val="005B11C5"/>
    <w:rsid w:val="005B1DCC"/>
    <w:rsid w:val="005B7323"/>
    <w:rsid w:val="005C1FD5"/>
    <w:rsid w:val="005C25B9"/>
    <w:rsid w:val="005C4528"/>
    <w:rsid w:val="005C5179"/>
    <w:rsid w:val="005C7D78"/>
    <w:rsid w:val="005E649E"/>
    <w:rsid w:val="005F11A4"/>
    <w:rsid w:val="005F219B"/>
    <w:rsid w:val="005F4B0F"/>
    <w:rsid w:val="005F5C86"/>
    <w:rsid w:val="005F5E46"/>
    <w:rsid w:val="006024AE"/>
    <w:rsid w:val="00606663"/>
    <w:rsid w:val="006111BF"/>
    <w:rsid w:val="00611F64"/>
    <w:rsid w:val="00612963"/>
    <w:rsid w:val="00623485"/>
    <w:rsid w:val="006241A9"/>
    <w:rsid w:val="00625833"/>
    <w:rsid w:val="006265A4"/>
    <w:rsid w:val="006267E6"/>
    <w:rsid w:val="00626EF8"/>
    <w:rsid w:val="00643727"/>
    <w:rsid w:val="0065120C"/>
    <w:rsid w:val="00651A9A"/>
    <w:rsid w:val="00654921"/>
    <w:rsid w:val="006558D2"/>
    <w:rsid w:val="00662062"/>
    <w:rsid w:val="006622EB"/>
    <w:rsid w:val="00662C46"/>
    <w:rsid w:val="00662E18"/>
    <w:rsid w:val="00664D9C"/>
    <w:rsid w:val="00665CC2"/>
    <w:rsid w:val="00672D25"/>
    <w:rsid w:val="006738BC"/>
    <w:rsid w:val="00675273"/>
    <w:rsid w:val="006772CB"/>
    <w:rsid w:val="006942E3"/>
    <w:rsid w:val="00694D08"/>
    <w:rsid w:val="006951EF"/>
    <w:rsid w:val="006A20FF"/>
    <w:rsid w:val="006A47BA"/>
    <w:rsid w:val="006A6799"/>
    <w:rsid w:val="006B6320"/>
    <w:rsid w:val="006C0E96"/>
    <w:rsid w:val="006C26B3"/>
    <w:rsid w:val="006C270C"/>
    <w:rsid w:val="006C6EDD"/>
    <w:rsid w:val="006C7DF8"/>
    <w:rsid w:val="006D1776"/>
    <w:rsid w:val="006D3E69"/>
    <w:rsid w:val="006E0971"/>
    <w:rsid w:val="006E17F5"/>
    <w:rsid w:val="006E38DC"/>
    <w:rsid w:val="006E4900"/>
    <w:rsid w:val="006F3DD2"/>
    <w:rsid w:val="006F5A7F"/>
    <w:rsid w:val="006F6608"/>
    <w:rsid w:val="006F7AF3"/>
    <w:rsid w:val="006FB653"/>
    <w:rsid w:val="00725B58"/>
    <w:rsid w:val="00730B00"/>
    <w:rsid w:val="00732DFE"/>
    <w:rsid w:val="0074498A"/>
    <w:rsid w:val="00746ABB"/>
    <w:rsid w:val="007470C3"/>
    <w:rsid w:val="007526D5"/>
    <w:rsid w:val="00754DB8"/>
    <w:rsid w:val="00765A5F"/>
    <w:rsid w:val="007709F6"/>
    <w:rsid w:val="00771138"/>
    <w:rsid w:val="00772492"/>
    <w:rsid w:val="00774D36"/>
    <w:rsid w:val="00774FD6"/>
    <w:rsid w:val="00776778"/>
    <w:rsid w:val="00777C44"/>
    <w:rsid w:val="00782F52"/>
    <w:rsid w:val="00785583"/>
    <w:rsid w:val="007856DE"/>
    <w:rsid w:val="00786FCF"/>
    <w:rsid w:val="00794A25"/>
    <w:rsid w:val="00794AD5"/>
    <w:rsid w:val="007965FC"/>
    <w:rsid w:val="007A4CD7"/>
    <w:rsid w:val="007A5BAB"/>
    <w:rsid w:val="007A6B27"/>
    <w:rsid w:val="007C33FB"/>
    <w:rsid w:val="007C6899"/>
    <w:rsid w:val="007C6FB4"/>
    <w:rsid w:val="007D00E2"/>
    <w:rsid w:val="007D0F56"/>
    <w:rsid w:val="007D2608"/>
    <w:rsid w:val="007D370D"/>
    <w:rsid w:val="007D4E5A"/>
    <w:rsid w:val="007D74EE"/>
    <w:rsid w:val="007E5974"/>
    <w:rsid w:val="00803110"/>
    <w:rsid w:val="0080492D"/>
    <w:rsid w:val="008114CD"/>
    <w:rsid w:val="008155CD"/>
    <w:rsid w:val="008164E5"/>
    <w:rsid w:val="00820285"/>
    <w:rsid w:val="00821517"/>
    <w:rsid w:val="00823485"/>
    <w:rsid w:val="00830081"/>
    <w:rsid w:val="00835289"/>
    <w:rsid w:val="008437B0"/>
    <w:rsid w:val="0084587D"/>
    <w:rsid w:val="008467D7"/>
    <w:rsid w:val="008476B0"/>
    <w:rsid w:val="00851AF8"/>
    <w:rsid w:val="00852541"/>
    <w:rsid w:val="0085292C"/>
    <w:rsid w:val="00852FC0"/>
    <w:rsid w:val="0085414F"/>
    <w:rsid w:val="00856B24"/>
    <w:rsid w:val="00865D47"/>
    <w:rsid w:val="00867119"/>
    <w:rsid w:val="008715B4"/>
    <w:rsid w:val="00873AEA"/>
    <w:rsid w:val="00875A32"/>
    <w:rsid w:val="00876095"/>
    <w:rsid w:val="00876D10"/>
    <w:rsid w:val="0088452C"/>
    <w:rsid w:val="00891CF7"/>
    <w:rsid w:val="00897A83"/>
    <w:rsid w:val="008A629B"/>
    <w:rsid w:val="008B1754"/>
    <w:rsid w:val="008B5700"/>
    <w:rsid w:val="008B6E87"/>
    <w:rsid w:val="008B70B4"/>
    <w:rsid w:val="008C0DD1"/>
    <w:rsid w:val="008C28A5"/>
    <w:rsid w:val="008C4639"/>
    <w:rsid w:val="008C7823"/>
    <w:rsid w:val="008D7DCB"/>
    <w:rsid w:val="008E0DF8"/>
    <w:rsid w:val="008F354D"/>
    <w:rsid w:val="008F57E4"/>
    <w:rsid w:val="00900E11"/>
    <w:rsid w:val="009029DB"/>
    <w:rsid w:val="00902A8E"/>
    <w:rsid w:val="00902B61"/>
    <w:rsid w:val="0090554A"/>
    <w:rsid w:val="009055DB"/>
    <w:rsid w:val="00905ECB"/>
    <w:rsid w:val="0090779F"/>
    <w:rsid w:val="00913758"/>
    <w:rsid w:val="009225A1"/>
    <w:rsid w:val="0092506B"/>
    <w:rsid w:val="009314E1"/>
    <w:rsid w:val="00933F47"/>
    <w:rsid w:val="009344D8"/>
    <w:rsid w:val="009357EA"/>
    <w:rsid w:val="009463AB"/>
    <w:rsid w:val="00954C68"/>
    <w:rsid w:val="0096165D"/>
    <w:rsid w:val="00963224"/>
    <w:rsid w:val="00974B3E"/>
    <w:rsid w:val="00976DC8"/>
    <w:rsid w:val="009815A2"/>
    <w:rsid w:val="00985680"/>
    <w:rsid w:val="00993022"/>
    <w:rsid w:val="00993E91"/>
    <w:rsid w:val="009A261F"/>
    <w:rsid w:val="009A2D9A"/>
    <w:rsid w:val="009A35D7"/>
    <w:rsid w:val="009A409F"/>
    <w:rsid w:val="009A6F63"/>
    <w:rsid w:val="009B5845"/>
    <w:rsid w:val="009C0C1F"/>
    <w:rsid w:val="009C3D31"/>
    <w:rsid w:val="009C6FD9"/>
    <w:rsid w:val="009D10BF"/>
    <w:rsid w:val="009D2AAE"/>
    <w:rsid w:val="009E38EE"/>
    <w:rsid w:val="00A03D60"/>
    <w:rsid w:val="00A04228"/>
    <w:rsid w:val="00A06EDD"/>
    <w:rsid w:val="00A1037A"/>
    <w:rsid w:val="00A10505"/>
    <w:rsid w:val="00A113C9"/>
    <w:rsid w:val="00A12636"/>
    <w:rsid w:val="00A1288B"/>
    <w:rsid w:val="00A169B8"/>
    <w:rsid w:val="00A20274"/>
    <w:rsid w:val="00A2164B"/>
    <w:rsid w:val="00A25E3B"/>
    <w:rsid w:val="00A2642D"/>
    <w:rsid w:val="00A26A83"/>
    <w:rsid w:val="00A34EEB"/>
    <w:rsid w:val="00A3725D"/>
    <w:rsid w:val="00A53203"/>
    <w:rsid w:val="00A53362"/>
    <w:rsid w:val="00A54626"/>
    <w:rsid w:val="00A6197A"/>
    <w:rsid w:val="00A61E07"/>
    <w:rsid w:val="00A649B7"/>
    <w:rsid w:val="00A66802"/>
    <w:rsid w:val="00A708AC"/>
    <w:rsid w:val="00A71D1D"/>
    <w:rsid w:val="00A73533"/>
    <w:rsid w:val="00A73C33"/>
    <w:rsid w:val="00A744F7"/>
    <w:rsid w:val="00A7548E"/>
    <w:rsid w:val="00A772EB"/>
    <w:rsid w:val="00A8116E"/>
    <w:rsid w:val="00A90CCE"/>
    <w:rsid w:val="00A91064"/>
    <w:rsid w:val="00A911E3"/>
    <w:rsid w:val="00AA352B"/>
    <w:rsid w:val="00AB214A"/>
    <w:rsid w:val="00AC0E51"/>
    <w:rsid w:val="00AC5A99"/>
    <w:rsid w:val="00AD3001"/>
    <w:rsid w:val="00AE085D"/>
    <w:rsid w:val="00AE358A"/>
    <w:rsid w:val="00AE4B13"/>
    <w:rsid w:val="00AE501B"/>
    <w:rsid w:val="00AE62B1"/>
    <w:rsid w:val="00AF1C41"/>
    <w:rsid w:val="00AF1F0B"/>
    <w:rsid w:val="00AF3027"/>
    <w:rsid w:val="00AF553D"/>
    <w:rsid w:val="00AF61CA"/>
    <w:rsid w:val="00AF7DAF"/>
    <w:rsid w:val="00B00075"/>
    <w:rsid w:val="00B007E0"/>
    <w:rsid w:val="00B01B6F"/>
    <w:rsid w:val="00B01BA6"/>
    <w:rsid w:val="00B101A8"/>
    <w:rsid w:val="00B10C16"/>
    <w:rsid w:val="00B1739F"/>
    <w:rsid w:val="00B21232"/>
    <w:rsid w:val="00B24647"/>
    <w:rsid w:val="00B25A5B"/>
    <w:rsid w:val="00B32344"/>
    <w:rsid w:val="00B33D5A"/>
    <w:rsid w:val="00B33E9C"/>
    <w:rsid w:val="00B4708A"/>
    <w:rsid w:val="00B523C3"/>
    <w:rsid w:val="00B523CF"/>
    <w:rsid w:val="00B535F3"/>
    <w:rsid w:val="00B56CD1"/>
    <w:rsid w:val="00B6155C"/>
    <w:rsid w:val="00B66053"/>
    <w:rsid w:val="00B716D0"/>
    <w:rsid w:val="00B73859"/>
    <w:rsid w:val="00B73D57"/>
    <w:rsid w:val="00B73EF9"/>
    <w:rsid w:val="00B763E9"/>
    <w:rsid w:val="00B95AFE"/>
    <w:rsid w:val="00B97E61"/>
    <w:rsid w:val="00BA1D94"/>
    <w:rsid w:val="00BA2D51"/>
    <w:rsid w:val="00BA4767"/>
    <w:rsid w:val="00BB4939"/>
    <w:rsid w:val="00BC2277"/>
    <w:rsid w:val="00BC37F7"/>
    <w:rsid w:val="00BD4600"/>
    <w:rsid w:val="00BD788F"/>
    <w:rsid w:val="00BD7A68"/>
    <w:rsid w:val="00BE1B97"/>
    <w:rsid w:val="00BE4997"/>
    <w:rsid w:val="00BE6825"/>
    <w:rsid w:val="00BE6EB6"/>
    <w:rsid w:val="00BE72FC"/>
    <w:rsid w:val="00BF3348"/>
    <w:rsid w:val="00BF3C5E"/>
    <w:rsid w:val="00BF50E7"/>
    <w:rsid w:val="00BF5A6A"/>
    <w:rsid w:val="00BF623B"/>
    <w:rsid w:val="00C023CE"/>
    <w:rsid w:val="00C035D4"/>
    <w:rsid w:val="00C03CA4"/>
    <w:rsid w:val="00C07393"/>
    <w:rsid w:val="00C0BB80"/>
    <w:rsid w:val="00C11EBB"/>
    <w:rsid w:val="00C139F0"/>
    <w:rsid w:val="00C13A27"/>
    <w:rsid w:val="00C13D0C"/>
    <w:rsid w:val="00C15AF8"/>
    <w:rsid w:val="00C25E6F"/>
    <w:rsid w:val="00C33B1D"/>
    <w:rsid w:val="00C41B3C"/>
    <w:rsid w:val="00C4456D"/>
    <w:rsid w:val="00C47871"/>
    <w:rsid w:val="00C52BA5"/>
    <w:rsid w:val="00C5555D"/>
    <w:rsid w:val="00C626D7"/>
    <w:rsid w:val="00C62D22"/>
    <w:rsid w:val="00C64BE6"/>
    <w:rsid w:val="00C679BF"/>
    <w:rsid w:val="00C81BBD"/>
    <w:rsid w:val="00C86BC0"/>
    <w:rsid w:val="00C92072"/>
    <w:rsid w:val="00C93EB2"/>
    <w:rsid w:val="00C95769"/>
    <w:rsid w:val="00CA4C8C"/>
    <w:rsid w:val="00CA6FE3"/>
    <w:rsid w:val="00CA7007"/>
    <w:rsid w:val="00CB577C"/>
    <w:rsid w:val="00CB7C2A"/>
    <w:rsid w:val="00CC21FA"/>
    <w:rsid w:val="00CC27C3"/>
    <w:rsid w:val="00CC3FE4"/>
    <w:rsid w:val="00CD3132"/>
    <w:rsid w:val="00CD5C59"/>
    <w:rsid w:val="00CE04C3"/>
    <w:rsid w:val="00CE27CD"/>
    <w:rsid w:val="00CE3E2C"/>
    <w:rsid w:val="00CE4A68"/>
    <w:rsid w:val="00CF3AE3"/>
    <w:rsid w:val="00D024B8"/>
    <w:rsid w:val="00D02BCE"/>
    <w:rsid w:val="00D07D7E"/>
    <w:rsid w:val="00D129B2"/>
    <w:rsid w:val="00D134F3"/>
    <w:rsid w:val="00D14C77"/>
    <w:rsid w:val="00D247AE"/>
    <w:rsid w:val="00D248C8"/>
    <w:rsid w:val="00D27492"/>
    <w:rsid w:val="00D31063"/>
    <w:rsid w:val="00D31174"/>
    <w:rsid w:val="00D336E3"/>
    <w:rsid w:val="00D3456C"/>
    <w:rsid w:val="00D40F84"/>
    <w:rsid w:val="00D4392F"/>
    <w:rsid w:val="00D4433E"/>
    <w:rsid w:val="00D44786"/>
    <w:rsid w:val="00D44B7C"/>
    <w:rsid w:val="00D47D01"/>
    <w:rsid w:val="00D51BC9"/>
    <w:rsid w:val="00D61EC0"/>
    <w:rsid w:val="00D626EC"/>
    <w:rsid w:val="00D71177"/>
    <w:rsid w:val="00D711C2"/>
    <w:rsid w:val="00D74840"/>
    <w:rsid w:val="00D774B3"/>
    <w:rsid w:val="00D8083E"/>
    <w:rsid w:val="00D8240A"/>
    <w:rsid w:val="00D841A9"/>
    <w:rsid w:val="00D85123"/>
    <w:rsid w:val="00DA0910"/>
    <w:rsid w:val="00DA6130"/>
    <w:rsid w:val="00DAA1AE"/>
    <w:rsid w:val="00DB2AD6"/>
    <w:rsid w:val="00DB3202"/>
    <w:rsid w:val="00DB3E4B"/>
    <w:rsid w:val="00DC05DC"/>
    <w:rsid w:val="00DC457F"/>
    <w:rsid w:val="00DC7BF2"/>
    <w:rsid w:val="00DD35A5"/>
    <w:rsid w:val="00DD5946"/>
    <w:rsid w:val="00DD705D"/>
    <w:rsid w:val="00DD7AC1"/>
    <w:rsid w:val="00DE2948"/>
    <w:rsid w:val="00DF17AB"/>
    <w:rsid w:val="00DF2D2C"/>
    <w:rsid w:val="00DF3C18"/>
    <w:rsid w:val="00DF68BE"/>
    <w:rsid w:val="00DF712A"/>
    <w:rsid w:val="00DF71CD"/>
    <w:rsid w:val="00E0572F"/>
    <w:rsid w:val="00E07360"/>
    <w:rsid w:val="00E101C7"/>
    <w:rsid w:val="00E10F39"/>
    <w:rsid w:val="00E155ED"/>
    <w:rsid w:val="00E168DC"/>
    <w:rsid w:val="00E25DF4"/>
    <w:rsid w:val="00E3485D"/>
    <w:rsid w:val="00E37C1C"/>
    <w:rsid w:val="00E42145"/>
    <w:rsid w:val="00E427A8"/>
    <w:rsid w:val="00E43650"/>
    <w:rsid w:val="00E46E5F"/>
    <w:rsid w:val="00E4743B"/>
    <w:rsid w:val="00E47AC4"/>
    <w:rsid w:val="00E533D3"/>
    <w:rsid w:val="00E550E7"/>
    <w:rsid w:val="00E561AC"/>
    <w:rsid w:val="00E6619B"/>
    <w:rsid w:val="00E714C5"/>
    <w:rsid w:val="00E75C25"/>
    <w:rsid w:val="00E75D1D"/>
    <w:rsid w:val="00E828ED"/>
    <w:rsid w:val="00E8318B"/>
    <w:rsid w:val="00E926E5"/>
    <w:rsid w:val="00E92C70"/>
    <w:rsid w:val="00EA1CE4"/>
    <w:rsid w:val="00EA24E1"/>
    <w:rsid w:val="00EA69AC"/>
    <w:rsid w:val="00EB2FBB"/>
    <w:rsid w:val="00EB3A5C"/>
    <w:rsid w:val="00EB40A1"/>
    <w:rsid w:val="00EB6F59"/>
    <w:rsid w:val="00EC3112"/>
    <w:rsid w:val="00EC46E9"/>
    <w:rsid w:val="00EC5DFF"/>
    <w:rsid w:val="00ED2084"/>
    <w:rsid w:val="00ED5E57"/>
    <w:rsid w:val="00EE084A"/>
    <w:rsid w:val="00EE1BD8"/>
    <w:rsid w:val="00EE229A"/>
    <w:rsid w:val="00EE46ED"/>
    <w:rsid w:val="00EE6F30"/>
    <w:rsid w:val="00EE7339"/>
    <w:rsid w:val="00EF13C9"/>
    <w:rsid w:val="00EF1559"/>
    <w:rsid w:val="00EF1B52"/>
    <w:rsid w:val="00EF5690"/>
    <w:rsid w:val="00EF634B"/>
    <w:rsid w:val="00F00BAE"/>
    <w:rsid w:val="00F12A44"/>
    <w:rsid w:val="00F12ED1"/>
    <w:rsid w:val="00F25815"/>
    <w:rsid w:val="00F364D7"/>
    <w:rsid w:val="00F36BD4"/>
    <w:rsid w:val="00F46325"/>
    <w:rsid w:val="00F51D02"/>
    <w:rsid w:val="00F54982"/>
    <w:rsid w:val="00F65C61"/>
    <w:rsid w:val="00F700F2"/>
    <w:rsid w:val="00F73668"/>
    <w:rsid w:val="00F740AB"/>
    <w:rsid w:val="00F77223"/>
    <w:rsid w:val="00F809F9"/>
    <w:rsid w:val="00F82860"/>
    <w:rsid w:val="00F82D10"/>
    <w:rsid w:val="00F848A9"/>
    <w:rsid w:val="00F913BF"/>
    <w:rsid w:val="00F920F5"/>
    <w:rsid w:val="00F97702"/>
    <w:rsid w:val="00FA251C"/>
    <w:rsid w:val="00FA343C"/>
    <w:rsid w:val="00FA3814"/>
    <w:rsid w:val="00FA5BBE"/>
    <w:rsid w:val="00FA6A2E"/>
    <w:rsid w:val="00FB02F2"/>
    <w:rsid w:val="00FB036B"/>
    <w:rsid w:val="00FB0919"/>
    <w:rsid w:val="00FB756E"/>
    <w:rsid w:val="00FC09D9"/>
    <w:rsid w:val="00FC0B09"/>
    <w:rsid w:val="00FC0FF7"/>
    <w:rsid w:val="00FC4AD3"/>
    <w:rsid w:val="00FD29CC"/>
    <w:rsid w:val="00FD2B4D"/>
    <w:rsid w:val="00FE681F"/>
    <w:rsid w:val="00FF321F"/>
    <w:rsid w:val="00FF3955"/>
    <w:rsid w:val="01BB8366"/>
    <w:rsid w:val="01E815AF"/>
    <w:rsid w:val="024642C2"/>
    <w:rsid w:val="029A32D5"/>
    <w:rsid w:val="031BA8F6"/>
    <w:rsid w:val="032546B7"/>
    <w:rsid w:val="034798D2"/>
    <w:rsid w:val="03632D54"/>
    <w:rsid w:val="03A6869B"/>
    <w:rsid w:val="03B97D17"/>
    <w:rsid w:val="03CEBBD9"/>
    <w:rsid w:val="04315AF5"/>
    <w:rsid w:val="0448052B"/>
    <w:rsid w:val="045F7519"/>
    <w:rsid w:val="0486D0E2"/>
    <w:rsid w:val="04F2BA45"/>
    <w:rsid w:val="04F3B8E5"/>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881473"/>
    <w:rsid w:val="08D9AB2D"/>
    <w:rsid w:val="09840798"/>
    <w:rsid w:val="09981311"/>
    <w:rsid w:val="09B7BC8F"/>
    <w:rsid w:val="09C693B5"/>
    <w:rsid w:val="0A7F1141"/>
    <w:rsid w:val="0A85BA5D"/>
    <w:rsid w:val="0ACF60D3"/>
    <w:rsid w:val="0ADD486B"/>
    <w:rsid w:val="0B2F8E64"/>
    <w:rsid w:val="0B719081"/>
    <w:rsid w:val="0B99F8A7"/>
    <w:rsid w:val="0BA89E94"/>
    <w:rsid w:val="0BACFD80"/>
    <w:rsid w:val="0BAF5B2F"/>
    <w:rsid w:val="0BB83046"/>
    <w:rsid w:val="0BCA9CFD"/>
    <w:rsid w:val="0C1AC682"/>
    <w:rsid w:val="0C407EDE"/>
    <w:rsid w:val="0CA06535"/>
    <w:rsid w:val="0CB5CFC3"/>
    <w:rsid w:val="0D26E84F"/>
    <w:rsid w:val="0D50797C"/>
    <w:rsid w:val="0E2D6D48"/>
    <w:rsid w:val="0E60A853"/>
    <w:rsid w:val="0E87BA3B"/>
    <w:rsid w:val="0FC32561"/>
    <w:rsid w:val="0FCA7756"/>
    <w:rsid w:val="0FE1C5AF"/>
    <w:rsid w:val="0FF131E3"/>
    <w:rsid w:val="0FFAE6F6"/>
    <w:rsid w:val="100D7C5B"/>
    <w:rsid w:val="1016F1E1"/>
    <w:rsid w:val="1035A289"/>
    <w:rsid w:val="104CE42A"/>
    <w:rsid w:val="1050A640"/>
    <w:rsid w:val="106D6676"/>
    <w:rsid w:val="1072C1C6"/>
    <w:rsid w:val="10820B06"/>
    <w:rsid w:val="109A5CBB"/>
    <w:rsid w:val="10B88281"/>
    <w:rsid w:val="1129725D"/>
    <w:rsid w:val="112E37DA"/>
    <w:rsid w:val="124E7B4F"/>
    <w:rsid w:val="125B7D69"/>
    <w:rsid w:val="133ECF92"/>
    <w:rsid w:val="138EA6F2"/>
    <w:rsid w:val="13B66496"/>
    <w:rsid w:val="1456D703"/>
    <w:rsid w:val="14656AA4"/>
    <w:rsid w:val="1490A734"/>
    <w:rsid w:val="1504F434"/>
    <w:rsid w:val="1515B0A8"/>
    <w:rsid w:val="1516D610"/>
    <w:rsid w:val="15288B5D"/>
    <w:rsid w:val="152C3D7C"/>
    <w:rsid w:val="15448F7B"/>
    <w:rsid w:val="15667A68"/>
    <w:rsid w:val="15746E85"/>
    <w:rsid w:val="157C49A7"/>
    <w:rsid w:val="15F274F0"/>
    <w:rsid w:val="160D1199"/>
    <w:rsid w:val="161F5135"/>
    <w:rsid w:val="164B7776"/>
    <w:rsid w:val="1653A5FD"/>
    <w:rsid w:val="168703F7"/>
    <w:rsid w:val="16AEAC46"/>
    <w:rsid w:val="16B87966"/>
    <w:rsid w:val="16BBA282"/>
    <w:rsid w:val="16D77677"/>
    <w:rsid w:val="179CFAA2"/>
    <w:rsid w:val="17B46206"/>
    <w:rsid w:val="183AEC84"/>
    <w:rsid w:val="184530F8"/>
    <w:rsid w:val="18E5EEBA"/>
    <w:rsid w:val="192E4CEF"/>
    <w:rsid w:val="194AAB11"/>
    <w:rsid w:val="19927B0F"/>
    <w:rsid w:val="19FA20CA"/>
    <w:rsid w:val="1A1F0741"/>
    <w:rsid w:val="1A504D3A"/>
    <w:rsid w:val="1A565C8D"/>
    <w:rsid w:val="1A7664FF"/>
    <w:rsid w:val="1AA14395"/>
    <w:rsid w:val="1AE7107C"/>
    <w:rsid w:val="1B03992E"/>
    <w:rsid w:val="1BB7962C"/>
    <w:rsid w:val="1C51BDD2"/>
    <w:rsid w:val="1C7BA187"/>
    <w:rsid w:val="1CA2D3E1"/>
    <w:rsid w:val="1CEB2737"/>
    <w:rsid w:val="1CF7ADEE"/>
    <w:rsid w:val="1D03C4D9"/>
    <w:rsid w:val="1D2039AE"/>
    <w:rsid w:val="1D4692E7"/>
    <w:rsid w:val="1D58ED26"/>
    <w:rsid w:val="1E1773F5"/>
    <w:rsid w:val="1E238CB7"/>
    <w:rsid w:val="1E3FB3AD"/>
    <w:rsid w:val="1E46506D"/>
    <w:rsid w:val="1E4A7E6D"/>
    <w:rsid w:val="1E685511"/>
    <w:rsid w:val="1E95C955"/>
    <w:rsid w:val="1EDF7824"/>
    <w:rsid w:val="1F1D34F8"/>
    <w:rsid w:val="1F1DC057"/>
    <w:rsid w:val="1F1EDE9F"/>
    <w:rsid w:val="1F5015D1"/>
    <w:rsid w:val="1F7511C4"/>
    <w:rsid w:val="1F7AC7B6"/>
    <w:rsid w:val="1F9384AE"/>
    <w:rsid w:val="1FA27391"/>
    <w:rsid w:val="1FA2A144"/>
    <w:rsid w:val="202336FF"/>
    <w:rsid w:val="202B755F"/>
    <w:rsid w:val="20AB00FA"/>
    <w:rsid w:val="20EBEE71"/>
    <w:rsid w:val="211DB4A6"/>
    <w:rsid w:val="211EB367"/>
    <w:rsid w:val="2159C032"/>
    <w:rsid w:val="2161B659"/>
    <w:rsid w:val="21E29D71"/>
    <w:rsid w:val="221CCC85"/>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8E01DF"/>
    <w:rsid w:val="24A4BDD4"/>
    <w:rsid w:val="24E88E0B"/>
    <w:rsid w:val="256EB437"/>
    <w:rsid w:val="25EFBBA3"/>
    <w:rsid w:val="2649A426"/>
    <w:rsid w:val="267763D8"/>
    <w:rsid w:val="26D64774"/>
    <w:rsid w:val="274C15CD"/>
    <w:rsid w:val="279B2FE4"/>
    <w:rsid w:val="27A0A869"/>
    <w:rsid w:val="27CBE096"/>
    <w:rsid w:val="27D53B14"/>
    <w:rsid w:val="27F759A7"/>
    <w:rsid w:val="2873B277"/>
    <w:rsid w:val="28AF9D1D"/>
    <w:rsid w:val="28DC996D"/>
    <w:rsid w:val="28F28E28"/>
    <w:rsid w:val="293D1B12"/>
    <w:rsid w:val="29558637"/>
    <w:rsid w:val="29656865"/>
    <w:rsid w:val="29C294CD"/>
    <w:rsid w:val="2A314553"/>
    <w:rsid w:val="2A659330"/>
    <w:rsid w:val="2A73F9C8"/>
    <w:rsid w:val="2A93E7E4"/>
    <w:rsid w:val="2A97AB38"/>
    <w:rsid w:val="2AD4B93D"/>
    <w:rsid w:val="2B481CDB"/>
    <w:rsid w:val="2B4C131C"/>
    <w:rsid w:val="2B9D4C40"/>
    <w:rsid w:val="2BA47BA8"/>
    <w:rsid w:val="2BC10070"/>
    <w:rsid w:val="2BD9EF1F"/>
    <w:rsid w:val="2BF4B968"/>
    <w:rsid w:val="2C33663C"/>
    <w:rsid w:val="2C3B6259"/>
    <w:rsid w:val="2D6E538C"/>
    <w:rsid w:val="2DC94E25"/>
    <w:rsid w:val="2DD3C671"/>
    <w:rsid w:val="2E1559E6"/>
    <w:rsid w:val="2E669468"/>
    <w:rsid w:val="2E685D48"/>
    <w:rsid w:val="2E8F858C"/>
    <w:rsid w:val="2F6A239B"/>
    <w:rsid w:val="2F9A8DE4"/>
    <w:rsid w:val="2FCE08F7"/>
    <w:rsid w:val="3007DCDB"/>
    <w:rsid w:val="300A4DDB"/>
    <w:rsid w:val="3091BE38"/>
    <w:rsid w:val="30B0619E"/>
    <w:rsid w:val="30D99EFA"/>
    <w:rsid w:val="31037CC6"/>
    <w:rsid w:val="311297C5"/>
    <w:rsid w:val="313BBB87"/>
    <w:rsid w:val="314F034D"/>
    <w:rsid w:val="3179CC3A"/>
    <w:rsid w:val="318E9AF8"/>
    <w:rsid w:val="31E6D3D2"/>
    <w:rsid w:val="32077B1C"/>
    <w:rsid w:val="3220E19A"/>
    <w:rsid w:val="3248D7E3"/>
    <w:rsid w:val="325F620B"/>
    <w:rsid w:val="327CF20A"/>
    <w:rsid w:val="32C087EB"/>
    <w:rsid w:val="33CB67F4"/>
    <w:rsid w:val="33DC46D3"/>
    <w:rsid w:val="341ED2FB"/>
    <w:rsid w:val="342E0823"/>
    <w:rsid w:val="34C1BFD8"/>
    <w:rsid w:val="35C6FA29"/>
    <w:rsid w:val="36830C86"/>
    <w:rsid w:val="369E6516"/>
    <w:rsid w:val="36B33913"/>
    <w:rsid w:val="36C51273"/>
    <w:rsid w:val="36D3F68D"/>
    <w:rsid w:val="36EE5D8F"/>
    <w:rsid w:val="37024610"/>
    <w:rsid w:val="3705D63C"/>
    <w:rsid w:val="372B89C9"/>
    <w:rsid w:val="3743D27D"/>
    <w:rsid w:val="375B74ED"/>
    <w:rsid w:val="37710814"/>
    <w:rsid w:val="37D5E478"/>
    <w:rsid w:val="3819DCD5"/>
    <w:rsid w:val="3823A8BC"/>
    <w:rsid w:val="38498D1D"/>
    <w:rsid w:val="38CF7DFE"/>
    <w:rsid w:val="38DAB4D0"/>
    <w:rsid w:val="38F7E100"/>
    <w:rsid w:val="3900C461"/>
    <w:rsid w:val="39073C00"/>
    <w:rsid w:val="39189DEA"/>
    <w:rsid w:val="39190EB3"/>
    <w:rsid w:val="3930E2A4"/>
    <w:rsid w:val="3955ECCD"/>
    <w:rsid w:val="399C95BE"/>
    <w:rsid w:val="39D5DCF1"/>
    <w:rsid w:val="39EE7987"/>
    <w:rsid w:val="3A07E4CB"/>
    <w:rsid w:val="3A2583C2"/>
    <w:rsid w:val="3A3A9899"/>
    <w:rsid w:val="3A895A16"/>
    <w:rsid w:val="3B9B213D"/>
    <w:rsid w:val="3BCFB78C"/>
    <w:rsid w:val="3BEB8E20"/>
    <w:rsid w:val="3C13BC06"/>
    <w:rsid w:val="3C9D8FA2"/>
    <w:rsid w:val="3CF749E7"/>
    <w:rsid w:val="3D29ECF3"/>
    <w:rsid w:val="3E0BE345"/>
    <w:rsid w:val="3E492A51"/>
    <w:rsid w:val="3E824D7B"/>
    <w:rsid w:val="3E862A61"/>
    <w:rsid w:val="3EF88DD6"/>
    <w:rsid w:val="3F055F9B"/>
    <w:rsid w:val="3F0D1B1F"/>
    <w:rsid w:val="3F14247E"/>
    <w:rsid w:val="3F89DE7F"/>
    <w:rsid w:val="406851FC"/>
    <w:rsid w:val="408E935B"/>
    <w:rsid w:val="40B4E546"/>
    <w:rsid w:val="40D502C4"/>
    <w:rsid w:val="40F0DF24"/>
    <w:rsid w:val="411579F2"/>
    <w:rsid w:val="41169617"/>
    <w:rsid w:val="412775F6"/>
    <w:rsid w:val="413965C7"/>
    <w:rsid w:val="415B9264"/>
    <w:rsid w:val="41CFA0D1"/>
    <w:rsid w:val="41D0CCED"/>
    <w:rsid w:val="41D9963C"/>
    <w:rsid w:val="421628EC"/>
    <w:rsid w:val="4230B43A"/>
    <w:rsid w:val="423C753E"/>
    <w:rsid w:val="423EF980"/>
    <w:rsid w:val="4240ECA8"/>
    <w:rsid w:val="425010DD"/>
    <w:rsid w:val="42673B8B"/>
    <w:rsid w:val="426772BD"/>
    <w:rsid w:val="428AEE41"/>
    <w:rsid w:val="42AAEE0A"/>
    <w:rsid w:val="4334A6CD"/>
    <w:rsid w:val="433B4EB8"/>
    <w:rsid w:val="436EC897"/>
    <w:rsid w:val="43A0C17D"/>
    <w:rsid w:val="43A1BB64"/>
    <w:rsid w:val="43B4BFA5"/>
    <w:rsid w:val="4474A3A3"/>
    <w:rsid w:val="449023F9"/>
    <w:rsid w:val="449B2F71"/>
    <w:rsid w:val="44AC5673"/>
    <w:rsid w:val="456EAB0B"/>
    <w:rsid w:val="45AB8F59"/>
    <w:rsid w:val="45D858C8"/>
    <w:rsid w:val="45E4C925"/>
    <w:rsid w:val="461DB171"/>
    <w:rsid w:val="463729B8"/>
    <w:rsid w:val="463FE96F"/>
    <w:rsid w:val="464C96BD"/>
    <w:rsid w:val="467BD90E"/>
    <w:rsid w:val="46843CC5"/>
    <w:rsid w:val="46C10CD0"/>
    <w:rsid w:val="46CA9B77"/>
    <w:rsid w:val="471D8989"/>
    <w:rsid w:val="48170888"/>
    <w:rsid w:val="4849DCB7"/>
    <w:rsid w:val="48C33294"/>
    <w:rsid w:val="49010045"/>
    <w:rsid w:val="491055BB"/>
    <w:rsid w:val="49BD09C4"/>
    <w:rsid w:val="4A227E58"/>
    <w:rsid w:val="4A2B4AFA"/>
    <w:rsid w:val="4A3A8001"/>
    <w:rsid w:val="4A8125AD"/>
    <w:rsid w:val="4AA64A5F"/>
    <w:rsid w:val="4B8EFD5F"/>
    <w:rsid w:val="4B9FDE0C"/>
    <w:rsid w:val="4BB7EA30"/>
    <w:rsid w:val="4BD95422"/>
    <w:rsid w:val="4C201137"/>
    <w:rsid w:val="4C455B13"/>
    <w:rsid w:val="4CC474FC"/>
    <w:rsid w:val="4CC88808"/>
    <w:rsid w:val="4CFC36BB"/>
    <w:rsid w:val="4D33BEBF"/>
    <w:rsid w:val="4D3EF834"/>
    <w:rsid w:val="4D62B2F6"/>
    <w:rsid w:val="4D84935D"/>
    <w:rsid w:val="4DADA269"/>
    <w:rsid w:val="4E20FE65"/>
    <w:rsid w:val="4F0FC624"/>
    <w:rsid w:val="4F2CBD25"/>
    <w:rsid w:val="4F9B2ECD"/>
    <w:rsid w:val="4FF4E52F"/>
    <w:rsid w:val="5006BB9A"/>
    <w:rsid w:val="5044F03B"/>
    <w:rsid w:val="508426F5"/>
    <w:rsid w:val="50E48D4E"/>
    <w:rsid w:val="5109560A"/>
    <w:rsid w:val="510B788F"/>
    <w:rsid w:val="511E3299"/>
    <w:rsid w:val="513B1EF8"/>
    <w:rsid w:val="5142216D"/>
    <w:rsid w:val="51515EA8"/>
    <w:rsid w:val="51910A84"/>
    <w:rsid w:val="51AFB542"/>
    <w:rsid w:val="51D6AAAE"/>
    <w:rsid w:val="51F7A702"/>
    <w:rsid w:val="51F7A842"/>
    <w:rsid w:val="52075F88"/>
    <w:rsid w:val="523592E8"/>
    <w:rsid w:val="526F37C0"/>
    <w:rsid w:val="527783B5"/>
    <w:rsid w:val="52A4CB87"/>
    <w:rsid w:val="52F4A042"/>
    <w:rsid w:val="531AA20A"/>
    <w:rsid w:val="53316769"/>
    <w:rsid w:val="53F65199"/>
    <w:rsid w:val="545EBF78"/>
    <w:rsid w:val="549990FC"/>
    <w:rsid w:val="54DED8D6"/>
    <w:rsid w:val="54F58521"/>
    <w:rsid w:val="551127E3"/>
    <w:rsid w:val="554A181D"/>
    <w:rsid w:val="55A1D6AF"/>
    <w:rsid w:val="55DDAC1B"/>
    <w:rsid w:val="563DB40D"/>
    <w:rsid w:val="5650C27F"/>
    <w:rsid w:val="56A098AD"/>
    <w:rsid w:val="56AE4C8A"/>
    <w:rsid w:val="56DB475E"/>
    <w:rsid w:val="579EA904"/>
    <w:rsid w:val="57F8F8F8"/>
    <w:rsid w:val="581D8004"/>
    <w:rsid w:val="582A413A"/>
    <w:rsid w:val="5847AB7F"/>
    <w:rsid w:val="585F9210"/>
    <w:rsid w:val="5873F3DA"/>
    <w:rsid w:val="58A7AC88"/>
    <w:rsid w:val="58D80F57"/>
    <w:rsid w:val="58F5CEEC"/>
    <w:rsid w:val="59616B6F"/>
    <w:rsid w:val="596C9303"/>
    <w:rsid w:val="59AE6B8D"/>
    <w:rsid w:val="59B86761"/>
    <w:rsid w:val="5A2C7954"/>
    <w:rsid w:val="5A69D56F"/>
    <w:rsid w:val="5A9962AE"/>
    <w:rsid w:val="5A9C2A15"/>
    <w:rsid w:val="5AC5181D"/>
    <w:rsid w:val="5AC8992A"/>
    <w:rsid w:val="5B070CFD"/>
    <w:rsid w:val="5B35BB27"/>
    <w:rsid w:val="5B42F85B"/>
    <w:rsid w:val="5B52955B"/>
    <w:rsid w:val="5B8711B6"/>
    <w:rsid w:val="5BFF0E31"/>
    <w:rsid w:val="5C18C585"/>
    <w:rsid w:val="5C56300B"/>
    <w:rsid w:val="5CB71D16"/>
    <w:rsid w:val="5CB94786"/>
    <w:rsid w:val="5CF7793F"/>
    <w:rsid w:val="5D7F3EE1"/>
    <w:rsid w:val="5DB01483"/>
    <w:rsid w:val="5DB100EF"/>
    <w:rsid w:val="5DC05584"/>
    <w:rsid w:val="5DD8048F"/>
    <w:rsid w:val="5E287B94"/>
    <w:rsid w:val="5E67CB3D"/>
    <w:rsid w:val="5E8A543A"/>
    <w:rsid w:val="5EF1D51C"/>
    <w:rsid w:val="5F2BD706"/>
    <w:rsid w:val="5FF1B843"/>
    <w:rsid w:val="608B52A1"/>
    <w:rsid w:val="60D9C97C"/>
    <w:rsid w:val="60EFA72F"/>
    <w:rsid w:val="60F70BC5"/>
    <w:rsid w:val="6110E199"/>
    <w:rsid w:val="61214F73"/>
    <w:rsid w:val="61511FD4"/>
    <w:rsid w:val="616F0B7E"/>
    <w:rsid w:val="619A4C60"/>
    <w:rsid w:val="61EEDAAA"/>
    <w:rsid w:val="620B1AF6"/>
    <w:rsid w:val="62361D52"/>
    <w:rsid w:val="625A6363"/>
    <w:rsid w:val="6260AF04"/>
    <w:rsid w:val="62D40BE8"/>
    <w:rsid w:val="62F5DF4B"/>
    <w:rsid w:val="6332979C"/>
    <w:rsid w:val="638C3A4E"/>
    <w:rsid w:val="63A9D4DA"/>
    <w:rsid w:val="64397A29"/>
    <w:rsid w:val="644654A7"/>
    <w:rsid w:val="644CE9B2"/>
    <w:rsid w:val="6452E76A"/>
    <w:rsid w:val="64E0B08A"/>
    <w:rsid w:val="655B2400"/>
    <w:rsid w:val="65D39403"/>
    <w:rsid w:val="65E649F0"/>
    <w:rsid w:val="660F6414"/>
    <w:rsid w:val="6672130D"/>
    <w:rsid w:val="6701EE89"/>
    <w:rsid w:val="67675CE6"/>
    <w:rsid w:val="6779291C"/>
    <w:rsid w:val="67D83D04"/>
    <w:rsid w:val="6843A02F"/>
    <w:rsid w:val="68639B94"/>
    <w:rsid w:val="68828A32"/>
    <w:rsid w:val="689579F3"/>
    <w:rsid w:val="68FAD3F9"/>
    <w:rsid w:val="690F097F"/>
    <w:rsid w:val="6A2AB3EC"/>
    <w:rsid w:val="6A4D117E"/>
    <w:rsid w:val="6A56D070"/>
    <w:rsid w:val="6A7BF832"/>
    <w:rsid w:val="6AA5FB84"/>
    <w:rsid w:val="6AABA9FF"/>
    <w:rsid w:val="6AD82C35"/>
    <w:rsid w:val="6AE96F74"/>
    <w:rsid w:val="6B4C6866"/>
    <w:rsid w:val="6B754899"/>
    <w:rsid w:val="6BD1B1F6"/>
    <w:rsid w:val="6BDA7DA8"/>
    <w:rsid w:val="6C06711C"/>
    <w:rsid w:val="6C11D76B"/>
    <w:rsid w:val="6C6CD32B"/>
    <w:rsid w:val="6CAFE920"/>
    <w:rsid w:val="6CCCD816"/>
    <w:rsid w:val="6D28A983"/>
    <w:rsid w:val="6DB75CE0"/>
    <w:rsid w:val="6DD08C95"/>
    <w:rsid w:val="6DFA1172"/>
    <w:rsid w:val="6DFFBFD1"/>
    <w:rsid w:val="6E054161"/>
    <w:rsid w:val="6E167128"/>
    <w:rsid w:val="6E53C7B0"/>
    <w:rsid w:val="6E88E1C9"/>
    <w:rsid w:val="6E946543"/>
    <w:rsid w:val="6EA689A1"/>
    <w:rsid w:val="6EB14850"/>
    <w:rsid w:val="6EBD5E0F"/>
    <w:rsid w:val="6ED832B2"/>
    <w:rsid w:val="6F244BEE"/>
    <w:rsid w:val="6F75BCB5"/>
    <w:rsid w:val="6FD5F97A"/>
    <w:rsid w:val="6FDC470D"/>
    <w:rsid w:val="6FF2295B"/>
    <w:rsid w:val="700AD8DA"/>
    <w:rsid w:val="70176F02"/>
    <w:rsid w:val="7023B2C3"/>
    <w:rsid w:val="702F9AFA"/>
    <w:rsid w:val="707683E6"/>
    <w:rsid w:val="70786229"/>
    <w:rsid w:val="70C1C7DE"/>
    <w:rsid w:val="710E5EE3"/>
    <w:rsid w:val="712733AE"/>
    <w:rsid w:val="7188A76D"/>
    <w:rsid w:val="71B977C2"/>
    <w:rsid w:val="71CDB6D7"/>
    <w:rsid w:val="71EF34BA"/>
    <w:rsid w:val="71F03542"/>
    <w:rsid w:val="71F8D979"/>
    <w:rsid w:val="721540BD"/>
    <w:rsid w:val="7237D34C"/>
    <w:rsid w:val="72434C62"/>
    <w:rsid w:val="7299B002"/>
    <w:rsid w:val="72C68ED4"/>
    <w:rsid w:val="72D386A8"/>
    <w:rsid w:val="72DD2918"/>
    <w:rsid w:val="73054097"/>
    <w:rsid w:val="731C94EF"/>
    <w:rsid w:val="7327AD9C"/>
    <w:rsid w:val="732F3B1E"/>
    <w:rsid w:val="73457630"/>
    <w:rsid w:val="739EA86D"/>
    <w:rsid w:val="73B82DDC"/>
    <w:rsid w:val="74054883"/>
    <w:rsid w:val="74118AC3"/>
    <w:rsid w:val="7448B417"/>
    <w:rsid w:val="745D58A4"/>
    <w:rsid w:val="748EDE5E"/>
    <w:rsid w:val="75C2BF6F"/>
    <w:rsid w:val="761F35D6"/>
    <w:rsid w:val="76215A2F"/>
    <w:rsid w:val="76456DF9"/>
    <w:rsid w:val="76889F14"/>
    <w:rsid w:val="77499300"/>
    <w:rsid w:val="77B6AF05"/>
    <w:rsid w:val="77E5EFE6"/>
    <w:rsid w:val="78277709"/>
    <w:rsid w:val="7838FBB5"/>
    <w:rsid w:val="7852F5EE"/>
    <w:rsid w:val="785CA98B"/>
    <w:rsid w:val="78678935"/>
    <w:rsid w:val="7878E15E"/>
    <w:rsid w:val="78A6CA26"/>
    <w:rsid w:val="792D3E5D"/>
    <w:rsid w:val="797EFDF3"/>
    <w:rsid w:val="79C8EC25"/>
    <w:rsid w:val="7A4DD69C"/>
    <w:rsid w:val="7A57F3D7"/>
    <w:rsid w:val="7A5BC543"/>
    <w:rsid w:val="7A7C615D"/>
    <w:rsid w:val="7A878B6D"/>
    <w:rsid w:val="7AB3CD64"/>
    <w:rsid w:val="7ACBEADE"/>
    <w:rsid w:val="7B0EC991"/>
    <w:rsid w:val="7B242586"/>
    <w:rsid w:val="7B481F79"/>
    <w:rsid w:val="7BB6FB58"/>
    <w:rsid w:val="7BCB566B"/>
    <w:rsid w:val="7BDB438D"/>
    <w:rsid w:val="7C1FB43D"/>
    <w:rsid w:val="7C2C04A8"/>
    <w:rsid w:val="7C5DC26D"/>
    <w:rsid w:val="7CAFDE32"/>
    <w:rsid w:val="7CB51076"/>
    <w:rsid w:val="7CF92A18"/>
    <w:rsid w:val="7D0FAAB6"/>
    <w:rsid w:val="7D214655"/>
    <w:rsid w:val="7D3A1F59"/>
    <w:rsid w:val="7D40A664"/>
    <w:rsid w:val="7D4441CE"/>
    <w:rsid w:val="7D778CF1"/>
    <w:rsid w:val="7D99191E"/>
    <w:rsid w:val="7DAAD2F3"/>
    <w:rsid w:val="7DBCFB7C"/>
    <w:rsid w:val="7DE45814"/>
    <w:rsid w:val="7E160AF2"/>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4DDCF621-24DD-4E45-879F-AA9B61D9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55939">
      <w:bodyDiv w:val="1"/>
      <w:marLeft w:val="0"/>
      <w:marRight w:val="0"/>
      <w:marTop w:val="0"/>
      <w:marBottom w:val="0"/>
      <w:divBdr>
        <w:top w:val="none" w:sz="0" w:space="0" w:color="auto"/>
        <w:left w:val="none" w:sz="0" w:space="0" w:color="auto"/>
        <w:bottom w:val="none" w:sz="0" w:space="0" w:color="auto"/>
        <w:right w:val="none" w:sz="0" w:space="0" w:color="auto"/>
      </w:divBdr>
    </w:div>
    <w:div w:id="381712257">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8222268">
      <w:bodyDiv w:val="1"/>
      <w:marLeft w:val="0"/>
      <w:marRight w:val="0"/>
      <w:marTop w:val="0"/>
      <w:marBottom w:val="0"/>
      <w:divBdr>
        <w:top w:val="none" w:sz="0" w:space="0" w:color="auto"/>
        <w:left w:val="none" w:sz="0" w:space="0" w:color="auto"/>
        <w:bottom w:val="none" w:sz="0" w:space="0" w:color="auto"/>
        <w:right w:val="none" w:sz="0" w:space="0" w:color="auto"/>
      </w:divBdr>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251814364">
      <w:bodyDiv w:val="1"/>
      <w:marLeft w:val="0"/>
      <w:marRight w:val="0"/>
      <w:marTop w:val="0"/>
      <w:marBottom w:val="0"/>
      <w:divBdr>
        <w:top w:val="none" w:sz="0" w:space="0" w:color="auto"/>
        <w:left w:val="none" w:sz="0" w:space="0" w:color="auto"/>
        <w:bottom w:val="none" w:sz="0" w:space="0" w:color="auto"/>
        <w:right w:val="none" w:sz="0" w:space="0" w:color="auto"/>
      </w:divBdr>
    </w:div>
    <w:div w:id="1283414524">
      <w:bodyDiv w:val="1"/>
      <w:marLeft w:val="0"/>
      <w:marRight w:val="0"/>
      <w:marTop w:val="0"/>
      <w:marBottom w:val="0"/>
      <w:divBdr>
        <w:top w:val="none" w:sz="0" w:space="0" w:color="auto"/>
        <w:left w:val="none" w:sz="0" w:space="0" w:color="auto"/>
        <w:bottom w:val="none" w:sz="0" w:space="0" w:color="auto"/>
        <w:right w:val="none" w:sz="0" w:space="0" w:color="auto"/>
      </w:divBdr>
    </w:div>
    <w:div w:id="1322848749">
      <w:bodyDiv w:val="1"/>
      <w:marLeft w:val="0"/>
      <w:marRight w:val="0"/>
      <w:marTop w:val="0"/>
      <w:marBottom w:val="0"/>
      <w:divBdr>
        <w:top w:val="none" w:sz="0" w:space="0" w:color="auto"/>
        <w:left w:val="none" w:sz="0" w:space="0" w:color="auto"/>
        <w:bottom w:val="none" w:sz="0" w:space="0" w:color="auto"/>
        <w:right w:val="none" w:sz="0" w:space="0" w:color="auto"/>
      </w:divBdr>
    </w:div>
    <w:div w:id="1491557921">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 w:id="21296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752</ap:Words>
  <ap:Characters>3850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2024-07-17T12:07:00.0000000Z</lastPrinted>
  <dcterms:created xsi:type="dcterms:W3CDTF">2025-04-24T09:19:00.0000000Z</dcterms:created>
  <dcterms:modified xsi:type="dcterms:W3CDTF">2025-04-24T09:19:00.0000000Z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