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45F66" w14:paraId="0086AB22" w14:textId="77777777">
        <w:tc>
          <w:tcPr>
            <w:tcW w:w="6733" w:type="dxa"/>
            <w:gridSpan w:val="2"/>
            <w:tcBorders>
              <w:top w:val="nil"/>
              <w:left w:val="nil"/>
              <w:bottom w:val="nil"/>
              <w:right w:val="nil"/>
            </w:tcBorders>
            <w:vAlign w:val="center"/>
          </w:tcPr>
          <w:p w:rsidR="00997775" w:rsidP="00710A7A" w:rsidRDefault="00997775" w14:paraId="6E59898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FEFEE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45F66" w14:paraId="010E09B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5FF385" w14:textId="77777777">
            <w:r w:rsidRPr="008B0CC5">
              <w:t xml:space="preserve">Vergaderjaar </w:t>
            </w:r>
            <w:r w:rsidR="00AC6B87">
              <w:t>2024-2025</w:t>
            </w:r>
          </w:p>
        </w:tc>
      </w:tr>
      <w:tr w:rsidR="00997775" w:rsidTr="00C45F66" w14:paraId="318A957A" w14:textId="77777777">
        <w:trPr>
          <w:cantSplit/>
        </w:trPr>
        <w:tc>
          <w:tcPr>
            <w:tcW w:w="10985" w:type="dxa"/>
            <w:gridSpan w:val="3"/>
            <w:tcBorders>
              <w:top w:val="nil"/>
              <w:left w:val="nil"/>
              <w:bottom w:val="nil"/>
              <w:right w:val="nil"/>
            </w:tcBorders>
          </w:tcPr>
          <w:p w:rsidR="00997775" w:rsidRDefault="00997775" w14:paraId="1296781C" w14:textId="77777777"/>
        </w:tc>
      </w:tr>
      <w:tr w:rsidR="00997775" w:rsidTr="00C45F66" w14:paraId="745F8796" w14:textId="77777777">
        <w:trPr>
          <w:cantSplit/>
        </w:trPr>
        <w:tc>
          <w:tcPr>
            <w:tcW w:w="10985" w:type="dxa"/>
            <w:gridSpan w:val="3"/>
            <w:tcBorders>
              <w:top w:val="nil"/>
              <w:left w:val="nil"/>
              <w:bottom w:val="single" w:color="auto" w:sz="4" w:space="0"/>
              <w:right w:val="nil"/>
            </w:tcBorders>
          </w:tcPr>
          <w:p w:rsidR="00997775" w:rsidRDefault="00997775" w14:paraId="2C953D5B" w14:textId="77777777"/>
        </w:tc>
      </w:tr>
      <w:tr w:rsidR="00997775" w:rsidTr="00C45F66" w14:paraId="6425DF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E17E8B" w14:textId="77777777"/>
        </w:tc>
        <w:tc>
          <w:tcPr>
            <w:tcW w:w="7654" w:type="dxa"/>
            <w:gridSpan w:val="2"/>
          </w:tcPr>
          <w:p w:rsidR="00997775" w:rsidRDefault="00997775" w14:paraId="58C04BB9" w14:textId="77777777"/>
        </w:tc>
      </w:tr>
      <w:tr w:rsidR="00C45F66" w:rsidTr="00C45F66" w14:paraId="4179E8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F66" w:rsidP="00C45F66" w:rsidRDefault="00C45F66" w14:paraId="1BE931A9" w14:textId="183331CD">
            <w:pPr>
              <w:rPr>
                <w:b/>
              </w:rPr>
            </w:pPr>
            <w:r>
              <w:rPr>
                <w:b/>
              </w:rPr>
              <w:t>36 698</w:t>
            </w:r>
          </w:p>
        </w:tc>
        <w:tc>
          <w:tcPr>
            <w:tcW w:w="7654" w:type="dxa"/>
            <w:gridSpan w:val="2"/>
          </w:tcPr>
          <w:p w:rsidR="00C45F66" w:rsidP="00C45F66" w:rsidRDefault="00C45F66" w14:paraId="5C22E361" w14:textId="47EC804B">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C45F66" w:rsidTr="00C45F66" w14:paraId="0B7026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F66" w:rsidP="00C45F66" w:rsidRDefault="00C45F66" w14:paraId="7CE92954" w14:textId="77777777"/>
        </w:tc>
        <w:tc>
          <w:tcPr>
            <w:tcW w:w="7654" w:type="dxa"/>
            <w:gridSpan w:val="2"/>
          </w:tcPr>
          <w:p w:rsidR="00C45F66" w:rsidP="00C45F66" w:rsidRDefault="00C45F66" w14:paraId="17E370EE" w14:textId="77777777"/>
        </w:tc>
      </w:tr>
      <w:tr w:rsidR="00C45F66" w:rsidTr="00C45F66" w14:paraId="03A68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F66" w:rsidP="00C45F66" w:rsidRDefault="00C45F66" w14:paraId="6876D7F5" w14:textId="77777777"/>
        </w:tc>
        <w:tc>
          <w:tcPr>
            <w:tcW w:w="7654" w:type="dxa"/>
            <w:gridSpan w:val="2"/>
          </w:tcPr>
          <w:p w:rsidR="00C45F66" w:rsidP="00C45F66" w:rsidRDefault="00C45F66" w14:paraId="3247B2E3" w14:textId="77777777"/>
        </w:tc>
      </w:tr>
      <w:tr w:rsidR="00C45F66" w:rsidTr="00C45F66" w14:paraId="190A96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F66" w:rsidP="00C45F66" w:rsidRDefault="00C45F66" w14:paraId="25FBD331" w14:textId="3E157F70">
            <w:pPr>
              <w:rPr>
                <w:b/>
              </w:rPr>
            </w:pPr>
            <w:r>
              <w:rPr>
                <w:b/>
              </w:rPr>
              <w:t xml:space="preserve">Nr. </w:t>
            </w:r>
            <w:r>
              <w:rPr>
                <w:b/>
              </w:rPr>
              <w:t>18</w:t>
            </w:r>
          </w:p>
        </w:tc>
        <w:tc>
          <w:tcPr>
            <w:tcW w:w="7654" w:type="dxa"/>
            <w:gridSpan w:val="2"/>
          </w:tcPr>
          <w:p w:rsidR="00C45F66" w:rsidP="00C45F66" w:rsidRDefault="00C45F66" w14:paraId="48E1C9E1" w14:textId="522F4B4A">
            <w:pPr>
              <w:rPr>
                <w:b/>
              </w:rPr>
            </w:pPr>
            <w:r>
              <w:rPr>
                <w:b/>
              </w:rPr>
              <w:t xml:space="preserve">MOTIE VAN </w:t>
            </w:r>
            <w:r>
              <w:rPr>
                <w:b/>
              </w:rPr>
              <w:t>HET LID EL ABASSI</w:t>
            </w:r>
          </w:p>
        </w:tc>
      </w:tr>
      <w:tr w:rsidR="00C45F66" w:rsidTr="00C45F66" w14:paraId="2B9A6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45F66" w:rsidP="00C45F66" w:rsidRDefault="00C45F66" w14:paraId="46453D2E" w14:textId="77777777"/>
        </w:tc>
        <w:tc>
          <w:tcPr>
            <w:tcW w:w="7654" w:type="dxa"/>
            <w:gridSpan w:val="2"/>
          </w:tcPr>
          <w:p w:rsidR="00C45F66" w:rsidP="00C45F66" w:rsidRDefault="00C45F66" w14:paraId="6948DEDB" w14:textId="73F50876">
            <w:r>
              <w:t>Voorgesteld 23 april 2025</w:t>
            </w:r>
          </w:p>
        </w:tc>
      </w:tr>
      <w:tr w:rsidR="00997775" w:rsidTr="00C45F66" w14:paraId="59417D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507843" w14:textId="77777777"/>
        </w:tc>
        <w:tc>
          <w:tcPr>
            <w:tcW w:w="7654" w:type="dxa"/>
            <w:gridSpan w:val="2"/>
          </w:tcPr>
          <w:p w:rsidR="00997775" w:rsidRDefault="00997775" w14:paraId="502291D5" w14:textId="77777777"/>
        </w:tc>
      </w:tr>
      <w:tr w:rsidR="00997775" w:rsidTr="00C45F66" w14:paraId="54C553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658D65" w14:textId="77777777"/>
        </w:tc>
        <w:tc>
          <w:tcPr>
            <w:tcW w:w="7654" w:type="dxa"/>
            <w:gridSpan w:val="2"/>
          </w:tcPr>
          <w:p w:rsidR="00997775" w:rsidRDefault="00997775" w14:paraId="12EE231A" w14:textId="77777777">
            <w:r>
              <w:t>De Kamer,</w:t>
            </w:r>
          </w:p>
        </w:tc>
      </w:tr>
      <w:tr w:rsidR="00997775" w:rsidTr="00C45F66" w14:paraId="42C8C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303B8E" w14:textId="77777777"/>
        </w:tc>
        <w:tc>
          <w:tcPr>
            <w:tcW w:w="7654" w:type="dxa"/>
            <w:gridSpan w:val="2"/>
          </w:tcPr>
          <w:p w:rsidR="00997775" w:rsidRDefault="00997775" w14:paraId="22697561" w14:textId="77777777"/>
        </w:tc>
      </w:tr>
      <w:tr w:rsidR="00997775" w:rsidTr="00C45F66" w14:paraId="54EF5E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5F18EE" w14:textId="77777777"/>
        </w:tc>
        <w:tc>
          <w:tcPr>
            <w:tcW w:w="7654" w:type="dxa"/>
            <w:gridSpan w:val="2"/>
          </w:tcPr>
          <w:p w:rsidR="00997775" w:rsidRDefault="00997775" w14:paraId="7A4C1C87" w14:textId="77777777">
            <w:r>
              <w:t>gehoord de beraadslaging,</w:t>
            </w:r>
          </w:p>
        </w:tc>
      </w:tr>
      <w:tr w:rsidR="00997775" w:rsidTr="00C45F66" w14:paraId="6F1CA4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085CD6" w14:textId="77777777"/>
        </w:tc>
        <w:tc>
          <w:tcPr>
            <w:tcW w:w="7654" w:type="dxa"/>
            <w:gridSpan w:val="2"/>
          </w:tcPr>
          <w:p w:rsidR="00997775" w:rsidRDefault="00997775" w14:paraId="21DE7AE0" w14:textId="77777777"/>
        </w:tc>
      </w:tr>
      <w:tr w:rsidR="00997775" w:rsidTr="00C45F66" w14:paraId="29C161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CDE41B" w14:textId="77777777"/>
        </w:tc>
        <w:tc>
          <w:tcPr>
            <w:tcW w:w="7654" w:type="dxa"/>
            <w:gridSpan w:val="2"/>
          </w:tcPr>
          <w:p w:rsidRPr="00C45F66" w:rsidR="00C45F66" w:rsidP="00C45F66" w:rsidRDefault="00C45F66" w14:paraId="129CE0A6" w14:textId="77777777">
            <w:r w:rsidRPr="00C45F66">
              <w:t>constaterende dat huurders steeds vaker te maken hebben met hoge woonquotes en een beperkte rechtspositie tegenover particuliere beleggers;</w:t>
            </w:r>
          </w:p>
          <w:p w:rsidR="00C45F66" w:rsidP="00C45F66" w:rsidRDefault="00C45F66" w14:paraId="69C47DCE" w14:textId="77777777"/>
          <w:p w:rsidRPr="00C45F66" w:rsidR="00C45F66" w:rsidP="00C45F66" w:rsidRDefault="00C45F66" w14:paraId="2762ED6A" w14:textId="7B68424D">
            <w:r w:rsidRPr="00C45F66">
              <w:t>overwegende dat wonen een grondrecht is en geen verdienmodel;</w:t>
            </w:r>
          </w:p>
          <w:p w:rsidR="00C45F66" w:rsidP="00C45F66" w:rsidRDefault="00C45F66" w14:paraId="57ED243D" w14:textId="77777777"/>
          <w:p w:rsidRPr="00C45F66" w:rsidR="00C45F66" w:rsidP="00C45F66" w:rsidRDefault="00C45F66" w14:paraId="193ABC53" w14:textId="321B2F2A">
            <w:r w:rsidRPr="00C45F66">
              <w:t>verzoekt de regering om concrete voorstellen te doen die het publieke karakter van volkshuisvesting versterken, waaronder een grotere rol voor woningcorporaties, publieke grondontwikkeling en huurprijsregulering,</w:t>
            </w:r>
          </w:p>
          <w:p w:rsidR="00C45F66" w:rsidP="00C45F66" w:rsidRDefault="00C45F66" w14:paraId="3243707A" w14:textId="77777777"/>
          <w:p w:rsidRPr="00C45F66" w:rsidR="00C45F66" w:rsidP="00C45F66" w:rsidRDefault="00C45F66" w14:paraId="7D577432" w14:textId="3F942B07">
            <w:r w:rsidRPr="00C45F66">
              <w:t>en gaat over tot de orde van de dag.</w:t>
            </w:r>
          </w:p>
          <w:p w:rsidR="00C45F66" w:rsidP="00C45F66" w:rsidRDefault="00C45F66" w14:paraId="65B23952" w14:textId="77777777"/>
          <w:p w:rsidR="00997775" w:rsidP="00C45F66" w:rsidRDefault="00C45F66" w14:paraId="4DB4BCF2" w14:textId="2813E9C2">
            <w:r w:rsidRPr="00C45F66">
              <w:t xml:space="preserve">El </w:t>
            </w:r>
            <w:proofErr w:type="spellStart"/>
            <w:r w:rsidRPr="00C45F66">
              <w:t>Abassi</w:t>
            </w:r>
            <w:proofErr w:type="spellEnd"/>
          </w:p>
        </w:tc>
      </w:tr>
    </w:tbl>
    <w:p w:rsidR="00997775" w:rsidRDefault="00997775" w14:paraId="7ABE116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78D4D" w14:textId="77777777" w:rsidR="00C45F66" w:rsidRDefault="00C45F66">
      <w:pPr>
        <w:spacing w:line="20" w:lineRule="exact"/>
      </w:pPr>
    </w:p>
  </w:endnote>
  <w:endnote w:type="continuationSeparator" w:id="0">
    <w:p w14:paraId="4C29E655" w14:textId="77777777" w:rsidR="00C45F66" w:rsidRDefault="00C45F66">
      <w:pPr>
        <w:pStyle w:val="Amendement"/>
      </w:pPr>
      <w:r>
        <w:rPr>
          <w:b w:val="0"/>
        </w:rPr>
        <w:t xml:space="preserve"> </w:t>
      </w:r>
    </w:p>
  </w:endnote>
  <w:endnote w:type="continuationNotice" w:id="1">
    <w:p w14:paraId="1654650C" w14:textId="77777777" w:rsidR="00C45F66" w:rsidRDefault="00C45F6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6AD76" w14:textId="77777777" w:rsidR="00C45F66" w:rsidRDefault="00C45F66">
      <w:pPr>
        <w:pStyle w:val="Amendement"/>
      </w:pPr>
      <w:r>
        <w:rPr>
          <w:b w:val="0"/>
        </w:rPr>
        <w:separator/>
      </w:r>
    </w:p>
  </w:footnote>
  <w:footnote w:type="continuationSeparator" w:id="0">
    <w:p w14:paraId="7C1F1040" w14:textId="77777777" w:rsidR="00C45F66" w:rsidRDefault="00C4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6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45F66"/>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2575"/>
  <w15:docId w15:val="{23E5F959-7A5F-4A1A-BE2A-15FF69F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876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