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4301" w14:paraId="55A6FA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BAB3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8D81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4301" w14:paraId="76CF3A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ECDC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4301" w14:paraId="2FEA39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1446BB" w14:textId="77777777"/>
        </w:tc>
      </w:tr>
      <w:tr w:rsidR="00997775" w:rsidTr="00074301" w14:paraId="1C5398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BF98BE" w14:textId="77777777"/>
        </w:tc>
      </w:tr>
      <w:tr w:rsidR="00997775" w:rsidTr="00074301" w14:paraId="43825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02BAF0" w14:textId="77777777"/>
        </w:tc>
        <w:tc>
          <w:tcPr>
            <w:tcW w:w="7654" w:type="dxa"/>
            <w:gridSpan w:val="2"/>
          </w:tcPr>
          <w:p w:rsidR="00997775" w:rsidRDefault="00997775" w14:paraId="59CA5DEE" w14:textId="77777777"/>
        </w:tc>
      </w:tr>
      <w:tr w:rsidR="00074301" w:rsidTr="00074301" w14:paraId="260DC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301" w:rsidP="00074301" w:rsidRDefault="00074301" w14:paraId="7B5D57CD" w14:textId="10347321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074301" w:rsidP="00074301" w:rsidRDefault="00074301" w14:paraId="46FE54F3" w14:textId="4C6BB64D">
            <w:pPr>
              <w:rPr>
                <w:b/>
              </w:rPr>
            </w:pPr>
            <w:r w:rsidRPr="00A20DF6">
              <w:rPr>
                <w:b/>
                <w:bCs/>
              </w:rPr>
              <w:t>Herziening Belastingstelsel</w:t>
            </w:r>
          </w:p>
        </w:tc>
      </w:tr>
      <w:tr w:rsidR="00074301" w:rsidTr="00074301" w14:paraId="5E6F87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301" w:rsidP="00074301" w:rsidRDefault="00074301" w14:paraId="790B00D8" w14:textId="77777777"/>
        </w:tc>
        <w:tc>
          <w:tcPr>
            <w:tcW w:w="7654" w:type="dxa"/>
            <w:gridSpan w:val="2"/>
          </w:tcPr>
          <w:p w:rsidR="00074301" w:rsidP="00074301" w:rsidRDefault="00074301" w14:paraId="362C596D" w14:textId="77777777"/>
        </w:tc>
      </w:tr>
      <w:tr w:rsidR="00074301" w:rsidTr="00074301" w14:paraId="337639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301" w:rsidP="00074301" w:rsidRDefault="00074301" w14:paraId="77A5C971" w14:textId="77777777"/>
        </w:tc>
        <w:tc>
          <w:tcPr>
            <w:tcW w:w="7654" w:type="dxa"/>
            <w:gridSpan w:val="2"/>
          </w:tcPr>
          <w:p w:rsidR="00074301" w:rsidP="00074301" w:rsidRDefault="00074301" w14:paraId="2E2DF0A8" w14:textId="77777777"/>
        </w:tc>
      </w:tr>
      <w:tr w:rsidR="00074301" w:rsidTr="00074301" w14:paraId="56E2C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301" w:rsidP="00074301" w:rsidRDefault="00074301" w14:paraId="598B5607" w14:textId="5DF4E2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241</w:t>
            </w:r>
          </w:p>
        </w:tc>
        <w:tc>
          <w:tcPr>
            <w:tcW w:w="7654" w:type="dxa"/>
            <w:gridSpan w:val="2"/>
          </w:tcPr>
          <w:p w:rsidR="00074301" w:rsidP="00074301" w:rsidRDefault="00074301" w14:paraId="51702907" w14:textId="763EF06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HAAGE EN STULTIENS</w:t>
            </w:r>
          </w:p>
        </w:tc>
      </w:tr>
      <w:tr w:rsidR="00074301" w:rsidTr="00074301" w14:paraId="43B99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301" w:rsidP="00074301" w:rsidRDefault="00074301" w14:paraId="55E91D0A" w14:textId="77777777"/>
        </w:tc>
        <w:tc>
          <w:tcPr>
            <w:tcW w:w="7654" w:type="dxa"/>
            <w:gridSpan w:val="2"/>
          </w:tcPr>
          <w:p w:rsidR="00074301" w:rsidP="00074301" w:rsidRDefault="00074301" w14:paraId="6B0BEE15" w14:textId="40C779B4">
            <w:r>
              <w:t>Voorgesteld 23 april 2025</w:t>
            </w:r>
          </w:p>
        </w:tc>
      </w:tr>
      <w:tr w:rsidR="00997775" w:rsidTr="00074301" w14:paraId="226FB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45D001" w14:textId="77777777"/>
        </w:tc>
        <w:tc>
          <w:tcPr>
            <w:tcW w:w="7654" w:type="dxa"/>
            <w:gridSpan w:val="2"/>
          </w:tcPr>
          <w:p w:rsidR="00997775" w:rsidRDefault="00997775" w14:paraId="0B499F44" w14:textId="77777777"/>
        </w:tc>
      </w:tr>
      <w:tr w:rsidR="00997775" w:rsidTr="00074301" w14:paraId="25310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224DBA" w14:textId="77777777"/>
        </w:tc>
        <w:tc>
          <w:tcPr>
            <w:tcW w:w="7654" w:type="dxa"/>
            <w:gridSpan w:val="2"/>
          </w:tcPr>
          <w:p w:rsidR="00997775" w:rsidRDefault="00997775" w14:paraId="690CA55F" w14:textId="77777777">
            <w:r>
              <w:t>De Kamer,</w:t>
            </w:r>
          </w:p>
        </w:tc>
      </w:tr>
      <w:tr w:rsidR="00997775" w:rsidTr="00074301" w14:paraId="57C7D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FF2D56" w14:textId="77777777"/>
        </w:tc>
        <w:tc>
          <w:tcPr>
            <w:tcW w:w="7654" w:type="dxa"/>
            <w:gridSpan w:val="2"/>
          </w:tcPr>
          <w:p w:rsidR="00997775" w:rsidRDefault="00997775" w14:paraId="097B3C60" w14:textId="77777777"/>
        </w:tc>
      </w:tr>
      <w:tr w:rsidR="00997775" w:rsidTr="00074301" w14:paraId="63E1A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FEC27E" w14:textId="77777777"/>
        </w:tc>
        <w:tc>
          <w:tcPr>
            <w:tcW w:w="7654" w:type="dxa"/>
            <w:gridSpan w:val="2"/>
          </w:tcPr>
          <w:p w:rsidR="00997775" w:rsidRDefault="00997775" w14:paraId="7378299F" w14:textId="77777777">
            <w:r>
              <w:t>gehoord de beraadslaging,</w:t>
            </w:r>
          </w:p>
        </w:tc>
      </w:tr>
      <w:tr w:rsidR="00997775" w:rsidTr="00074301" w14:paraId="35307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EC5FC9" w14:textId="77777777"/>
        </w:tc>
        <w:tc>
          <w:tcPr>
            <w:tcW w:w="7654" w:type="dxa"/>
            <w:gridSpan w:val="2"/>
          </w:tcPr>
          <w:p w:rsidR="00997775" w:rsidRDefault="00997775" w14:paraId="7E238EF6" w14:textId="77777777"/>
        </w:tc>
      </w:tr>
      <w:tr w:rsidR="00997775" w:rsidTr="00074301" w14:paraId="741EE2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69B2CE" w14:textId="77777777"/>
        </w:tc>
        <w:tc>
          <w:tcPr>
            <w:tcW w:w="7654" w:type="dxa"/>
            <w:gridSpan w:val="2"/>
          </w:tcPr>
          <w:p w:rsidRPr="00074301" w:rsidR="00074301" w:rsidP="00074301" w:rsidRDefault="00074301" w14:paraId="2D455902" w14:textId="77777777">
            <w:r w:rsidRPr="00074301">
              <w:t>constaterende dat er brede steun in de Kamer is voor een wereldwijde minimumbelasting van zeer vermogende personen;</w:t>
            </w:r>
          </w:p>
          <w:p w:rsidR="00074301" w:rsidP="00074301" w:rsidRDefault="00074301" w14:paraId="728908A5" w14:textId="77777777"/>
          <w:p w:rsidRPr="00074301" w:rsidR="00074301" w:rsidP="00074301" w:rsidRDefault="00074301" w14:paraId="587478DE" w14:textId="6798F8AE">
            <w:r w:rsidRPr="00074301">
              <w:t>constaterende dat er bij de G20 in Brazilië een voorstel op tafel lag voor een wereldwijde minimumbelasting op vermogen van 2% voor vermogens boven 100 miljoen euro;</w:t>
            </w:r>
          </w:p>
          <w:p w:rsidR="00074301" w:rsidP="00074301" w:rsidRDefault="00074301" w14:paraId="1F0AF7FC" w14:textId="77777777"/>
          <w:p w:rsidRPr="00074301" w:rsidR="00074301" w:rsidP="00074301" w:rsidRDefault="00074301" w14:paraId="074DC002" w14:textId="0E1D8F31">
            <w:r w:rsidRPr="00074301">
              <w:t>verzoekt de regering in kaart te brengen hoe deze variant juridisch, budgettair en qua uitvoerbaarheid in Nederland ingevoerd zou kunnen worden,</w:t>
            </w:r>
          </w:p>
          <w:p w:rsidR="00074301" w:rsidP="00074301" w:rsidRDefault="00074301" w14:paraId="3E0EDECE" w14:textId="77777777"/>
          <w:p w:rsidRPr="00074301" w:rsidR="00074301" w:rsidP="00074301" w:rsidRDefault="00074301" w14:paraId="4CCBBAA8" w14:textId="02D84655">
            <w:r w:rsidRPr="00074301">
              <w:t>en gaat over tot de orde van de dag.</w:t>
            </w:r>
          </w:p>
          <w:p w:rsidR="00074301" w:rsidP="00074301" w:rsidRDefault="00074301" w14:paraId="4C35E3AB" w14:textId="77777777"/>
          <w:p w:rsidR="00074301" w:rsidP="00074301" w:rsidRDefault="00074301" w14:paraId="7FB435DB" w14:textId="77777777">
            <w:r w:rsidRPr="00074301">
              <w:t xml:space="preserve">Haage </w:t>
            </w:r>
          </w:p>
          <w:p w:rsidR="00997775" w:rsidP="00074301" w:rsidRDefault="00074301" w14:paraId="34FD4A79" w14:textId="3F83195B">
            <w:proofErr w:type="spellStart"/>
            <w:r w:rsidRPr="00074301">
              <w:t>Stultiens</w:t>
            </w:r>
            <w:proofErr w:type="spellEnd"/>
          </w:p>
        </w:tc>
      </w:tr>
    </w:tbl>
    <w:p w:rsidR="00997775" w:rsidRDefault="00997775" w14:paraId="5FDC25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7758" w14:textId="77777777" w:rsidR="00074301" w:rsidRDefault="00074301">
      <w:pPr>
        <w:spacing w:line="20" w:lineRule="exact"/>
      </w:pPr>
    </w:p>
  </w:endnote>
  <w:endnote w:type="continuationSeparator" w:id="0">
    <w:p w14:paraId="3DBA0417" w14:textId="77777777" w:rsidR="00074301" w:rsidRDefault="000743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ED13FA" w14:textId="77777777" w:rsidR="00074301" w:rsidRDefault="000743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B7C7E" w14:textId="77777777" w:rsidR="00074301" w:rsidRDefault="000743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0969A9" w14:textId="77777777" w:rsidR="00074301" w:rsidRDefault="0007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01"/>
    <w:rsid w:val="0007430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53E4A"/>
  <w15:docId w15:val="{97793B45-4A06-497B-A614-3CAB4D4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2025-04-24T07:00:00.0000000Z</dcterms:created>
  <dcterms:modified xsi:type="dcterms:W3CDTF">2025-04-24T07:08:00.0000000Z</dcterms:modified>
  <dc:description>------------------------</dc:description>
  <dc:subject/>
  <keywords/>
  <version/>
  <category/>
</coreProperties>
</file>