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259C8" w14:paraId="761F1821" w14:textId="77777777">
        <w:tc>
          <w:tcPr>
            <w:tcW w:w="6733" w:type="dxa"/>
            <w:gridSpan w:val="2"/>
            <w:tcBorders>
              <w:top w:val="nil"/>
              <w:left w:val="nil"/>
              <w:bottom w:val="nil"/>
              <w:right w:val="nil"/>
            </w:tcBorders>
            <w:vAlign w:val="center"/>
          </w:tcPr>
          <w:p w:rsidR="00997775" w:rsidP="00710A7A" w:rsidRDefault="00997775" w14:paraId="51091AE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55B2EC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259C8" w14:paraId="359B6C1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1EDA9E5" w14:textId="77777777">
            <w:r w:rsidRPr="008B0CC5">
              <w:t xml:space="preserve">Vergaderjaar </w:t>
            </w:r>
            <w:r w:rsidR="00AC6B87">
              <w:t>2024-2025</w:t>
            </w:r>
          </w:p>
        </w:tc>
      </w:tr>
      <w:tr w:rsidR="00997775" w:rsidTr="00B259C8" w14:paraId="203FFFA4" w14:textId="77777777">
        <w:trPr>
          <w:cantSplit/>
        </w:trPr>
        <w:tc>
          <w:tcPr>
            <w:tcW w:w="10985" w:type="dxa"/>
            <w:gridSpan w:val="3"/>
            <w:tcBorders>
              <w:top w:val="nil"/>
              <w:left w:val="nil"/>
              <w:bottom w:val="nil"/>
              <w:right w:val="nil"/>
            </w:tcBorders>
          </w:tcPr>
          <w:p w:rsidR="00997775" w:rsidRDefault="00997775" w14:paraId="268D92A8" w14:textId="77777777"/>
        </w:tc>
      </w:tr>
      <w:tr w:rsidR="00997775" w:rsidTr="00B259C8" w14:paraId="52B44C1C" w14:textId="77777777">
        <w:trPr>
          <w:cantSplit/>
        </w:trPr>
        <w:tc>
          <w:tcPr>
            <w:tcW w:w="10985" w:type="dxa"/>
            <w:gridSpan w:val="3"/>
            <w:tcBorders>
              <w:top w:val="nil"/>
              <w:left w:val="nil"/>
              <w:bottom w:val="single" w:color="auto" w:sz="4" w:space="0"/>
              <w:right w:val="nil"/>
            </w:tcBorders>
          </w:tcPr>
          <w:p w:rsidR="00997775" w:rsidRDefault="00997775" w14:paraId="523EEA6D" w14:textId="77777777"/>
        </w:tc>
      </w:tr>
      <w:tr w:rsidR="00997775" w:rsidTr="00B259C8" w14:paraId="4FC13A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9D8B951" w14:textId="77777777"/>
        </w:tc>
        <w:tc>
          <w:tcPr>
            <w:tcW w:w="7654" w:type="dxa"/>
            <w:gridSpan w:val="2"/>
          </w:tcPr>
          <w:p w:rsidR="00997775" w:rsidRDefault="00997775" w14:paraId="3A4A4EE3" w14:textId="77777777"/>
        </w:tc>
      </w:tr>
      <w:tr w:rsidR="00B259C8" w:rsidTr="00B259C8" w14:paraId="3FA213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C8" w:rsidP="00B259C8" w:rsidRDefault="00B259C8" w14:paraId="43003A7F" w14:textId="0CE5BA68">
            <w:pPr>
              <w:rPr>
                <w:b/>
              </w:rPr>
            </w:pPr>
            <w:r w:rsidRPr="00123FB8">
              <w:rPr>
                <w:b/>
              </w:rPr>
              <w:t>31 985</w:t>
            </w:r>
          </w:p>
        </w:tc>
        <w:tc>
          <w:tcPr>
            <w:tcW w:w="7654" w:type="dxa"/>
            <w:gridSpan w:val="2"/>
          </w:tcPr>
          <w:p w:rsidR="00B259C8" w:rsidP="00B259C8" w:rsidRDefault="00B259C8" w14:paraId="7AD10462" w14:textId="282661AD">
            <w:pPr>
              <w:rPr>
                <w:b/>
              </w:rPr>
            </w:pPr>
            <w:r w:rsidRPr="00123FB8">
              <w:rPr>
                <w:b/>
              </w:rPr>
              <w:t>Buitenlands beleid en handelspolitiek</w:t>
            </w:r>
          </w:p>
        </w:tc>
      </w:tr>
      <w:tr w:rsidR="00B259C8" w:rsidTr="00B259C8" w14:paraId="7D33BB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C8" w:rsidP="00B259C8" w:rsidRDefault="00B259C8" w14:paraId="47C6444B" w14:textId="77777777"/>
        </w:tc>
        <w:tc>
          <w:tcPr>
            <w:tcW w:w="7654" w:type="dxa"/>
            <w:gridSpan w:val="2"/>
          </w:tcPr>
          <w:p w:rsidR="00B259C8" w:rsidP="00B259C8" w:rsidRDefault="00B259C8" w14:paraId="1C36CBC3" w14:textId="77777777"/>
        </w:tc>
      </w:tr>
      <w:tr w:rsidR="00B259C8" w:rsidTr="00B259C8" w14:paraId="6E3347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C8" w:rsidP="00B259C8" w:rsidRDefault="00B259C8" w14:paraId="44ACF82A" w14:textId="77777777"/>
        </w:tc>
        <w:tc>
          <w:tcPr>
            <w:tcW w:w="7654" w:type="dxa"/>
            <w:gridSpan w:val="2"/>
          </w:tcPr>
          <w:p w:rsidR="00B259C8" w:rsidP="00B259C8" w:rsidRDefault="00B259C8" w14:paraId="3AB93501" w14:textId="77777777"/>
        </w:tc>
      </w:tr>
      <w:tr w:rsidR="00B259C8" w:rsidTr="00B259C8" w14:paraId="54EC43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C8" w:rsidP="00B259C8" w:rsidRDefault="00B259C8" w14:paraId="40534E50" w14:textId="5AE71836">
            <w:pPr>
              <w:rPr>
                <w:b/>
              </w:rPr>
            </w:pPr>
            <w:r>
              <w:rPr>
                <w:b/>
              </w:rPr>
              <w:t xml:space="preserve">Nr. </w:t>
            </w:r>
            <w:r>
              <w:rPr>
                <w:b/>
              </w:rPr>
              <w:t>95</w:t>
            </w:r>
          </w:p>
        </w:tc>
        <w:tc>
          <w:tcPr>
            <w:tcW w:w="7654" w:type="dxa"/>
            <w:gridSpan w:val="2"/>
          </w:tcPr>
          <w:p w:rsidR="00B259C8" w:rsidP="00B259C8" w:rsidRDefault="00B259C8" w14:paraId="56F01F43" w14:textId="22FE9FDF">
            <w:pPr>
              <w:rPr>
                <w:b/>
              </w:rPr>
            </w:pPr>
            <w:r>
              <w:rPr>
                <w:b/>
              </w:rPr>
              <w:t xml:space="preserve">MOTIE VAN </w:t>
            </w:r>
            <w:r>
              <w:rPr>
                <w:b/>
              </w:rPr>
              <w:t>HET LID GRINWIS C.S.</w:t>
            </w:r>
          </w:p>
        </w:tc>
      </w:tr>
      <w:tr w:rsidR="00B259C8" w:rsidTr="00B259C8" w14:paraId="3E80CB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259C8" w:rsidP="00B259C8" w:rsidRDefault="00B259C8" w14:paraId="06D81126" w14:textId="77777777"/>
        </w:tc>
        <w:tc>
          <w:tcPr>
            <w:tcW w:w="7654" w:type="dxa"/>
            <w:gridSpan w:val="2"/>
          </w:tcPr>
          <w:p w:rsidR="00B259C8" w:rsidP="00B259C8" w:rsidRDefault="00B259C8" w14:paraId="2A168F36" w14:textId="373CE4D5">
            <w:r>
              <w:t>Voorgesteld 22 april 2025</w:t>
            </w:r>
          </w:p>
        </w:tc>
      </w:tr>
      <w:tr w:rsidR="00997775" w:rsidTr="00B259C8" w14:paraId="2EDA35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DFD99E3" w14:textId="77777777"/>
        </w:tc>
        <w:tc>
          <w:tcPr>
            <w:tcW w:w="7654" w:type="dxa"/>
            <w:gridSpan w:val="2"/>
          </w:tcPr>
          <w:p w:rsidR="00997775" w:rsidRDefault="00997775" w14:paraId="35057EB2" w14:textId="77777777"/>
        </w:tc>
      </w:tr>
      <w:tr w:rsidR="00997775" w:rsidTr="00B259C8" w14:paraId="6EB803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406A5F" w14:textId="77777777"/>
        </w:tc>
        <w:tc>
          <w:tcPr>
            <w:tcW w:w="7654" w:type="dxa"/>
            <w:gridSpan w:val="2"/>
          </w:tcPr>
          <w:p w:rsidR="00997775" w:rsidRDefault="00997775" w14:paraId="363D74D6" w14:textId="77777777">
            <w:r>
              <w:t>De Kamer,</w:t>
            </w:r>
          </w:p>
        </w:tc>
      </w:tr>
      <w:tr w:rsidR="00997775" w:rsidTr="00B259C8" w14:paraId="135E01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718D5E" w14:textId="77777777"/>
        </w:tc>
        <w:tc>
          <w:tcPr>
            <w:tcW w:w="7654" w:type="dxa"/>
            <w:gridSpan w:val="2"/>
          </w:tcPr>
          <w:p w:rsidR="00997775" w:rsidRDefault="00997775" w14:paraId="33490553" w14:textId="77777777"/>
        </w:tc>
      </w:tr>
      <w:tr w:rsidR="00997775" w:rsidTr="00B259C8" w14:paraId="719C1C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85EA091" w14:textId="77777777"/>
        </w:tc>
        <w:tc>
          <w:tcPr>
            <w:tcW w:w="7654" w:type="dxa"/>
            <w:gridSpan w:val="2"/>
          </w:tcPr>
          <w:p w:rsidR="00997775" w:rsidRDefault="00997775" w14:paraId="01429007" w14:textId="77777777">
            <w:r>
              <w:t>gehoord de beraadslaging,</w:t>
            </w:r>
          </w:p>
        </w:tc>
      </w:tr>
      <w:tr w:rsidR="00997775" w:rsidTr="00B259C8" w14:paraId="16ABC1D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D024BC4" w14:textId="77777777"/>
        </w:tc>
        <w:tc>
          <w:tcPr>
            <w:tcW w:w="7654" w:type="dxa"/>
            <w:gridSpan w:val="2"/>
          </w:tcPr>
          <w:p w:rsidR="00997775" w:rsidRDefault="00997775" w14:paraId="2C215AF9" w14:textId="77777777"/>
        </w:tc>
      </w:tr>
      <w:tr w:rsidR="00997775" w:rsidTr="00B259C8" w14:paraId="220D51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386EEF" w14:textId="77777777"/>
        </w:tc>
        <w:tc>
          <w:tcPr>
            <w:tcW w:w="7654" w:type="dxa"/>
            <w:gridSpan w:val="2"/>
          </w:tcPr>
          <w:p w:rsidRPr="00B259C8" w:rsidR="00B259C8" w:rsidP="00B259C8" w:rsidRDefault="00B259C8" w14:paraId="2B6B8F80" w14:textId="77777777">
            <w:r w:rsidRPr="00B259C8">
              <w:t>overwegende dat in deze veranderende wereldorde het risico bestaat dat kleine en middelgrote landen een speelbal worden in de strijd tussen Amerikaanse en Chinese grootmachten en juist op zoek zijn naar nieuwe geopolitieke partnerschappen en verbanden;</w:t>
            </w:r>
          </w:p>
          <w:p w:rsidR="00B259C8" w:rsidP="00B259C8" w:rsidRDefault="00B259C8" w14:paraId="6B6E3563" w14:textId="77777777"/>
          <w:p w:rsidRPr="00B259C8" w:rsidR="00B259C8" w:rsidP="00B259C8" w:rsidRDefault="00B259C8" w14:paraId="586CE3E3" w14:textId="1D47ED7A">
            <w:r w:rsidRPr="00B259C8">
              <w:t>overwegende dat de WRR (2024) adviseert om nieuwe internationale samenwerkingsverbanden aan te gaan, ten eerste op gebieden waar Nederland een sterke expertise en reputatie heeft, zoals de halfgeleiderindustrie en water en ten tweede met andere open economieën die competitief en innovatief zijn, maar tegelijkertijd omgeven worden door grotere en machtiger landen, waarbij gedacht kan worden aan landen als Singapore, Zuid-Korea en Nieuw-Zeeland;</w:t>
            </w:r>
          </w:p>
          <w:p w:rsidR="00B259C8" w:rsidP="00B259C8" w:rsidRDefault="00B259C8" w14:paraId="56776B8F" w14:textId="77777777"/>
          <w:p w:rsidRPr="00B259C8" w:rsidR="00B259C8" w:rsidP="00B259C8" w:rsidRDefault="00B259C8" w14:paraId="646F52C1" w14:textId="7E030F85">
            <w:r w:rsidRPr="00B259C8">
              <w:t>verzoekt de regering om, in lijn met de aanbevelingen van de WRR, in te zetten op nieuwe partnerschappen op strategische thema's, en tevens het voortouw te nemen in het organiseren van een "liga van kleine pioniers", en de Kamer regelmatig te informeren over de voortgang,</w:t>
            </w:r>
          </w:p>
          <w:p w:rsidR="00B259C8" w:rsidP="00B259C8" w:rsidRDefault="00B259C8" w14:paraId="70A89C84" w14:textId="77777777"/>
          <w:p w:rsidRPr="00B259C8" w:rsidR="00B259C8" w:rsidP="00B259C8" w:rsidRDefault="00B259C8" w14:paraId="1DC6A768" w14:textId="3E662BBC">
            <w:r w:rsidRPr="00B259C8">
              <w:t>en gaat over tot de orde van de dag.</w:t>
            </w:r>
          </w:p>
          <w:p w:rsidR="00B259C8" w:rsidP="00B259C8" w:rsidRDefault="00B259C8" w14:paraId="26A47B01" w14:textId="77777777"/>
          <w:p w:rsidR="00B259C8" w:rsidP="00B259C8" w:rsidRDefault="00B259C8" w14:paraId="5F971B06" w14:textId="77777777">
            <w:r w:rsidRPr="00B259C8">
              <w:t>Grinwis</w:t>
            </w:r>
          </w:p>
          <w:p w:rsidR="00B259C8" w:rsidP="00B259C8" w:rsidRDefault="00B259C8" w14:paraId="72739F65" w14:textId="77777777">
            <w:r w:rsidRPr="00B259C8">
              <w:t>Stoffer</w:t>
            </w:r>
          </w:p>
          <w:p w:rsidR="00B259C8" w:rsidP="00B259C8" w:rsidRDefault="00B259C8" w14:paraId="4047B51A" w14:textId="77777777">
            <w:proofErr w:type="spellStart"/>
            <w:r w:rsidRPr="00B259C8">
              <w:t>Paternotte</w:t>
            </w:r>
            <w:proofErr w:type="spellEnd"/>
          </w:p>
          <w:p w:rsidR="00B259C8" w:rsidP="00B259C8" w:rsidRDefault="00B259C8" w14:paraId="55873A80" w14:textId="77777777">
            <w:r w:rsidRPr="00B259C8">
              <w:t>Bontenbal</w:t>
            </w:r>
          </w:p>
          <w:p w:rsidR="00B259C8" w:rsidP="00B259C8" w:rsidRDefault="00B259C8" w14:paraId="584F7751" w14:textId="77777777">
            <w:r w:rsidRPr="00B259C8">
              <w:t>Hirsch</w:t>
            </w:r>
          </w:p>
          <w:p w:rsidR="00B259C8" w:rsidP="00B259C8" w:rsidRDefault="00B259C8" w14:paraId="71E3F0ED" w14:textId="77777777">
            <w:r w:rsidRPr="00B259C8">
              <w:t xml:space="preserve">Vermeer </w:t>
            </w:r>
          </w:p>
          <w:p w:rsidR="00997775" w:rsidP="00B259C8" w:rsidRDefault="00B259C8" w14:paraId="4E049D24" w14:textId="509EACCE">
            <w:r w:rsidRPr="00B259C8">
              <w:t>Dassen</w:t>
            </w:r>
          </w:p>
        </w:tc>
      </w:tr>
    </w:tbl>
    <w:p w:rsidR="00997775" w:rsidRDefault="00997775" w14:paraId="73FCC37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FE635" w14:textId="77777777" w:rsidR="00B259C8" w:rsidRDefault="00B259C8">
      <w:pPr>
        <w:spacing w:line="20" w:lineRule="exact"/>
      </w:pPr>
    </w:p>
  </w:endnote>
  <w:endnote w:type="continuationSeparator" w:id="0">
    <w:p w14:paraId="74A4D74C" w14:textId="77777777" w:rsidR="00B259C8" w:rsidRDefault="00B259C8">
      <w:pPr>
        <w:pStyle w:val="Amendement"/>
      </w:pPr>
      <w:r>
        <w:rPr>
          <w:b w:val="0"/>
        </w:rPr>
        <w:t xml:space="preserve"> </w:t>
      </w:r>
    </w:p>
  </w:endnote>
  <w:endnote w:type="continuationNotice" w:id="1">
    <w:p w14:paraId="4115D800" w14:textId="77777777" w:rsidR="00B259C8" w:rsidRDefault="00B259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785538" w14:textId="77777777" w:rsidR="00B259C8" w:rsidRDefault="00B259C8">
      <w:pPr>
        <w:pStyle w:val="Amendement"/>
      </w:pPr>
      <w:r>
        <w:rPr>
          <w:b w:val="0"/>
        </w:rPr>
        <w:separator/>
      </w:r>
    </w:p>
  </w:footnote>
  <w:footnote w:type="continuationSeparator" w:id="0">
    <w:p w14:paraId="5299FB7A" w14:textId="77777777" w:rsidR="00B259C8" w:rsidRDefault="00B25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9C8"/>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02666"/>
    <w:rsid w:val="00930A04"/>
    <w:rsid w:val="009925E9"/>
    <w:rsid w:val="00997775"/>
    <w:rsid w:val="009E7F14"/>
    <w:rsid w:val="00A079BF"/>
    <w:rsid w:val="00A07C71"/>
    <w:rsid w:val="00A4034A"/>
    <w:rsid w:val="00A60256"/>
    <w:rsid w:val="00A95259"/>
    <w:rsid w:val="00AA558D"/>
    <w:rsid w:val="00AB75BE"/>
    <w:rsid w:val="00AC6B87"/>
    <w:rsid w:val="00AE3413"/>
    <w:rsid w:val="00B259C8"/>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6F31D9"/>
  <w15:docId w15:val="{254BFBE0-FAC9-42D6-865E-61D7D0B3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189</ap:Words>
  <ap:Characters>1124</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1311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2025-04-23T07:27:00.0000000Z</dcterms:created>
  <dcterms:modified xsi:type="dcterms:W3CDTF">2025-04-23T07:56:00.0000000Z</dcterms:modified>
  <dc:description>------------------------</dc:description>
  <dc:subject/>
  <keywords/>
  <version/>
  <category/>
</coreProperties>
</file>